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01CD8C05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E84D06">
        <w:t>49</w:t>
      </w:r>
    </w:p>
    <w:p w14:paraId="13982579" w14:textId="1F7C6B3F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FE23D8">
        <w:t xml:space="preserve"> 2</w:t>
      </w:r>
      <w:r w:rsidR="00E84D06">
        <w:t>3</w:t>
      </w:r>
      <w:r w:rsidR="002F0062">
        <w:t xml:space="preserve">. </w:t>
      </w:r>
      <w:r w:rsidR="00E84D06">
        <w:t>4</w:t>
      </w:r>
      <w:r w:rsidR="002F0062">
        <w:t>. 202</w:t>
      </w:r>
      <w:r w:rsidR="00E84D06">
        <w:t>6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2F44ABB4" w14:textId="77777777" w:rsidR="006575C0" w:rsidRDefault="006575C0" w:rsidP="002F0062">
      <w:pPr>
        <w:jc w:val="both"/>
        <w:rPr>
          <w:rFonts w:cs="Arial"/>
          <w:b/>
          <w:bCs/>
          <w:sz w:val="24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F0062">
      <w:pPr>
        <w:rPr>
          <w:rFonts w:cs="Arial"/>
          <w:sz w:val="24"/>
          <w:lang w:val="sl-SI"/>
        </w:rPr>
      </w:pPr>
    </w:p>
    <w:p w14:paraId="421ED02D" w14:textId="77777777" w:rsidR="006575C0" w:rsidRDefault="006575C0" w:rsidP="002F0062">
      <w:pPr>
        <w:rPr>
          <w:rFonts w:cs="Arial"/>
          <w:sz w:val="24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7777777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Celje</w:t>
      </w:r>
    </w:p>
    <w:p w14:paraId="17B08D14" w14:textId="747FC0F3" w:rsidR="002F0062" w:rsidRPr="002F0062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Kidričeva 24 B, 3000 Celje</w:t>
      </w:r>
      <w:r w:rsidR="002F0062" w:rsidRPr="002F0062">
        <w:rPr>
          <w:rFonts w:cs="Arial"/>
          <w:szCs w:val="20"/>
          <w:lang w:val="sl-SI"/>
        </w:rPr>
        <w:t xml:space="preserve"> </w:t>
      </w:r>
    </w:p>
    <w:bookmarkEnd w:id="0"/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11B3DDF9" w:rsidR="002F0062" w:rsidRPr="002F0062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Bojan Mraz,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proofErr w:type="spellStart"/>
      <w:r w:rsidR="000E2E87">
        <w:rPr>
          <w:rFonts w:cs="Arial"/>
          <w:szCs w:val="20"/>
          <w:lang w:val="sl-SI"/>
        </w:rPr>
        <w:t>inšpektor</w:t>
      </w:r>
      <w:proofErr w:type="spellEnd"/>
      <w:r>
        <w:rPr>
          <w:rFonts w:cs="Arial"/>
          <w:szCs w:val="20"/>
          <w:lang w:val="sl-SI"/>
        </w:rPr>
        <w:t xml:space="preserve"> I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458B19B7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2E966E5" w14:textId="0A5E7228" w:rsidR="00FE12E9" w:rsidRPr="002F0062" w:rsidRDefault="00FE12E9" w:rsidP="00FE12E9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7A30924D" w14:textId="019506E3" w:rsidR="00FE12E9" w:rsidRPr="002F0062" w:rsidRDefault="00FE12E9" w:rsidP="00FE12E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Andreja Vidali, inšpektor za naravo in vode svetnik</w:t>
      </w:r>
      <w:r>
        <w:rPr>
          <w:rFonts w:cs="Arial"/>
          <w:szCs w:val="20"/>
          <w:lang w:val="sl-SI"/>
        </w:rPr>
        <w:tab/>
        <w:t>inšpektor svetnik</w:t>
      </w:r>
    </w:p>
    <w:p w14:paraId="51D94EEC" w14:textId="245303AA" w:rsidR="00FE12E9" w:rsidRPr="00FE12E9" w:rsidRDefault="00FE12E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Vili Jožef Tovšak, rudarski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 xml:space="preserve">inšpektor </w:t>
      </w:r>
      <w:r w:rsidR="00D30661">
        <w:rPr>
          <w:rFonts w:cs="Arial"/>
          <w:szCs w:val="20"/>
          <w:lang w:val="sl-SI"/>
        </w:rPr>
        <w:t xml:space="preserve">višji </w:t>
      </w:r>
      <w:r>
        <w:rPr>
          <w:rFonts w:cs="Arial"/>
          <w:szCs w:val="20"/>
          <w:lang w:val="sl-SI"/>
        </w:rPr>
        <w:t>svetnik</w:t>
      </w:r>
    </w:p>
    <w:p w14:paraId="29D4086E" w14:textId="77777777" w:rsidR="00FE12E9" w:rsidRPr="00FE12E9" w:rsidRDefault="00FE12E9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4CAF85F7" w14:textId="77777777" w:rsidR="00AA1110" w:rsidRPr="002F0062" w:rsidRDefault="00AA1110" w:rsidP="00AA11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Matjaž Tajnšek, gradbeni inšpektor svetnik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2D09BFA2" w14:textId="283803E7" w:rsidR="002F0062" w:rsidRPr="002F0062" w:rsidRDefault="00FE23D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Barbara Prah</w:t>
      </w:r>
      <w:r w:rsidR="006575C0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>inšpektor</w:t>
      </w:r>
      <w:r w:rsidR="002F0062"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5AF2AA83" w14:textId="04F2B5C5" w:rsidR="00E84D06" w:rsidRDefault="00E84D06" w:rsidP="00E84D0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Urška Zagožen, gradbeni inšpektor</w:t>
      </w:r>
      <w:r>
        <w:rPr>
          <w:rFonts w:cs="Arial"/>
          <w:szCs w:val="20"/>
          <w:lang w:val="sl-SI"/>
        </w:rPr>
        <w:t xml:space="preserve">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 xml:space="preserve">inšpektor </w:t>
      </w:r>
      <w:r>
        <w:rPr>
          <w:rFonts w:cs="Arial"/>
          <w:szCs w:val="20"/>
          <w:lang w:val="sl-SI"/>
        </w:rPr>
        <w:t>svetnik</w:t>
      </w:r>
    </w:p>
    <w:p w14:paraId="4D28D938" w14:textId="77777777" w:rsidR="00E84D06" w:rsidRPr="002F0062" w:rsidRDefault="00E84D06" w:rsidP="00E84D0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dr. Vanja Ramšak,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6A097F7E" w14:textId="6BE0E065" w:rsidR="002F0062" w:rsidRPr="002F0062" w:rsidRDefault="00FE23D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Jože Hostnik</w:t>
      </w:r>
      <w:r w:rsidR="006575C0">
        <w:rPr>
          <w:rFonts w:cs="Arial"/>
          <w:szCs w:val="20"/>
          <w:lang w:val="sl-SI"/>
        </w:rPr>
        <w:t>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>i</w:t>
      </w:r>
      <w:r>
        <w:rPr>
          <w:rFonts w:cs="Arial"/>
          <w:szCs w:val="20"/>
          <w:lang w:val="sl-SI"/>
        </w:rPr>
        <w:t>nšpektor I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31330D2D" w14:textId="77777777" w:rsidR="005013B0" w:rsidRDefault="005013B0" w:rsidP="005013B0">
      <w:pPr>
        <w:rPr>
          <w:rFonts w:cs="Arial"/>
          <w:szCs w:val="20"/>
          <w:u w:val="single"/>
          <w:lang w:val="sl-SI"/>
        </w:rPr>
      </w:pPr>
    </w:p>
    <w:p w14:paraId="7EC86ACD" w14:textId="38C3236E" w:rsidR="005013B0" w:rsidRPr="002F0062" w:rsidRDefault="005013B0" w:rsidP="005013B0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Sektor za sistem in podporo inšpekcijam</w:t>
      </w:r>
    </w:p>
    <w:p w14:paraId="69B62C5D" w14:textId="79C520E3" w:rsidR="005013B0" w:rsidRPr="002F0062" w:rsidRDefault="005013B0" w:rsidP="005013B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Miloš Ravničan, 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            </w:t>
      </w:r>
      <w:r w:rsidRPr="002F0062">
        <w:rPr>
          <w:rFonts w:cs="Arial"/>
          <w:szCs w:val="20"/>
          <w:lang w:val="sl-SI"/>
        </w:rPr>
        <w:tab/>
      </w:r>
      <w:proofErr w:type="spellStart"/>
      <w:r w:rsidR="000E2E87">
        <w:rPr>
          <w:rFonts w:cs="Arial"/>
          <w:szCs w:val="20"/>
          <w:lang w:val="sl-SI"/>
        </w:rPr>
        <w:t>sekretar</w:t>
      </w:r>
      <w:proofErr w:type="spellEnd"/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A74BC11" w14:textId="77777777" w:rsidR="005013B0" w:rsidRPr="00C53C77" w:rsidRDefault="005013B0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57F4BB7" w14:textId="262D2D87" w:rsidR="006575C0" w:rsidRPr="002F0062" w:rsidRDefault="006575C0" w:rsidP="006575C0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</w:t>
      </w:r>
      <w:r>
        <w:rPr>
          <w:rFonts w:cs="Arial"/>
          <w:b/>
          <w:bCs/>
          <w:szCs w:val="20"/>
          <w:lang w:val="sl-SI"/>
        </w:rPr>
        <w:t>za vodenje upravnih postopkov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7F8862A0" w14:textId="77777777" w:rsidR="006575C0" w:rsidRPr="00C53C77" w:rsidRDefault="006575C0" w:rsidP="006575C0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34740F4" w14:textId="12E4E362" w:rsidR="006575C0" w:rsidRPr="002F0062" w:rsidRDefault="006575C0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Koleša, nadzornik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0E2E87">
        <w:rPr>
          <w:rFonts w:cs="Arial"/>
          <w:szCs w:val="20"/>
          <w:lang w:val="sl-SI"/>
        </w:rPr>
        <w:t>nadzornik</w:t>
      </w:r>
      <w:r>
        <w:rPr>
          <w:rFonts w:cs="Arial"/>
          <w:szCs w:val="20"/>
          <w:lang w:val="sl-SI"/>
        </w:rPr>
        <w:t xml:space="preserve"> I</w:t>
      </w:r>
      <w:r w:rsidRPr="002F0062">
        <w:rPr>
          <w:rFonts w:cs="Arial"/>
          <w:szCs w:val="20"/>
          <w:lang w:val="sl-SI"/>
        </w:rPr>
        <w:t xml:space="preserve"> </w:t>
      </w:r>
    </w:p>
    <w:p w14:paraId="2328270D" w14:textId="77777777" w:rsidR="002F0062" w:rsidRDefault="002F0062" w:rsidP="002F0062">
      <w:pPr>
        <w:rPr>
          <w:rFonts w:cs="Arial"/>
          <w:szCs w:val="20"/>
          <w:lang w:val="sl-SI"/>
        </w:rPr>
      </w:pPr>
    </w:p>
    <w:p w14:paraId="36963F05" w14:textId="77777777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3CFC7D1B" w14:textId="7AC0CC18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Celje</w:t>
      </w:r>
    </w:p>
    <w:p w14:paraId="53420DCA" w14:textId="7E9788E9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v Velenju</w:t>
      </w:r>
    </w:p>
    <w:p w14:paraId="3D5849ED" w14:textId="18F9F9B3" w:rsidR="006575C0" w:rsidRPr="002F0062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Rudarska cesta 6 A, 3320 Velenje</w:t>
      </w:r>
      <w:r w:rsidRPr="002F0062">
        <w:rPr>
          <w:rFonts w:cs="Arial"/>
          <w:szCs w:val="20"/>
          <w:lang w:val="sl-SI"/>
        </w:rPr>
        <w:t xml:space="preserve"> </w:t>
      </w:r>
    </w:p>
    <w:p w14:paraId="3F889CD5" w14:textId="77777777" w:rsidR="006575C0" w:rsidRPr="00192D6C" w:rsidRDefault="006575C0" w:rsidP="006575C0">
      <w:pPr>
        <w:rPr>
          <w:rFonts w:cs="Arial"/>
          <w:sz w:val="24"/>
          <w:lang w:val="sl-SI"/>
        </w:rPr>
      </w:pPr>
    </w:p>
    <w:p w14:paraId="76F57603" w14:textId="77777777" w:rsidR="006575C0" w:rsidRPr="002F0062" w:rsidRDefault="006575C0" w:rsidP="006575C0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41BD3ABD" w14:textId="77777777" w:rsidR="006575C0" w:rsidRPr="00C53C77" w:rsidRDefault="006575C0" w:rsidP="006575C0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B456891" w14:textId="77777777" w:rsidR="00AA1110" w:rsidRPr="002F0062" w:rsidRDefault="00AA1110" w:rsidP="00AA1110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50C9309B" w14:textId="50A04B9F" w:rsidR="00AA1110" w:rsidRPr="002F0062" w:rsidRDefault="00AA1110" w:rsidP="00AA11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Peter Štraus, inšpektor za naravo in vode svetnik</w:t>
      </w:r>
      <w:r>
        <w:rPr>
          <w:rFonts w:cs="Arial"/>
          <w:szCs w:val="20"/>
          <w:lang w:val="sl-SI"/>
        </w:rPr>
        <w:tab/>
        <w:t>inšpektor svetnik</w:t>
      </w:r>
    </w:p>
    <w:p w14:paraId="43AB3CB9" w14:textId="77777777" w:rsidR="00AA1110" w:rsidRDefault="00AA1110" w:rsidP="006575C0">
      <w:pPr>
        <w:rPr>
          <w:rFonts w:cs="Arial"/>
          <w:szCs w:val="20"/>
          <w:u w:val="single"/>
          <w:lang w:val="sl-SI"/>
        </w:rPr>
      </w:pPr>
    </w:p>
    <w:p w14:paraId="12BCE2E5" w14:textId="343DD899" w:rsidR="006575C0" w:rsidRPr="002F0062" w:rsidRDefault="006575C0" w:rsidP="006575C0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359270E" w14:textId="21DC15C8" w:rsidR="006575C0" w:rsidRPr="002F0062" w:rsidRDefault="006575C0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Andreja Berložnik,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  <w:r w:rsidRPr="002F0062">
        <w:rPr>
          <w:rFonts w:cs="Arial"/>
          <w:szCs w:val="20"/>
          <w:lang w:val="sl-SI"/>
        </w:rPr>
        <w:t xml:space="preserve"> </w:t>
      </w:r>
    </w:p>
    <w:p w14:paraId="3E3C494F" w14:textId="010142F1" w:rsidR="006575C0" w:rsidRPr="002F0062" w:rsidRDefault="006575C0" w:rsidP="006575C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Šopar, gradbeni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  <w:r w:rsidRPr="002F0062">
        <w:rPr>
          <w:rFonts w:cs="Arial"/>
          <w:szCs w:val="20"/>
          <w:lang w:val="sl-SI"/>
        </w:rPr>
        <w:t xml:space="preserve"> </w:t>
      </w:r>
    </w:p>
    <w:p w14:paraId="09EAE0C0" w14:textId="77777777" w:rsidR="006575C0" w:rsidRPr="002F0062" w:rsidRDefault="006575C0" w:rsidP="002F0062">
      <w:pPr>
        <w:rPr>
          <w:rFonts w:cs="Arial"/>
          <w:szCs w:val="20"/>
          <w:lang w:val="sl-SI"/>
        </w:rPr>
      </w:pPr>
    </w:p>
    <w:sectPr w:rsidR="006575C0" w:rsidRPr="002F0062" w:rsidSect="002F0062">
      <w:headerReference w:type="default" r:id="rId10"/>
      <w:headerReference w:type="first" r:id="rId11"/>
      <w:footerReference w:type="first" r:id="rId12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790A" w14:textId="05E6F4B4" w:rsidR="0034670C" w:rsidRDefault="002F0062" w:rsidP="0034670C">
    <w:pPr>
      <w:pStyle w:val="Noga"/>
    </w:pPr>
    <w:r>
      <w:t xml:space="preserve">              </w:t>
    </w:r>
    <w:r>
      <w:tab/>
    </w:r>
    <w:r w:rsidR="0034670C">
      <w:t xml:space="preserve">                                                                                                            Dr. Marko Korošic</w:t>
    </w:r>
  </w:p>
  <w:p w14:paraId="63922FE6" w14:textId="77777777" w:rsidR="0034670C" w:rsidRPr="000C3F8D" w:rsidRDefault="0034670C" w:rsidP="0034670C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7A447E64" w:rsidR="002F0062" w:rsidRPr="0034670C" w:rsidRDefault="002F0062" w:rsidP="003467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E1264"/>
    <w:rsid w:val="000E2E87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E68C2"/>
    <w:rsid w:val="00202A77"/>
    <w:rsid w:val="00264B05"/>
    <w:rsid w:val="00271CE5"/>
    <w:rsid w:val="00275B56"/>
    <w:rsid w:val="00280707"/>
    <w:rsid w:val="00282020"/>
    <w:rsid w:val="002B7A82"/>
    <w:rsid w:val="002D1010"/>
    <w:rsid w:val="002F0062"/>
    <w:rsid w:val="002F534A"/>
    <w:rsid w:val="002F6DF5"/>
    <w:rsid w:val="00300324"/>
    <w:rsid w:val="003138CE"/>
    <w:rsid w:val="00341F02"/>
    <w:rsid w:val="00345ECA"/>
    <w:rsid w:val="0034670C"/>
    <w:rsid w:val="00353267"/>
    <w:rsid w:val="003636BF"/>
    <w:rsid w:val="0037479F"/>
    <w:rsid w:val="003845B4"/>
    <w:rsid w:val="00387B1A"/>
    <w:rsid w:val="003A7A8A"/>
    <w:rsid w:val="003C392B"/>
    <w:rsid w:val="003E1C74"/>
    <w:rsid w:val="00402179"/>
    <w:rsid w:val="00420033"/>
    <w:rsid w:val="00442DE2"/>
    <w:rsid w:val="00446386"/>
    <w:rsid w:val="00451FC5"/>
    <w:rsid w:val="0045261C"/>
    <w:rsid w:val="004539C6"/>
    <w:rsid w:val="004621D1"/>
    <w:rsid w:val="0048055B"/>
    <w:rsid w:val="004B345A"/>
    <w:rsid w:val="005013B0"/>
    <w:rsid w:val="005058D6"/>
    <w:rsid w:val="00526246"/>
    <w:rsid w:val="00567106"/>
    <w:rsid w:val="00587984"/>
    <w:rsid w:val="00593FC6"/>
    <w:rsid w:val="005A07E9"/>
    <w:rsid w:val="005A515F"/>
    <w:rsid w:val="005B7A9B"/>
    <w:rsid w:val="005C0E2B"/>
    <w:rsid w:val="005E1D3C"/>
    <w:rsid w:val="0062057D"/>
    <w:rsid w:val="00632253"/>
    <w:rsid w:val="00642714"/>
    <w:rsid w:val="006455CE"/>
    <w:rsid w:val="006575C0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E4C93"/>
    <w:rsid w:val="008F3500"/>
    <w:rsid w:val="00902BAD"/>
    <w:rsid w:val="009119F0"/>
    <w:rsid w:val="00916237"/>
    <w:rsid w:val="00924522"/>
    <w:rsid w:val="00924E3C"/>
    <w:rsid w:val="009612BB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A1110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38A"/>
    <w:rsid w:val="00CF39FA"/>
    <w:rsid w:val="00CF4543"/>
    <w:rsid w:val="00D248DE"/>
    <w:rsid w:val="00D30661"/>
    <w:rsid w:val="00D55F33"/>
    <w:rsid w:val="00D71EEC"/>
    <w:rsid w:val="00D73F5C"/>
    <w:rsid w:val="00D81A5F"/>
    <w:rsid w:val="00D8542D"/>
    <w:rsid w:val="00D870FC"/>
    <w:rsid w:val="00DC161E"/>
    <w:rsid w:val="00DC37E7"/>
    <w:rsid w:val="00DC6A71"/>
    <w:rsid w:val="00DE5B46"/>
    <w:rsid w:val="00E0357D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835AD"/>
    <w:rsid w:val="00E84D06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36198"/>
    <w:rsid w:val="00F46724"/>
    <w:rsid w:val="00F57FED"/>
    <w:rsid w:val="00F84DDB"/>
    <w:rsid w:val="00FD66D4"/>
    <w:rsid w:val="00FE12E9"/>
    <w:rsid w:val="00FE23D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2025-11-24T10:00:00Z</cp:lastPrinted>
  <dcterms:created xsi:type="dcterms:W3CDTF">2026-04-23T11:05:00Z</dcterms:created>
  <dcterms:modified xsi:type="dcterms:W3CDTF">2026-04-23T11:05:00Z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