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7D3FE4C5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D93675">
        <w:t>3</w:t>
      </w:r>
      <w:r w:rsidR="004B321F">
        <w:t>2</w:t>
      </w:r>
    </w:p>
    <w:p w14:paraId="13982579" w14:textId="490474AF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445BEF">
        <w:t xml:space="preserve"> </w:t>
      </w:r>
      <w:r w:rsidR="00D93675">
        <w:t>28</w:t>
      </w:r>
      <w:r w:rsidR="002F0062">
        <w:t xml:space="preserve">. </w:t>
      </w:r>
      <w:r w:rsidR="00D93675">
        <w:t>7</w:t>
      </w:r>
      <w:r w:rsidR="002F0062">
        <w:t>. 202</w:t>
      </w:r>
      <w:r w:rsidR="004B321F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3E9411B8" w14:textId="77777777" w:rsidR="00445BEF" w:rsidRDefault="00445BEF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B7B96F0" w14:textId="77777777" w:rsidR="00445BEF" w:rsidRDefault="00445BEF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3DAE2D7F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</w:t>
      </w:r>
      <w:r w:rsidR="00785326">
        <w:rPr>
          <w:rFonts w:cs="Arial"/>
          <w:szCs w:val="20"/>
          <w:lang w:val="sl-SI"/>
        </w:rPr>
        <w:t xml:space="preserve"> </w:t>
      </w:r>
      <w:r w:rsidR="008C1981">
        <w:rPr>
          <w:rFonts w:cs="Arial"/>
          <w:szCs w:val="20"/>
          <w:lang w:val="sl-SI"/>
        </w:rPr>
        <w:t>Novo mesto</w:t>
      </w:r>
    </w:p>
    <w:p w14:paraId="17B08D14" w14:textId="49CFDB53" w:rsidR="002F0062" w:rsidRPr="00637501" w:rsidRDefault="008C1981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Defranceschijeva</w:t>
      </w:r>
      <w:proofErr w:type="spellEnd"/>
      <w:r>
        <w:rPr>
          <w:rFonts w:cs="Arial"/>
          <w:szCs w:val="20"/>
          <w:lang w:val="sl-SI"/>
        </w:rPr>
        <w:t xml:space="preserve"> ulica 1, 8000 Novo mesto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90934FA" w14:textId="77777777" w:rsidR="008C1981" w:rsidRPr="002F0062" w:rsidRDefault="008C1981" w:rsidP="008C1981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614224B3" w14:textId="1247E922" w:rsidR="008C1981" w:rsidRDefault="008C1981" w:rsidP="008C1981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Emeršič,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6A318FDA" w14:textId="77777777" w:rsidR="008C1981" w:rsidRPr="008C1981" w:rsidRDefault="008C1981" w:rsidP="008C1981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4186C49D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45C5BB86" w14:textId="6BC78761" w:rsidR="00445BEF" w:rsidRDefault="00445BEF" w:rsidP="00445BE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Gregor </w:t>
      </w:r>
      <w:r>
        <w:rPr>
          <w:rFonts w:cs="Arial"/>
          <w:szCs w:val="20"/>
          <w:lang w:val="sl-SI"/>
        </w:rPr>
        <w:tab/>
        <w:t xml:space="preserve">Škrbec, gradbeni inšpektor svetnik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4C48575E" w14:textId="5AD23511" w:rsidR="00D93675" w:rsidRDefault="00D93675" w:rsidP="00445BE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Tanja Slobodnik,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53431D7E" w14:textId="77777777" w:rsidR="007405E6" w:rsidRDefault="007405E6" w:rsidP="007405E6">
      <w:pPr>
        <w:spacing w:line="100" w:lineRule="atLeas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Spec. Urška Račečič Skrt,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3948327A" w14:textId="77777777" w:rsidR="007405E6" w:rsidRDefault="007405E6" w:rsidP="00445BEF">
      <w:pPr>
        <w:rPr>
          <w:rFonts w:cs="Arial"/>
          <w:szCs w:val="2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4D850409" w14:textId="6E7BDFE4" w:rsidR="00785326" w:rsidRPr="002F0062" w:rsidRDefault="00D9367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8C1981">
        <w:rPr>
          <w:rFonts w:cs="Arial"/>
          <w:szCs w:val="20"/>
          <w:lang w:val="sl-SI"/>
        </w:rPr>
        <w:t xml:space="preserve">ag. Simon Rakuljić Zelov, </w:t>
      </w:r>
      <w:r w:rsidR="00785326">
        <w:rPr>
          <w:rFonts w:cs="Arial"/>
          <w:szCs w:val="20"/>
          <w:lang w:val="sl-SI"/>
        </w:rPr>
        <w:t>inšpektor za naravo in vode</w:t>
      </w:r>
      <w:r w:rsidR="007F56ED">
        <w:rPr>
          <w:rFonts w:cs="Arial"/>
          <w:szCs w:val="20"/>
          <w:lang w:val="sl-SI"/>
        </w:rPr>
        <w:t xml:space="preserve"> svetnik</w:t>
      </w:r>
      <w:r w:rsidR="007F56ED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 xml:space="preserve">inšpektor </w:t>
      </w:r>
      <w:r w:rsidR="007F56ED">
        <w:rPr>
          <w:rFonts w:cs="Arial"/>
          <w:szCs w:val="20"/>
          <w:lang w:val="sl-SI"/>
        </w:rPr>
        <w:t>svetnik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2E1E23" w14:textId="77777777" w:rsidR="00785326" w:rsidRPr="002F0062" w:rsidRDefault="00785326" w:rsidP="00785326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4846E0BB" w14:textId="77777777" w:rsidR="00785326" w:rsidRPr="00C53C77" w:rsidRDefault="00785326" w:rsidP="00785326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22852BA" w14:textId="222BD848" w:rsidR="00785326" w:rsidRDefault="008C1981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Nastja Rom</w:t>
      </w:r>
      <w:r w:rsidR="00785326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svetovalec</w:t>
      </w:r>
      <w:r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 w:rsidR="00D93675">
        <w:rPr>
          <w:rFonts w:cs="Arial"/>
          <w:szCs w:val="20"/>
          <w:lang w:val="sl-SI"/>
        </w:rPr>
        <w:t>svetovalec III</w:t>
      </w:r>
      <w:r w:rsidR="00785326">
        <w:rPr>
          <w:rFonts w:cs="Arial"/>
          <w:szCs w:val="20"/>
          <w:lang w:val="sl-SI"/>
        </w:rPr>
        <w:tab/>
      </w:r>
    </w:p>
    <w:p w14:paraId="71BC76B6" w14:textId="77777777" w:rsidR="00785326" w:rsidRDefault="00785326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677ACE4D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8C1981">
        <w:rPr>
          <w:rFonts w:cs="Arial"/>
          <w:szCs w:val="20"/>
          <w:lang w:val="sl-SI"/>
        </w:rPr>
        <w:t>Novo mesto</w:t>
      </w:r>
    </w:p>
    <w:p w14:paraId="0AD55BD4" w14:textId="456B7623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8C1981">
        <w:rPr>
          <w:rFonts w:cs="Arial"/>
          <w:szCs w:val="20"/>
          <w:lang w:val="sl-SI"/>
        </w:rPr>
        <w:t>Brežicah, Cesta prvih borcev 24 A, 8250 Brežice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73359F0" w14:textId="77777777" w:rsidR="00445BEF" w:rsidRDefault="00445BEF" w:rsidP="008C1981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E77236" w14:textId="77777777" w:rsidR="008C1981" w:rsidRPr="002F0062" w:rsidRDefault="008C1981" w:rsidP="008C1981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0E1548E1" w14:textId="77777777" w:rsidR="008C1981" w:rsidRPr="00C53C77" w:rsidRDefault="008C1981" w:rsidP="008C1981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99893F" w14:textId="41B18E3C" w:rsidR="008C1981" w:rsidRDefault="008C1981" w:rsidP="008C1981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Anton Rihter,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 w:rsidR="00D93675">
        <w:rPr>
          <w:rFonts w:cs="Arial"/>
          <w:szCs w:val="20"/>
          <w:lang w:val="sl-SI"/>
        </w:rPr>
        <w:t>nadzornik I</w:t>
      </w:r>
      <w:r>
        <w:rPr>
          <w:rFonts w:cs="Arial"/>
          <w:szCs w:val="20"/>
          <w:lang w:val="sl-SI"/>
        </w:rPr>
        <w:tab/>
      </w:r>
    </w:p>
    <w:p w14:paraId="099D9C2B" w14:textId="77777777" w:rsidR="008C1981" w:rsidRDefault="008C1981" w:rsidP="00B87D23">
      <w:pPr>
        <w:rPr>
          <w:rFonts w:cs="Arial"/>
          <w:szCs w:val="20"/>
          <w:lang w:val="sl-SI"/>
        </w:rPr>
      </w:pP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0068CBD" w14:textId="301508A9" w:rsidR="00445BEF" w:rsidRDefault="002918F9" w:rsidP="00445BE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p w14:paraId="71722316" w14:textId="465215E9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4A55" w14:textId="77777777" w:rsidR="007F56ED" w:rsidRDefault="007F56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1779" w14:textId="057552EB" w:rsidR="007F56ED" w:rsidRDefault="007F56ED" w:rsidP="007F56ED">
    <w:pPr>
      <w:pStyle w:val="Noga"/>
      <w:jc w:val="center"/>
    </w:pPr>
    <w:r>
      <w:tab/>
      <w:t xml:space="preserve">                                                                                                      Dr. Marko Korošic</w:t>
    </w:r>
  </w:p>
  <w:p w14:paraId="1D324F15" w14:textId="75557AFC" w:rsidR="007F56ED" w:rsidRPr="000C3F8D" w:rsidRDefault="007F56ED" w:rsidP="007F56ED">
    <w:pPr>
      <w:pStyle w:val="Noga"/>
    </w:pPr>
    <w:r>
      <w:tab/>
    </w:r>
    <w:r>
      <w:tab/>
      <w:t xml:space="preserve">     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2E108F1A" w14:textId="77777777" w:rsidR="007F56ED" w:rsidRPr="0034670C" w:rsidRDefault="007F56ED" w:rsidP="007F56ED">
    <w:pPr>
      <w:pStyle w:val="Noga"/>
    </w:pPr>
  </w:p>
  <w:p w14:paraId="3D8F14ED" w14:textId="4C4EB44F" w:rsidR="002F0062" w:rsidRPr="007F56ED" w:rsidRDefault="002F0062" w:rsidP="007F56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9BE6" w14:textId="77777777" w:rsidR="007F56ED" w:rsidRDefault="007F56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5BEF"/>
    <w:rsid w:val="00446386"/>
    <w:rsid w:val="00451FC5"/>
    <w:rsid w:val="0045261C"/>
    <w:rsid w:val="004539C6"/>
    <w:rsid w:val="00461087"/>
    <w:rsid w:val="004621D1"/>
    <w:rsid w:val="0048055B"/>
    <w:rsid w:val="004B321F"/>
    <w:rsid w:val="004C3F62"/>
    <w:rsid w:val="005015C1"/>
    <w:rsid w:val="0050259F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5E2956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05E6"/>
    <w:rsid w:val="00742284"/>
    <w:rsid w:val="00783310"/>
    <w:rsid w:val="00785326"/>
    <w:rsid w:val="00787B80"/>
    <w:rsid w:val="0079684E"/>
    <w:rsid w:val="007A4A6D"/>
    <w:rsid w:val="007D1BCF"/>
    <w:rsid w:val="007D75CF"/>
    <w:rsid w:val="007E6DC5"/>
    <w:rsid w:val="007F56ED"/>
    <w:rsid w:val="008021E4"/>
    <w:rsid w:val="00805AA7"/>
    <w:rsid w:val="0080686A"/>
    <w:rsid w:val="0081547D"/>
    <w:rsid w:val="008312BF"/>
    <w:rsid w:val="00857722"/>
    <w:rsid w:val="00862CCB"/>
    <w:rsid w:val="00870BB5"/>
    <w:rsid w:val="00871AF9"/>
    <w:rsid w:val="0088043C"/>
    <w:rsid w:val="008852ED"/>
    <w:rsid w:val="008906C9"/>
    <w:rsid w:val="008A7ECA"/>
    <w:rsid w:val="008B3FE1"/>
    <w:rsid w:val="008C198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67958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93675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5015C1"/>
    <w:rsid w:val="006F1988"/>
    <w:rsid w:val="00857722"/>
    <w:rsid w:val="009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159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2025-07-28T10:27:00Z</dcterms:created>
  <dcterms:modified xsi:type="dcterms:W3CDTF">2025-07-28T10:27:00Z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