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3B8AC9EF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2F1D3E">
        <w:t>30</w:t>
      </w:r>
    </w:p>
    <w:p w14:paraId="13982579" w14:textId="2D8235E0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846549">
        <w:t xml:space="preserve"> </w:t>
      </w:r>
      <w:r w:rsidR="002F1D3E">
        <w:t>28</w:t>
      </w:r>
      <w:r w:rsidR="002F0062">
        <w:t xml:space="preserve">. </w:t>
      </w:r>
      <w:r w:rsidR="002F1D3E">
        <w:t>7</w:t>
      </w:r>
      <w:r w:rsidR="002F0062">
        <w:t>. 202</w:t>
      </w:r>
      <w:r w:rsidR="00846549">
        <w:t>5</w:t>
      </w:r>
    </w:p>
    <w:p w14:paraId="5ED05D10" w14:textId="77777777" w:rsidR="00D905EB" w:rsidRPr="002C6ABB" w:rsidRDefault="00D905EB" w:rsidP="002C6ABB">
      <w:pPr>
        <w:spacing w:line="100" w:lineRule="atLeast"/>
        <w:rPr>
          <w:sz w:val="10"/>
          <w:szCs w:val="10"/>
          <w:lang w:val="sl-SI"/>
        </w:rPr>
      </w:pPr>
    </w:p>
    <w:p w14:paraId="7C6318A3" w14:textId="77777777" w:rsidR="002C6ABB" w:rsidRDefault="002C6ABB" w:rsidP="002F0062">
      <w:pPr>
        <w:jc w:val="both"/>
        <w:rPr>
          <w:rFonts w:cs="Arial"/>
          <w:szCs w:val="20"/>
          <w:lang w:val="sl-SI"/>
        </w:rPr>
      </w:pPr>
    </w:p>
    <w:p w14:paraId="1237725E" w14:textId="77777777" w:rsidR="0066457C" w:rsidRDefault="0066457C" w:rsidP="002F0062">
      <w:pPr>
        <w:jc w:val="both"/>
        <w:rPr>
          <w:rFonts w:cs="Arial"/>
          <w:szCs w:val="20"/>
          <w:lang w:val="sl-SI"/>
        </w:rPr>
      </w:pPr>
    </w:p>
    <w:p w14:paraId="5FC72291" w14:textId="77777777" w:rsidR="002918F9" w:rsidRDefault="002918F9" w:rsidP="002F0062">
      <w:pPr>
        <w:jc w:val="both"/>
        <w:rPr>
          <w:rFonts w:cs="Arial"/>
          <w:szCs w:val="20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592FE0B" w14:textId="77777777" w:rsidR="002918F9" w:rsidRDefault="002918F9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3605EAC" w14:textId="77777777" w:rsidR="00E34024" w:rsidRPr="002C6ABB" w:rsidRDefault="00E34024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6265F523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871AF9">
        <w:rPr>
          <w:rFonts w:cs="Arial"/>
          <w:szCs w:val="20"/>
          <w:lang w:val="sl-SI"/>
        </w:rPr>
        <w:t>Murska Sobota</w:t>
      </w:r>
    </w:p>
    <w:p w14:paraId="17B08D14" w14:textId="22F5E19A" w:rsidR="002F0062" w:rsidRPr="00637501" w:rsidRDefault="00871AF9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Trg zmage 7, 9000 Murska Sobota</w:t>
      </w:r>
    </w:p>
    <w:bookmarkEnd w:id="0"/>
    <w:p w14:paraId="6D5917A5" w14:textId="77777777" w:rsidR="002F0062" w:rsidRPr="002C6ABB" w:rsidRDefault="002F0062" w:rsidP="0090332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DC7E178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11E627A2" w14:textId="31BFC0C6" w:rsidR="002F0062" w:rsidRPr="002F0062" w:rsidRDefault="00871AF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Slobodan Genov</w:t>
      </w:r>
      <w:r w:rsidR="00FE12E9">
        <w:rPr>
          <w:rFonts w:cs="Arial"/>
          <w:szCs w:val="20"/>
          <w:lang w:val="sl-SI"/>
        </w:rPr>
        <w:t>, gradbeni inšpektor</w:t>
      </w:r>
      <w:r w:rsidR="00271EB4">
        <w:rPr>
          <w:rFonts w:cs="Arial"/>
          <w:szCs w:val="20"/>
          <w:lang w:val="sl-SI"/>
        </w:rPr>
        <w:t xml:space="preserve"> svetnik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 xml:space="preserve">inšpektor </w:t>
      </w:r>
      <w:r w:rsidR="00271EB4">
        <w:rPr>
          <w:rFonts w:cs="Arial"/>
          <w:szCs w:val="20"/>
          <w:lang w:val="sl-SI"/>
        </w:rPr>
        <w:t>svetnik</w:t>
      </w:r>
    </w:p>
    <w:p w14:paraId="1DE2B241" w14:textId="77777777" w:rsidR="00271EB4" w:rsidRPr="00FE12E9" w:rsidRDefault="00271EB4" w:rsidP="00FE12E9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780CAF45" w14:textId="2011BABE" w:rsidR="00FF0C22" w:rsidRDefault="00B50145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Nino Jarc</w:t>
      </w:r>
      <w:r w:rsidR="00FF0C22">
        <w:rPr>
          <w:rFonts w:cs="Arial"/>
          <w:szCs w:val="20"/>
          <w:lang w:val="sl-SI"/>
        </w:rPr>
        <w:t>, gradbeni inšpektor</w:t>
      </w:r>
      <w:r w:rsidR="00FF0C22">
        <w:rPr>
          <w:rFonts w:cs="Arial"/>
          <w:szCs w:val="20"/>
          <w:lang w:val="sl-SI"/>
        </w:rPr>
        <w:tab/>
      </w:r>
      <w:r w:rsidR="00FF0C22">
        <w:rPr>
          <w:rFonts w:cs="Arial"/>
          <w:szCs w:val="20"/>
          <w:lang w:val="sl-SI"/>
        </w:rPr>
        <w:tab/>
      </w:r>
      <w:r w:rsidR="00FF0C22">
        <w:rPr>
          <w:rFonts w:cs="Arial"/>
          <w:szCs w:val="20"/>
          <w:lang w:val="sl-SI"/>
        </w:rPr>
        <w:tab/>
      </w:r>
      <w:r w:rsidR="00FF0C22">
        <w:rPr>
          <w:rFonts w:cs="Arial"/>
          <w:szCs w:val="20"/>
          <w:lang w:val="sl-SI"/>
        </w:rPr>
        <w:tab/>
      </w:r>
      <w:r w:rsidR="002F1D3E">
        <w:rPr>
          <w:rFonts w:cs="Arial"/>
          <w:szCs w:val="20"/>
          <w:lang w:val="sl-SI"/>
        </w:rPr>
        <w:t>inšpektor I</w:t>
      </w:r>
    </w:p>
    <w:p w14:paraId="75708AB3" w14:textId="77777777" w:rsidR="002F0062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F1B5FF1" w14:textId="48DEEEC9" w:rsidR="00B87D23" w:rsidRPr="002F0062" w:rsidRDefault="00B50145" w:rsidP="00B87D23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</w:t>
      </w:r>
      <w:r w:rsidR="00FF0C22">
        <w:rPr>
          <w:rFonts w:cs="Arial"/>
          <w:szCs w:val="20"/>
          <w:u w:val="single"/>
          <w:lang w:val="sl-SI"/>
        </w:rPr>
        <w:t>nšpekcija</w:t>
      </w:r>
      <w:r>
        <w:rPr>
          <w:rFonts w:cs="Arial"/>
          <w:szCs w:val="20"/>
          <w:u w:val="single"/>
          <w:lang w:val="sl-SI"/>
        </w:rPr>
        <w:t xml:space="preserve"> za naravne vire in rudarstvo</w:t>
      </w:r>
    </w:p>
    <w:p w14:paraId="2931FAF6" w14:textId="0133743C" w:rsidR="00B87D23" w:rsidRDefault="00B50145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Darja Pajtler</w:t>
      </w:r>
      <w:r w:rsidR="00B87D23">
        <w:rPr>
          <w:rFonts w:cs="Arial"/>
          <w:szCs w:val="20"/>
          <w:lang w:val="sl-SI"/>
        </w:rPr>
        <w:t>, inšpektor</w:t>
      </w:r>
      <w:r>
        <w:rPr>
          <w:rFonts w:cs="Arial"/>
          <w:szCs w:val="20"/>
          <w:lang w:val="sl-SI"/>
        </w:rPr>
        <w:t xml:space="preserve"> za naravo in vode</w:t>
      </w:r>
      <w:r w:rsidR="00846549">
        <w:rPr>
          <w:rFonts w:cs="Arial"/>
          <w:szCs w:val="20"/>
          <w:lang w:val="sl-SI"/>
        </w:rPr>
        <w:t xml:space="preserve"> svetnik</w:t>
      </w:r>
      <w:r w:rsidR="00B87D23"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</w:t>
      </w:r>
      <w:r w:rsidR="00B87D23">
        <w:rPr>
          <w:rFonts w:cs="Arial"/>
          <w:szCs w:val="20"/>
          <w:lang w:val="sl-SI"/>
        </w:rPr>
        <w:t>nšpektor</w:t>
      </w:r>
      <w:r>
        <w:rPr>
          <w:rFonts w:cs="Arial"/>
          <w:szCs w:val="20"/>
          <w:lang w:val="sl-SI"/>
        </w:rPr>
        <w:t xml:space="preserve"> </w:t>
      </w:r>
      <w:r w:rsidR="00846549">
        <w:rPr>
          <w:rFonts w:cs="Arial"/>
          <w:szCs w:val="20"/>
          <w:lang w:val="sl-SI"/>
        </w:rPr>
        <w:t>svetnik</w:t>
      </w:r>
    </w:p>
    <w:p w14:paraId="2B236181" w14:textId="77777777" w:rsidR="0082644E" w:rsidRDefault="0082644E" w:rsidP="0082644E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7605E38" w14:textId="77777777" w:rsidR="0082644E" w:rsidRPr="002F0062" w:rsidRDefault="0082644E" w:rsidP="0082644E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170B4158" w14:textId="77777777" w:rsidR="0082644E" w:rsidRPr="00C53C77" w:rsidRDefault="0082644E" w:rsidP="0082644E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128CF7D" w14:textId="77777777" w:rsidR="0082644E" w:rsidRPr="002F0062" w:rsidRDefault="0082644E" w:rsidP="0082644E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Inšpekcija za naravne vire in rudarstvo</w:t>
      </w:r>
    </w:p>
    <w:p w14:paraId="15ACB12D" w14:textId="77777777" w:rsidR="0082644E" w:rsidRDefault="0082644E" w:rsidP="0082644E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Anja Hujs, inšpektor za naravo in vode 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III</w:t>
      </w:r>
    </w:p>
    <w:p w14:paraId="29C143B3" w14:textId="77777777" w:rsidR="002F1D3E" w:rsidRDefault="002F1D3E" w:rsidP="0082644E">
      <w:pPr>
        <w:rPr>
          <w:rFonts w:cs="Arial"/>
          <w:szCs w:val="20"/>
          <w:lang w:val="sl-SI"/>
        </w:rPr>
      </w:pPr>
    </w:p>
    <w:p w14:paraId="59BE6CCF" w14:textId="77777777" w:rsidR="002F1D3E" w:rsidRPr="002F0062" w:rsidRDefault="002F1D3E" w:rsidP="002F1D3E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44DA04BF" w14:textId="77777777" w:rsidR="00E43679" w:rsidRPr="00E43679" w:rsidRDefault="00E43679" w:rsidP="00E43679">
      <w:pPr>
        <w:pStyle w:val="Odstavekseznama"/>
        <w:numPr>
          <w:ilvl w:val="0"/>
          <w:numId w:val="8"/>
        </w:numPr>
        <w:spacing w:line="100" w:lineRule="atLeast"/>
        <w:rPr>
          <w:rFonts w:cs="Arial"/>
          <w:sz w:val="10"/>
          <w:szCs w:val="10"/>
          <w:lang w:val="sl-SI"/>
        </w:rPr>
      </w:pPr>
    </w:p>
    <w:p w14:paraId="4758BF62" w14:textId="667AC671" w:rsidR="00E43679" w:rsidRDefault="00E43679" w:rsidP="002F1D3E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Mojca Kovač,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III</w:t>
      </w:r>
    </w:p>
    <w:p w14:paraId="5D783975" w14:textId="6B0C0640" w:rsidR="002F1D3E" w:rsidRDefault="002F1D3E" w:rsidP="002F1D3E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Janja Granfola, višji nadzornik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višji nadzornik III</w:t>
      </w:r>
    </w:p>
    <w:p w14:paraId="35891766" w14:textId="0398912A" w:rsidR="00E43679" w:rsidRDefault="00E43679" w:rsidP="002F1D3E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Mateja Vučko Raščan, nadzornik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nadzornik III</w:t>
      </w:r>
    </w:p>
    <w:p w14:paraId="0C06E211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B8DA9AD" w14:textId="77777777" w:rsidR="00E43679" w:rsidRDefault="00E43679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6745514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17F0C57F" w14:textId="66E1301A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B50145">
        <w:rPr>
          <w:rFonts w:cs="Arial"/>
          <w:szCs w:val="20"/>
          <w:lang w:val="sl-SI"/>
        </w:rPr>
        <w:t>Murska Sobota</w:t>
      </w:r>
    </w:p>
    <w:p w14:paraId="0AD55BD4" w14:textId="269D4505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B50145">
        <w:rPr>
          <w:rFonts w:cs="Arial"/>
          <w:szCs w:val="20"/>
          <w:lang w:val="sl-SI"/>
        </w:rPr>
        <w:t>Ljutomeru</w:t>
      </w:r>
      <w:r w:rsidR="002C6ABB">
        <w:rPr>
          <w:rFonts w:cs="Arial"/>
          <w:szCs w:val="20"/>
          <w:lang w:val="sl-SI"/>
        </w:rPr>
        <w:t xml:space="preserve">, </w:t>
      </w:r>
      <w:r w:rsidR="00B50145">
        <w:rPr>
          <w:rFonts w:cs="Arial"/>
          <w:szCs w:val="20"/>
          <w:lang w:val="sl-SI"/>
        </w:rPr>
        <w:t>Ormoška 3</w:t>
      </w:r>
      <w:r w:rsidR="002918F9">
        <w:rPr>
          <w:rFonts w:cs="Arial"/>
          <w:szCs w:val="20"/>
          <w:lang w:val="sl-SI"/>
        </w:rPr>
        <w:t xml:space="preserve">, </w:t>
      </w:r>
      <w:r w:rsidR="00B50145">
        <w:rPr>
          <w:rFonts w:cs="Arial"/>
          <w:szCs w:val="20"/>
          <w:lang w:val="sl-SI"/>
        </w:rPr>
        <w:t>9240 Ljutomer</w:t>
      </w:r>
    </w:p>
    <w:p w14:paraId="70CC3E06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8E24EC2" w14:textId="77777777" w:rsidR="00B87D23" w:rsidRPr="002F0062" w:rsidRDefault="00B87D23" w:rsidP="00B87D23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3CF42731" w14:textId="77777777" w:rsidR="00B87D23" w:rsidRPr="00C53C77" w:rsidRDefault="00B87D23" w:rsidP="00B87D23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66FAF0E" w14:textId="79FBF48F" w:rsidR="00B87D23" w:rsidRDefault="00B50145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Mitja Vogrinec</w:t>
      </w:r>
      <w:r w:rsidR="00B87D23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 xml:space="preserve">gradbeni inšpektor 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 xml:space="preserve">inšpektor </w:t>
      </w:r>
      <w:r>
        <w:rPr>
          <w:rFonts w:cs="Arial"/>
          <w:szCs w:val="20"/>
          <w:lang w:val="sl-SI"/>
        </w:rPr>
        <w:t>I</w:t>
      </w:r>
    </w:p>
    <w:p w14:paraId="06B19938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39C4F4D6" w14:textId="42B9079E" w:rsidR="002918F9" w:rsidRPr="002F0062" w:rsidRDefault="002918F9" w:rsidP="002918F9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bookmarkStart w:id="1" w:name="_Hlk204595890"/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bookmarkEnd w:id="1"/>
    <w:p w14:paraId="53F17714" w14:textId="77777777" w:rsidR="002918F9" w:rsidRPr="00C53C77" w:rsidRDefault="002918F9" w:rsidP="002918F9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562EA4DC" w14:textId="2D1CBD45" w:rsidR="0066457C" w:rsidRDefault="00B50145" w:rsidP="002918F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Milan Korošec</w:t>
      </w:r>
      <w:r w:rsidR="002918F9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nadzornik</w:t>
      </w:r>
      <w:r>
        <w:rPr>
          <w:rFonts w:cs="Arial"/>
          <w:szCs w:val="20"/>
          <w:lang w:val="sl-SI"/>
        </w:rPr>
        <w:tab/>
      </w:r>
      <w:r w:rsidR="0066457C">
        <w:rPr>
          <w:rFonts w:cs="Arial"/>
          <w:szCs w:val="20"/>
          <w:lang w:val="sl-SI"/>
        </w:rPr>
        <w:tab/>
      </w:r>
      <w:r w:rsidR="0066457C">
        <w:rPr>
          <w:rFonts w:cs="Arial"/>
          <w:szCs w:val="20"/>
          <w:lang w:val="sl-SI"/>
        </w:rPr>
        <w:tab/>
      </w:r>
      <w:r w:rsidR="0066457C">
        <w:rPr>
          <w:rFonts w:cs="Arial"/>
          <w:szCs w:val="20"/>
          <w:lang w:val="sl-SI"/>
        </w:rPr>
        <w:tab/>
      </w:r>
      <w:r w:rsidR="00054170">
        <w:rPr>
          <w:rFonts w:cs="Arial"/>
          <w:szCs w:val="20"/>
          <w:lang w:val="sl-SI"/>
        </w:rPr>
        <w:t>nadzornik I</w:t>
      </w:r>
      <w:r w:rsidR="002918F9">
        <w:rPr>
          <w:rFonts w:cs="Arial"/>
          <w:szCs w:val="20"/>
          <w:lang w:val="sl-SI"/>
        </w:rPr>
        <w:tab/>
      </w:r>
    </w:p>
    <w:p w14:paraId="447FA0E4" w14:textId="77777777" w:rsidR="0082644E" w:rsidRPr="0082644E" w:rsidRDefault="0082644E" w:rsidP="0082644E">
      <w:pPr>
        <w:spacing w:line="240" w:lineRule="auto"/>
        <w:rPr>
          <w:rFonts w:cs="Arial"/>
          <w:sz w:val="10"/>
          <w:szCs w:val="10"/>
          <w:u w:val="single"/>
          <w:lang w:val="sl-SI"/>
        </w:rPr>
      </w:pPr>
    </w:p>
    <w:p w14:paraId="71722316" w14:textId="72822101" w:rsidR="002918F9" w:rsidRPr="002F0062" w:rsidRDefault="002918F9" w:rsidP="002918F9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</w:p>
    <w:p w14:paraId="4AE7CD8A" w14:textId="77777777" w:rsidR="002918F9" w:rsidRPr="002F0062" w:rsidRDefault="002918F9" w:rsidP="002F0062">
      <w:pPr>
        <w:rPr>
          <w:rFonts w:cs="Arial"/>
          <w:szCs w:val="20"/>
          <w:lang w:val="sl-SI"/>
        </w:rPr>
      </w:pPr>
    </w:p>
    <w:sectPr w:rsidR="002918F9" w:rsidRPr="002F0062" w:rsidSect="002C6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38" w:right="1554" w:bottom="24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5BA9" w14:textId="77777777" w:rsidR="00846549" w:rsidRDefault="0084654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216388FBB324E53812A31CBB4C14F2F"/>
      </w:placeholder>
      <w:temporary/>
      <w:showingPlcHdr/>
      <w15:appearance w15:val="hidden"/>
    </w:sdtPr>
    <w:sdtEndPr/>
    <w:sdtContent>
      <w:p w14:paraId="7A7E8D5A" w14:textId="77777777" w:rsidR="0066457C" w:rsidRDefault="0066457C">
        <w:pPr>
          <w:pStyle w:val="Noga"/>
        </w:pPr>
        <w:r>
          <w:rPr>
            <w:lang w:val="sl-SI"/>
          </w:rPr>
          <w:t>[Vnesite besedilo]</w:t>
        </w:r>
      </w:p>
    </w:sdtContent>
  </w:sdt>
  <w:p w14:paraId="7EB41D20" w14:textId="03882167" w:rsidR="0066457C" w:rsidRDefault="0066457C" w:rsidP="0066457C">
    <w:pPr>
      <w:pStyle w:val="Noga"/>
    </w:pPr>
    <w:r>
      <w:t xml:space="preserve">                                                                                                              Nevenka Žvokelj</w:t>
    </w:r>
  </w:p>
  <w:p w14:paraId="5ECE6071" w14:textId="77777777" w:rsidR="0066457C" w:rsidRDefault="0066457C" w:rsidP="0066457C">
    <w:pPr>
      <w:pStyle w:val="Noga"/>
    </w:pPr>
    <w:r>
      <w:tab/>
    </w:r>
    <w:r>
      <w:tab/>
    </w:r>
    <w:proofErr w:type="spellStart"/>
    <w:r>
      <w:t>vršilka</w:t>
    </w:r>
    <w:proofErr w:type="spellEnd"/>
    <w:r>
      <w:t xml:space="preserve"> dolžnosti glavnega inšpektorja</w:t>
    </w:r>
  </w:p>
  <w:p w14:paraId="2E56A6CB" w14:textId="77777777" w:rsidR="0066457C" w:rsidRPr="002918B9" w:rsidRDefault="0066457C" w:rsidP="0066457C">
    <w:pPr>
      <w:pStyle w:val="Noga"/>
      <w:rPr>
        <w:lang w:val="it-IT"/>
      </w:rPr>
    </w:pPr>
    <w:r>
      <w:tab/>
      <w:t xml:space="preserve">                                                                                           </w:t>
    </w:r>
    <w:r w:rsidRPr="002918B9">
      <w:rPr>
        <w:lang w:val="it-IT"/>
      </w:rPr>
      <w:t>za</w:t>
    </w:r>
  </w:p>
  <w:p w14:paraId="4D49881F" w14:textId="77777777" w:rsidR="0066457C" w:rsidRPr="002918B9" w:rsidRDefault="0066457C" w:rsidP="0066457C">
    <w:pPr>
      <w:pStyle w:val="Noga"/>
      <w:rPr>
        <w:lang w:val="it-IT"/>
      </w:rPr>
    </w:pPr>
    <w:r w:rsidRPr="002918B9">
      <w:rPr>
        <w:lang w:val="it-IT"/>
      </w:rPr>
      <w:tab/>
      <w:t xml:space="preserve">                                                                                              Melina Omrzel Petek</w:t>
    </w:r>
  </w:p>
  <w:p w14:paraId="18F7E6F4" w14:textId="77777777" w:rsidR="0066457C" w:rsidRDefault="0066457C" w:rsidP="0066457C">
    <w:pPr>
      <w:pStyle w:val="Noga"/>
      <w:tabs>
        <w:tab w:val="clear" w:pos="8640"/>
      </w:tabs>
      <w:ind w:right="-569"/>
      <w:rPr>
        <w:lang w:val="it-IT"/>
      </w:rPr>
    </w:pPr>
    <w:r>
      <w:rPr>
        <w:lang w:val="it-IT"/>
      </w:rPr>
      <w:tab/>
    </w:r>
    <w:r>
      <w:rPr>
        <w:lang w:val="it-IT"/>
      </w:rPr>
      <w:tab/>
      <w:t xml:space="preserve">      </w:t>
    </w:r>
    <w:proofErr w:type="spellStart"/>
    <w:r>
      <w:rPr>
        <w:lang w:val="it-IT"/>
      </w:rPr>
      <w:t>v</w:t>
    </w:r>
    <w:r w:rsidRPr="002F0062">
      <w:rPr>
        <w:lang w:val="it-IT"/>
      </w:rPr>
      <w:t>odja</w:t>
    </w:r>
    <w:proofErr w:type="spellEnd"/>
    <w:r w:rsidRPr="002F0062">
      <w:rPr>
        <w:lang w:val="it-IT"/>
      </w:rPr>
      <w:t xml:space="preserve"> </w:t>
    </w:r>
    <w:proofErr w:type="spellStart"/>
    <w:r w:rsidRPr="002F0062">
      <w:rPr>
        <w:lang w:val="it-IT"/>
      </w:rPr>
      <w:t>Službe</w:t>
    </w:r>
    <w:proofErr w:type="spellEnd"/>
    <w:r w:rsidRPr="002F0062">
      <w:rPr>
        <w:lang w:val="it-IT"/>
      </w:rPr>
      <w:t xml:space="preserve"> za </w:t>
    </w:r>
    <w:proofErr w:type="spellStart"/>
    <w:r w:rsidRPr="002F0062">
      <w:rPr>
        <w:lang w:val="it-IT"/>
      </w:rPr>
      <w:t>splošne</w:t>
    </w:r>
    <w:proofErr w:type="spellEnd"/>
    <w:r w:rsidRPr="002F0062">
      <w:rPr>
        <w:lang w:val="it-IT"/>
      </w:rPr>
      <w:t xml:space="preserve"> in </w:t>
    </w:r>
    <w:proofErr w:type="spellStart"/>
    <w:r w:rsidRPr="002F0062">
      <w:rPr>
        <w:lang w:val="it-IT"/>
      </w:rPr>
      <w:t>p</w:t>
    </w:r>
    <w:r>
      <w:rPr>
        <w:lang w:val="it-IT"/>
      </w:rPr>
      <w:t>ravne</w:t>
    </w:r>
    <w:proofErr w:type="spellEnd"/>
    <w:r>
      <w:rPr>
        <w:lang w:val="it-IT"/>
      </w:rPr>
      <w:t xml:space="preserve"> zadeve</w:t>
    </w:r>
  </w:p>
  <w:p w14:paraId="7963E25F" w14:textId="77777777" w:rsidR="0066457C" w:rsidRPr="002F0062" w:rsidRDefault="0066457C" w:rsidP="0066457C">
    <w:pPr>
      <w:pStyle w:val="Noga"/>
      <w:tabs>
        <w:tab w:val="clear" w:pos="8640"/>
      </w:tabs>
      <w:ind w:right="-1136"/>
      <w:rPr>
        <w:lang w:val="it-IT"/>
      </w:rPr>
    </w:pPr>
    <w:r>
      <w:rPr>
        <w:lang w:val="it-IT"/>
      </w:rPr>
      <w:tab/>
      <w:t xml:space="preserve">                                                                                      </w:t>
    </w:r>
    <w:proofErr w:type="spellStart"/>
    <w:r>
      <w:rPr>
        <w:lang w:val="it-IT"/>
      </w:rPr>
      <w:t>po</w:t>
    </w:r>
    <w:proofErr w:type="spellEnd"/>
    <w:r>
      <w:rPr>
        <w:lang w:val="it-IT"/>
      </w:rPr>
      <w:t xml:space="preserve"> pooblastilu št. </w:t>
    </w:r>
    <w:r w:rsidRPr="00C53C77">
      <w:rPr>
        <w:lang w:val="it-IT"/>
      </w:rPr>
      <w:t xml:space="preserve">1004-4/2015/265 z </w:t>
    </w:r>
    <w:proofErr w:type="spellStart"/>
    <w:r w:rsidRPr="00C53C77">
      <w:rPr>
        <w:lang w:val="it-IT"/>
      </w:rPr>
      <w:t>dne</w:t>
    </w:r>
    <w:proofErr w:type="spellEnd"/>
    <w:r w:rsidRPr="00C53C77">
      <w:rPr>
        <w:lang w:val="it-IT"/>
      </w:rPr>
      <w:t xml:space="preserve"> 10.</w:t>
    </w:r>
    <w:r>
      <w:rPr>
        <w:lang w:val="it-IT"/>
      </w:rPr>
      <w:t xml:space="preserve"> </w:t>
    </w:r>
    <w:r w:rsidRPr="00C53C77">
      <w:rPr>
        <w:lang w:val="it-IT"/>
      </w:rPr>
      <w:t>10.</w:t>
    </w:r>
    <w:r>
      <w:rPr>
        <w:lang w:val="it-IT"/>
      </w:rPr>
      <w:t xml:space="preserve"> </w:t>
    </w:r>
    <w:r w:rsidRPr="00C53C77">
      <w:rPr>
        <w:lang w:val="it-IT"/>
      </w:rPr>
      <w:t>2024</w:t>
    </w:r>
  </w:p>
  <w:p w14:paraId="46B074D3" w14:textId="77777777" w:rsidR="0066457C" w:rsidRDefault="006645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5098" w14:textId="4EA90503" w:rsidR="00846549" w:rsidRDefault="00846549" w:rsidP="00846549">
    <w:pPr>
      <w:pStyle w:val="Noga"/>
      <w:jc w:val="center"/>
    </w:pPr>
    <w:r>
      <w:tab/>
      <w:t xml:space="preserve">                                                                                                              Dr. Marko Korošic</w:t>
    </w:r>
  </w:p>
  <w:p w14:paraId="054891D1" w14:textId="3D63754C" w:rsidR="00846549" w:rsidRPr="000C3F8D" w:rsidRDefault="00846549" w:rsidP="00846549">
    <w:pPr>
      <w:pStyle w:val="Noga"/>
    </w:pPr>
    <w:r>
      <w:tab/>
    </w:r>
    <w:r>
      <w:tab/>
      <w:t xml:space="preserve">     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3D8F14ED" w14:textId="4C0EB40D" w:rsidR="002F0062" w:rsidRPr="00846549" w:rsidRDefault="002F0062" w:rsidP="008465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4119" w14:textId="77777777" w:rsidR="00846549" w:rsidRDefault="0084654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54170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918F9"/>
    <w:rsid w:val="002B7A82"/>
    <w:rsid w:val="002C6ABB"/>
    <w:rsid w:val="002D1010"/>
    <w:rsid w:val="002F0062"/>
    <w:rsid w:val="002F1D3E"/>
    <w:rsid w:val="002F534A"/>
    <w:rsid w:val="002F6DF5"/>
    <w:rsid w:val="00300324"/>
    <w:rsid w:val="003138CE"/>
    <w:rsid w:val="00341F02"/>
    <w:rsid w:val="00345ECA"/>
    <w:rsid w:val="00357F56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1087"/>
    <w:rsid w:val="004621D1"/>
    <w:rsid w:val="0048055B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26356"/>
    <w:rsid w:val="00632253"/>
    <w:rsid w:val="00637501"/>
    <w:rsid w:val="00642714"/>
    <w:rsid w:val="006455CE"/>
    <w:rsid w:val="006575C0"/>
    <w:rsid w:val="0066457C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2644E"/>
    <w:rsid w:val="008312BF"/>
    <w:rsid w:val="00843194"/>
    <w:rsid w:val="00846549"/>
    <w:rsid w:val="00862CCB"/>
    <w:rsid w:val="00870BB5"/>
    <w:rsid w:val="00871AF9"/>
    <w:rsid w:val="0088043C"/>
    <w:rsid w:val="008852ED"/>
    <w:rsid w:val="008906C9"/>
    <w:rsid w:val="008A7ECA"/>
    <w:rsid w:val="008B3FE1"/>
    <w:rsid w:val="008C5738"/>
    <w:rsid w:val="008D04F0"/>
    <w:rsid w:val="008D7188"/>
    <w:rsid w:val="008F3500"/>
    <w:rsid w:val="00902BAD"/>
    <w:rsid w:val="0090332C"/>
    <w:rsid w:val="009119F0"/>
    <w:rsid w:val="00924522"/>
    <w:rsid w:val="00924E3C"/>
    <w:rsid w:val="009612BB"/>
    <w:rsid w:val="009765F9"/>
    <w:rsid w:val="00994953"/>
    <w:rsid w:val="009A20ED"/>
    <w:rsid w:val="009A3D43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3B9C"/>
    <w:rsid w:val="00A65EE7"/>
    <w:rsid w:val="00A6753F"/>
    <w:rsid w:val="00A70133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50145"/>
    <w:rsid w:val="00B66CA1"/>
    <w:rsid w:val="00B7554A"/>
    <w:rsid w:val="00B80E0A"/>
    <w:rsid w:val="00B815CE"/>
    <w:rsid w:val="00B851FB"/>
    <w:rsid w:val="00B8547D"/>
    <w:rsid w:val="00B87D23"/>
    <w:rsid w:val="00B95595"/>
    <w:rsid w:val="00BC4E24"/>
    <w:rsid w:val="00BD4631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24EC2"/>
    <w:rsid w:val="00E34024"/>
    <w:rsid w:val="00E3524A"/>
    <w:rsid w:val="00E4346C"/>
    <w:rsid w:val="00E43679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654A3"/>
    <w:rsid w:val="00F84DDB"/>
    <w:rsid w:val="00FD66D4"/>
    <w:rsid w:val="00FE12E9"/>
    <w:rsid w:val="00FF0C2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16388FBB324E53812A31CBB4C14F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8D2674E-48B1-4AED-9679-5CF7677C3BE5}"/>
      </w:docPartPr>
      <w:docPartBody>
        <w:p w:rsidR="006F1988" w:rsidRDefault="006F1988" w:rsidP="006F1988">
          <w:pPr>
            <w:pStyle w:val="5216388FBB324E53812A31CBB4C14F2F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88"/>
    <w:rsid w:val="00357F56"/>
    <w:rsid w:val="00626356"/>
    <w:rsid w:val="006F1988"/>
    <w:rsid w:val="009765F9"/>
    <w:rsid w:val="009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216388FBB324E53812A31CBB4C14F2F">
    <w:name w:val="5216388FBB324E53812A31CBB4C14F2F"/>
    <w:rsid w:val="006F1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4</TotalTime>
  <Pages>1</Pages>
  <Words>194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2024-10-15T10:02:00Z</cp:lastPrinted>
  <dcterms:created xsi:type="dcterms:W3CDTF">2025-07-28T10:06:00Z</dcterms:created>
  <dcterms:modified xsi:type="dcterms:W3CDTF">2025-07-28T10:06:00Z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