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13EBDF53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FE23D8">
        <w:t>25</w:t>
      </w:r>
    </w:p>
    <w:p w14:paraId="13982579" w14:textId="74556627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FE23D8">
        <w:t xml:space="preserve"> 28</w:t>
      </w:r>
      <w:r w:rsidR="002F0062">
        <w:t xml:space="preserve">. </w:t>
      </w:r>
      <w:r w:rsidR="00FE23D8">
        <w:t>7</w:t>
      </w:r>
      <w:r w:rsidR="002F0062">
        <w:t>. 202</w:t>
      </w:r>
      <w:r w:rsidR="00AA1110">
        <w:t>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2F44ABB4" w14:textId="77777777" w:rsidR="006575C0" w:rsidRDefault="006575C0" w:rsidP="002F0062">
      <w:pPr>
        <w:jc w:val="both"/>
        <w:rPr>
          <w:rFonts w:cs="Arial"/>
          <w:b/>
          <w:bCs/>
          <w:sz w:val="24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421ED02D" w14:textId="77777777" w:rsidR="006575C0" w:rsidRDefault="006575C0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7777777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Celje</w:t>
      </w:r>
    </w:p>
    <w:p w14:paraId="17B08D14" w14:textId="747FC0F3" w:rsidR="002F0062" w:rsidRPr="002F0062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Kidričeva 24 B, 3000 Celje</w:t>
      </w:r>
      <w:r w:rsidR="002F0062" w:rsidRPr="002F0062">
        <w:rPr>
          <w:rFonts w:cs="Arial"/>
          <w:szCs w:val="20"/>
          <w:lang w:val="sl-SI"/>
        </w:rPr>
        <w:t xml:space="preserve"> </w:t>
      </w:r>
    </w:p>
    <w:bookmarkEnd w:id="0"/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5AA76B64" w:rsidR="002F0062" w:rsidRPr="002F0062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Bojan Mraz,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inšpektor</w:t>
      </w:r>
      <w:proofErr w:type="spellEnd"/>
      <w:r>
        <w:rPr>
          <w:rFonts w:cs="Arial"/>
          <w:szCs w:val="20"/>
          <w:lang w:val="sl-SI"/>
        </w:rPr>
        <w:t xml:space="preserve"> I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458B19B7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2E966E5" w14:textId="0A5E7228" w:rsidR="00FE12E9" w:rsidRPr="002F0062" w:rsidRDefault="00FE12E9" w:rsidP="00FE12E9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7A30924D" w14:textId="019506E3" w:rsidR="00FE12E9" w:rsidRPr="002F0062" w:rsidRDefault="00FE12E9" w:rsidP="00FE12E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Andreja Vidali,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51D94EEC" w14:textId="05049366" w:rsidR="00FE12E9" w:rsidRPr="00FE12E9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Vili Jožef Tovšak, rudarski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9D4086E" w14:textId="77777777" w:rsidR="00FE12E9" w:rsidRPr="00FE12E9" w:rsidRDefault="00FE12E9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6D0B1FDF" w14:textId="77777777" w:rsidR="00AA1110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Mirjam Vengust,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4CAF85F7" w14:textId="77777777" w:rsidR="00AA1110" w:rsidRPr="002F0062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Matjaž Tajnšek, gradbeni inšpektor svetnik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2D09BFA2" w14:textId="283803E7" w:rsidR="002F0062" w:rsidRPr="002F0062" w:rsidRDefault="00FE23D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Barbara Prah</w:t>
      </w:r>
      <w:r w:rsidR="006575C0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>inšpektor</w:t>
      </w:r>
      <w:r w:rsidR="002F0062"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6A097F7E" w14:textId="6BE0E065" w:rsidR="002F0062" w:rsidRPr="002F0062" w:rsidRDefault="00FE23D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Jože Hostnik</w:t>
      </w:r>
      <w:r w:rsidR="006575C0">
        <w:rPr>
          <w:rFonts w:cs="Arial"/>
          <w:szCs w:val="20"/>
          <w:lang w:val="sl-SI"/>
        </w:rPr>
        <w:t>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>i</w:t>
      </w:r>
      <w:r>
        <w:rPr>
          <w:rFonts w:cs="Arial"/>
          <w:szCs w:val="20"/>
          <w:lang w:val="sl-SI"/>
        </w:rPr>
        <w:t>nšpektor I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5C39EDB8" w14:textId="5EF48E00" w:rsidR="00FE12E9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Urška Zagožen</w:t>
      </w:r>
      <w:r w:rsidR="006575C0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11CF22FD" w14:textId="770DD2FB" w:rsidR="0034670C" w:rsidRPr="002F0062" w:rsidRDefault="0034670C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Vanja Ramšak,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31330D2D" w14:textId="77777777" w:rsidR="005013B0" w:rsidRDefault="005013B0" w:rsidP="005013B0">
      <w:pPr>
        <w:rPr>
          <w:rFonts w:cs="Arial"/>
          <w:szCs w:val="20"/>
          <w:u w:val="single"/>
          <w:lang w:val="sl-SI"/>
        </w:rPr>
      </w:pPr>
    </w:p>
    <w:p w14:paraId="7EC86ACD" w14:textId="38C3236E" w:rsidR="005013B0" w:rsidRPr="002F0062" w:rsidRDefault="005013B0" w:rsidP="005013B0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Sektor za sistem in podporo inšpekcijam</w:t>
      </w:r>
    </w:p>
    <w:p w14:paraId="69B62C5D" w14:textId="25419280" w:rsidR="005013B0" w:rsidRPr="002F0062" w:rsidRDefault="005013B0" w:rsidP="005013B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Miloš Ravničan,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proofErr w:type="spellStart"/>
      <w:r w:rsidRPr="002F0062">
        <w:rPr>
          <w:rFonts w:cs="Arial"/>
          <w:szCs w:val="20"/>
          <w:lang w:val="sl-SI"/>
        </w:rPr>
        <w:t>sekretar</w:t>
      </w:r>
      <w:proofErr w:type="spellEnd"/>
      <w:r w:rsidRPr="002F0062">
        <w:rPr>
          <w:rFonts w:cs="Arial"/>
          <w:szCs w:val="20"/>
          <w:lang w:val="sl-SI"/>
        </w:rPr>
        <w:t xml:space="preserve"> 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A74BC11" w14:textId="77777777" w:rsidR="005013B0" w:rsidRPr="00C53C77" w:rsidRDefault="005013B0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7F4BB7" w14:textId="262D2D8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</w:t>
      </w:r>
      <w:r>
        <w:rPr>
          <w:rFonts w:cs="Arial"/>
          <w:b/>
          <w:bCs/>
          <w:szCs w:val="20"/>
          <w:lang w:val="sl-SI"/>
        </w:rPr>
        <w:t>za 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7F8862A0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34740F4" w14:textId="53D63072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 Koleša, nadzornik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nadzornik</w:t>
      </w:r>
      <w:proofErr w:type="spellEnd"/>
      <w:r>
        <w:rPr>
          <w:rFonts w:cs="Arial"/>
          <w:szCs w:val="20"/>
          <w:lang w:val="sl-SI"/>
        </w:rPr>
        <w:t xml:space="preserve"> I</w:t>
      </w:r>
      <w:r w:rsidRPr="002F0062">
        <w:rPr>
          <w:rFonts w:cs="Arial"/>
          <w:szCs w:val="20"/>
          <w:lang w:val="sl-SI"/>
        </w:rPr>
        <w:t xml:space="preserve"> </w:t>
      </w:r>
    </w:p>
    <w:p w14:paraId="2328270D" w14:textId="77777777" w:rsidR="002F0062" w:rsidRDefault="002F0062" w:rsidP="002F0062">
      <w:pPr>
        <w:rPr>
          <w:rFonts w:cs="Arial"/>
          <w:szCs w:val="20"/>
          <w:lang w:val="sl-SI"/>
        </w:rPr>
      </w:pPr>
    </w:p>
    <w:p w14:paraId="36963F05" w14:textId="77777777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3CFC7D1B" w14:textId="7AC0CC18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Celje</w:t>
      </w:r>
    </w:p>
    <w:p w14:paraId="53420DCA" w14:textId="7E9788E9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v Velenju</w:t>
      </w:r>
    </w:p>
    <w:p w14:paraId="3D5849ED" w14:textId="18F9F9B3" w:rsidR="006575C0" w:rsidRPr="002F0062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Rudarska cesta 6 A, 3320 Velenje</w:t>
      </w:r>
      <w:r w:rsidRPr="002F0062">
        <w:rPr>
          <w:rFonts w:cs="Arial"/>
          <w:szCs w:val="20"/>
          <w:lang w:val="sl-SI"/>
        </w:rPr>
        <w:t xml:space="preserve"> </w:t>
      </w:r>
    </w:p>
    <w:p w14:paraId="3F889CD5" w14:textId="77777777" w:rsidR="006575C0" w:rsidRPr="00192D6C" w:rsidRDefault="006575C0" w:rsidP="006575C0">
      <w:pPr>
        <w:rPr>
          <w:rFonts w:cs="Arial"/>
          <w:sz w:val="24"/>
          <w:lang w:val="sl-SI"/>
        </w:rPr>
      </w:pPr>
    </w:p>
    <w:p w14:paraId="76F57603" w14:textId="7777777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41BD3ABD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B456891" w14:textId="77777777" w:rsidR="00AA1110" w:rsidRPr="002F0062" w:rsidRDefault="00AA1110" w:rsidP="00AA1110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50C9309B" w14:textId="50A04B9F" w:rsidR="00AA1110" w:rsidRPr="002F0062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Štraus,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43AB3CB9" w14:textId="77777777" w:rsidR="00AA1110" w:rsidRDefault="00AA1110" w:rsidP="006575C0">
      <w:pPr>
        <w:rPr>
          <w:rFonts w:cs="Arial"/>
          <w:szCs w:val="20"/>
          <w:u w:val="single"/>
          <w:lang w:val="sl-SI"/>
        </w:rPr>
      </w:pPr>
    </w:p>
    <w:p w14:paraId="12BCE2E5" w14:textId="343DD899" w:rsidR="006575C0" w:rsidRPr="002F0062" w:rsidRDefault="006575C0" w:rsidP="006575C0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359270E" w14:textId="21DC15C8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Andreja Berložnik,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3E3C494F" w14:textId="010142F1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Šopar,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09EAE0C0" w14:textId="77777777" w:rsidR="006575C0" w:rsidRPr="002F0062" w:rsidRDefault="006575C0" w:rsidP="002F0062">
      <w:pPr>
        <w:rPr>
          <w:rFonts w:cs="Arial"/>
          <w:szCs w:val="20"/>
          <w:lang w:val="sl-SI"/>
        </w:rPr>
      </w:pPr>
    </w:p>
    <w:sectPr w:rsidR="006575C0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790A" w14:textId="05E6F4B4" w:rsidR="0034670C" w:rsidRDefault="002F0062" w:rsidP="0034670C">
    <w:pPr>
      <w:pStyle w:val="Noga"/>
    </w:pPr>
    <w:r>
      <w:t xml:space="preserve">              </w:t>
    </w:r>
    <w:r>
      <w:tab/>
    </w:r>
    <w:r w:rsidR="0034670C">
      <w:t xml:space="preserve">                                                                                                            Dr. Marko Korošic</w:t>
    </w:r>
  </w:p>
  <w:p w14:paraId="63922FE6" w14:textId="77777777" w:rsidR="0034670C" w:rsidRPr="000C3F8D" w:rsidRDefault="0034670C" w:rsidP="0034670C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7A447E64" w:rsidR="002F0062" w:rsidRPr="0034670C" w:rsidRDefault="002F0062" w:rsidP="003467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5B56"/>
    <w:rsid w:val="00280707"/>
    <w:rsid w:val="00282020"/>
    <w:rsid w:val="002B7A82"/>
    <w:rsid w:val="002D1010"/>
    <w:rsid w:val="002F0062"/>
    <w:rsid w:val="002F534A"/>
    <w:rsid w:val="002F6DF5"/>
    <w:rsid w:val="00300324"/>
    <w:rsid w:val="003138CE"/>
    <w:rsid w:val="00341F02"/>
    <w:rsid w:val="00345ECA"/>
    <w:rsid w:val="0034670C"/>
    <w:rsid w:val="00353267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4B345A"/>
    <w:rsid w:val="005013B0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E4C93"/>
    <w:rsid w:val="008F3500"/>
    <w:rsid w:val="00902BAD"/>
    <w:rsid w:val="009119F0"/>
    <w:rsid w:val="00916237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1110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1A5F"/>
    <w:rsid w:val="00D8542D"/>
    <w:rsid w:val="00D870FC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36198"/>
    <w:rsid w:val="00F46724"/>
    <w:rsid w:val="00F57FED"/>
    <w:rsid w:val="00F84DDB"/>
    <w:rsid w:val="00FD66D4"/>
    <w:rsid w:val="00FE12E9"/>
    <w:rsid w:val="00FE23D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6</TotalTime>
  <Pages>1</Pages>
  <Words>215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2025-07-28T07:52:00Z</dcterms:created>
  <dcterms:modified xsi:type="dcterms:W3CDTF">2025-07-28T07:52:00Z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