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77ABBE27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0B5267">
        <w:t>35</w:t>
      </w:r>
    </w:p>
    <w:p w14:paraId="13982579" w14:textId="6134F61A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53134A">
        <w:t xml:space="preserve">  2</w:t>
      </w:r>
      <w:r w:rsidR="000B5267">
        <w:t>4</w:t>
      </w:r>
      <w:r w:rsidR="0053134A">
        <w:t xml:space="preserve">. </w:t>
      </w:r>
      <w:r w:rsidR="000B5267">
        <w:t>11</w:t>
      </w:r>
      <w:r w:rsidR="002F0062">
        <w:t>. 202</w:t>
      </w:r>
      <w:r w:rsidR="00C07C18">
        <w:t>5</w:t>
      </w:r>
    </w:p>
    <w:p w14:paraId="4EE2538B" w14:textId="77777777" w:rsidR="00F12826" w:rsidRPr="00202A77" w:rsidRDefault="00F12826" w:rsidP="00F12826">
      <w:pPr>
        <w:rPr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F0062">
      <w:pPr>
        <w:rPr>
          <w:rFonts w:cs="Arial"/>
          <w:sz w:val="24"/>
          <w:lang w:val="sl-SI"/>
        </w:rPr>
      </w:pPr>
    </w:p>
    <w:p w14:paraId="17B08D14" w14:textId="66CB01E4" w:rsidR="002F0062" w:rsidRPr="002F0062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  <w:r w:rsidRPr="002F0062">
        <w:rPr>
          <w:rFonts w:cs="Arial"/>
          <w:szCs w:val="20"/>
          <w:lang w:val="sl-SI"/>
        </w:rPr>
        <w:t xml:space="preserve">, Dunajska cesta 56, 1000 Ljubljana </w:t>
      </w:r>
    </w:p>
    <w:p w14:paraId="6D5917A5" w14:textId="77777777" w:rsidR="002F0062" w:rsidRPr="00192D6C" w:rsidRDefault="002F0062" w:rsidP="002F0062">
      <w:pPr>
        <w:rPr>
          <w:rFonts w:cs="Arial"/>
          <w:sz w:val="24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F3D1460" w14:textId="05E3C642" w:rsidR="002F0062" w:rsidRPr="002F0062" w:rsidRDefault="00C07C18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Glavni inšpektor</w:t>
      </w:r>
    </w:p>
    <w:p w14:paraId="15439ACB" w14:textId="042515D4" w:rsidR="002F0062" w:rsidRPr="002F0062" w:rsidRDefault="00C07C18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dr. Marko Korošic</w:t>
      </w:r>
      <w:r w:rsidR="002F0062" w:rsidRPr="002F0062">
        <w:rPr>
          <w:rFonts w:cs="Arial"/>
          <w:szCs w:val="20"/>
          <w:lang w:val="sl-SI"/>
        </w:rPr>
        <w:t xml:space="preserve"> </w:t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  <w:r w:rsidR="002F0062" w:rsidRPr="002F0062">
        <w:rPr>
          <w:rFonts w:cs="Arial"/>
          <w:szCs w:val="20"/>
          <w:lang w:val="sl-SI"/>
        </w:rPr>
        <w:tab/>
      </w:r>
    </w:p>
    <w:p w14:paraId="5D961138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11F8961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Službe za splošne in pravne zadeve </w:t>
      </w:r>
    </w:p>
    <w:p w14:paraId="11E627A2" w14:textId="77777777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 xml:space="preserve">Melina Omrzel Petek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sekretar </w:t>
      </w:r>
    </w:p>
    <w:p w14:paraId="458B19B7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4664D3D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Direktor Inšpekcije za naravne vire in rudarstvo </w:t>
      </w:r>
    </w:p>
    <w:p w14:paraId="63ADC2C6" w14:textId="77777777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 xml:space="preserve">mag. Suzana </w:t>
      </w:r>
      <w:proofErr w:type="spellStart"/>
      <w:r w:rsidRPr="002F0062">
        <w:rPr>
          <w:rFonts w:cs="Arial"/>
          <w:szCs w:val="20"/>
          <w:lang w:val="sl-SI"/>
        </w:rPr>
        <w:t>Macolić</w:t>
      </w:r>
      <w:proofErr w:type="spellEnd"/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inšpektor višji svetnik </w:t>
      </w:r>
    </w:p>
    <w:p w14:paraId="1C1606D1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4102E16" w14:textId="77777777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>Direktor Gradbene in geodetske inšpekcije</w:t>
      </w:r>
      <w:r w:rsidRPr="002F0062">
        <w:rPr>
          <w:rFonts w:cs="Arial"/>
          <w:szCs w:val="20"/>
          <w:lang w:val="sl-SI"/>
        </w:rPr>
        <w:t xml:space="preserve">  </w:t>
      </w:r>
    </w:p>
    <w:p w14:paraId="4BC4B146" w14:textId="77777777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 xml:space="preserve">Andreja Troha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inšpektor višji svetnik </w:t>
      </w:r>
    </w:p>
    <w:p w14:paraId="53D19582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A617638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bookmarkStart w:id="0" w:name="_Hlk152238137"/>
      <w:r w:rsidRPr="002F0062">
        <w:rPr>
          <w:rFonts w:cs="Arial"/>
          <w:szCs w:val="20"/>
          <w:u w:val="single"/>
          <w:lang w:val="sl-SI"/>
        </w:rPr>
        <w:t>Sektorja za sistem in podporo inšpekcijam</w:t>
      </w:r>
      <w:bookmarkEnd w:id="0"/>
    </w:p>
    <w:p w14:paraId="7800FB96" w14:textId="77777777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Tanja Varljen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>inšpektor višji svetnik</w:t>
      </w:r>
    </w:p>
    <w:p w14:paraId="58C0A100" w14:textId="77777777" w:rsidR="002F0062" w:rsidRPr="002F0062" w:rsidRDefault="002F0062" w:rsidP="002F0062">
      <w:pPr>
        <w:rPr>
          <w:rFonts w:cs="Arial"/>
          <w:szCs w:val="20"/>
          <w:lang w:val="sl-SI"/>
        </w:rPr>
      </w:pPr>
    </w:p>
    <w:p w14:paraId="604B182F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right="-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vodenje upravnih postopkov do izdaje odločbe </w:t>
      </w:r>
    </w:p>
    <w:p w14:paraId="3BEBAE99" w14:textId="77777777" w:rsidR="002F0062" w:rsidRPr="00C53C77" w:rsidRDefault="002F0062" w:rsidP="00C53C77">
      <w:pPr>
        <w:spacing w:line="100" w:lineRule="atLeast"/>
        <w:ind w:left="360"/>
        <w:rPr>
          <w:rFonts w:cs="Arial"/>
          <w:sz w:val="10"/>
          <w:szCs w:val="10"/>
          <w:lang w:val="sl-SI"/>
        </w:rPr>
      </w:pPr>
    </w:p>
    <w:p w14:paraId="5B95F028" w14:textId="1DC32602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Azra Bešić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višji svetovalec I </w:t>
      </w:r>
    </w:p>
    <w:p w14:paraId="222B20CD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B960C05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>Služba za splošne in pravne zadeve</w:t>
      </w:r>
    </w:p>
    <w:p w14:paraId="2F7A1940" w14:textId="77777777" w:rsidR="00C07C18" w:rsidRDefault="00C07C18" w:rsidP="00C07C18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mag. Jasna Rakuljić Zelov</w:t>
      </w:r>
      <w:r>
        <w:rPr>
          <w:rFonts w:cs="Arial"/>
          <w:szCs w:val="20"/>
          <w:lang w:val="sl-SI"/>
        </w:rPr>
        <w:t>, podsekretar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sekretar </w:t>
      </w:r>
    </w:p>
    <w:p w14:paraId="578406B8" w14:textId="74271902" w:rsidR="00C07C18" w:rsidRDefault="00C07C18" w:rsidP="00C07C1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Biljana Lukić</w:t>
      </w:r>
      <w:r w:rsidR="000C3F8D">
        <w:rPr>
          <w:rFonts w:cs="Arial"/>
          <w:szCs w:val="20"/>
          <w:lang w:val="sl-SI"/>
        </w:rPr>
        <w:t>, podsekretar</w:t>
      </w:r>
      <w:r w:rsidR="000C3F8D">
        <w:rPr>
          <w:rFonts w:cs="Arial"/>
          <w:szCs w:val="20"/>
          <w:lang w:val="sl-SI"/>
        </w:rPr>
        <w:tab/>
      </w:r>
      <w:r w:rsidR="000C3F8D">
        <w:rPr>
          <w:rFonts w:cs="Arial"/>
          <w:szCs w:val="20"/>
          <w:lang w:val="sl-SI"/>
        </w:rPr>
        <w:tab/>
      </w:r>
      <w:r w:rsidR="000C3F8D">
        <w:rPr>
          <w:rFonts w:cs="Arial"/>
          <w:szCs w:val="20"/>
          <w:lang w:val="sl-SI"/>
        </w:rPr>
        <w:tab/>
      </w:r>
      <w:r w:rsidR="000C3F8D">
        <w:rPr>
          <w:rFonts w:cs="Arial"/>
          <w:szCs w:val="20"/>
          <w:lang w:val="sl-SI"/>
        </w:rPr>
        <w:tab/>
      </w:r>
      <w:proofErr w:type="spellStart"/>
      <w:r w:rsidR="000B5267">
        <w:rPr>
          <w:rFonts w:cs="Arial"/>
          <w:szCs w:val="20"/>
          <w:lang w:val="sl-SI"/>
        </w:rPr>
        <w:t>podsekretar</w:t>
      </w:r>
      <w:proofErr w:type="spellEnd"/>
    </w:p>
    <w:p w14:paraId="2D09BFA2" w14:textId="6CFEE306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Maja Bačnik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višji svetovalec I </w:t>
      </w:r>
    </w:p>
    <w:p w14:paraId="6A097F7E" w14:textId="72318840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Suzana Bregar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višji svetovalec I </w:t>
      </w:r>
    </w:p>
    <w:p w14:paraId="096CF638" w14:textId="74E8E0DC" w:rsid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Petra Kladnik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višji svetovalec I </w:t>
      </w:r>
    </w:p>
    <w:p w14:paraId="3F6902BF" w14:textId="47D21F75" w:rsidR="000C3F8D" w:rsidRPr="002F0062" w:rsidRDefault="000C3F8D" w:rsidP="002F006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Sabina Zajc, višji svetovalec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  <w:t>višji svetovalec I</w:t>
      </w:r>
    </w:p>
    <w:p w14:paraId="28C6AA8C" w14:textId="77777777" w:rsidR="00C07C18" w:rsidRPr="002F0062" w:rsidRDefault="00C07C18" w:rsidP="002F0062">
      <w:pPr>
        <w:rPr>
          <w:rFonts w:cs="Arial"/>
          <w:szCs w:val="20"/>
          <w:lang w:val="sl-SI"/>
        </w:rPr>
      </w:pPr>
    </w:p>
    <w:p w14:paraId="75708AB3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985EC89" w14:textId="77777777" w:rsidR="002F0062" w:rsidRPr="002F0062" w:rsidRDefault="002F0062" w:rsidP="002F0062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>Sektor za sistem in podporo inšpekcijam</w:t>
      </w:r>
    </w:p>
    <w:p w14:paraId="4C2E8BD4" w14:textId="602FC957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Vesela Baroš</w:t>
      </w:r>
      <w:r w:rsidR="00AA0397">
        <w:rPr>
          <w:rFonts w:cs="Arial"/>
          <w:szCs w:val="20"/>
          <w:lang w:val="sl-SI"/>
        </w:rPr>
        <w:t>, 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           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sekretar </w:t>
      </w:r>
    </w:p>
    <w:p w14:paraId="30B70FFF" w14:textId="471B6DA0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Darja Gabrijelčič</w:t>
      </w:r>
      <w:r w:rsidR="00AA0397">
        <w:rPr>
          <w:rFonts w:cs="Arial"/>
          <w:szCs w:val="20"/>
          <w:lang w:val="sl-SI"/>
        </w:rPr>
        <w:t>, 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          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  <w:t xml:space="preserve">sekretar </w:t>
      </w:r>
    </w:p>
    <w:p w14:paraId="79ED6427" w14:textId="4F0C601A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mag. Urška Lapuh Podbevšek</w:t>
      </w:r>
      <w:r w:rsidR="00AA0397">
        <w:rPr>
          <w:rFonts w:cs="Arial"/>
          <w:szCs w:val="20"/>
          <w:lang w:val="sl-SI"/>
        </w:rPr>
        <w:t>, sekretar</w:t>
      </w:r>
      <w:r w:rsidRPr="002F0062">
        <w:rPr>
          <w:rFonts w:cs="Arial"/>
          <w:szCs w:val="20"/>
          <w:lang w:val="sl-SI"/>
        </w:rPr>
        <w:tab/>
        <w:t xml:space="preserve">            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0B5267">
        <w:rPr>
          <w:rFonts w:cs="Arial"/>
          <w:szCs w:val="20"/>
          <w:lang w:val="sl-SI"/>
        </w:rPr>
        <w:t>sekretar</w:t>
      </w:r>
    </w:p>
    <w:p w14:paraId="2328270D" w14:textId="77777777" w:rsidR="002F0062" w:rsidRPr="002F0062" w:rsidRDefault="002F0062" w:rsidP="002F0062">
      <w:pPr>
        <w:rPr>
          <w:rFonts w:cs="Arial"/>
          <w:szCs w:val="20"/>
          <w:lang w:val="sl-SI"/>
        </w:rPr>
      </w:pPr>
    </w:p>
    <w:p w14:paraId="797B2839" w14:textId="77777777" w:rsidR="002F0062" w:rsidRPr="002F0062" w:rsidRDefault="002F0062" w:rsidP="000C3F8D">
      <w:pPr>
        <w:pStyle w:val="Odstavekseznama"/>
        <w:numPr>
          <w:ilvl w:val="0"/>
          <w:numId w:val="8"/>
        </w:numPr>
        <w:ind w:left="284" w:hanging="284"/>
        <w:jc w:val="both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v zvezi s posredovanjem informacij javnega značaja </w:t>
      </w:r>
    </w:p>
    <w:p w14:paraId="04C31310" w14:textId="77777777" w:rsidR="002F0062" w:rsidRPr="00C53C77" w:rsidRDefault="002F0062" w:rsidP="00C53C77">
      <w:pPr>
        <w:spacing w:line="100" w:lineRule="atLeast"/>
        <w:ind w:left="360"/>
        <w:rPr>
          <w:rFonts w:cs="Arial"/>
          <w:sz w:val="10"/>
          <w:szCs w:val="10"/>
          <w:lang w:val="sl-SI"/>
        </w:rPr>
      </w:pPr>
    </w:p>
    <w:p w14:paraId="2BE740F9" w14:textId="26EC94A9" w:rsidR="000C3F8D" w:rsidRPr="002F0062" w:rsidRDefault="000C3F8D" w:rsidP="000C3F8D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Andreja Troha</w:t>
      </w:r>
      <w:r>
        <w:rPr>
          <w:rFonts w:cs="Arial"/>
          <w:szCs w:val="20"/>
          <w:lang w:val="sl-SI"/>
        </w:rPr>
        <w:t xml:space="preserve">, direktor Gradbene in geodetske inšpekcije </w:t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>inšpektor višji svetnik</w:t>
      </w:r>
    </w:p>
    <w:p w14:paraId="71495FC9" w14:textId="5D0FEDEF" w:rsidR="000C3F8D" w:rsidRPr="002F0062" w:rsidRDefault="000C3F8D" w:rsidP="000C3F8D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mag. Jasna Rakuljić Zelov</w:t>
      </w:r>
      <w:r>
        <w:rPr>
          <w:rFonts w:cs="Arial"/>
          <w:szCs w:val="20"/>
          <w:lang w:val="sl-SI"/>
        </w:rPr>
        <w:t>, podsekretar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  </w:t>
      </w: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sekretar </w:t>
      </w:r>
    </w:p>
    <w:p w14:paraId="4ABF0622" w14:textId="4727E229" w:rsidR="002F0062" w:rsidRPr="002F0062" w:rsidRDefault="002F0062" w:rsidP="002F0062">
      <w:pPr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Maja Bačnik</w:t>
      </w:r>
      <w:r w:rsidR="00AA0397">
        <w:rPr>
          <w:rFonts w:cs="Arial"/>
          <w:szCs w:val="20"/>
          <w:lang w:val="sl-SI"/>
        </w:rPr>
        <w:t>, višji svetovalec</w:t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="00AA0397">
        <w:rPr>
          <w:rFonts w:cs="Arial"/>
          <w:szCs w:val="20"/>
          <w:lang w:val="sl-SI"/>
        </w:rPr>
        <w:t xml:space="preserve">  </w:t>
      </w:r>
      <w:r w:rsidR="000C3F8D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 xml:space="preserve">višji svetovalec I </w:t>
      </w:r>
    </w:p>
    <w:p w14:paraId="7CA633FC" w14:textId="77777777" w:rsidR="000C3F8D" w:rsidRPr="002F0062" w:rsidRDefault="000C3F8D">
      <w:pPr>
        <w:rPr>
          <w:rFonts w:cs="Arial"/>
          <w:szCs w:val="20"/>
          <w:lang w:val="sl-SI"/>
        </w:rPr>
      </w:pPr>
    </w:p>
    <w:sectPr w:rsidR="000C3F8D" w:rsidRPr="002F0062" w:rsidSect="002F0062">
      <w:headerReference w:type="default" r:id="rId10"/>
      <w:headerReference w:type="first" r:id="rId11"/>
      <w:footerReference w:type="first" r:id="rId12"/>
      <w:pgSz w:w="11900" w:h="16840" w:code="9"/>
      <w:pgMar w:top="567" w:right="1554" w:bottom="567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14ED" w14:textId="773F43A4" w:rsidR="002F0062" w:rsidRDefault="002F0062" w:rsidP="000C3F8D">
    <w:pPr>
      <w:pStyle w:val="Noga"/>
    </w:pPr>
    <w:r>
      <w:t xml:space="preserve">              </w:t>
    </w:r>
    <w:r>
      <w:tab/>
    </w:r>
    <w:r w:rsidR="000C3F8D">
      <w:t xml:space="preserve">                                                                                                            Dr. Marko Korošic</w:t>
    </w:r>
  </w:p>
  <w:p w14:paraId="2DDE22CE" w14:textId="49CEF9C1" w:rsidR="000C3F8D" w:rsidRPr="000C3F8D" w:rsidRDefault="000C3F8D" w:rsidP="000C3F8D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663"/>
    <w:rsid w:val="000A7238"/>
    <w:rsid w:val="000B5267"/>
    <w:rsid w:val="000C3F8D"/>
    <w:rsid w:val="000E1264"/>
    <w:rsid w:val="000E5360"/>
    <w:rsid w:val="000E7EDA"/>
    <w:rsid w:val="00110C40"/>
    <w:rsid w:val="00125590"/>
    <w:rsid w:val="001357B2"/>
    <w:rsid w:val="001438EB"/>
    <w:rsid w:val="00155A15"/>
    <w:rsid w:val="00164BE3"/>
    <w:rsid w:val="0017490B"/>
    <w:rsid w:val="001E68C2"/>
    <w:rsid w:val="00202A77"/>
    <w:rsid w:val="00264B05"/>
    <w:rsid w:val="00271CE5"/>
    <w:rsid w:val="00275B56"/>
    <w:rsid w:val="00280707"/>
    <w:rsid w:val="00282020"/>
    <w:rsid w:val="002B7A82"/>
    <w:rsid w:val="002D1010"/>
    <w:rsid w:val="002F0062"/>
    <w:rsid w:val="002F6DF5"/>
    <w:rsid w:val="00300324"/>
    <w:rsid w:val="00303CD3"/>
    <w:rsid w:val="003138CE"/>
    <w:rsid w:val="00341F02"/>
    <w:rsid w:val="00345ECA"/>
    <w:rsid w:val="003636BF"/>
    <w:rsid w:val="0036435D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21D1"/>
    <w:rsid w:val="0048055B"/>
    <w:rsid w:val="004A4098"/>
    <w:rsid w:val="005058D6"/>
    <w:rsid w:val="00526246"/>
    <w:rsid w:val="0053134A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42714"/>
    <w:rsid w:val="006455CE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547D"/>
    <w:rsid w:val="008312BF"/>
    <w:rsid w:val="00862CCB"/>
    <w:rsid w:val="00870BB5"/>
    <w:rsid w:val="0088043C"/>
    <w:rsid w:val="008852ED"/>
    <w:rsid w:val="008906C9"/>
    <w:rsid w:val="008A7ECA"/>
    <w:rsid w:val="008B3FE1"/>
    <w:rsid w:val="008C5738"/>
    <w:rsid w:val="008D04F0"/>
    <w:rsid w:val="008D7188"/>
    <w:rsid w:val="008F3500"/>
    <w:rsid w:val="00902BAD"/>
    <w:rsid w:val="009119F0"/>
    <w:rsid w:val="00916237"/>
    <w:rsid w:val="00924522"/>
    <w:rsid w:val="00924E3C"/>
    <w:rsid w:val="009612BB"/>
    <w:rsid w:val="00972A58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5EE7"/>
    <w:rsid w:val="00A70133"/>
    <w:rsid w:val="00AA0397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66CA1"/>
    <w:rsid w:val="00B7554A"/>
    <w:rsid w:val="00B80E0A"/>
    <w:rsid w:val="00B815CE"/>
    <w:rsid w:val="00B851FB"/>
    <w:rsid w:val="00B8547D"/>
    <w:rsid w:val="00B95595"/>
    <w:rsid w:val="00BC4E24"/>
    <w:rsid w:val="00BE3297"/>
    <w:rsid w:val="00BE5BEF"/>
    <w:rsid w:val="00BE74B6"/>
    <w:rsid w:val="00C00FDC"/>
    <w:rsid w:val="00C07C18"/>
    <w:rsid w:val="00C14C3B"/>
    <w:rsid w:val="00C1618D"/>
    <w:rsid w:val="00C23435"/>
    <w:rsid w:val="00C250D5"/>
    <w:rsid w:val="00C53C77"/>
    <w:rsid w:val="00C63643"/>
    <w:rsid w:val="00C82194"/>
    <w:rsid w:val="00C92898"/>
    <w:rsid w:val="00CC5BE7"/>
    <w:rsid w:val="00CE7514"/>
    <w:rsid w:val="00CF39FA"/>
    <w:rsid w:val="00CF4543"/>
    <w:rsid w:val="00D248DE"/>
    <w:rsid w:val="00D55F33"/>
    <w:rsid w:val="00D71EEC"/>
    <w:rsid w:val="00D73F5C"/>
    <w:rsid w:val="00D8542D"/>
    <w:rsid w:val="00D870FC"/>
    <w:rsid w:val="00DC161E"/>
    <w:rsid w:val="00DC37E7"/>
    <w:rsid w:val="00DC6A71"/>
    <w:rsid w:val="00DE5B46"/>
    <w:rsid w:val="00E0357D"/>
    <w:rsid w:val="00E14D59"/>
    <w:rsid w:val="00E24EC2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6855"/>
    <w:rsid w:val="00EF6B07"/>
    <w:rsid w:val="00F05C9E"/>
    <w:rsid w:val="00F12826"/>
    <w:rsid w:val="00F23209"/>
    <w:rsid w:val="00F240BB"/>
    <w:rsid w:val="00F2414E"/>
    <w:rsid w:val="00F25603"/>
    <w:rsid w:val="00F26989"/>
    <w:rsid w:val="00F46724"/>
    <w:rsid w:val="00F57FED"/>
    <w:rsid w:val="00F84DDB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3</TotalTime>
  <Pages>1</Pages>
  <Words>217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2024-10-15T06:40:00Z</cp:lastPrinted>
  <dcterms:created xsi:type="dcterms:W3CDTF">2025-11-24T09:16:00Z</dcterms:created>
  <dcterms:modified xsi:type="dcterms:W3CDTF">2025-11-24T09:16:00Z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