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1A733" w14:textId="2C174EA8" w:rsidR="00F12826" w:rsidRPr="00202A77" w:rsidRDefault="00F12826" w:rsidP="00F12826">
      <w:pPr>
        <w:pStyle w:val="datumtevilka"/>
        <w:tabs>
          <w:tab w:val="clear" w:pos="1701"/>
          <w:tab w:val="left" w:pos="851"/>
        </w:tabs>
      </w:pPr>
      <w:r w:rsidRPr="00202A77">
        <w:t xml:space="preserve">Številka: </w:t>
      </w:r>
      <w:r w:rsidR="00C53C77">
        <w:t>1009-17/2024/</w:t>
      </w:r>
      <w:r w:rsidR="009D4EF9">
        <w:t>4</w:t>
      </w:r>
      <w:r w:rsidR="00472240">
        <w:t>5</w:t>
      </w:r>
    </w:p>
    <w:p w14:paraId="13982579" w14:textId="5A885D62" w:rsidR="00F12826" w:rsidRPr="00202A77" w:rsidRDefault="00F12826" w:rsidP="00F12826">
      <w:pPr>
        <w:pStyle w:val="datumtevilka"/>
        <w:tabs>
          <w:tab w:val="clear" w:pos="1701"/>
          <w:tab w:val="left" w:pos="851"/>
        </w:tabs>
      </w:pPr>
      <w:r w:rsidRPr="00202A77">
        <w:t xml:space="preserve">Datum: </w:t>
      </w:r>
      <w:r w:rsidR="002F0062">
        <w:t xml:space="preserve"> </w:t>
      </w:r>
      <w:r w:rsidR="00231EBF">
        <w:t xml:space="preserve"> </w:t>
      </w:r>
      <w:r w:rsidR="00472240">
        <w:t>13</w:t>
      </w:r>
      <w:r w:rsidR="002F0062">
        <w:t xml:space="preserve">. </w:t>
      </w:r>
      <w:r w:rsidR="009D4EF9">
        <w:t>1</w:t>
      </w:r>
      <w:r w:rsidR="002F0062">
        <w:t>. 202</w:t>
      </w:r>
      <w:r w:rsidR="00472240">
        <w:t>6</w:t>
      </w:r>
    </w:p>
    <w:p w14:paraId="5ED05D10" w14:textId="77777777" w:rsidR="00D905EB" w:rsidRPr="002C6ABB" w:rsidRDefault="00D905EB" w:rsidP="002C6ABB">
      <w:pPr>
        <w:spacing w:line="100" w:lineRule="atLeast"/>
        <w:rPr>
          <w:sz w:val="10"/>
          <w:szCs w:val="10"/>
          <w:lang w:val="sl-SI"/>
        </w:rPr>
      </w:pPr>
    </w:p>
    <w:p w14:paraId="1927E335" w14:textId="77777777" w:rsidR="00AA4410" w:rsidRDefault="00AA4410" w:rsidP="002F0062">
      <w:pPr>
        <w:jc w:val="center"/>
        <w:rPr>
          <w:rFonts w:cs="Arial"/>
          <w:b/>
          <w:bCs/>
          <w:szCs w:val="20"/>
          <w:lang w:val="sl-SI"/>
        </w:rPr>
      </w:pPr>
    </w:p>
    <w:p w14:paraId="16554205" w14:textId="77777777" w:rsidR="00AA4410" w:rsidRDefault="00AA4410" w:rsidP="002F0062">
      <w:pPr>
        <w:jc w:val="center"/>
        <w:rPr>
          <w:rFonts w:cs="Arial"/>
          <w:b/>
          <w:bCs/>
          <w:szCs w:val="20"/>
          <w:lang w:val="sl-SI"/>
        </w:rPr>
      </w:pPr>
    </w:p>
    <w:p w14:paraId="12D50673" w14:textId="2A443941" w:rsidR="002F0062" w:rsidRPr="002F0062" w:rsidRDefault="002F0062" w:rsidP="002F0062">
      <w:pPr>
        <w:jc w:val="center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>S E Z N A M  U R A D N I H  O S E B</w:t>
      </w:r>
    </w:p>
    <w:p w14:paraId="11651FA7" w14:textId="77777777" w:rsidR="002F0062" w:rsidRDefault="002F0062" w:rsidP="002C6ABB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2AFED6A5" w14:textId="77777777" w:rsidR="00AA4410" w:rsidRDefault="00AA4410" w:rsidP="002C6ABB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246AABC9" w14:textId="77777777" w:rsidR="00522E3E" w:rsidRDefault="00522E3E" w:rsidP="002C6ABB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592FE0B" w14:textId="77777777" w:rsidR="002918F9" w:rsidRPr="002C6ABB" w:rsidRDefault="002918F9" w:rsidP="002C6ABB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25A8BE38" w14:textId="77777777" w:rsidR="00FE12E9" w:rsidRDefault="002F0062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bookmarkStart w:id="0" w:name="_Hlk179875634"/>
      <w:r w:rsidRPr="002F0062">
        <w:rPr>
          <w:rFonts w:cs="Arial"/>
          <w:szCs w:val="20"/>
          <w:lang w:val="sl-SI"/>
        </w:rPr>
        <w:t>Inšpektorat Republike Slovenije</w:t>
      </w:r>
      <w:r w:rsidR="00E53D55">
        <w:rPr>
          <w:rFonts w:cs="Arial"/>
          <w:szCs w:val="20"/>
          <w:lang w:val="sl-SI"/>
        </w:rPr>
        <w:t xml:space="preserve"> za naravne vire in prostor</w:t>
      </w:r>
    </w:p>
    <w:p w14:paraId="0EFF5580" w14:textId="7AFF2342" w:rsidR="00FE12E9" w:rsidRDefault="00FE12E9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Območna enota </w:t>
      </w:r>
      <w:r w:rsidR="00461087">
        <w:rPr>
          <w:rFonts w:cs="Arial"/>
          <w:szCs w:val="20"/>
          <w:lang w:val="sl-SI"/>
        </w:rPr>
        <w:t>Maribor</w:t>
      </w:r>
    </w:p>
    <w:p w14:paraId="17B08D14" w14:textId="0135C0B4" w:rsidR="002F0062" w:rsidRPr="00637501" w:rsidRDefault="00461087" w:rsidP="00637501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Partizanska cesta 47</w:t>
      </w:r>
      <w:r w:rsidR="00FE12E9">
        <w:rPr>
          <w:rFonts w:cs="Arial"/>
          <w:szCs w:val="20"/>
          <w:lang w:val="sl-SI"/>
        </w:rPr>
        <w:t xml:space="preserve">, </w:t>
      </w:r>
      <w:r>
        <w:rPr>
          <w:rFonts w:cs="Arial"/>
          <w:szCs w:val="20"/>
          <w:lang w:val="sl-SI"/>
        </w:rPr>
        <w:t>2</w:t>
      </w:r>
      <w:r w:rsidR="00FE12E9" w:rsidRPr="00637501">
        <w:rPr>
          <w:rFonts w:cs="Arial"/>
          <w:szCs w:val="20"/>
          <w:lang w:val="sl-SI"/>
        </w:rPr>
        <w:t xml:space="preserve">000 </w:t>
      </w:r>
      <w:r>
        <w:rPr>
          <w:rFonts w:cs="Arial"/>
          <w:szCs w:val="20"/>
          <w:lang w:val="sl-SI"/>
        </w:rPr>
        <w:t>Maribor</w:t>
      </w:r>
    </w:p>
    <w:bookmarkEnd w:id="0"/>
    <w:p w14:paraId="6D5917A5" w14:textId="77777777" w:rsidR="002F0062" w:rsidRPr="002C6ABB" w:rsidRDefault="002F0062" w:rsidP="0090332C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0DECFED2" w14:textId="77777777" w:rsidR="002F0062" w:rsidRPr="002F0062" w:rsidRDefault="002F0062" w:rsidP="002F0062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odločanje v upravnih postopkih </w:t>
      </w:r>
    </w:p>
    <w:p w14:paraId="57F864BA" w14:textId="77777777" w:rsidR="002F0062" w:rsidRPr="00C53C77" w:rsidRDefault="002F0062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11F8961" w14:textId="7DC7E178" w:rsidR="002F0062" w:rsidRPr="002F0062" w:rsidRDefault="002F0062" w:rsidP="002F0062">
      <w:pPr>
        <w:rPr>
          <w:rFonts w:cs="Arial"/>
          <w:szCs w:val="20"/>
          <w:u w:val="single"/>
          <w:lang w:val="sl-SI"/>
        </w:rPr>
      </w:pPr>
      <w:r w:rsidRPr="002F0062">
        <w:rPr>
          <w:rFonts w:cs="Arial"/>
          <w:szCs w:val="20"/>
          <w:u w:val="single"/>
          <w:lang w:val="sl-SI"/>
        </w:rPr>
        <w:t xml:space="preserve">Vodja </w:t>
      </w:r>
      <w:r w:rsidR="00FE12E9">
        <w:rPr>
          <w:rFonts w:cs="Arial"/>
          <w:szCs w:val="20"/>
          <w:u w:val="single"/>
          <w:lang w:val="sl-SI"/>
        </w:rPr>
        <w:t>območne enote</w:t>
      </w:r>
      <w:r w:rsidRPr="002F0062">
        <w:rPr>
          <w:rFonts w:cs="Arial"/>
          <w:szCs w:val="20"/>
          <w:u w:val="single"/>
          <w:lang w:val="sl-SI"/>
        </w:rPr>
        <w:t xml:space="preserve"> </w:t>
      </w:r>
    </w:p>
    <w:p w14:paraId="11E627A2" w14:textId="0F169FF9" w:rsidR="002F0062" w:rsidRPr="002F0062" w:rsidRDefault="00461087" w:rsidP="002F006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Andrej Praček</w:t>
      </w:r>
      <w:r w:rsidR="00FE12E9">
        <w:rPr>
          <w:rFonts w:cs="Arial"/>
          <w:szCs w:val="20"/>
          <w:lang w:val="sl-SI"/>
        </w:rPr>
        <w:t>, gradbeni inšpektor</w:t>
      </w:r>
      <w:r w:rsidR="00271EB4">
        <w:rPr>
          <w:rFonts w:cs="Arial"/>
          <w:szCs w:val="20"/>
          <w:lang w:val="sl-SI"/>
        </w:rPr>
        <w:t xml:space="preserve"> svetnik</w:t>
      </w:r>
      <w:r w:rsidR="002F0062" w:rsidRPr="002F0062">
        <w:rPr>
          <w:rFonts w:cs="Arial"/>
          <w:szCs w:val="20"/>
          <w:lang w:val="sl-SI"/>
        </w:rPr>
        <w:tab/>
      </w:r>
      <w:r w:rsidR="002F0062" w:rsidRPr="002F0062">
        <w:rPr>
          <w:rFonts w:cs="Arial"/>
          <w:szCs w:val="20"/>
          <w:lang w:val="sl-SI"/>
        </w:rPr>
        <w:tab/>
      </w:r>
      <w:r w:rsidR="00FE12E9">
        <w:rPr>
          <w:rFonts w:cs="Arial"/>
          <w:szCs w:val="20"/>
          <w:lang w:val="sl-SI"/>
        </w:rPr>
        <w:t xml:space="preserve">inšpektor </w:t>
      </w:r>
      <w:r w:rsidR="00271EB4">
        <w:rPr>
          <w:rFonts w:cs="Arial"/>
          <w:szCs w:val="20"/>
          <w:lang w:val="sl-SI"/>
        </w:rPr>
        <w:t>svetnik</w:t>
      </w:r>
    </w:p>
    <w:p w14:paraId="1DE2B241" w14:textId="77777777" w:rsidR="00271EB4" w:rsidRPr="00FE12E9" w:rsidRDefault="00271EB4" w:rsidP="00FE12E9">
      <w:pPr>
        <w:spacing w:line="100" w:lineRule="atLeast"/>
        <w:rPr>
          <w:rFonts w:cs="Arial"/>
          <w:sz w:val="10"/>
          <w:szCs w:val="10"/>
          <w:u w:val="single"/>
          <w:lang w:val="sl-SI"/>
        </w:rPr>
      </w:pPr>
    </w:p>
    <w:p w14:paraId="6B960C05" w14:textId="3469972C" w:rsidR="002F0062" w:rsidRPr="002F0062" w:rsidRDefault="00FE12E9" w:rsidP="002F0062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Gradbena in geodetska inšpekcija</w:t>
      </w:r>
    </w:p>
    <w:p w14:paraId="183936BC" w14:textId="77777777" w:rsidR="00845C16" w:rsidRDefault="00845C16" w:rsidP="00845C16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Natalija Simonič, gradbeni inšpektor svetnik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svetnik</w:t>
      </w:r>
    </w:p>
    <w:p w14:paraId="2AD8B34F" w14:textId="433645B0" w:rsidR="00845C16" w:rsidRDefault="00845C16" w:rsidP="00845C16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Natalija Vindiš, gradbeni inšpektor svetnik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svetnik</w:t>
      </w:r>
    </w:p>
    <w:p w14:paraId="5DEC6954" w14:textId="77777777" w:rsidR="00AA4410" w:rsidRPr="002F0062" w:rsidRDefault="00AA4410" w:rsidP="00AA4410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Nataša Barač, gradbeni inšpektor svetnik</w:t>
      </w:r>
      <w:r w:rsidRPr="002F0062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svetnik</w:t>
      </w:r>
    </w:p>
    <w:p w14:paraId="61E5FA96" w14:textId="77777777" w:rsidR="00AA4410" w:rsidRDefault="00AA4410" w:rsidP="00AA4410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Jurij Rudolf, gradbeni inšpektor svetnik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svetnik</w:t>
      </w:r>
    </w:p>
    <w:p w14:paraId="7D21E569" w14:textId="77777777" w:rsidR="00AA4410" w:rsidRPr="002F0062" w:rsidRDefault="00AA4410" w:rsidP="00AA4410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Mojca Rutar, geodetski inšpektor svetnik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</w:t>
      </w:r>
      <w:r w:rsidRPr="002F0062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svetnik</w:t>
      </w:r>
    </w:p>
    <w:p w14:paraId="11947035" w14:textId="3020E496" w:rsidR="00845C16" w:rsidRDefault="00AA4410" w:rsidP="00AA4410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Jure Modic, gradbeni inšpektor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</w:t>
      </w:r>
      <w:r w:rsidR="00845C16">
        <w:rPr>
          <w:rFonts w:cs="Arial"/>
          <w:szCs w:val="20"/>
          <w:lang w:val="sl-SI"/>
        </w:rPr>
        <w:t>špektor I</w:t>
      </w:r>
    </w:p>
    <w:p w14:paraId="10819C8A" w14:textId="4FD8FE5E" w:rsidR="00AA4410" w:rsidRDefault="00AA4410" w:rsidP="00AA4410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Lidija Medved, gradbeni inšpektor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I</w:t>
      </w:r>
    </w:p>
    <w:p w14:paraId="0C06E211" w14:textId="77777777" w:rsidR="00B87D23" w:rsidRDefault="00B87D23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1E3473D2" w14:textId="1F80B093" w:rsidR="002C6ABB" w:rsidRPr="002F0062" w:rsidRDefault="002C6ABB" w:rsidP="002C6ABB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</w:t>
      </w:r>
      <w:r>
        <w:rPr>
          <w:rFonts w:cs="Arial"/>
          <w:b/>
          <w:bCs/>
          <w:szCs w:val="20"/>
          <w:lang w:val="sl-SI"/>
        </w:rPr>
        <w:t xml:space="preserve">vodenje </w:t>
      </w:r>
      <w:r w:rsidRPr="002F0062">
        <w:rPr>
          <w:rFonts w:cs="Arial"/>
          <w:b/>
          <w:bCs/>
          <w:szCs w:val="20"/>
          <w:lang w:val="sl-SI"/>
        </w:rPr>
        <w:t>upravnih postopk</w:t>
      </w:r>
      <w:r>
        <w:rPr>
          <w:rFonts w:cs="Arial"/>
          <w:b/>
          <w:bCs/>
          <w:szCs w:val="20"/>
          <w:lang w:val="sl-SI"/>
        </w:rPr>
        <w:t>ov do izdaje odločbe</w:t>
      </w:r>
      <w:r w:rsidRPr="002F0062">
        <w:rPr>
          <w:rFonts w:cs="Arial"/>
          <w:b/>
          <w:bCs/>
          <w:szCs w:val="20"/>
          <w:lang w:val="sl-SI"/>
        </w:rPr>
        <w:t xml:space="preserve"> </w:t>
      </w:r>
    </w:p>
    <w:p w14:paraId="5D4C147B" w14:textId="77777777" w:rsidR="002C6ABB" w:rsidRPr="00C53C77" w:rsidRDefault="002C6ABB" w:rsidP="002C6ABB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233F7AB7" w14:textId="52A34546" w:rsidR="00F60B43" w:rsidRDefault="00F60B43" w:rsidP="002C6ABB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Blaž Škof, svetovalec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="00FC37A2">
        <w:rPr>
          <w:rFonts w:cs="Arial"/>
          <w:szCs w:val="20"/>
          <w:lang w:val="sl-SI"/>
        </w:rPr>
        <w:t>svetovalec II</w:t>
      </w:r>
    </w:p>
    <w:p w14:paraId="60224817" w14:textId="77777777" w:rsidR="002C6ABB" w:rsidRDefault="002C6ABB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6745514" w14:textId="77777777" w:rsidR="00B87D23" w:rsidRDefault="00B87D23" w:rsidP="00B87D23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Inšpektorat Republike Slovenije</w:t>
      </w:r>
      <w:r>
        <w:rPr>
          <w:rFonts w:cs="Arial"/>
          <w:szCs w:val="20"/>
          <w:lang w:val="sl-SI"/>
        </w:rPr>
        <w:t xml:space="preserve"> za naravne vire in prostor</w:t>
      </w:r>
    </w:p>
    <w:p w14:paraId="17F0C57F" w14:textId="455CC4CE" w:rsidR="00B87D23" w:rsidRDefault="00B87D23" w:rsidP="00B87D23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Območna enota </w:t>
      </w:r>
      <w:r w:rsidR="002918F9">
        <w:rPr>
          <w:rFonts w:cs="Arial"/>
          <w:szCs w:val="20"/>
          <w:lang w:val="sl-SI"/>
        </w:rPr>
        <w:t>Maribor</w:t>
      </w:r>
    </w:p>
    <w:p w14:paraId="0AD55BD4" w14:textId="1E0E2F2F" w:rsidR="00B87D23" w:rsidRPr="00637501" w:rsidRDefault="00B87D23" w:rsidP="00B87D23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Inšpekcijska pisarna v </w:t>
      </w:r>
      <w:r w:rsidR="002918F9">
        <w:rPr>
          <w:rFonts w:cs="Arial"/>
          <w:szCs w:val="20"/>
          <w:lang w:val="sl-SI"/>
        </w:rPr>
        <w:t>Dravogradu</w:t>
      </w:r>
      <w:r w:rsidR="002C6ABB">
        <w:rPr>
          <w:rFonts w:cs="Arial"/>
          <w:szCs w:val="20"/>
          <w:lang w:val="sl-SI"/>
        </w:rPr>
        <w:t xml:space="preserve">, </w:t>
      </w:r>
      <w:r w:rsidR="002918F9">
        <w:rPr>
          <w:rFonts w:cs="Arial"/>
          <w:szCs w:val="20"/>
          <w:lang w:val="sl-SI"/>
        </w:rPr>
        <w:t>Meža 10, 2370 Dravograd</w:t>
      </w:r>
    </w:p>
    <w:p w14:paraId="70CC3E06" w14:textId="77777777" w:rsidR="00B87D23" w:rsidRDefault="00B87D23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18E24EC2" w14:textId="77777777" w:rsidR="00B87D23" w:rsidRPr="002F0062" w:rsidRDefault="00B87D23" w:rsidP="00B87D23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odločanje v upravnih postopkih </w:t>
      </w:r>
    </w:p>
    <w:p w14:paraId="3CF42731" w14:textId="77777777" w:rsidR="00B87D23" w:rsidRPr="00C53C77" w:rsidRDefault="00B87D23" w:rsidP="00B87D23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4778C339" w14:textId="77777777" w:rsidR="00B0651A" w:rsidRPr="002F0062" w:rsidRDefault="00B0651A" w:rsidP="00B0651A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Gradbena in geodetska inšpekcija</w:t>
      </w:r>
    </w:p>
    <w:p w14:paraId="5834400B" w14:textId="64606E3B" w:rsidR="002918F9" w:rsidRPr="002F0062" w:rsidRDefault="002918F9" w:rsidP="00B87D23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Milenka Špenger Benko, gradbeni inšpektor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="00845C16">
        <w:rPr>
          <w:rFonts w:cs="Arial"/>
          <w:szCs w:val="20"/>
          <w:lang w:val="sl-SI"/>
        </w:rPr>
        <w:t>inšpektor I</w:t>
      </w:r>
    </w:p>
    <w:p w14:paraId="06B19938" w14:textId="77777777" w:rsidR="00B87D23" w:rsidRDefault="00B87D23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0C420FF" w14:textId="77777777" w:rsidR="00B87D23" w:rsidRDefault="00B87D23" w:rsidP="00B87D23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Inšpektorat Republike Slovenije</w:t>
      </w:r>
      <w:r>
        <w:rPr>
          <w:rFonts w:cs="Arial"/>
          <w:szCs w:val="20"/>
          <w:lang w:val="sl-SI"/>
        </w:rPr>
        <w:t xml:space="preserve"> za naravne vire in prostor</w:t>
      </w:r>
    </w:p>
    <w:p w14:paraId="5F32D15E" w14:textId="527BB898" w:rsidR="00B87D23" w:rsidRDefault="00B87D23" w:rsidP="00B87D23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Območna enota </w:t>
      </w:r>
      <w:r w:rsidR="002918F9">
        <w:rPr>
          <w:rFonts w:cs="Arial"/>
          <w:szCs w:val="20"/>
          <w:lang w:val="sl-SI"/>
        </w:rPr>
        <w:t>Maribor</w:t>
      </w:r>
    </w:p>
    <w:p w14:paraId="28B0C4AA" w14:textId="09E0A72B" w:rsidR="00B87D23" w:rsidRPr="00637501" w:rsidRDefault="00B87D23" w:rsidP="00B87D23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Inšpekcijska pisarna v </w:t>
      </w:r>
      <w:r w:rsidR="002918F9">
        <w:rPr>
          <w:rFonts w:cs="Arial"/>
          <w:szCs w:val="20"/>
          <w:lang w:val="sl-SI"/>
        </w:rPr>
        <w:t>Slovenski Bistrici</w:t>
      </w:r>
      <w:r w:rsidR="002C6ABB">
        <w:rPr>
          <w:rFonts w:cs="Arial"/>
          <w:szCs w:val="20"/>
          <w:lang w:val="sl-SI"/>
        </w:rPr>
        <w:t xml:space="preserve">, </w:t>
      </w:r>
      <w:r w:rsidR="002918F9">
        <w:rPr>
          <w:rFonts w:cs="Arial"/>
          <w:szCs w:val="20"/>
          <w:lang w:val="sl-SI"/>
        </w:rPr>
        <w:t>Ljubljanska cesta 93, 2310 Slovenska Bistrica</w:t>
      </w:r>
    </w:p>
    <w:p w14:paraId="20758700" w14:textId="77777777" w:rsidR="00B87D23" w:rsidRDefault="00B87D23" w:rsidP="00B87D23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57C8CB4A" w14:textId="77777777" w:rsidR="00B87D23" w:rsidRDefault="00B87D23" w:rsidP="00B87D23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odločanje v upravnih postopkih </w:t>
      </w:r>
    </w:p>
    <w:p w14:paraId="73C1EE87" w14:textId="77777777" w:rsidR="00B0651A" w:rsidRPr="00B0651A" w:rsidRDefault="00B0651A" w:rsidP="00B0651A">
      <w:pPr>
        <w:pStyle w:val="Odstavekseznama"/>
        <w:numPr>
          <w:ilvl w:val="0"/>
          <w:numId w:val="8"/>
        </w:numPr>
        <w:spacing w:line="100" w:lineRule="atLeast"/>
        <w:rPr>
          <w:rFonts w:cs="Arial"/>
          <w:sz w:val="10"/>
          <w:szCs w:val="10"/>
          <w:lang w:val="sl-SI"/>
        </w:rPr>
      </w:pPr>
    </w:p>
    <w:p w14:paraId="71E896CB" w14:textId="7477FA65" w:rsidR="00B0651A" w:rsidRPr="00B0651A" w:rsidRDefault="00B0651A" w:rsidP="00B0651A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Gradbena in geodetska inšpekcija</w:t>
      </w:r>
    </w:p>
    <w:p w14:paraId="09EAE0C0" w14:textId="56A609A6" w:rsidR="006575C0" w:rsidRDefault="002918F9" w:rsidP="002F006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Aleksander Emeršič</w:t>
      </w:r>
      <w:r w:rsidR="00B87D23">
        <w:rPr>
          <w:rFonts w:cs="Arial"/>
          <w:szCs w:val="20"/>
          <w:lang w:val="sl-SI"/>
        </w:rPr>
        <w:t xml:space="preserve">, </w:t>
      </w:r>
      <w:r>
        <w:rPr>
          <w:rFonts w:cs="Arial"/>
          <w:szCs w:val="20"/>
          <w:lang w:val="sl-SI"/>
        </w:rPr>
        <w:t>gradbeni</w:t>
      </w:r>
      <w:r w:rsidR="00B87D23">
        <w:rPr>
          <w:rFonts w:cs="Arial"/>
          <w:szCs w:val="20"/>
          <w:lang w:val="sl-SI"/>
        </w:rPr>
        <w:t xml:space="preserve"> inšpektor svetnik </w:t>
      </w:r>
      <w:r w:rsidR="00B87D23">
        <w:rPr>
          <w:rFonts w:cs="Arial"/>
          <w:szCs w:val="20"/>
          <w:lang w:val="sl-SI"/>
        </w:rPr>
        <w:tab/>
      </w:r>
      <w:r w:rsidR="00B87D23">
        <w:rPr>
          <w:rFonts w:cs="Arial"/>
          <w:szCs w:val="20"/>
          <w:lang w:val="sl-SI"/>
        </w:rPr>
        <w:tab/>
        <w:t>inšpektor svetnik</w:t>
      </w:r>
    </w:p>
    <w:p w14:paraId="4F65FF5B" w14:textId="77777777" w:rsidR="002918F9" w:rsidRPr="002918F9" w:rsidRDefault="002918F9" w:rsidP="002918F9">
      <w:pPr>
        <w:spacing w:line="100" w:lineRule="atLeast"/>
        <w:rPr>
          <w:rFonts w:cs="Arial"/>
          <w:b/>
          <w:bCs/>
          <w:sz w:val="10"/>
          <w:szCs w:val="10"/>
          <w:lang w:val="sl-SI"/>
        </w:rPr>
      </w:pPr>
    </w:p>
    <w:p w14:paraId="39C4F4D6" w14:textId="42B9079E" w:rsidR="002918F9" w:rsidRPr="002F0062" w:rsidRDefault="002918F9" w:rsidP="002918F9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</w:t>
      </w:r>
      <w:r>
        <w:rPr>
          <w:rFonts w:cs="Arial"/>
          <w:b/>
          <w:bCs/>
          <w:szCs w:val="20"/>
          <w:lang w:val="sl-SI"/>
        </w:rPr>
        <w:t xml:space="preserve">vodenje </w:t>
      </w:r>
      <w:r w:rsidRPr="002F0062">
        <w:rPr>
          <w:rFonts w:cs="Arial"/>
          <w:b/>
          <w:bCs/>
          <w:szCs w:val="20"/>
          <w:lang w:val="sl-SI"/>
        </w:rPr>
        <w:t>upravnih postopk</w:t>
      </w:r>
      <w:r>
        <w:rPr>
          <w:rFonts w:cs="Arial"/>
          <w:b/>
          <w:bCs/>
          <w:szCs w:val="20"/>
          <w:lang w:val="sl-SI"/>
        </w:rPr>
        <w:t>ov do izdaje odločbe</w:t>
      </w:r>
      <w:r w:rsidRPr="002F0062">
        <w:rPr>
          <w:rFonts w:cs="Arial"/>
          <w:b/>
          <w:bCs/>
          <w:szCs w:val="20"/>
          <w:lang w:val="sl-SI"/>
        </w:rPr>
        <w:t xml:space="preserve"> </w:t>
      </w:r>
    </w:p>
    <w:p w14:paraId="53F17714" w14:textId="77777777" w:rsidR="002918F9" w:rsidRPr="00C53C77" w:rsidRDefault="002918F9" w:rsidP="002918F9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562EA4DC" w14:textId="77777777" w:rsidR="0066457C" w:rsidRDefault="002918F9" w:rsidP="002918F9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Helena Alenka Vihar, podsekretar</w:t>
      </w:r>
      <w:r w:rsidR="0066457C">
        <w:rPr>
          <w:rFonts w:cs="Arial"/>
          <w:szCs w:val="20"/>
          <w:lang w:val="sl-SI"/>
        </w:rPr>
        <w:tab/>
      </w:r>
      <w:r w:rsidR="0066457C">
        <w:rPr>
          <w:rFonts w:cs="Arial"/>
          <w:szCs w:val="20"/>
          <w:lang w:val="sl-SI"/>
        </w:rPr>
        <w:tab/>
      </w:r>
      <w:r w:rsidR="0066457C">
        <w:rPr>
          <w:rFonts w:cs="Arial"/>
          <w:szCs w:val="20"/>
          <w:lang w:val="sl-SI"/>
        </w:rPr>
        <w:tab/>
        <w:t>sekretar</w:t>
      </w:r>
      <w:r>
        <w:rPr>
          <w:rFonts w:cs="Arial"/>
          <w:szCs w:val="20"/>
          <w:lang w:val="sl-SI"/>
        </w:rPr>
        <w:tab/>
      </w:r>
    </w:p>
    <w:p w14:paraId="41B0D21A" w14:textId="04D44643" w:rsidR="00C20FB7" w:rsidRDefault="00C20FB7" w:rsidP="002918F9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Robert Konkolič, rudarski inšpektor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II</w:t>
      </w:r>
    </w:p>
    <w:p w14:paraId="1C105352" w14:textId="77777777" w:rsidR="00AA4410" w:rsidRDefault="002918F9" w:rsidP="002918F9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ab/>
      </w:r>
    </w:p>
    <w:p w14:paraId="2F99CACB" w14:textId="77777777" w:rsidR="00AA4410" w:rsidRDefault="00AA4410" w:rsidP="002918F9">
      <w:pPr>
        <w:rPr>
          <w:rFonts w:cs="Arial"/>
          <w:szCs w:val="20"/>
          <w:lang w:val="sl-SI"/>
        </w:rPr>
      </w:pPr>
    </w:p>
    <w:p w14:paraId="04C1A544" w14:textId="77777777" w:rsidR="00AA4410" w:rsidRDefault="00AA4410" w:rsidP="002918F9">
      <w:pPr>
        <w:rPr>
          <w:rFonts w:cs="Arial"/>
          <w:szCs w:val="20"/>
          <w:lang w:val="sl-SI"/>
        </w:rPr>
      </w:pPr>
    </w:p>
    <w:p w14:paraId="245A8B6E" w14:textId="77777777" w:rsidR="00AA4410" w:rsidRDefault="00AA4410" w:rsidP="002918F9">
      <w:pPr>
        <w:rPr>
          <w:rFonts w:cs="Arial"/>
          <w:szCs w:val="20"/>
          <w:lang w:val="sl-SI"/>
        </w:rPr>
      </w:pPr>
    </w:p>
    <w:p w14:paraId="71722316" w14:textId="13EDC991" w:rsidR="002918F9" w:rsidRPr="002F0062" w:rsidRDefault="002918F9" w:rsidP="002918F9">
      <w:pPr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lastRenderedPageBreak/>
        <w:tab/>
      </w:r>
      <w:r w:rsidRPr="002F0062">
        <w:rPr>
          <w:rFonts w:cs="Arial"/>
          <w:szCs w:val="20"/>
          <w:lang w:val="sl-SI"/>
        </w:rPr>
        <w:tab/>
      </w:r>
    </w:p>
    <w:p w14:paraId="209C57AA" w14:textId="77777777" w:rsidR="0066457C" w:rsidRDefault="0066457C" w:rsidP="0066457C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Inšpektorat Republike Slovenije</w:t>
      </w:r>
      <w:r>
        <w:rPr>
          <w:rFonts w:cs="Arial"/>
          <w:szCs w:val="20"/>
          <w:lang w:val="sl-SI"/>
        </w:rPr>
        <w:t xml:space="preserve"> za naravne vire in prostor</w:t>
      </w:r>
    </w:p>
    <w:p w14:paraId="28DBE8E7" w14:textId="77777777" w:rsidR="0066457C" w:rsidRDefault="0066457C" w:rsidP="0066457C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Območna enota Maribor</w:t>
      </w:r>
    </w:p>
    <w:p w14:paraId="1782BF16" w14:textId="6997430C" w:rsidR="0066457C" w:rsidRPr="00637501" w:rsidRDefault="0066457C" w:rsidP="0066457C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Inšpekcijska pisarna na Ptuju, Prešernova ulica 29, 2250 Ptuj</w:t>
      </w:r>
    </w:p>
    <w:p w14:paraId="0DE96851" w14:textId="77777777" w:rsidR="0066457C" w:rsidRDefault="0066457C" w:rsidP="0066457C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4E539D2D" w14:textId="77777777" w:rsidR="0066457C" w:rsidRDefault="0066457C" w:rsidP="0066457C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odločanje v upravnih postopkih </w:t>
      </w:r>
    </w:p>
    <w:p w14:paraId="029706CA" w14:textId="77777777" w:rsidR="00B0651A" w:rsidRPr="00B0651A" w:rsidRDefault="00B0651A" w:rsidP="00B0651A">
      <w:pPr>
        <w:pStyle w:val="Odstavekseznama"/>
        <w:numPr>
          <w:ilvl w:val="0"/>
          <w:numId w:val="8"/>
        </w:numPr>
        <w:spacing w:line="100" w:lineRule="atLeast"/>
        <w:rPr>
          <w:rFonts w:cs="Arial"/>
          <w:sz w:val="10"/>
          <w:szCs w:val="10"/>
          <w:lang w:val="sl-SI"/>
        </w:rPr>
      </w:pPr>
    </w:p>
    <w:p w14:paraId="3C49FE5E" w14:textId="77777777" w:rsidR="00C65D8D" w:rsidRPr="00C65D8D" w:rsidRDefault="00C65D8D" w:rsidP="00C65D8D">
      <w:pPr>
        <w:rPr>
          <w:rFonts w:cs="Arial"/>
          <w:szCs w:val="20"/>
          <w:u w:val="single"/>
          <w:lang w:val="sl-SI"/>
        </w:rPr>
      </w:pPr>
      <w:r w:rsidRPr="00C65D8D">
        <w:rPr>
          <w:rFonts w:cs="Arial"/>
          <w:szCs w:val="20"/>
          <w:u w:val="single"/>
          <w:lang w:val="sl-SI"/>
        </w:rPr>
        <w:t>Inšpekcija za naravne vire in rudarstvo</w:t>
      </w:r>
    </w:p>
    <w:p w14:paraId="7DB03CE1" w14:textId="77777777" w:rsidR="00C65D8D" w:rsidRDefault="00C65D8D" w:rsidP="00C65D8D">
      <w:pPr>
        <w:rPr>
          <w:rFonts w:cs="Arial"/>
          <w:szCs w:val="20"/>
          <w:lang w:val="sl-SI"/>
        </w:rPr>
      </w:pPr>
      <w:r w:rsidRPr="00C65D8D">
        <w:rPr>
          <w:rFonts w:cs="Arial"/>
          <w:szCs w:val="20"/>
          <w:lang w:val="sl-SI"/>
        </w:rPr>
        <w:t>Marjana Mikola Terbuc, inšpektor za naravo in vode svetnik         inšpektor svetnik</w:t>
      </w:r>
    </w:p>
    <w:p w14:paraId="13A1ABD6" w14:textId="77777777" w:rsidR="00C65D8D" w:rsidRPr="00C65D8D" w:rsidRDefault="00C65D8D" w:rsidP="00C65D8D">
      <w:pPr>
        <w:spacing w:line="100" w:lineRule="atLeast"/>
        <w:rPr>
          <w:rFonts w:cs="Arial"/>
          <w:sz w:val="10"/>
          <w:szCs w:val="10"/>
          <w:u w:val="single"/>
          <w:lang w:val="sl-SI"/>
        </w:rPr>
      </w:pPr>
    </w:p>
    <w:p w14:paraId="76EC1852" w14:textId="32FC49A2" w:rsidR="00B0651A" w:rsidRPr="00B0651A" w:rsidRDefault="00B0651A" w:rsidP="00B0651A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Gradbena in geodetska inšpekcija</w:t>
      </w:r>
    </w:p>
    <w:p w14:paraId="78C1B890" w14:textId="099EFF55" w:rsidR="0066457C" w:rsidRDefault="0066457C" w:rsidP="0066457C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Branko Kmetec, gradbeni inšpektor  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="00AA4410">
        <w:rPr>
          <w:rFonts w:cs="Arial"/>
          <w:szCs w:val="20"/>
          <w:lang w:val="sl-SI"/>
        </w:rPr>
        <w:tab/>
      </w:r>
      <w:r w:rsidR="00845C16">
        <w:rPr>
          <w:rFonts w:cs="Arial"/>
          <w:szCs w:val="20"/>
          <w:lang w:val="sl-SI"/>
        </w:rPr>
        <w:t>inšpektor I</w:t>
      </w:r>
    </w:p>
    <w:p w14:paraId="7D36A969" w14:textId="0D1D4973" w:rsidR="0066457C" w:rsidRDefault="0066457C" w:rsidP="0066457C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Patricija Sakelšek, gradbeni inšpektor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="00AA4410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>inšpektor I</w:t>
      </w:r>
    </w:p>
    <w:p w14:paraId="65F1C924" w14:textId="07BE4C76" w:rsidR="00C20FB7" w:rsidRDefault="00C65D8D" w:rsidP="0066457C">
      <w:pPr>
        <w:rPr>
          <w:rFonts w:cs="Arial"/>
          <w:szCs w:val="20"/>
          <w:lang w:val="sl-SI"/>
        </w:rPr>
      </w:pPr>
      <w:r w:rsidRPr="00C65D8D">
        <w:rPr>
          <w:rFonts w:cs="Arial"/>
          <w:szCs w:val="20"/>
          <w:lang w:val="sl-SI"/>
        </w:rPr>
        <w:t>Sanja Cigler, gradbeni inšpektor</w:t>
      </w:r>
      <w:r w:rsidRPr="00C65D8D">
        <w:rPr>
          <w:rFonts w:cs="Arial"/>
          <w:szCs w:val="20"/>
          <w:lang w:val="sl-SI"/>
        </w:rPr>
        <w:tab/>
      </w:r>
      <w:r w:rsidRPr="00C65D8D">
        <w:rPr>
          <w:rFonts w:cs="Arial"/>
          <w:szCs w:val="20"/>
          <w:lang w:val="sl-SI"/>
        </w:rPr>
        <w:tab/>
      </w:r>
      <w:r w:rsidRPr="00C65D8D">
        <w:rPr>
          <w:rFonts w:cs="Arial"/>
          <w:szCs w:val="20"/>
          <w:lang w:val="sl-SI"/>
        </w:rPr>
        <w:tab/>
      </w:r>
      <w:r w:rsidRPr="00C65D8D">
        <w:rPr>
          <w:rFonts w:cs="Arial"/>
          <w:szCs w:val="20"/>
          <w:lang w:val="sl-SI"/>
        </w:rPr>
        <w:tab/>
      </w:r>
      <w:r w:rsidR="00AA4410">
        <w:rPr>
          <w:rFonts w:cs="Arial"/>
          <w:szCs w:val="20"/>
          <w:lang w:val="sl-SI"/>
        </w:rPr>
        <w:tab/>
      </w:r>
      <w:r w:rsidRPr="00C65D8D">
        <w:rPr>
          <w:rFonts w:cs="Arial"/>
          <w:szCs w:val="20"/>
          <w:lang w:val="sl-SI"/>
        </w:rPr>
        <w:t>i</w:t>
      </w:r>
      <w:r w:rsidR="00806FA0">
        <w:rPr>
          <w:rFonts w:cs="Arial"/>
          <w:szCs w:val="20"/>
          <w:lang w:val="sl-SI"/>
        </w:rPr>
        <w:t>nšpektor II</w:t>
      </w:r>
    </w:p>
    <w:p w14:paraId="119DB565" w14:textId="3B521BE2" w:rsidR="00C20FB7" w:rsidRDefault="00C20FB7" w:rsidP="0066457C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Ksenija Sagadin, gradbeni inšpektor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II</w:t>
      </w:r>
    </w:p>
    <w:p w14:paraId="3AD257C3" w14:textId="77777777" w:rsidR="0066457C" w:rsidRPr="002918F9" w:rsidRDefault="0066457C" w:rsidP="0066457C">
      <w:pPr>
        <w:spacing w:line="100" w:lineRule="atLeast"/>
        <w:rPr>
          <w:rFonts w:cs="Arial"/>
          <w:b/>
          <w:bCs/>
          <w:sz w:val="10"/>
          <w:szCs w:val="10"/>
          <w:lang w:val="sl-SI"/>
        </w:rPr>
      </w:pPr>
    </w:p>
    <w:p w14:paraId="327D9999" w14:textId="77777777" w:rsidR="0066457C" w:rsidRPr="002F0062" w:rsidRDefault="0066457C" w:rsidP="0066457C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</w:t>
      </w:r>
      <w:r>
        <w:rPr>
          <w:rFonts w:cs="Arial"/>
          <w:b/>
          <w:bCs/>
          <w:szCs w:val="20"/>
          <w:lang w:val="sl-SI"/>
        </w:rPr>
        <w:t xml:space="preserve">vodenje </w:t>
      </w:r>
      <w:r w:rsidRPr="002F0062">
        <w:rPr>
          <w:rFonts w:cs="Arial"/>
          <w:b/>
          <w:bCs/>
          <w:szCs w:val="20"/>
          <w:lang w:val="sl-SI"/>
        </w:rPr>
        <w:t>upravnih postopk</w:t>
      </w:r>
      <w:r>
        <w:rPr>
          <w:rFonts w:cs="Arial"/>
          <w:b/>
          <w:bCs/>
          <w:szCs w:val="20"/>
          <w:lang w:val="sl-SI"/>
        </w:rPr>
        <w:t>ov do izdaje odločbe</w:t>
      </w:r>
      <w:r w:rsidRPr="002F0062">
        <w:rPr>
          <w:rFonts w:cs="Arial"/>
          <w:b/>
          <w:bCs/>
          <w:szCs w:val="20"/>
          <w:lang w:val="sl-SI"/>
        </w:rPr>
        <w:t xml:space="preserve"> </w:t>
      </w:r>
    </w:p>
    <w:p w14:paraId="177A608B" w14:textId="77777777" w:rsidR="0066457C" w:rsidRPr="00C53C77" w:rsidRDefault="0066457C" w:rsidP="0066457C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4CD685CB" w14:textId="6993928E" w:rsidR="0066457C" w:rsidRPr="002F0062" w:rsidRDefault="0066457C" w:rsidP="0066457C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Kostja Štiberc, nadzornik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="00AA4410">
        <w:rPr>
          <w:rFonts w:cs="Arial"/>
          <w:szCs w:val="20"/>
          <w:lang w:val="sl-SI"/>
        </w:rPr>
        <w:tab/>
      </w:r>
      <w:r w:rsidR="00806FA0">
        <w:rPr>
          <w:rFonts w:cs="Arial"/>
          <w:szCs w:val="20"/>
          <w:lang w:val="sl-SI"/>
        </w:rPr>
        <w:t>nadzornik I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</w:p>
    <w:p w14:paraId="4AE7CD8A" w14:textId="77777777" w:rsidR="002918F9" w:rsidRPr="002F0062" w:rsidRDefault="002918F9" w:rsidP="002F0062">
      <w:pPr>
        <w:rPr>
          <w:rFonts w:cs="Arial"/>
          <w:szCs w:val="20"/>
          <w:lang w:val="sl-SI"/>
        </w:rPr>
      </w:pPr>
    </w:p>
    <w:sectPr w:rsidR="002918F9" w:rsidRPr="002F0062" w:rsidSect="002C6A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238" w:right="1554" w:bottom="249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8BDEF" w14:textId="77777777" w:rsidR="00A47C92" w:rsidRDefault="00A47C92">
      <w:r>
        <w:separator/>
      </w:r>
    </w:p>
  </w:endnote>
  <w:endnote w:type="continuationSeparator" w:id="0">
    <w:p w14:paraId="1F09F2F3" w14:textId="77777777" w:rsidR="00A47C92" w:rsidRDefault="00A4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2482D" w14:textId="77777777" w:rsidR="00994F97" w:rsidRDefault="00994F9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8D5A" w14:textId="0A943D76" w:rsidR="0066457C" w:rsidRDefault="0066457C">
    <w:pPr>
      <w:pStyle w:val="Noga"/>
    </w:pPr>
  </w:p>
  <w:p w14:paraId="2C317398" w14:textId="4FEADF37" w:rsidR="00994F97" w:rsidRDefault="00994F97" w:rsidP="00994F97">
    <w:pPr>
      <w:pStyle w:val="Noga"/>
      <w:ind w:left="6480"/>
      <w:jc w:val="center"/>
    </w:pPr>
    <w:r>
      <w:t>Dr. Marko Korošic</w:t>
    </w:r>
  </w:p>
  <w:p w14:paraId="002C5807" w14:textId="77777777" w:rsidR="00994F97" w:rsidRPr="000C3F8D" w:rsidRDefault="00994F97" w:rsidP="00994F97">
    <w:pPr>
      <w:pStyle w:val="Noga"/>
    </w:pPr>
    <w:r>
      <w:tab/>
    </w:r>
    <w:r>
      <w:tab/>
      <w:t xml:space="preserve">     </w:t>
    </w:r>
    <w:proofErr w:type="spellStart"/>
    <w:r>
      <w:t>glavni</w:t>
    </w:r>
    <w:proofErr w:type="spellEnd"/>
    <w:r>
      <w:t xml:space="preserve"> </w:t>
    </w:r>
    <w:proofErr w:type="spellStart"/>
    <w:r>
      <w:t>inšpektor</w:t>
    </w:r>
    <w:proofErr w:type="spellEnd"/>
    <w:r>
      <w:t xml:space="preserve"> IRSNVP</w:t>
    </w:r>
  </w:p>
  <w:p w14:paraId="4039B4CC" w14:textId="77777777" w:rsidR="00994F97" w:rsidRPr="0034670C" w:rsidRDefault="00994F97" w:rsidP="00994F97">
    <w:pPr>
      <w:pStyle w:val="Noga"/>
    </w:pPr>
  </w:p>
  <w:p w14:paraId="46B074D3" w14:textId="00D9CF0E" w:rsidR="0066457C" w:rsidRDefault="0066457C" w:rsidP="00994F9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14ED" w14:textId="3A272E80" w:rsidR="002F0062" w:rsidRPr="002F0062" w:rsidRDefault="002F0062" w:rsidP="00522E3E">
    <w:pPr>
      <w:pStyle w:val="Noga"/>
      <w:rPr>
        <w:lang w:val="it-IT"/>
      </w:rPr>
    </w:pPr>
    <w:r>
      <w:t xml:space="preserve">              </w:t>
    </w:r>
    <w:r>
      <w:tab/>
      <w:t xml:space="preserve">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9EF5F" w14:textId="77777777" w:rsidR="00A47C92" w:rsidRDefault="00A47C92">
      <w:r>
        <w:separator/>
      </w:r>
    </w:p>
  </w:footnote>
  <w:footnote w:type="continuationSeparator" w:id="0">
    <w:p w14:paraId="50FC59E8" w14:textId="77777777" w:rsidR="00A47C92" w:rsidRDefault="00A47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1D32" w14:textId="77777777" w:rsidR="00994F97" w:rsidRDefault="00994F9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F411" w14:textId="49E5AA0C" w:rsidR="00CF4543" w:rsidRPr="006A7CAB" w:rsidRDefault="005B7A9B" w:rsidP="005B7A9B">
    <w:pPr>
      <w:autoSpaceDE w:val="0"/>
      <w:autoSpaceDN w:val="0"/>
      <w:adjustRightInd w:val="0"/>
      <w:spacing w:line="240" w:lineRule="auto"/>
      <w:rPr>
        <w:rFonts w:ascii="Republika" w:hAnsi="Republika" w:cs="Arial"/>
        <w:sz w:val="18"/>
        <w:szCs w:val="28"/>
        <w:lang w:val="sl-SI"/>
      </w:rPr>
    </w:pPr>
    <w:r w:rsidRPr="006A7CAB">
      <w:rPr>
        <w:rFonts w:ascii="Republika" w:hAnsi="Republika"/>
        <w:noProof/>
        <w:lang w:val="sl-SI"/>
      </w:rPr>
      <w:drawing>
        <wp:anchor distT="0" distB="0" distL="114300" distR="114300" simplePos="0" relativeHeight="251642368" behindDoc="0" locked="0" layoutInCell="1" allowOverlap="1" wp14:anchorId="4F8D290F" wp14:editId="3314C569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60E" w:rsidRPr="006A7CAB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20864" behindDoc="1" locked="0" layoutInCell="0" allowOverlap="1" wp14:anchorId="116BF92D" wp14:editId="0AB961AF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F2230D" id="Line 5" o:spid="_x0000_s1026" alt="&quot;&quot;" style="position:absolute;z-index:-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" o:allowincell="f" strokecolor="#428299" strokeweight=".5pt">
              <w10:wrap anchory="page"/>
            </v:line>
          </w:pict>
        </mc:Fallback>
      </mc:AlternateContent>
    </w:r>
    <w:r w:rsidR="00CF4543" w:rsidRPr="006A7CAB">
      <w:rPr>
        <w:rFonts w:ascii="Republika" w:hAnsi="Republika" w:cs="Arial"/>
        <w:sz w:val="18"/>
        <w:szCs w:val="28"/>
        <w:lang w:val="sl-SI"/>
      </w:rPr>
      <w:t>REPUBLIKA SLOVENIJA</w:t>
    </w:r>
  </w:p>
  <w:p w14:paraId="30963327" w14:textId="5AB27FC9" w:rsidR="00CF4543" w:rsidRPr="006A7CAB" w:rsidRDefault="00CF4543" w:rsidP="005B7A9B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 w:cs="Arial"/>
        <w:b/>
        <w:bCs/>
        <w:sz w:val="18"/>
        <w:szCs w:val="28"/>
        <w:lang w:val="sl-SI"/>
      </w:rPr>
    </w:pPr>
    <w:r w:rsidRPr="006A7CAB">
      <w:rPr>
        <w:rFonts w:ascii="Republika" w:hAnsi="Republika" w:cs="Arial"/>
        <w:b/>
        <w:bCs/>
        <w:sz w:val="18"/>
        <w:szCs w:val="28"/>
        <w:lang w:val="sl-SI"/>
      </w:rPr>
      <w:t>MINISTRSTVO ZA NARAVNE VIRE IN PROSTOR</w:t>
    </w:r>
  </w:p>
  <w:p w14:paraId="5F8E1F94" w14:textId="2BF21E44" w:rsidR="0080686A" w:rsidRPr="006E2DAA" w:rsidRDefault="000850E3" w:rsidP="009C5E2A">
    <w:pPr>
      <w:pStyle w:val="Glava"/>
      <w:tabs>
        <w:tab w:val="clear" w:pos="4320"/>
        <w:tab w:val="left" w:pos="5112"/>
      </w:tabs>
      <w:spacing w:before="100" w:line="240" w:lineRule="exact"/>
      <w:rPr>
        <w:rFonts w:cs="Arial"/>
        <w:b/>
        <w:bCs/>
        <w:sz w:val="16"/>
        <w:lang w:val="sl-SI"/>
      </w:rPr>
    </w:pPr>
    <w:r w:rsidRPr="006A7CAB">
      <w:rPr>
        <w:rFonts w:ascii="Republika" w:hAnsi="Republika" w:cs="Arial"/>
        <w:b/>
        <w:bCs/>
        <w:sz w:val="16"/>
        <w:lang w:val="sl-SI"/>
      </w:rPr>
      <w:t>INŠPEKTORAT R</w:t>
    </w:r>
    <w:r w:rsidR="00EF6B07" w:rsidRPr="006A7CAB">
      <w:rPr>
        <w:rFonts w:ascii="Republika" w:hAnsi="Republika" w:cs="Arial"/>
        <w:b/>
        <w:bCs/>
        <w:sz w:val="16"/>
        <w:lang w:val="sl-SI"/>
      </w:rPr>
      <w:t>EPUBLIKE SLOVENIJE</w:t>
    </w:r>
    <w:r w:rsidRPr="006A7CAB">
      <w:rPr>
        <w:rFonts w:ascii="Republika" w:hAnsi="Republika" w:cs="Arial"/>
        <w:b/>
        <w:bCs/>
        <w:sz w:val="16"/>
        <w:lang w:val="sl-SI"/>
      </w:rPr>
      <w:t xml:space="preserve"> ZA </w:t>
    </w:r>
    <w:r w:rsidR="00A3201F" w:rsidRPr="006A7CAB">
      <w:rPr>
        <w:rFonts w:ascii="Republika" w:hAnsi="Republika" w:cs="Arial"/>
        <w:b/>
        <w:bCs/>
        <w:sz w:val="16"/>
        <w:lang w:val="sl-SI"/>
      </w:rPr>
      <w:t>NARAVNE VIRE</w:t>
    </w:r>
    <w:r w:rsidRPr="006A7CAB">
      <w:rPr>
        <w:rFonts w:ascii="Republika" w:hAnsi="Republika" w:cs="Arial"/>
        <w:b/>
        <w:bCs/>
        <w:sz w:val="16"/>
        <w:lang w:val="sl-SI"/>
      </w:rPr>
      <w:t xml:space="preserve"> IN PROSTOR</w:t>
    </w:r>
  </w:p>
  <w:p w14:paraId="50E97F9D" w14:textId="77777777" w:rsidR="000850E3" w:rsidRDefault="000850E3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  <w:p w14:paraId="6A5E485B" w14:textId="20480012" w:rsidR="00593FC6" w:rsidRDefault="0045261C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5</w:t>
    </w:r>
    <w:r w:rsidR="00E54798">
      <w:rPr>
        <w:rFonts w:cs="Arial"/>
        <w:sz w:val="16"/>
        <w:lang w:val="sl-SI"/>
      </w:rPr>
      <w:t>6</w:t>
    </w:r>
    <w:r w:rsidR="00593FC6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593FC6">
      <w:rPr>
        <w:rFonts w:cs="Arial"/>
        <w:sz w:val="16"/>
        <w:lang w:val="sl-SI"/>
      </w:rPr>
      <w:t xml:space="preserve">000 </w:t>
    </w:r>
    <w:r w:rsidR="0079684E">
      <w:rPr>
        <w:rFonts w:cs="Arial"/>
        <w:sz w:val="16"/>
        <w:lang w:val="sl-SI"/>
      </w:rPr>
      <w:t>Ljubljana</w:t>
    </w:r>
    <w:r w:rsidR="00593FC6">
      <w:rPr>
        <w:rFonts w:cs="Arial"/>
        <w:sz w:val="16"/>
        <w:lang w:val="sl-SI"/>
      </w:rPr>
      <w:tab/>
      <w:t>T: 0</w:t>
    </w:r>
    <w:r>
      <w:rPr>
        <w:rFonts w:cs="Arial"/>
        <w:sz w:val="16"/>
        <w:lang w:val="sl-SI"/>
      </w:rPr>
      <w:t>1</w:t>
    </w:r>
    <w:r w:rsidR="00593FC6">
      <w:rPr>
        <w:rFonts w:cs="Arial"/>
        <w:sz w:val="16"/>
        <w:lang w:val="sl-SI"/>
      </w:rPr>
      <w:t xml:space="preserve"> 4</w:t>
    </w:r>
    <w:r w:rsidR="000850E3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>0</w:t>
    </w:r>
    <w:r w:rsidR="00593FC6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>44</w:t>
    </w:r>
    <w:r w:rsidR="00593FC6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>88</w:t>
    </w:r>
  </w:p>
  <w:p w14:paraId="3B5626DB" w14:textId="2774D828" w:rsidR="00593FC6" w:rsidRDefault="00593FC6" w:rsidP="00593FC6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 xml:space="preserve">E: </w:t>
    </w:r>
    <w:r w:rsidR="0045261C">
      <w:rPr>
        <w:rFonts w:cs="Arial"/>
        <w:sz w:val="16"/>
        <w:lang w:val="sl-SI"/>
      </w:rPr>
      <w:t>gp.irs</w:t>
    </w:r>
    <w:r w:rsidR="00E54798">
      <w:rPr>
        <w:rFonts w:cs="Arial"/>
        <w:sz w:val="16"/>
        <w:lang w:val="sl-SI"/>
      </w:rPr>
      <w:t>nvp</w:t>
    </w:r>
    <w:r>
      <w:rPr>
        <w:rFonts w:cs="Arial"/>
        <w:sz w:val="16"/>
        <w:lang w:val="sl-SI"/>
      </w:rPr>
      <w:t>@gov.si</w:t>
    </w:r>
  </w:p>
  <w:p w14:paraId="495A572C" w14:textId="157B85C9" w:rsidR="00805AA7" w:rsidRDefault="00593FC6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</w:r>
    <w:hyperlink r:id="rId2" w:history="1">
      <w:r w:rsidR="00E54798" w:rsidRPr="00591F5C">
        <w:rPr>
          <w:rStyle w:val="Hiperpovezava"/>
          <w:rFonts w:cs="Arial"/>
          <w:sz w:val="16"/>
          <w:lang w:val="sl-SI"/>
        </w:rPr>
        <w:t>www.gov.si</w:t>
      </w:r>
    </w:hyperlink>
  </w:p>
  <w:p w14:paraId="21D5B43C" w14:textId="77777777" w:rsidR="00E4346C" w:rsidRPr="009C5E2A" w:rsidRDefault="00E4346C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E65FF9"/>
    <w:multiLevelType w:val="hybridMultilevel"/>
    <w:tmpl w:val="27345BE8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5F45E7"/>
    <w:multiLevelType w:val="hybridMultilevel"/>
    <w:tmpl w:val="C374D5FA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A3508"/>
    <w:multiLevelType w:val="hybridMultilevel"/>
    <w:tmpl w:val="0BECB106"/>
    <w:lvl w:ilvl="0" w:tplc="3B10508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7E0DFD"/>
    <w:multiLevelType w:val="hybridMultilevel"/>
    <w:tmpl w:val="BF88706C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45819">
    <w:abstractNumId w:val="7"/>
  </w:num>
  <w:num w:numId="2" w16cid:durableId="1082265077">
    <w:abstractNumId w:val="3"/>
  </w:num>
  <w:num w:numId="3" w16cid:durableId="2130273583">
    <w:abstractNumId w:val="4"/>
  </w:num>
  <w:num w:numId="4" w16cid:durableId="607465385">
    <w:abstractNumId w:val="0"/>
  </w:num>
  <w:num w:numId="5" w16cid:durableId="523524047">
    <w:abstractNumId w:val="1"/>
  </w:num>
  <w:num w:numId="6" w16cid:durableId="416708864">
    <w:abstractNumId w:val="8"/>
  </w:num>
  <w:num w:numId="7" w16cid:durableId="85273539">
    <w:abstractNumId w:val="2"/>
  </w:num>
  <w:num w:numId="8" w16cid:durableId="1997100051">
    <w:abstractNumId w:val="6"/>
  </w:num>
  <w:num w:numId="9" w16cid:durableId="362484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1550E"/>
    <w:rsid w:val="00023A88"/>
    <w:rsid w:val="00027744"/>
    <w:rsid w:val="00036279"/>
    <w:rsid w:val="00064B67"/>
    <w:rsid w:val="000850E3"/>
    <w:rsid w:val="00097159"/>
    <w:rsid w:val="000A5663"/>
    <w:rsid w:val="000A7238"/>
    <w:rsid w:val="000E1264"/>
    <w:rsid w:val="000E5360"/>
    <w:rsid w:val="000E7EDA"/>
    <w:rsid w:val="00110C40"/>
    <w:rsid w:val="00125590"/>
    <w:rsid w:val="001357B2"/>
    <w:rsid w:val="001438EB"/>
    <w:rsid w:val="00155A15"/>
    <w:rsid w:val="00164BE3"/>
    <w:rsid w:val="0017490B"/>
    <w:rsid w:val="001C2DBB"/>
    <w:rsid w:val="001E68C2"/>
    <w:rsid w:val="00202A77"/>
    <w:rsid w:val="00231EBF"/>
    <w:rsid w:val="00264B05"/>
    <w:rsid w:val="00271CE5"/>
    <w:rsid w:val="00271EB4"/>
    <w:rsid w:val="00275B56"/>
    <w:rsid w:val="00280707"/>
    <w:rsid w:val="00282020"/>
    <w:rsid w:val="002918B9"/>
    <w:rsid w:val="002918F9"/>
    <w:rsid w:val="002B7A82"/>
    <w:rsid w:val="002C6ABB"/>
    <w:rsid w:val="002D1010"/>
    <w:rsid w:val="002D16C8"/>
    <w:rsid w:val="002F0062"/>
    <w:rsid w:val="002F534A"/>
    <w:rsid w:val="002F6DF5"/>
    <w:rsid w:val="00300324"/>
    <w:rsid w:val="003138CE"/>
    <w:rsid w:val="00341F02"/>
    <w:rsid w:val="00345ECA"/>
    <w:rsid w:val="003636BF"/>
    <w:rsid w:val="0037479F"/>
    <w:rsid w:val="00377F08"/>
    <w:rsid w:val="003845B4"/>
    <w:rsid w:val="00387B1A"/>
    <w:rsid w:val="003A7A8A"/>
    <w:rsid w:val="003B3009"/>
    <w:rsid w:val="003C392B"/>
    <w:rsid w:val="003E1C74"/>
    <w:rsid w:val="00420033"/>
    <w:rsid w:val="00442DE2"/>
    <w:rsid w:val="00446386"/>
    <w:rsid w:val="00447DC3"/>
    <w:rsid w:val="00451FC5"/>
    <w:rsid w:val="0045261C"/>
    <w:rsid w:val="004539C6"/>
    <w:rsid w:val="00461087"/>
    <w:rsid w:val="004621D1"/>
    <w:rsid w:val="00472240"/>
    <w:rsid w:val="0048055B"/>
    <w:rsid w:val="004B09A9"/>
    <w:rsid w:val="005058D6"/>
    <w:rsid w:val="00522E3E"/>
    <w:rsid w:val="00526246"/>
    <w:rsid w:val="00564C7B"/>
    <w:rsid w:val="00567106"/>
    <w:rsid w:val="00587984"/>
    <w:rsid w:val="00593FC6"/>
    <w:rsid w:val="005A07E9"/>
    <w:rsid w:val="005A515F"/>
    <w:rsid w:val="005B7A9B"/>
    <w:rsid w:val="005E1D3C"/>
    <w:rsid w:val="0062057D"/>
    <w:rsid w:val="00632253"/>
    <w:rsid w:val="00637501"/>
    <w:rsid w:val="00642714"/>
    <w:rsid w:val="006455CE"/>
    <w:rsid w:val="006575C0"/>
    <w:rsid w:val="0066457C"/>
    <w:rsid w:val="00677197"/>
    <w:rsid w:val="006808F7"/>
    <w:rsid w:val="00697A97"/>
    <w:rsid w:val="006A7CAB"/>
    <w:rsid w:val="006D42D9"/>
    <w:rsid w:val="006E2DAA"/>
    <w:rsid w:val="00707289"/>
    <w:rsid w:val="00733017"/>
    <w:rsid w:val="00742284"/>
    <w:rsid w:val="00783310"/>
    <w:rsid w:val="00787B80"/>
    <w:rsid w:val="0079684E"/>
    <w:rsid w:val="007A4A6D"/>
    <w:rsid w:val="007D1BCF"/>
    <w:rsid w:val="007D75CF"/>
    <w:rsid w:val="007E6DC5"/>
    <w:rsid w:val="007F55F3"/>
    <w:rsid w:val="008021E4"/>
    <w:rsid w:val="00805AA7"/>
    <w:rsid w:val="0080686A"/>
    <w:rsid w:val="00806FA0"/>
    <w:rsid w:val="0081547D"/>
    <w:rsid w:val="008312BF"/>
    <w:rsid w:val="00845C16"/>
    <w:rsid w:val="00862CCB"/>
    <w:rsid w:val="00870BB5"/>
    <w:rsid w:val="0088043C"/>
    <w:rsid w:val="008852ED"/>
    <w:rsid w:val="008906C9"/>
    <w:rsid w:val="008A7ECA"/>
    <w:rsid w:val="008B3FE1"/>
    <w:rsid w:val="008C5738"/>
    <w:rsid w:val="008D04F0"/>
    <w:rsid w:val="008D7188"/>
    <w:rsid w:val="008F3500"/>
    <w:rsid w:val="00902BAD"/>
    <w:rsid w:val="0090332C"/>
    <w:rsid w:val="009119F0"/>
    <w:rsid w:val="00924522"/>
    <w:rsid w:val="00924E3C"/>
    <w:rsid w:val="009612BB"/>
    <w:rsid w:val="00994953"/>
    <w:rsid w:val="00994F97"/>
    <w:rsid w:val="009A20ED"/>
    <w:rsid w:val="009B706D"/>
    <w:rsid w:val="009C22E7"/>
    <w:rsid w:val="009C5E2A"/>
    <w:rsid w:val="009D3ACD"/>
    <w:rsid w:val="009D4EF9"/>
    <w:rsid w:val="009E0CCE"/>
    <w:rsid w:val="009E5C8C"/>
    <w:rsid w:val="00A0060E"/>
    <w:rsid w:val="00A019E0"/>
    <w:rsid w:val="00A07A26"/>
    <w:rsid w:val="00A125C5"/>
    <w:rsid w:val="00A13BF9"/>
    <w:rsid w:val="00A13F04"/>
    <w:rsid w:val="00A1477A"/>
    <w:rsid w:val="00A3201F"/>
    <w:rsid w:val="00A34C57"/>
    <w:rsid w:val="00A47C92"/>
    <w:rsid w:val="00A5039D"/>
    <w:rsid w:val="00A65EE7"/>
    <w:rsid w:val="00A70133"/>
    <w:rsid w:val="00A7503B"/>
    <w:rsid w:val="00AA3567"/>
    <w:rsid w:val="00AA4410"/>
    <w:rsid w:val="00AB147F"/>
    <w:rsid w:val="00AB4543"/>
    <w:rsid w:val="00AC2465"/>
    <w:rsid w:val="00AD2F8D"/>
    <w:rsid w:val="00AF0464"/>
    <w:rsid w:val="00B0651A"/>
    <w:rsid w:val="00B17141"/>
    <w:rsid w:val="00B31575"/>
    <w:rsid w:val="00B34D0E"/>
    <w:rsid w:val="00B37CB9"/>
    <w:rsid w:val="00B66CA1"/>
    <w:rsid w:val="00B7554A"/>
    <w:rsid w:val="00B80E0A"/>
    <w:rsid w:val="00B815CE"/>
    <w:rsid w:val="00B851FB"/>
    <w:rsid w:val="00B8547D"/>
    <w:rsid w:val="00B87D23"/>
    <w:rsid w:val="00B95595"/>
    <w:rsid w:val="00BC4E24"/>
    <w:rsid w:val="00BE3297"/>
    <w:rsid w:val="00BE5BEF"/>
    <w:rsid w:val="00BE74B6"/>
    <w:rsid w:val="00C00FDC"/>
    <w:rsid w:val="00C14C3B"/>
    <w:rsid w:val="00C1618D"/>
    <w:rsid w:val="00C20FB7"/>
    <w:rsid w:val="00C23435"/>
    <w:rsid w:val="00C250D5"/>
    <w:rsid w:val="00C53C77"/>
    <w:rsid w:val="00C63643"/>
    <w:rsid w:val="00C65D8D"/>
    <w:rsid w:val="00C82194"/>
    <w:rsid w:val="00C92898"/>
    <w:rsid w:val="00CC5BE7"/>
    <w:rsid w:val="00CE7514"/>
    <w:rsid w:val="00CF39FA"/>
    <w:rsid w:val="00CF4543"/>
    <w:rsid w:val="00D248DE"/>
    <w:rsid w:val="00D55F33"/>
    <w:rsid w:val="00D71EEC"/>
    <w:rsid w:val="00D73F5C"/>
    <w:rsid w:val="00D8542D"/>
    <w:rsid w:val="00D870FC"/>
    <w:rsid w:val="00D905EB"/>
    <w:rsid w:val="00D9602F"/>
    <w:rsid w:val="00DC161E"/>
    <w:rsid w:val="00DC37E7"/>
    <w:rsid w:val="00DC6A71"/>
    <w:rsid w:val="00DE5B46"/>
    <w:rsid w:val="00E0357D"/>
    <w:rsid w:val="00E14AF6"/>
    <w:rsid w:val="00E24EC2"/>
    <w:rsid w:val="00E3524A"/>
    <w:rsid w:val="00E4346C"/>
    <w:rsid w:val="00E45B17"/>
    <w:rsid w:val="00E45BF4"/>
    <w:rsid w:val="00E47EDC"/>
    <w:rsid w:val="00E5315E"/>
    <w:rsid w:val="00E53D55"/>
    <w:rsid w:val="00E54798"/>
    <w:rsid w:val="00E7163A"/>
    <w:rsid w:val="00E96041"/>
    <w:rsid w:val="00EA0E34"/>
    <w:rsid w:val="00EB0368"/>
    <w:rsid w:val="00EB2E02"/>
    <w:rsid w:val="00EC40A7"/>
    <w:rsid w:val="00EC6E7D"/>
    <w:rsid w:val="00ED6855"/>
    <w:rsid w:val="00EF6B07"/>
    <w:rsid w:val="00F05C9E"/>
    <w:rsid w:val="00F12826"/>
    <w:rsid w:val="00F23209"/>
    <w:rsid w:val="00F240BB"/>
    <w:rsid w:val="00F2414E"/>
    <w:rsid w:val="00F25603"/>
    <w:rsid w:val="00F26989"/>
    <w:rsid w:val="00F46724"/>
    <w:rsid w:val="00F57FED"/>
    <w:rsid w:val="00F60B43"/>
    <w:rsid w:val="00F63B47"/>
    <w:rsid w:val="00F84DDB"/>
    <w:rsid w:val="00FC37A2"/>
    <w:rsid w:val="00FD66D4"/>
    <w:rsid w:val="00FE12E9"/>
    <w:rsid w:val="00FF0C2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  <w:style w:type="paragraph" w:customStyle="1" w:styleId="Default">
    <w:name w:val="Default"/>
    <w:rsid w:val="002F006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2F0062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2F0062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4" ma:contentTypeDescription="Ustvari nov dokument." ma:contentTypeScope="" ma:versionID="2cf272be5134f957dc7348d2b724a82a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a67914d09e3aba8d16b43cce5c1e2948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2023-01-24T14:47:48+00:00</Datum_x0020_objave>
    <TaxCatchAll xmlns="c692225b-96e9-4b86-aa9e-be5af81d02ac" xsi:nil="true"/>
  </documentManagement>
</p:properties>
</file>

<file path=customXml/itemProps1.xml><?xml version="1.0" encoding="utf-8"?>
<ds:datastoreItem xmlns:ds="http://schemas.openxmlformats.org/officeDocument/2006/customXml" ds:itemID="{BA657026-C27F-4D7F-A386-B1D5C4CEF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  <ds:schemaRef ds:uri="6174e623-3132-4682-8312-93ae023b49b3"/>
    <ds:schemaRef ds:uri="c692225b-96e9-4b86-aa9e-be5af81d02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</Template>
  <TotalTime>0</TotalTime>
  <Pages>2</Pages>
  <Words>320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Suzana Bregar</cp:lastModifiedBy>
  <cp:revision>2</cp:revision>
  <cp:lastPrinted>2025-11-24T10:49:00Z</cp:lastPrinted>
  <dcterms:created xsi:type="dcterms:W3CDTF">2026-01-14T05:53:00Z</dcterms:created>
  <dcterms:modified xsi:type="dcterms:W3CDTF">2026-01-14T05:53:00Z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