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8AFB" w14:textId="77777777" w:rsidR="00F9315D" w:rsidRPr="001E63DE" w:rsidRDefault="00324D1E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0A7E56C" wp14:editId="74195485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8816" w14:textId="77777777" w:rsidR="00A03112" w:rsidRDefault="00195559" w:rsidP="00AC6FD3">
      <w:pPr>
        <w:shd w:val="clear" w:color="auto" w:fill="FFFFFF"/>
        <w:tabs>
          <w:tab w:val="left" w:pos="9000"/>
        </w:tabs>
        <w:jc w:val="both"/>
        <w:rPr>
          <w:color w:val="000000"/>
          <w:sz w:val="22"/>
          <w:szCs w:val="22"/>
          <w:lang w:eastAsia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CC6EED" wp14:editId="5FC83045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6172200" cy="1409700"/>
                <wp:effectExtent l="0" t="0" r="0" b="0"/>
                <wp:wrapThrough wrapText="bothSides">
                  <wp:wrapPolygon edited="0">
                    <wp:start x="0" y="0"/>
                    <wp:lineTo x="0" y="21308"/>
                    <wp:lineTo x="21533" y="21308"/>
                    <wp:lineTo x="21533" y="0"/>
                    <wp:lineTo x="0" y="0"/>
                  </wp:wrapPolygon>
                </wp:wrapThrough>
                <wp:docPr id="1" name="Polje z besedilo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B2FCE" w14:textId="77777777" w:rsidR="0075720C" w:rsidRPr="0039278A" w:rsidRDefault="0075720C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915BF62" w14:textId="20ACD7FA" w:rsidR="0075720C" w:rsidRDefault="0075720C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ZA </w:t>
                            </w:r>
                            <w:r w:rsidR="00EC66F2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NARAVNE VIRE IN PROSTOR</w:t>
                            </w:r>
                          </w:p>
                          <w:p w14:paraId="525C12BA" w14:textId="1E9D3258" w:rsidR="0075720C" w:rsidRDefault="0075720C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</w:t>
                            </w:r>
                            <w:r w:rsidR="00EC66F2">
                              <w:rPr>
                                <w:rFonts w:ascii="Republika" w:hAnsi="Republika" w:cs="Republika"/>
                              </w:rPr>
                              <w:t>NARAVNE VIRE IN PROSTOR</w:t>
                            </w:r>
                          </w:p>
                          <w:p w14:paraId="31475ACA" w14:textId="77777777" w:rsidR="0075720C" w:rsidRPr="0039278A" w:rsidRDefault="0075720C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548118D" w14:textId="52F7F895" w:rsidR="0075720C" w:rsidRPr="0039278A" w:rsidRDefault="001F4449" w:rsidP="00EC66F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75720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75720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C6EE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style="position:absolute;left:0;text-align:left;margin-left:-5.8pt;margin-top:3.95pt;width:486pt;height:11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" stroked="f">
                <v:textbox>
                  <w:txbxContent>
                    <w:p w14:paraId="266B2FCE" w14:textId="77777777" w:rsidR="0075720C" w:rsidRPr="0039278A" w:rsidRDefault="0075720C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915BF62" w14:textId="20ACD7FA" w:rsidR="0075720C" w:rsidRDefault="0075720C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ZA </w:t>
                      </w:r>
                      <w:r w:rsidR="00EC66F2">
                        <w:rPr>
                          <w:rFonts w:ascii="Republika" w:hAnsi="Republika" w:cs="Republika"/>
                          <w:b/>
                          <w:bCs/>
                        </w:rPr>
                        <w:t>NARAVNE VIRE IN PROSTOR</w:t>
                      </w:r>
                    </w:p>
                    <w:p w14:paraId="525C12BA" w14:textId="1E9D3258" w:rsidR="0075720C" w:rsidRDefault="0075720C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</w:t>
                      </w:r>
                      <w:r w:rsidR="00EC66F2">
                        <w:rPr>
                          <w:rFonts w:ascii="Republika" w:hAnsi="Republika" w:cs="Republika"/>
                        </w:rPr>
                        <w:t>NARAVNE VIRE IN PROSTOR</w:t>
                      </w:r>
                    </w:p>
                    <w:p w14:paraId="31475ACA" w14:textId="77777777" w:rsidR="0075720C" w:rsidRPr="0039278A" w:rsidRDefault="0075720C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548118D" w14:textId="52F7F895" w:rsidR="0075720C" w:rsidRPr="0039278A" w:rsidRDefault="001F4449" w:rsidP="00EC66F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75720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75720C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281AE4" w14:textId="77777777" w:rsidR="003B5361" w:rsidRDefault="003B5361" w:rsidP="00AC6FD3">
      <w:pPr>
        <w:shd w:val="clear" w:color="auto" w:fill="FFFFFF"/>
        <w:tabs>
          <w:tab w:val="left" w:pos="9000"/>
        </w:tabs>
        <w:jc w:val="both"/>
      </w:pPr>
    </w:p>
    <w:p w14:paraId="12B6EC48" w14:textId="08BC5CB7" w:rsidR="00396510" w:rsidRDefault="00342558" w:rsidP="00AC6FD3">
      <w:pPr>
        <w:shd w:val="clear" w:color="auto" w:fill="FFFFFF"/>
        <w:tabs>
          <w:tab w:val="left" w:pos="9000"/>
        </w:tabs>
        <w:jc w:val="both"/>
      </w:pPr>
      <w:r w:rsidRPr="00247F36">
        <w:t>Številka:</w:t>
      </w:r>
      <w:r>
        <w:t xml:space="preserve"> </w:t>
      </w:r>
      <w:r w:rsidR="00BF793D">
        <w:t xml:space="preserve"> </w:t>
      </w:r>
      <w:r w:rsidR="00393503">
        <w:t>023 – 14/2025</w:t>
      </w:r>
    </w:p>
    <w:p w14:paraId="0E93330B" w14:textId="24EBB102" w:rsidR="003B5361" w:rsidRDefault="00342558" w:rsidP="00AC6FD3">
      <w:pPr>
        <w:shd w:val="clear" w:color="auto" w:fill="FFFFFF"/>
        <w:tabs>
          <w:tab w:val="left" w:pos="9000"/>
        </w:tabs>
        <w:jc w:val="both"/>
      </w:pPr>
      <w:r w:rsidRPr="00247F36">
        <w:t>Datum:</w:t>
      </w:r>
      <w:r>
        <w:t xml:space="preserve"> </w:t>
      </w:r>
      <w:r w:rsidR="00393503">
        <w:t xml:space="preserve">   2</w:t>
      </w:r>
      <w:r w:rsidR="008F70A5">
        <w:t>9</w:t>
      </w:r>
      <w:r w:rsidR="00393503">
        <w:t>. 5. 2025</w:t>
      </w:r>
    </w:p>
    <w:p w14:paraId="3AA300B1" w14:textId="77777777" w:rsidR="00275B15" w:rsidRDefault="00275B15" w:rsidP="00AC6FD3">
      <w:pPr>
        <w:shd w:val="clear" w:color="auto" w:fill="FFFFFF"/>
        <w:tabs>
          <w:tab w:val="left" w:pos="9000"/>
        </w:tabs>
        <w:jc w:val="both"/>
      </w:pPr>
    </w:p>
    <w:p w14:paraId="2ABC8291" w14:textId="77777777" w:rsidR="00821506" w:rsidRDefault="00821506" w:rsidP="00AC6FD3">
      <w:pPr>
        <w:shd w:val="clear" w:color="auto" w:fill="FFFFFF"/>
        <w:tabs>
          <w:tab w:val="left" w:pos="9000"/>
        </w:tabs>
        <w:jc w:val="both"/>
      </w:pPr>
    </w:p>
    <w:p w14:paraId="4DFE0E25" w14:textId="77777777" w:rsidR="00821506" w:rsidRDefault="00821506" w:rsidP="00AC6FD3">
      <w:pPr>
        <w:shd w:val="clear" w:color="auto" w:fill="FFFFFF"/>
        <w:tabs>
          <w:tab w:val="left" w:pos="9000"/>
        </w:tabs>
        <w:jc w:val="both"/>
      </w:pPr>
    </w:p>
    <w:p w14:paraId="1A5E59EC" w14:textId="77777777" w:rsidR="00195559" w:rsidRDefault="00195559" w:rsidP="00AC6FD3">
      <w:pPr>
        <w:shd w:val="clear" w:color="auto" w:fill="FFFFFF"/>
        <w:tabs>
          <w:tab w:val="left" w:pos="9000"/>
        </w:tabs>
        <w:jc w:val="both"/>
      </w:pPr>
    </w:p>
    <w:p w14:paraId="3FFA15DC" w14:textId="77777777" w:rsidR="00821506" w:rsidRDefault="00821506" w:rsidP="003B5361">
      <w:pPr>
        <w:shd w:val="clear" w:color="auto" w:fill="FFFFFF"/>
        <w:tabs>
          <w:tab w:val="left" w:pos="9000"/>
        </w:tabs>
        <w:jc w:val="both"/>
        <w:rPr>
          <w:b/>
          <w:color w:val="000000"/>
          <w:lang w:eastAsia="en-US"/>
        </w:rPr>
      </w:pPr>
    </w:p>
    <w:p w14:paraId="30AC817C" w14:textId="4AD74836" w:rsidR="003B5361" w:rsidRDefault="00E65CFC" w:rsidP="003B5361">
      <w:pPr>
        <w:shd w:val="clear" w:color="auto" w:fill="FFFFFF"/>
        <w:tabs>
          <w:tab w:val="left" w:pos="9000"/>
        </w:tabs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Priloga 1: Opis vozil</w:t>
      </w:r>
      <w:r w:rsidR="00EB339A">
        <w:rPr>
          <w:b/>
          <w:color w:val="000000"/>
          <w:lang w:eastAsia="en-US"/>
        </w:rPr>
        <w:t>a</w:t>
      </w:r>
    </w:p>
    <w:p w14:paraId="3B9885E8" w14:textId="77777777" w:rsidR="00821506" w:rsidRDefault="00821506" w:rsidP="003B5361">
      <w:pPr>
        <w:shd w:val="clear" w:color="auto" w:fill="FFFFFF"/>
        <w:tabs>
          <w:tab w:val="left" w:pos="9000"/>
        </w:tabs>
        <w:jc w:val="both"/>
        <w:rPr>
          <w:b/>
          <w:color w:val="000000"/>
          <w:lang w:eastAsia="en-US"/>
        </w:rPr>
      </w:pPr>
    </w:p>
    <w:p w14:paraId="2D810CDD" w14:textId="77777777" w:rsidR="00821506" w:rsidRDefault="00821506" w:rsidP="003B5361">
      <w:pPr>
        <w:shd w:val="clear" w:color="auto" w:fill="FFFFFF"/>
        <w:tabs>
          <w:tab w:val="left" w:pos="9000"/>
        </w:tabs>
        <w:jc w:val="both"/>
        <w:rPr>
          <w:b/>
          <w:color w:val="000000"/>
          <w:lang w:eastAsia="en-US"/>
        </w:rPr>
      </w:pPr>
    </w:p>
    <w:p w14:paraId="64F04836" w14:textId="77777777" w:rsidR="00342558" w:rsidRDefault="00342558" w:rsidP="00AC6FD3">
      <w:pPr>
        <w:shd w:val="clear" w:color="auto" w:fill="FFFFFF"/>
        <w:tabs>
          <w:tab w:val="left" w:pos="9000"/>
        </w:tabs>
        <w:jc w:val="both"/>
      </w:pPr>
    </w:p>
    <w:p w14:paraId="710F3B79" w14:textId="77777777" w:rsidR="003B5361" w:rsidRDefault="003B5361" w:rsidP="003B5361">
      <w:pPr>
        <w:pStyle w:val="Odstavekseznama"/>
        <w:numPr>
          <w:ilvl w:val="0"/>
          <w:numId w:val="15"/>
        </w:numPr>
        <w:shd w:val="clear" w:color="auto" w:fill="FFFFFF"/>
        <w:tabs>
          <w:tab w:val="left" w:pos="9000"/>
        </w:tabs>
        <w:ind w:left="426"/>
        <w:jc w:val="both"/>
        <w:rPr>
          <w:b/>
          <w:color w:val="000000"/>
          <w:lang w:eastAsia="en-US"/>
        </w:rPr>
      </w:pPr>
      <w:r w:rsidRPr="003B5361">
        <w:rPr>
          <w:b/>
          <w:color w:val="000000"/>
          <w:lang w:eastAsia="en-US"/>
        </w:rPr>
        <w:t>PREDMET OBJAVE</w:t>
      </w:r>
    </w:p>
    <w:p w14:paraId="70697476" w14:textId="77777777" w:rsidR="00FD5180" w:rsidRPr="003B5361" w:rsidRDefault="00FD5180" w:rsidP="00FD5180">
      <w:pPr>
        <w:pStyle w:val="Odstavekseznama"/>
        <w:shd w:val="clear" w:color="auto" w:fill="FFFFFF"/>
        <w:tabs>
          <w:tab w:val="left" w:pos="9000"/>
        </w:tabs>
        <w:ind w:left="426"/>
        <w:jc w:val="both"/>
        <w:rPr>
          <w:b/>
          <w:color w:val="000000"/>
          <w:lang w:eastAsia="en-US"/>
        </w:rPr>
      </w:pPr>
    </w:p>
    <w:p w14:paraId="18A5B51A" w14:textId="2C8361B7" w:rsidR="003B5361" w:rsidRDefault="003B5361" w:rsidP="003B5361">
      <w:pPr>
        <w:pStyle w:val="Odstavekseznama"/>
        <w:shd w:val="clear" w:color="auto" w:fill="FFFFFF"/>
        <w:tabs>
          <w:tab w:val="left" w:pos="9000"/>
        </w:tabs>
        <w:ind w:left="426"/>
        <w:jc w:val="both"/>
        <w:rPr>
          <w:color w:val="000000"/>
          <w:lang w:eastAsia="en-US"/>
        </w:rPr>
      </w:pPr>
      <w:r w:rsidRPr="00817CAA">
        <w:rPr>
          <w:color w:val="000000"/>
          <w:lang w:eastAsia="en-US"/>
        </w:rPr>
        <w:t xml:space="preserve">Inšpektorat RS za </w:t>
      </w:r>
      <w:r w:rsidR="00752791">
        <w:rPr>
          <w:color w:val="000000"/>
          <w:lang w:eastAsia="en-US"/>
        </w:rPr>
        <w:t>naravne vire in prostor</w:t>
      </w:r>
      <w:r w:rsidRPr="00817CAA">
        <w:rPr>
          <w:color w:val="000000"/>
          <w:lang w:eastAsia="en-US"/>
        </w:rPr>
        <w:t xml:space="preserve"> </w:t>
      </w:r>
      <w:r w:rsidR="002E6523">
        <w:rPr>
          <w:color w:val="000000"/>
          <w:lang w:eastAsia="en-US"/>
        </w:rPr>
        <w:t xml:space="preserve">objavlja </w:t>
      </w:r>
      <w:r w:rsidRPr="00817CAA">
        <w:rPr>
          <w:color w:val="000000"/>
          <w:lang w:eastAsia="en-US"/>
        </w:rPr>
        <w:t>namero za</w:t>
      </w:r>
      <w:r w:rsidR="00FD5180">
        <w:rPr>
          <w:color w:val="000000"/>
          <w:lang w:eastAsia="en-US"/>
        </w:rPr>
        <w:t xml:space="preserve"> </w:t>
      </w:r>
      <w:r w:rsidRPr="00817CAA">
        <w:rPr>
          <w:color w:val="000000"/>
          <w:lang w:eastAsia="en-US"/>
        </w:rPr>
        <w:t xml:space="preserve">prodajo </w:t>
      </w:r>
      <w:r w:rsidR="006D46F4">
        <w:rPr>
          <w:color w:val="000000"/>
          <w:lang w:eastAsia="en-US"/>
        </w:rPr>
        <w:t>enega</w:t>
      </w:r>
      <w:r w:rsidR="003C6EA5">
        <w:rPr>
          <w:color w:val="000000"/>
          <w:lang w:eastAsia="en-US"/>
        </w:rPr>
        <w:t xml:space="preserve"> </w:t>
      </w:r>
      <w:r w:rsidR="00C73F9D">
        <w:rPr>
          <w:color w:val="000000"/>
          <w:lang w:eastAsia="en-US"/>
        </w:rPr>
        <w:t>s</w:t>
      </w:r>
      <w:r w:rsidR="00C73F9D">
        <w:t>lužben</w:t>
      </w:r>
      <w:r w:rsidR="006D46F4">
        <w:t>ega</w:t>
      </w:r>
      <w:r w:rsidR="00C73F9D">
        <w:t xml:space="preserve"> avtomobil</w:t>
      </w:r>
      <w:r w:rsidR="006D46F4">
        <w:t>a</w:t>
      </w:r>
      <w:r w:rsidR="00C73F9D">
        <w:t xml:space="preserve"> znamk</w:t>
      </w:r>
      <w:r w:rsidR="00F757F5">
        <w:t xml:space="preserve">e </w:t>
      </w:r>
      <w:r w:rsidR="00DF4FC0">
        <w:t xml:space="preserve">OPEL CORSA </w:t>
      </w:r>
      <w:r w:rsidR="00C73F9D">
        <w:t xml:space="preserve"> </w:t>
      </w:r>
      <w:r w:rsidRPr="00817CAA">
        <w:rPr>
          <w:color w:val="000000"/>
          <w:lang w:eastAsia="en-US"/>
        </w:rPr>
        <w:t>na podlagi metode neposredne pogodbe</w:t>
      </w:r>
      <w:r>
        <w:rPr>
          <w:color w:val="000000"/>
          <w:lang w:eastAsia="en-US"/>
        </w:rPr>
        <w:t>.</w:t>
      </w:r>
    </w:p>
    <w:p w14:paraId="28215F05" w14:textId="77777777" w:rsidR="003B5361" w:rsidRDefault="003B5361" w:rsidP="003B5361">
      <w:pPr>
        <w:pStyle w:val="Odstavekseznama"/>
        <w:shd w:val="clear" w:color="auto" w:fill="FFFFFF"/>
        <w:tabs>
          <w:tab w:val="left" w:pos="9000"/>
        </w:tabs>
        <w:ind w:left="426"/>
        <w:jc w:val="both"/>
        <w:rPr>
          <w:color w:val="000000"/>
          <w:lang w:eastAsia="en-US"/>
        </w:rPr>
      </w:pPr>
    </w:p>
    <w:p w14:paraId="2346FB9D" w14:textId="77777777" w:rsidR="00FD5180" w:rsidRDefault="00FD5180" w:rsidP="003B5361">
      <w:pPr>
        <w:pStyle w:val="Odstavekseznama"/>
        <w:shd w:val="clear" w:color="auto" w:fill="FFFFFF"/>
        <w:tabs>
          <w:tab w:val="left" w:pos="9000"/>
        </w:tabs>
        <w:ind w:left="426"/>
        <w:jc w:val="both"/>
        <w:rPr>
          <w:color w:val="000000"/>
          <w:lang w:eastAsia="en-US"/>
        </w:rPr>
      </w:pPr>
    </w:p>
    <w:p w14:paraId="752F83BC" w14:textId="77777777" w:rsidR="003B5361" w:rsidRDefault="003B5361" w:rsidP="003B5361">
      <w:pPr>
        <w:pStyle w:val="Odstavekseznama"/>
        <w:numPr>
          <w:ilvl w:val="0"/>
          <w:numId w:val="15"/>
        </w:numPr>
        <w:shd w:val="clear" w:color="auto" w:fill="FFFFFF"/>
        <w:tabs>
          <w:tab w:val="left" w:pos="9000"/>
        </w:tabs>
        <w:ind w:left="426"/>
        <w:jc w:val="both"/>
        <w:rPr>
          <w:b/>
          <w:color w:val="000000"/>
          <w:lang w:eastAsia="en-US"/>
        </w:rPr>
      </w:pPr>
      <w:r w:rsidRPr="003B5361">
        <w:rPr>
          <w:b/>
          <w:color w:val="000000"/>
          <w:lang w:eastAsia="en-US"/>
        </w:rPr>
        <w:t>OPIS VOZIL IN KONTAKTNE INFORMACIJE</w:t>
      </w:r>
    </w:p>
    <w:p w14:paraId="3ADDAB00" w14:textId="77777777" w:rsidR="00FD5180" w:rsidRPr="003B5361" w:rsidRDefault="00FD5180" w:rsidP="00FD5180">
      <w:pPr>
        <w:pStyle w:val="Odstavekseznama"/>
        <w:shd w:val="clear" w:color="auto" w:fill="FFFFFF"/>
        <w:tabs>
          <w:tab w:val="left" w:pos="9000"/>
        </w:tabs>
        <w:ind w:left="426"/>
        <w:jc w:val="both"/>
        <w:rPr>
          <w:b/>
          <w:color w:val="000000"/>
          <w:lang w:eastAsia="en-US"/>
        </w:rPr>
      </w:pPr>
    </w:p>
    <w:p w14:paraId="64F5E176" w14:textId="2685B685" w:rsidR="00685EA7" w:rsidRDefault="00685EA7" w:rsidP="00685EA7">
      <w:pPr>
        <w:shd w:val="clear" w:color="auto" w:fill="FFFFFF"/>
        <w:tabs>
          <w:tab w:val="left" w:pos="9000"/>
        </w:tabs>
        <w:ind w:left="426"/>
        <w:jc w:val="both"/>
      </w:pPr>
      <w:r>
        <w:t>Informacije o vozil</w:t>
      </w:r>
      <w:r w:rsidR="002567D0">
        <w:t>u</w:t>
      </w:r>
      <w:r>
        <w:t xml:space="preserve"> dobite</w:t>
      </w:r>
      <w:r w:rsidR="009E1EDF">
        <w:t xml:space="preserve"> od 9:00 do 15.</w:t>
      </w:r>
      <w:r w:rsidR="00B57BD0">
        <w:t>0</w:t>
      </w:r>
      <w:r w:rsidR="009E1EDF">
        <w:t>0 ure</w:t>
      </w:r>
      <w:r>
        <w:t xml:space="preserve"> </w:t>
      </w:r>
      <w:r w:rsidR="009E1EDF">
        <w:t>pri kontaktni oseb</w:t>
      </w:r>
      <w:r w:rsidR="002567D0">
        <w:t>i</w:t>
      </w:r>
      <w:r>
        <w:t>, navedeni</w:t>
      </w:r>
      <w:r w:rsidR="002567D0">
        <w:t xml:space="preserve"> </w:t>
      </w:r>
      <w:r>
        <w:t xml:space="preserve">pri  vozilu. </w:t>
      </w:r>
    </w:p>
    <w:p w14:paraId="47D74A20" w14:textId="77777777" w:rsidR="00195559" w:rsidRDefault="00195559" w:rsidP="00275B15">
      <w:pPr>
        <w:shd w:val="clear" w:color="auto" w:fill="FFFFFF"/>
        <w:tabs>
          <w:tab w:val="left" w:pos="9000"/>
        </w:tabs>
        <w:jc w:val="both"/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708"/>
        <w:gridCol w:w="709"/>
        <w:gridCol w:w="851"/>
        <w:gridCol w:w="1134"/>
      </w:tblGrid>
      <w:tr w:rsidR="007A6FE2" w:rsidRPr="00E657FA" w14:paraId="5C60B032" w14:textId="77777777" w:rsidTr="008547A5">
        <w:tc>
          <w:tcPr>
            <w:tcW w:w="1838" w:type="dxa"/>
          </w:tcPr>
          <w:p w14:paraId="29439ACC" w14:textId="77777777" w:rsidR="007A6FE2" w:rsidRPr="00F97AD2" w:rsidRDefault="007A6FE2" w:rsidP="007A6FE2">
            <w:pPr>
              <w:jc w:val="center"/>
              <w:rPr>
                <w:b/>
                <w:sz w:val="18"/>
                <w:szCs w:val="18"/>
              </w:rPr>
            </w:pPr>
            <w:r w:rsidRPr="00F97AD2">
              <w:rPr>
                <w:b/>
                <w:sz w:val="18"/>
                <w:szCs w:val="18"/>
              </w:rPr>
              <w:t>Znamka/model</w:t>
            </w:r>
          </w:p>
        </w:tc>
        <w:tc>
          <w:tcPr>
            <w:tcW w:w="2552" w:type="dxa"/>
          </w:tcPr>
          <w:p w14:paraId="2196508A" w14:textId="77777777" w:rsidR="007A6FE2" w:rsidRPr="00F97AD2" w:rsidRDefault="007A6FE2" w:rsidP="007A6FE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Št. šasije</w:t>
            </w:r>
          </w:p>
        </w:tc>
        <w:tc>
          <w:tcPr>
            <w:tcW w:w="1134" w:type="dxa"/>
          </w:tcPr>
          <w:p w14:paraId="1E9C7C1A" w14:textId="77777777" w:rsidR="007A6FE2" w:rsidRPr="00F97AD2" w:rsidRDefault="007A6FE2" w:rsidP="007A6FE2">
            <w:pPr>
              <w:jc w:val="center"/>
              <w:rPr>
                <w:b/>
                <w:sz w:val="18"/>
                <w:szCs w:val="18"/>
              </w:rPr>
            </w:pPr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 xml:space="preserve">Reg. </w:t>
            </w:r>
            <w:proofErr w:type="spellStart"/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ozn</w:t>
            </w:r>
            <w:proofErr w:type="spellEnd"/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</w:tcPr>
          <w:p w14:paraId="7451AD3C" w14:textId="77777777" w:rsidR="007A6FE2" w:rsidRPr="00F97AD2" w:rsidRDefault="007A6FE2" w:rsidP="007A6FE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ccm</w:t>
            </w:r>
            <w:proofErr w:type="spellEnd"/>
          </w:p>
        </w:tc>
        <w:tc>
          <w:tcPr>
            <w:tcW w:w="709" w:type="dxa"/>
          </w:tcPr>
          <w:p w14:paraId="7C6FD50C" w14:textId="77777777" w:rsidR="007A6FE2" w:rsidRPr="00F97AD2" w:rsidRDefault="007A6FE2" w:rsidP="007A6FE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Moč</w:t>
            </w:r>
          </w:p>
          <w:p w14:paraId="694D301B" w14:textId="77777777" w:rsidR="007A6FE2" w:rsidRPr="00F97AD2" w:rsidRDefault="007A6FE2" w:rsidP="007A6FE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kW</w:t>
            </w:r>
          </w:p>
        </w:tc>
        <w:tc>
          <w:tcPr>
            <w:tcW w:w="851" w:type="dxa"/>
          </w:tcPr>
          <w:p w14:paraId="513B7AA9" w14:textId="160002D9" w:rsidR="007A6FE2" w:rsidRPr="00CD10EE" w:rsidRDefault="00221D40" w:rsidP="007A6FE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D10EE">
              <w:rPr>
                <w:b/>
                <w:color w:val="000000"/>
                <w:sz w:val="18"/>
                <w:szCs w:val="18"/>
                <w:lang w:eastAsia="en-US"/>
              </w:rPr>
              <w:t>LETO 1. REG</w:t>
            </w:r>
            <w:r w:rsidR="007A6FE2" w:rsidRPr="00CD10EE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</w:tcPr>
          <w:p w14:paraId="71DD9316" w14:textId="19BECB4D" w:rsidR="007A6FE2" w:rsidRPr="00F97AD2" w:rsidRDefault="00F97AD2" w:rsidP="00F97AD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 xml:space="preserve">Veljavnost </w:t>
            </w:r>
            <w:proofErr w:type="spellStart"/>
            <w:r w:rsidR="00A64E05">
              <w:rPr>
                <w:b/>
                <w:color w:val="000000"/>
                <w:sz w:val="18"/>
                <w:szCs w:val="18"/>
                <w:lang w:eastAsia="en-US"/>
              </w:rPr>
              <w:t>teh</w:t>
            </w:r>
            <w:r w:rsidR="00CD10EE">
              <w:rPr>
                <w:b/>
                <w:color w:val="000000"/>
                <w:sz w:val="18"/>
                <w:szCs w:val="18"/>
                <w:lang w:eastAsia="en-US"/>
              </w:rPr>
              <w:t>n</w:t>
            </w:r>
            <w:proofErr w:type="spellEnd"/>
            <w:r w:rsidR="00CD10EE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="00A64E05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D10EE">
              <w:rPr>
                <w:b/>
                <w:color w:val="000000"/>
                <w:sz w:val="18"/>
                <w:szCs w:val="18"/>
                <w:lang w:eastAsia="en-US"/>
              </w:rPr>
              <w:t>p</w:t>
            </w:r>
            <w:r w:rsidR="00A64E05">
              <w:rPr>
                <w:b/>
                <w:color w:val="000000"/>
                <w:sz w:val="18"/>
                <w:szCs w:val="18"/>
                <w:lang w:eastAsia="en-US"/>
              </w:rPr>
              <w:t>reg</w:t>
            </w:r>
            <w:r w:rsidR="00CD10EE">
              <w:rPr>
                <w:b/>
                <w:color w:val="000000"/>
                <w:sz w:val="18"/>
                <w:szCs w:val="18"/>
                <w:lang w:eastAsia="en-US"/>
              </w:rPr>
              <w:t>leda do</w:t>
            </w:r>
          </w:p>
        </w:tc>
      </w:tr>
      <w:tr w:rsidR="00AA5AB5" w:rsidRPr="00E657FA" w14:paraId="077A0FD2" w14:textId="77777777" w:rsidTr="00393503">
        <w:trPr>
          <w:trHeight w:val="184"/>
        </w:trPr>
        <w:tc>
          <w:tcPr>
            <w:tcW w:w="1838" w:type="dxa"/>
          </w:tcPr>
          <w:p w14:paraId="7BE499C6" w14:textId="6638BBDA" w:rsidR="00AA5AB5" w:rsidRPr="00393503" w:rsidRDefault="00AA5AB5" w:rsidP="00393503">
            <w:pPr>
              <w:spacing w:line="360" w:lineRule="auto"/>
              <w:jc w:val="center"/>
              <w:rPr>
                <w:sz w:val="18"/>
                <w:szCs w:val="18"/>
              </w:rPr>
            </w:pPr>
            <w:bookmarkStart w:id="0" w:name="_Hlk161811977"/>
            <w:bookmarkStart w:id="1" w:name="_Hlk19010848"/>
            <w:bookmarkStart w:id="2" w:name="_Hlk66948358"/>
            <w:r w:rsidRPr="00393503">
              <w:rPr>
                <w:sz w:val="18"/>
                <w:szCs w:val="18"/>
              </w:rPr>
              <w:t xml:space="preserve">OPEL CORSA </w:t>
            </w:r>
            <w:r w:rsidR="00393503" w:rsidRPr="00393503">
              <w:rPr>
                <w:sz w:val="18"/>
                <w:szCs w:val="18"/>
              </w:rPr>
              <w:t>ENJOY 1.4 16V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40B0" w14:textId="14C375AA" w:rsidR="00AA5AB5" w:rsidRPr="009703A6" w:rsidRDefault="00AA5AB5" w:rsidP="00AA5AB5">
            <w:pPr>
              <w:spacing w:line="360" w:lineRule="auto"/>
              <w:jc w:val="center"/>
            </w:pPr>
            <w:r w:rsidRPr="009703A6">
              <w:rPr>
                <w:sz w:val="22"/>
                <w:szCs w:val="22"/>
              </w:rPr>
              <w:t>W0L0SDL68</w:t>
            </w:r>
            <w:r>
              <w:rPr>
                <w:sz w:val="22"/>
                <w:szCs w:val="22"/>
              </w:rPr>
              <w:t>D4069397</w:t>
            </w:r>
          </w:p>
        </w:tc>
        <w:tc>
          <w:tcPr>
            <w:tcW w:w="1134" w:type="dxa"/>
          </w:tcPr>
          <w:p w14:paraId="017A47E1" w14:textId="3E91932B" w:rsidR="00AA5AB5" w:rsidRDefault="00AA5AB5" w:rsidP="00AA5AB5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lang w:eastAsia="sl-SI"/>
              </w:rPr>
            </w:pPr>
            <w:r w:rsidRPr="00AA5AB5">
              <w:rPr>
                <w:rFonts w:eastAsia="Times New Roman"/>
                <w:lang w:eastAsia="sl-SI"/>
              </w:rPr>
              <w:t>LJ SI-693</w:t>
            </w:r>
          </w:p>
        </w:tc>
        <w:tc>
          <w:tcPr>
            <w:tcW w:w="708" w:type="dxa"/>
          </w:tcPr>
          <w:p w14:paraId="4B242F18" w14:textId="5D2AF5E1" w:rsidR="00AA5AB5" w:rsidRDefault="00AA5AB5" w:rsidP="00AA5AB5">
            <w:pPr>
              <w:shd w:val="clear" w:color="auto" w:fill="FFFFFF"/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t>1398</w:t>
            </w:r>
          </w:p>
        </w:tc>
        <w:tc>
          <w:tcPr>
            <w:tcW w:w="709" w:type="dxa"/>
          </w:tcPr>
          <w:p w14:paraId="462F99F0" w14:textId="3DA48E5E" w:rsidR="00AA5AB5" w:rsidRDefault="00AA5AB5" w:rsidP="00AA5AB5">
            <w:pPr>
              <w:spacing w:line="360" w:lineRule="auto"/>
              <w:jc w:val="center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74</w:t>
            </w:r>
          </w:p>
        </w:tc>
        <w:tc>
          <w:tcPr>
            <w:tcW w:w="851" w:type="dxa"/>
          </w:tcPr>
          <w:p w14:paraId="2B3178E9" w14:textId="2C969911" w:rsidR="00AA5AB5" w:rsidRDefault="00AA5AB5" w:rsidP="00AA5AB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23F84BA0" w14:textId="79A59EBF" w:rsidR="00AA5AB5" w:rsidRDefault="00AA5AB5" w:rsidP="00AA5AB5">
            <w:pPr>
              <w:spacing w:line="360" w:lineRule="auto"/>
              <w:jc w:val="center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2.1.202</w:t>
            </w:r>
            <w:r w:rsidR="00CD10EE">
              <w:rPr>
                <w:rFonts w:eastAsia="Times New Roman"/>
                <w:lang w:eastAsia="sl-SI"/>
              </w:rPr>
              <w:t>6</w:t>
            </w:r>
          </w:p>
        </w:tc>
      </w:tr>
      <w:bookmarkEnd w:id="0"/>
      <w:bookmarkEnd w:id="1"/>
      <w:bookmarkEnd w:id="2"/>
    </w:tbl>
    <w:p w14:paraId="57DE20A5" w14:textId="77777777" w:rsidR="00195559" w:rsidRDefault="00195559" w:rsidP="00275B15">
      <w:pPr>
        <w:shd w:val="clear" w:color="auto" w:fill="FFFFFF"/>
        <w:tabs>
          <w:tab w:val="left" w:pos="9000"/>
        </w:tabs>
        <w:jc w:val="both"/>
      </w:pPr>
    </w:p>
    <w:p w14:paraId="7F97380C" w14:textId="77777777" w:rsidR="00195559" w:rsidRDefault="00195559" w:rsidP="00275B15">
      <w:pPr>
        <w:shd w:val="clear" w:color="auto" w:fill="FFFFFF"/>
        <w:tabs>
          <w:tab w:val="left" w:pos="9000"/>
        </w:tabs>
        <w:jc w:val="both"/>
      </w:pPr>
    </w:p>
    <w:p w14:paraId="3CAC70C0" w14:textId="77777777" w:rsidR="00195559" w:rsidRDefault="00195559" w:rsidP="00275B15">
      <w:pPr>
        <w:shd w:val="clear" w:color="auto" w:fill="FFFFFF"/>
        <w:tabs>
          <w:tab w:val="left" w:pos="9000"/>
        </w:tabs>
        <w:jc w:val="both"/>
      </w:pPr>
    </w:p>
    <w:p w14:paraId="3D8A39E7" w14:textId="486088CF" w:rsidR="001B5821" w:rsidRDefault="004A5BC3" w:rsidP="00275B15">
      <w:pPr>
        <w:shd w:val="clear" w:color="auto" w:fill="FFFFFF"/>
        <w:tabs>
          <w:tab w:val="left" w:pos="9000"/>
        </w:tabs>
        <w:jc w:val="both"/>
        <w:rPr>
          <w:rFonts w:ascii="Times New Roman" w:hAnsi="Times New Roman" w:cs="Times New Roman"/>
          <w:lang w:eastAsia="sl-SI"/>
        </w:rPr>
      </w:pPr>
      <w:r>
        <w:fldChar w:fldCharType="begin"/>
      </w:r>
      <w:r>
        <w:instrText xml:space="preserve"> LINK </w:instrText>
      </w:r>
      <w:r w:rsidR="003041E8">
        <w:instrText xml:space="preserve">Excel.Sheet.8 "https://mnz-my.sharepoint.com/personal/andrej_kolesa_gov_si/Documents/KolesaA35/AVTI IRSOP/AVTOPARK SEZNAM/SEZNAM VOZIL IRSNVP IN IRSOE 2024_09.xls" IRSNVP_IRSOE!R15C2:R16C16 </w:instrText>
      </w:r>
      <w:r>
        <w:instrText xml:space="preserve">\a \f 4 \h </w:instrText>
      </w:r>
      <w:r w:rsidR="0003539C">
        <w:instrText xml:space="preserve"> \* MERGEFORMAT </w:instrText>
      </w:r>
      <w:r>
        <w:fldChar w:fldCharType="separate"/>
      </w:r>
    </w:p>
    <w:p w14:paraId="3E6E39EF" w14:textId="58F7E63D" w:rsidR="00FD5180" w:rsidRDefault="004A5BC3" w:rsidP="00275B15">
      <w:pPr>
        <w:shd w:val="clear" w:color="auto" w:fill="FFFFFF"/>
        <w:tabs>
          <w:tab w:val="left" w:pos="9000"/>
        </w:tabs>
        <w:jc w:val="both"/>
        <w:sectPr w:rsidR="00FD5180" w:rsidSect="00FD5180">
          <w:footerReference w:type="even" r:id="rId9"/>
          <w:footerReference w:type="default" r:id="rId10"/>
          <w:pgSz w:w="11907" w:h="16840" w:code="9"/>
          <w:pgMar w:top="1247" w:right="1418" w:bottom="1361" w:left="1701" w:header="709" w:footer="709" w:gutter="0"/>
          <w:cols w:space="708"/>
          <w:docGrid w:linePitch="360"/>
        </w:sectPr>
      </w:pPr>
      <w:r>
        <w:fldChar w:fldCharType="end"/>
      </w:r>
    </w:p>
    <w:p w14:paraId="192C54D7" w14:textId="680B7AFA" w:rsidR="002F5678" w:rsidRDefault="00B35040" w:rsidP="002F5678">
      <w:pPr>
        <w:shd w:val="clear" w:color="auto" w:fill="FFFFFF"/>
        <w:jc w:val="both"/>
        <w:rPr>
          <w:b/>
          <w:color w:val="000000"/>
        </w:rPr>
      </w:pPr>
      <w:bookmarkStart w:id="3" w:name="_Hlk161812038"/>
      <w:bookmarkStart w:id="4" w:name="_Hlk83130798"/>
      <w:r>
        <w:rPr>
          <w:b/>
          <w:color w:val="000000"/>
        </w:rPr>
        <w:lastRenderedPageBreak/>
        <w:t>OPEL CO</w:t>
      </w:r>
      <w:r w:rsidRPr="00393503">
        <w:rPr>
          <w:b/>
          <w:color w:val="000000"/>
        </w:rPr>
        <w:t>RSA</w:t>
      </w:r>
      <w:r w:rsidR="00903AB4" w:rsidRPr="00393503">
        <w:rPr>
          <w:b/>
          <w:color w:val="000000"/>
        </w:rPr>
        <w:t xml:space="preserve"> </w:t>
      </w:r>
      <w:r w:rsidR="00393503" w:rsidRPr="00393503">
        <w:rPr>
          <w:b/>
        </w:rPr>
        <w:t>ENJOY 1.4 16V</w:t>
      </w:r>
    </w:p>
    <w:bookmarkEnd w:id="3"/>
    <w:p w14:paraId="113AA477" w14:textId="54BF7B45" w:rsidR="00D03719" w:rsidRPr="002F5678" w:rsidRDefault="00D03719" w:rsidP="002F5678">
      <w:pPr>
        <w:shd w:val="clear" w:color="auto" w:fill="FFFFFF"/>
        <w:jc w:val="both"/>
        <w:rPr>
          <w:b/>
          <w:color w:val="000000"/>
        </w:rPr>
      </w:pPr>
    </w:p>
    <w:p w14:paraId="11C414C4" w14:textId="77777777" w:rsidR="00D03719" w:rsidRPr="00C27A06" w:rsidRDefault="00D03719" w:rsidP="00D03719">
      <w:pPr>
        <w:shd w:val="clear" w:color="auto" w:fill="FFFFFF"/>
        <w:jc w:val="both"/>
        <w:rPr>
          <w:b/>
          <w:color w:val="000000"/>
        </w:rPr>
      </w:pPr>
    </w:p>
    <w:tbl>
      <w:tblPr>
        <w:tblpPr w:leftFromText="141" w:rightFromText="141" w:vertAnchor="text" w:horzAnchor="margin" w:tblpY="428"/>
        <w:tblW w:w="13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2403"/>
        <w:gridCol w:w="1270"/>
        <w:gridCol w:w="863"/>
        <w:gridCol w:w="1134"/>
        <w:gridCol w:w="941"/>
        <w:gridCol w:w="827"/>
        <w:gridCol w:w="567"/>
        <w:gridCol w:w="709"/>
        <w:gridCol w:w="2897"/>
      </w:tblGrid>
      <w:tr w:rsidR="00DC6EA6" w14:paraId="03DD8D4A" w14:textId="77777777" w:rsidTr="00821506">
        <w:trPr>
          <w:trHeight w:val="276"/>
        </w:trPr>
        <w:tc>
          <w:tcPr>
            <w:tcW w:w="2136" w:type="dxa"/>
            <w:shd w:val="clear" w:color="auto" w:fill="auto"/>
            <w:noWrap/>
          </w:tcPr>
          <w:p w14:paraId="2A5D6B23" w14:textId="77777777" w:rsidR="00DC6EA6" w:rsidRDefault="00DC6EA6" w:rsidP="00DC6EA6">
            <w:bookmarkStart w:id="5" w:name="_Hlk161812012"/>
            <w:r>
              <w:t>Znamka/model</w:t>
            </w:r>
          </w:p>
        </w:tc>
        <w:tc>
          <w:tcPr>
            <w:tcW w:w="2264" w:type="dxa"/>
            <w:shd w:val="clear" w:color="auto" w:fill="auto"/>
            <w:noWrap/>
          </w:tcPr>
          <w:p w14:paraId="5CE3DF93" w14:textId="77777777" w:rsidR="00DC6EA6" w:rsidRDefault="00DC6EA6" w:rsidP="00DC6EA6">
            <w:r>
              <w:t>Številka šasije</w:t>
            </w:r>
          </w:p>
        </w:tc>
        <w:tc>
          <w:tcPr>
            <w:tcW w:w="1270" w:type="dxa"/>
            <w:shd w:val="clear" w:color="auto" w:fill="auto"/>
            <w:noWrap/>
          </w:tcPr>
          <w:p w14:paraId="2D04FDA5" w14:textId="595D5B86" w:rsidR="00DC6EA6" w:rsidRDefault="00DC6EA6" w:rsidP="00DC6EA6">
            <w:r>
              <w:t>Reg</w:t>
            </w:r>
            <w:r w:rsidR="00821506">
              <w:t>istrska oznaka</w:t>
            </w:r>
          </w:p>
        </w:tc>
        <w:tc>
          <w:tcPr>
            <w:tcW w:w="863" w:type="dxa"/>
            <w:shd w:val="clear" w:color="auto" w:fill="auto"/>
            <w:noWrap/>
          </w:tcPr>
          <w:p w14:paraId="3383645B" w14:textId="77777777" w:rsidR="00DC6EA6" w:rsidRDefault="00DC6EA6" w:rsidP="00DC6EA6">
            <w:r>
              <w:t>Prev. km</w:t>
            </w:r>
          </w:p>
        </w:tc>
        <w:tc>
          <w:tcPr>
            <w:tcW w:w="1134" w:type="dxa"/>
            <w:shd w:val="clear" w:color="auto" w:fill="auto"/>
            <w:noWrap/>
          </w:tcPr>
          <w:p w14:paraId="52ADC07D" w14:textId="77777777" w:rsidR="00DC6EA6" w:rsidRDefault="00DC6EA6" w:rsidP="00DC6EA6">
            <w:r>
              <w:t>Tehničen  pregled do</w:t>
            </w:r>
          </w:p>
        </w:tc>
        <w:tc>
          <w:tcPr>
            <w:tcW w:w="941" w:type="dxa"/>
            <w:shd w:val="clear" w:color="auto" w:fill="auto"/>
            <w:noWrap/>
          </w:tcPr>
          <w:p w14:paraId="6EBE558C" w14:textId="77777777" w:rsidR="00DC6EA6" w:rsidRDefault="00DC6EA6" w:rsidP="00DC6EA6">
            <w:r>
              <w:t>Lokacija</w:t>
            </w:r>
          </w:p>
        </w:tc>
        <w:tc>
          <w:tcPr>
            <w:tcW w:w="827" w:type="dxa"/>
            <w:shd w:val="clear" w:color="auto" w:fill="auto"/>
            <w:noWrap/>
          </w:tcPr>
          <w:p w14:paraId="16E4C968" w14:textId="77777777" w:rsidR="00DC6EA6" w:rsidRDefault="00DC6EA6" w:rsidP="00DC6EA6">
            <w:r>
              <w:t xml:space="preserve">motor </w:t>
            </w:r>
            <w:proofErr w:type="spellStart"/>
            <w:r>
              <w:t>ccm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14:paraId="620F63D6" w14:textId="77777777" w:rsidR="00DC6EA6" w:rsidRDefault="00DC6EA6" w:rsidP="00DC6EA6">
            <w:r>
              <w:t>kW</w:t>
            </w:r>
          </w:p>
        </w:tc>
        <w:tc>
          <w:tcPr>
            <w:tcW w:w="709" w:type="dxa"/>
            <w:shd w:val="clear" w:color="auto" w:fill="auto"/>
            <w:noWrap/>
          </w:tcPr>
          <w:p w14:paraId="0375E668" w14:textId="41D0A26F" w:rsidR="00DC6EA6" w:rsidRDefault="00DC6EA6" w:rsidP="00DC6EA6">
            <w:r>
              <w:rPr>
                <w:b/>
                <w:color w:val="000000"/>
                <w:sz w:val="18"/>
                <w:szCs w:val="18"/>
                <w:lang w:eastAsia="en-US"/>
              </w:rPr>
              <w:t>LETO 1. REG</w:t>
            </w:r>
            <w:r w:rsidRPr="00F97AD2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97" w:type="dxa"/>
            <w:shd w:val="clear" w:color="auto" w:fill="auto"/>
            <w:noWrap/>
          </w:tcPr>
          <w:p w14:paraId="5D14D934" w14:textId="77777777" w:rsidR="00DC6EA6" w:rsidRDefault="00DC6EA6" w:rsidP="00DC6EA6">
            <w:r>
              <w:t>Stanje vozila - opis</w:t>
            </w:r>
          </w:p>
        </w:tc>
      </w:tr>
      <w:tr w:rsidR="00C829F0" w14:paraId="7AD5C42F" w14:textId="77777777" w:rsidTr="00821506">
        <w:trPr>
          <w:trHeight w:val="261"/>
        </w:trPr>
        <w:tc>
          <w:tcPr>
            <w:tcW w:w="2136" w:type="dxa"/>
            <w:shd w:val="clear" w:color="auto" w:fill="auto"/>
            <w:noWrap/>
          </w:tcPr>
          <w:p w14:paraId="65820AD9" w14:textId="55C4FB26" w:rsidR="00C829F0" w:rsidRPr="00D20939" w:rsidRDefault="00C829F0" w:rsidP="00C829F0">
            <w:pPr>
              <w:shd w:val="clear" w:color="auto" w:fill="FFFFFF"/>
              <w:tabs>
                <w:tab w:val="left" w:pos="9000"/>
              </w:tabs>
              <w:jc w:val="both"/>
            </w:pPr>
            <w:r>
              <w:t>OPEL CORSA</w:t>
            </w:r>
            <w:r w:rsidR="00CD7571">
              <w:t xml:space="preserve"> </w:t>
            </w:r>
            <w:r w:rsidR="009F0784">
              <w:t>ENJOY</w:t>
            </w:r>
            <w:r>
              <w:t xml:space="preserve"> 1.</w:t>
            </w:r>
            <w:r w:rsidR="00226F05">
              <w:t>4</w:t>
            </w:r>
            <w:r w:rsidR="00683C12">
              <w:t xml:space="preserve"> 16V</w:t>
            </w:r>
          </w:p>
        </w:tc>
        <w:tc>
          <w:tcPr>
            <w:tcW w:w="2264" w:type="dxa"/>
            <w:shd w:val="clear" w:color="auto" w:fill="auto"/>
            <w:noWrap/>
          </w:tcPr>
          <w:p w14:paraId="48E72529" w14:textId="7838B760" w:rsidR="00C829F0" w:rsidRPr="00227A9A" w:rsidRDefault="00B734C9" w:rsidP="00C829F0">
            <w:pPr>
              <w:shd w:val="clear" w:color="auto" w:fill="FFFFFF"/>
              <w:tabs>
                <w:tab w:val="left" w:pos="9000"/>
              </w:tabs>
              <w:jc w:val="both"/>
            </w:pPr>
            <w:r w:rsidRPr="00B734C9">
              <w:rPr>
                <w:sz w:val="22"/>
                <w:szCs w:val="22"/>
              </w:rPr>
              <w:t>W0L0SDL68D4068379</w:t>
            </w:r>
          </w:p>
        </w:tc>
        <w:tc>
          <w:tcPr>
            <w:tcW w:w="1270" w:type="dxa"/>
            <w:shd w:val="clear" w:color="auto" w:fill="auto"/>
            <w:noWrap/>
          </w:tcPr>
          <w:p w14:paraId="6689792C" w14:textId="46CD48D1" w:rsidR="00C829F0" w:rsidRPr="00D20939" w:rsidRDefault="00BA719A" w:rsidP="00BA719A">
            <w:pPr>
              <w:shd w:val="clear" w:color="auto" w:fill="FFFFFF"/>
              <w:tabs>
                <w:tab w:val="left" w:pos="9000"/>
              </w:tabs>
            </w:pPr>
            <w:r>
              <w:t xml:space="preserve">LJ </w:t>
            </w:r>
            <w:r w:rsidR="00713251">
              <w:t>SI</w:t>
            </w:r>
            <w:r w:rsidR="00B734C9">
              <w:t>-693</w:t>
            </w:r>
          </w:p>
        </w:tc>
        <w:tc>
          <w:tcPr>
            <w:tcW w:w="863" w:type="dxa"/>
            <w:shd w:val="clear" w:color="auto" w:fill="auto"/>
            <w:noWrap/>
          </w:tcPr>
          <w:p w14:paraId="42FA80AC" w14:textId="777A211C" w:rsidR="00C829F0" w:rsidRDefault="00432DB6" w:rsidP="00C829F0">
            <w:pPr>
              <w:jc w:val="center"/>
            </w:pPr>
            <w:r>
              <w:t>90.000</w:t>
            </w:r>
          </w:p>
        </w:tc>
        <w:tc>
          <w:tcPr>
            <w:tcW w:w="1134" w:type="dxa"/>
            <w:shd w:val="clear" w:color="auto" w:fill="auto"/>
            <w:noWrap/>
          </w:tcPr>
          <w:p w14:paraId="1F2731B6" w14:textId="04FDB8C1" w:rsidR="00C829F0" w:rsidRDefault="0096592F" w:rsidP="00C829F0">
            <w:pPr>
              <w:spacing w:line="360" w:lineRule="auto"/>
              <w:jc w:val="center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2.1</w:t>
            </w:r>
            <w:r w:rsidR="0025351D">
              <w:rPr>
                <w:rFonts w:eastAsia="Times New Roman"/>
                <w:lang w:eastAsia="sl-SI"/>
              </w:rPr>
              <w:t>.202</w:t>
            </w:r>
            <w:r w:rsidR="00AA5AB5">
              <w:rPr>
                <w:rFonts w:eastAsia="Times New Roman"/>
                <w:lang w:eastAsia="sl-SI"/>
              </w:rPr>
              <w:t>6</w:t>
            </w:r>
          </w:p>
        </w:tc>
        <w:tc>
          <w:tcPr>
            <w:tcW w:w="941" w:type="dxa"/>
            <w:shd w:val="clear" w:color="auto" w:fill="auto"/>
            <w:noWrap/>
          </w:tcPr>
          <w:p w14:paraId="3DAAC3D2" w14:textId="6511A391" w:rsidR="00C829F0" w:rsidRDefault="0063286E" w:rsidP="00C829F0">
            <w:r>
              <w:t>Koper</w:t>
            </w:r>
          </w:p>
        </w:tc>
        <w:tc>
          <w:tcPr>
            <w:tcW w:w="827" w:type="dxa"/>
            <w:shd w:val="clear" w:color="auto" w:fill="auto"/>
            <w:noWrap/>
          </w:tcPr>
          <w:p w14:paraId="5B272BAD" w14:textId="3ECCEA1E" w:rsidR="00C829F0" w:rsidRPr="00D20939" w:rsidRDefault="0025351D" w:rsidP="00C829F0">
            <w:pPr>
              <w:shd w:val="clear" w:color="auto" w:fill="FFFFFF"/>
              <w:tabs>
                <w:tab w:val="left" w:pos="9000"/>
              </w:tabs>
              <w:jc w:val="both"/>
            </w:pPr>
            <w:r>
              <w:rPr>
                <w:color w:val="000000"/>
                <w:lang w:eastAsia="en-US"/>
              </w:rPr>
              <w:t>1</w:t>
            </w:r>
            <w:r w:rsidR="000C209B">
              <w:rPr>
                <w:color w:val="000000"/>
                <w:lang w:eastAsia="en-US"/>
              </w:rPr>
              <w:t>398</w:t>
            </w:r>
          </w:p>
        </w:tc>
        <w:tc>
          <w:tcPr>
            <w:tcW w:w="567" w:type="dxa"/>
            <w:shd w:val="clear" w:color="auto" w:fill="auto"/>
            <w:noWrap/>
          </w:tcPr>
          <w:p w14:paraId="08C36444" w14:textId="23AD91C2" w:rsidR="00C829F0" w:rsidRPr="00D20939" w:rsidRDefault="00517CC0" w:rsidP="00C829F0">
            <w:pPr>
              <w:shd w:val="clear" w:color="auto" w:fill="FFFFFF"/>
              <w:tabs>
                <w:tab w:val="left" w:pos="9000"/>
              </w:tabs>
              <w:jc w:val="both"/>
            </w:pPr>
            <w:r>
              <w:rPr>
                <w:rFonts w:eastAsia="Times New Roman"/>
                <w:lang w:eastAsia="sl-SI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</w:tcPr>
          <w:p w14:paraId="4AEA4511" w14:textId="4C39E7B0" w:rsidR="00C829F0" w:rsidRDefault="00C829F0" w:rsidP="00C829F0">
            <w:pPr>
              <w:spacing w:line="360" w:lineRule="auto"/>
              <w:jc w:val="center"/>
              <w:rPr>
                <w:rFonts w:eastAsia="Times New Roman"/>
                <w:lang w:eastAsia="sl-SI"/>
              </w:rPr>
            </w:pPr>
            <w:r>
              <w:rPr>
                <w:color w:val="000000"/>
                <w:lang w:eastAsia="en-US"/>
              </w:rPr>
              <w:t>20</w:t>
            </w:r>
            <w:r w:rsidR="000C209B">
              <w:rPr>
                <w:color w:val="000000"/>
                <w:lang w:eastAsia="en-US"/>
              </w:rPr>
              <w:t>13</w:t>
            </w:r>
          </w:p>
        </w:tc>
        <w:tc>
          <w:tcPr>
            <w:tcW w:w="2897" w:type="dxa"/>
            <w:shd w:val="clear" w:color="auto" w:fill="auto"/>
            <w:noWrap/>
          </w:tcPr>
          <w:p w14:paraId="18687824" w14:textId="0D8A4954" w:rsidR="00E35875" w:rsidRDefault="00517CC0" w:rsidP="00C829F0">
            <w:r>
              <w:t>R</w:t>
            </w:r>
            <w:r w:rsidR="00C829F0">
              <w:t xml:space="preserve">edno servisirano,  </w:t>
            </w:r>
            <w:r w:rsidR="005B706E">
              <w:t>d</w:t>
            </w:r>
            <w:r w:rsidR="00844902">
              <w:t>obro ohranjeno</w:t>
            </w:r>
            <w:r w:rsidR="00AA6EBF">
              <w:t>, manjše</w:t>
            </w:r>
            <w:r w:rsidR="009745CD">
              <w:t xml:space="preserve"> mehanske</w:t>
            </w:r>
            <w:r w:rsidR="00AA6EBF">
              <w:t xml:space="preserve"> poškodbe </w:t>
            </w:r>
          </w:p>
        </w:tc>
      </w:tr>
    </w:tbl>
    <w:p w14:paraId="2A4BE872" w14:textId="210EC700" w:rsidR="00C63F75" w:rsidRDefault="00D03719" w:rsidP="00C63F75">
      <w:pPr>
        <w:rPr>
          <w:rFonts w:ascii="Calibri" w:hAnsi="Calibri" w:cs="Calibri"/>
          <w:lang w:eastAsia="en-US"/>
        </w:rPr>
      </w:pPr>
      <w:bookmarkStart w:id="6" w:name="_Hlk83130878"/>
      <w:bookmarkEnd w:id="4"/>
      <w:r>
        <w:rPr>
          <w:color w:val="000000"/>
        </w:rPr>
        <w:t>Kontaktna oseba</w:t>
      </w:r>
      <w:r w:rsidRPr="00393503">
        <w:rPr>
          <w:b/>
          <w:bCs/>
          <w:color w:val="000000"/>
        </w:rPr>
        <w:t xml:space="preserve">: </w:t>
      </w:r>
      <w:r w:rsidR="00AA5AB5" w:rsidRPr="00393503">
        <w:rPr>
          <w:b/>
          <w:bCs/>
          <w:color w:val="000000"/>
        </w:rPr>
        <w:t xml:space="preserve">Mitja </w:t>
      </w:r>
      <w:r w:rsidR="009B785A" w:rsidRPr="00393503">
        <w:rPr>
          <w:b/>
          <w:bCs/>
          <w:color w:val="000000"/>
        </w:rPr>
        <w:t>Maružin</w:t>
      </w:r>
      <w:r w:rsidR="003065EB" w:rsidRPr="00393503">
        <w:rPr>
          <w:b/>
          <w:bCs/>
          <w:noProof/>
          <w:lang w:eastAsia="sl-SI"/>
        </w:rPr>
        <w:t xml:space="preserve">, tel. št.: </w:t>
      </w:r>
      <w:r w:rsidR="006706F4" w:rsidRPr="00393503">
        <w:rPr>
          <w:b/>
          <w:bCs/>
        </w:rPr>
        <w:t>030 610 266</w:t>
      </w:r>
    </w:p>
    <w:p w14:paraId="66F761B8" w14:textId="3D211FE0" w:rsidR="00D03719" w:rsidRDefault="00D03719" w:rsidP="00D03719">
      <w:pPr>
        <w:shd w:val="clear" w:color="auto" w:fill="FFFFFF"/>
        <w:jc w:val="both"/>
        <w:rPr>
          <w:color w:val="000000"/>
        </w:rPr>
      </w:pPr>
    </w:p>
    <w:bookmarkEnd w:id="6"/>
    <w:p w14:paraId="3B6CB393" w14:textId="77777777" w:rsidR="00D03719" w:rsidRDefault="00D03719" w:rsidP="00D03719">
      <w:pPr>
        <w:shd w:val="clear" w:color="auto" w:fill="FFFFFF"/>
        <w:jc w:val="both"/>
        <w:rPr>
          <w:color w:val="000000"/>
        </w:rPr>
      </w:pPr>
    </w:p>
    <w:p w14:paraId="311300F3" w14:textId="77777777" w:rsidR="00992F1F" w:rsidRDefault="00992F1F" w:rsidP="00D03719">
      <w:pPr>
        <w:shd w:val="clear" w:color="auto" w:fill="FFFFFF"/>
        <w:jc w:val="both"/>
        <w:rPr>
          <w:color w:val="000000"/>
        </w:rPr>
      </w:pPr>
    </w:p>
    <w:p w14:paraId="5431DF2D" w14:textId="77777777" w:rsidR="00D03719" w:rsidRDefault="00D03719" w:rsidP="00D03719">
      <w:pPr>
        <w:shd w:val="clear" w:color="auto" w:fill="FFFFFF"/>
        <w:jc w:val="both"/>
        <w:rPr>
          <w:color w:val="000000"/>
        </w:rPr>
      </w:pPr>
    </w:p>
    <w:p w14:paraId="463E0FAB" w14:textId="6BCC4A3A" w:rsidR="00D03719" w:rsidRDefault="00D03719" w:rsidP="0080639F">
      <w:pPr>
        <w:shd w:val="clear" w:color="auto" w:fill="FFFFFF"/>
        <w:jc w:val="both"/>
        <w:rPr>
          <w:color w:val="000000"/>
        </w:rPr>
      </w:pPr>
      <w:bookmarkStart w:id="7" w:name="_Hlk161812169"/>
      <w:bookmarkEnd w:id="5"/>
      <w:r>
        <w:rPr>
          <w:color w:val="000000"/>
        </w:rPr>
        <w:t>Fotografije:</w:t>
      </w:r>
      <w:r w:rsidR="00950002">
        <w:rPr>
          <w:color w:val="000000"/>
        </w:rPr>
        <w:t xml:space="preserve"> </w:t>
      </w:r>
    </w:p>
    <w:p w14:paraId="56B2DD60" w14:textId="77777777" w:rsidR="00950002" w:rsidRDefault="00950002" w:rsidP="0080639F">
      <w:pPr>
        <w:shd w:val="clear" w:color="auto" w:fill="FFFFFF"/>
        <w:jc w:val="both"/>
        <w:rPr>
          <w:color w:val="000000"/>
        </w:rPr>
      </w:pPr>
    </w:p>
    <w:p w14:paraId="07BCDDFD" w14:textId="77777777" w:rsidR="00950002" w:rsidRDefault="00950002" w:rsidP="0080639F">
      <w:pPr>
        <w:shd w:val="clear" w:color="auto" w:fill="FFFFFF"/>
        <w:jc w:val="both"/>
        <w:rPr>
          <w:color w:val="000000"/>
        </w:rPr>
      </w:pPr>
    </w:p>
    <w:bookmarkEnd w:id="7"/>
    <w:p w14:paraId="55EBDEB9" w14:textId="77777777" w:rsidR="00D03719" w:rsidRDefault="00D03719" w:rsidP="00D037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724FEFB8" w14:textId="42E0A847" w:rsidR="008F1602" w:rsidRDefault="00D03719" w:rsidP="00D037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DE60B8">
        <w:rPr>
          <w:noProof/>
        </w:rPr>
        <w:drawing>
          <wp:inline distT="0" distB="0" distL="0" distR="0" wp14:anchorId="59940B7C" wp14:editId="2B62B85C">
            <wp:extent cx="4331566" cy="3249602"/>
            <wp:effectExtent l="0" t="0" r="0" b="8255"/>
            <wp:docPr id="14779681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27" cy="32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884508">
        <w:rPr>
          <w:color w:val="000000"/>
        </w:rPr>
        <w:t xml:space="preserve">  </w:t>
      </w:r>
      <w:r w:rsidR="00BB258B">
        <w:rPr>
          <w:color w:val="000000"/>
        </w:rPr>
        <w:t xml:space="preserve"> </w:t>
      </w:r>
      <w:r w:rsidR="00713251">
        <w:rPr>
          <w:noProof/>
        </w:rPr>
        <w:drawing>
          <wp:inline distT="0" distB="0" distL="0" distR="0" wp14:anchorId="26988EAB" wp14:editId="65FCB96F">
            <wp:extent cx="4341412" cy="3256988"/>
            <wp:effectExtent l="0" t="0" r="2540" b="635"/>
            <wp:docPr id="31693536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246" cy="328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602" w:rsidSect="00285EE7">
      <w:pgSz w:w="16840" w:h="11907" w:orient="landscape" w:code="9"/>
      <w:pgMar w:top="851" w:right="124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FA54" w14:textId="77777777" w:rsidR="00984EBD" w:rsidRDefault="00984EBD">
      <w:r>
        <w:separator/>
      </w:r>
    </w:p>
  </w:endnote>
  <w:endnote w:type="continuationSeparator" w:id="0">
    <w:p w14:paraId="6F64B429" w14:textId="77777777" w:rsidR="00984EBD" w:rsidRDefault="009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296D" w14:textId="6EC381F7" w:rsidR="005769DE" w:rsidRDefault="005769DE" w:rsidP="0095567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829F0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9C82106" w14:textId="77777777" w:rsidR="005769DE" w:rsidRDefault="005769DE">
    <w:pPr>
      <w:pStyle w:val="Noga"/>
    </w:pPr>
  </w:p>
  <w:p w14:paraId="6DA7C8A1" w14:textId="77777777" w:rsidR="009D28C2" w:rsidRDefault="009D2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C3EE" w14:textId="77777777" w:rsidR="0075720C" w:rsidRDefault="0075720C" w:rsidP="005769DE">
    <w:pPr>
      <w:pStyle w:val="Noga"/>
      <w:framePr w:wrap="around" w:vAnchor="text" w:hAnchor="margin" w:xAlign="center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D13D4A">
      <w:rPr>
        <w:rStyle w:val="tevilkastrani"/>
        <w:rFonts w:cs="Arial"/>
        <w:noProof/>
      </w:rPr>
      <w:t>5</w:t>
    </w:r>
    <w:r>
      <w:rPr>
        <w:rStyle w:val="tevilkastrani"/>
        <w:rFonts w:cs="Arial"/>
      </w:rPr>
      <w:fldChar w:fldCharType="end"/>
    </w:r>
  </w:p>
  <w:p w14:paraId="0C764400" w14:textId="77777777" w:rsidR="0075720C" w:rsidRDefault="0075720C" w:rsidP="00711649">
    <w:pPr>
      <w:pStyle w:val="Noga"/>
      <w:ind w:right="360"/>
    </w:pPr>
  </w:p>
  <w:p w14:paraId="301B72DE" w14:textId="77777777" w:rsidR="009D28C2" w:rsidRDefault="009D28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C87D" w14:textId="77777777" w:rsidR="00984EBD" w:rsidRDefault="00984EBD">
      <w:r>
        <w:separator/>
      </w:r>
    </w:p>
  </w:footnote>
  <w:footnote w:type="continuationSeparator" w:id="0">
    <w:p w14:paraId="36B32E6E" w14:textId="77777777" w:rsidR="00984EBD" w:rsidRDefault="0098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531E6F"/>
    <w:multiLevelType w:val="multilevel"/>
    <w:tmpl w:val="9D3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AB3EAD"/>
    <w:multiLevelType w:val="hybridMultilevel"/>
    <w:tmpl w:val="95A205CA"/>
    <w:lvl w:ilvl="0" w:tplc="0424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E1516"/>
    <w:multiLevelType w:val="hybridMultilevel"/>
    <w:tmpl w:val="3D5677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E5D0B"/>
    <w:multiLevelType w:val="hybridMultilevel"/>
    <w:tmpl w:val="A8486F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C7C28">
      <w:numFmt w:val="bullet"/>
      <w:lvlText w:val="–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3BB8"/>
    <w:multiLevelType w:val="hybridMultilevel"/>
    <w:tmpl w:val="483A4B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4369C"/>
    <w:multiLevelType w:val="hybridMultilevel"/>
    <w:tmpl w:val="B32A09F6"/>
    <w:lvl w:ilvl="0" w:tplc="EA52F7E2">
      <w:start w:val="1"/>
      <w:numFmt w:val="bullet"/>
      <w:lvlText w:val=""/>
      <w:lvlJc w:val="left"/>
      <w:pPr>
        <w:tabs>
          <w:tab w:val="num" w:pos="228"/>
        </w:tabs>
        <w:ind w:left="228" w:firstLine="57"/>
      </w:pPr>
      <w:rPr>
        <w:rFonts w:ascii="Symbol" w:hAnsi="Symbol" w:hint="default"/>
      </w:rPr>
    </w:lvl>
    <w:lvl w:ilvl="1" w:tplc="18DE44E4">
      <w:start w:val="7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514542465">
    <w:abstractNumId w:val="14"/>
  </w:num>
  <w:num w:numId="2" w16cid:durableId="1417894431">
    <w:abstractNumId w:val="5"/>
  </w:num>
  <w:num w:numId="3" w16cid:durableId="1990475932">
    <w:abstractNumId w:val="0"/>
  </w:num>
  <w:num w:numId="4" w16cid:durableId="657660956">
    <w:abstractNumId w:val="8"/>
  </w:num>
  <w:num w:numId="5" w16cid:durableId="648021081">
    <w:abstractNumId w:val="2"/>
  </w:num>
  <w:num w:numId="6" w16cid:durableId="1028528892">
    <w:abstractNumId w:val="11"/>
  </w:num>
  <w:num w:numId="7" w16cid:durableId="226034515">
    <w:abstractNumId w:val="12"/>
  </w:num>
  <w:num w:numId="8" w16cid:durableId="496308732">
    <w:abstractNumId w:val="4"/>
  </w:num>
  <w:num w:numId="9" w16cid:durableId="1796220458">
    <w:abstractNumId w:val="1"/>
  </w:num>
  <w:num w:numId="10" w16cid:durableId="328296137">
    <w:abstractNumId w:val="7"/>
  </w:num>
  <w:num w:numId="11" w16cid:durableId="1509443803">
    <w:abstractNumId w:val="6"/>
  </w:num>
  <w:num w:numId="12" w16cid:durableId="1994021685">
    <w:abstractNumId w:val="3"/>
  </w:num>
  <w:num w:numId="13" w16cid:durableId="386489996">
    <w:abstractNumId w:val="9"/>
  </w:num>
  <w:num w:numId="14" w16cid:durableId="2019768796">
    <w:abstractNumId w:val="13"/>
  </w:num>
  <w:num w:numId="15" w16cid:durableId="738525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61"/>
    <w:rsid w:val="00005685"/>
    <w:rsid w:val="00007AF0"/>
    <w:rsid w:val="00007FDA"/>
    <w:rsid w:val="00013772"/>
    <w:rsid w:val="0001769A"/>
    <w:rsid w:val="00025392"/>
    <w:rsid w:val="00027D6A"/>
    <w:rsid w:val="00030AFD"/>
    <w:rsid w:val="0003539C"/>
    <w:rsid w:val="00036113"/>
    <w:rsid w:val="00037843"/>
    <w:rsid w:val="00037C9C"/>
    <w:rsid w:val="000422AE"/>
    <w:rsid w:val="000437E6"/>
    <w:rsid w:val="0004412A"/>
    <w:rsid w:val="00045D9E"/>
    <w:rsid w:val="0005047F"/>
    <w:rsid w:val="00054960"/>
    <w:rsid w:val="000571EC"/>
    <w:rsid w:val="00057FA7"/>
    <w:rsid w:val="000601D1"/>
    <w:rsid w:val="000603B6"/>
    <w:rsid w:val="00062AE0"/>
    <w:rsid w:val="00064D17"/>
    <w:rsid w:val="00065E4B"/>
    <w:rsid w:val="000661F0"/>
    <w:rsid w:val="000672E6"/>
    <w:rsid w:val="00067DC6"/>
    <w:rsid w:val="000717FC"/>
    <w:rsid w:val="00072DA8"/>
    <w:rsid w:val="00072E54"/>
    <w:rsid w:val="00080B22"/>
    <w:rsid w:val="00082687"/>
    <w:rsid w:val="00085DE0"/>
    <w:rsid w:val="00085E59"/>
    <w:rsid w:val="00086D22"/>
    <w:rsid w:val="00087FA3"/>
    <w:rsid w:val="00090DC7"/>
    <w:rsid w:val="0009223C"/>
    <w:rsid w:val="00092A3D"/>
    <w:rsid w:val="00092C87"/>
    <w:rsid w:val="00093F79"/>
    <w:rsid w:val="00095EB2"/>
    <w:rsid w:val="00096E8E"/>
    <w:rsid w:val="000A1798"/>
    <w:rsid w:val="000A17E0"/>
    <w:rsid w:val="000A5507"/>
    <w:rsid w:val="000A61FE"/>
    <w:rsid w:val="000A6C33"/>
    <w:rsid w:val="000A71F6"/>
    <w:rsid w:val="000B00B4"/>
    <w:rsid w:val="000B1DF3"/>
    <w:rsid w:val="000B3A68"/>
    <w:rsid w:val="000B6287"/>
    <w:rsid w:val="000C209B"/>
    <w:rsid w:val="000C5F66"/>
    <w:rsid w:val="000C6145"/>
    <w:rsid w:val="000C6F91"/>
    <w:rsid w:val="000C75A4"/>
    <w:rsid w:val="000D30AB"/>
    <w:rsid w:val="000D7356"/>
    <w:rsid w:val="000D77E1"/>
    <w:rsid w:val="000D7D11"/>
    <w:rsid w:val="000E16C3"/>
    <w:rsid w:val="000E1FE4"/>
    <w:rsid w:val="000E2B9C"/>
    <w:rsid w:val="000E6FE7"/>
    <w:rsid w:val="000E73DC"/>
    <w:rsid w:val="000F0A60"/>
    <w:rsid w:val="000F0FB0"/>
    <w:rsid w:val="000F32C1"/>
    <w:rsid w:val="000F35A0"/>
    <w:rsid w:val="000F371D"/>
    <w:rsid w:val="000F5F14"/>
    <w:rsid w:val="000F637A"/>
    <w:rsid w:val="00102107"/>
    <w:rsid w:val="001123E2"/>
    <w:rsid w:val="00112713"/>
    <w:rsid w:val="00114AFA"/>
    <w:rsid w:val="00115D30"/>
    <w:rsid w:val="00117364"/>
    <w:rsid w:val="00124475"/>
    <w:rsid w:val="001246D2"/>
    <w:rsid w:val="0012561A"/>
    <w:rsid w:val="00130C37"/>
    <w:rsid w:val="0013112C"/>
    <w:rsid w:val="0013209F"/>
    <w:rsid w:val="0013399B"/>
    <w:rsid w:val="00136A84"/>
    <w:rsid w:val="00137A31"/>
    <w:rsid w:val="00137B19"/>
    <w:rsid w:val="00141D95"/>
    <w:rsid w:val="00142BE4"/>
    <w:rsid w:val="00142CCF"/>
    <w:rsid w:val="001442DE"/>
    <w:rsid w:val="00145720"/>
    <w:rsid w:val="0014786B"/>
    <w:rsid w:val="00150A78"/>
    <w:rsid w:val="00156F17"/>
    <w:rsid w:val="00163815"/>
    <w:rsid w:val="001648E6"/>
    <w:rsid w:val="00174F19"/>
    <w:rsid w:val="00182C50"/>
    <w:rsid w:val="00183F5C"/>
    <w:rsid w:val="00184535"/>
    <w:rsid w:val="00185CB2"/>
    <w:rsid w:val="00186CDE"/>
    <w:rsid w:val="00186DD5"/>
    <w:rsid w:val="001873BC"/>
    <w:rsid w:val="00187D65"/>
    <w:rsid w:val="00192287"/>
    <w:rsid w:val="00195559"/>
    <w:rsid w:val="00196953"/>
    <w:rsid w:val="00196CBB"/>
    <w:rsid w:val="00196E69"/>
    <w:rsid w:val="001A1E55"/>
    <w:rsid w:val="001A2B58"/>
    <w:rsid w:val="001A41D7"/>
    <w:rsid w:val="001A5CFD"/>
    <w:rsid w:val="001A6137"/>
    <w:rsid w:val="001B0686"/>
    <w:rsid w:val="001B15F4"/>
    <w:rsid w:val="001B3228"/>
    <w:rsid w:val="001B5821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D0B41"/>
    <w:rsid w:val="001D3B85"/>
    <w:rsid w:val="001D45C1"/>
    <w:rsid w:val="001E11CC"/>
    <w:rsid w:val="001E1B87"/>
    <w:rsid w:val="001E1DF1"/>
    <w:rsid w:val="001E288F"/>
    <w:rsid w:val="001E63DE"/>
    <w:rsid w:val="001E65BA"/>
    <w:rsid w:val="001E72B9"/>
    <w:rsid w:val="001F2770"/>
    <w:rsid w:val="001F4449"/>
    <w:rsid w:val="001F4C37"/>
    <w:rsid w:val="0020323F"/>
    <w:rsid w:val="00205FA7"/>
    <w:rsid w:val="00207DF7"/>
    <w:rsid w:val="00211D81"/>
    <w:rsid w:val="0021409D"/>
    <w:rsid w:val="00214A27"/>
    <w:rsid w:val="002167C5"/>
    <w:rsid w:val="002201C8"/>
    <w:rsid w:val="00221D40"/>
    <w:rsid w:val="00225814"/>
    <w:rsid w:val="00226E2F"/>
    <w:rsid w:val="00226F05"/>
    <w:rsid w:val="00227A9A"/>
    <w:rsid w:val="002346D8"/>
    <w:rsid w:val="00236612"/>
    <w:rsid w:val="00237643"/>
    <w:rsid w:val="00237935"/>
    <w:rsid w:val="002462CD"/>
    <w:rsid w:val="00247061"/>
    <w:rsid w:val="00250016"/>
    <w:rsid w:val="0025351D"/>
    <w:rsid w:val="002567D0"/>
    <w:rsid w:val="00256F77"/>
    <w:rsid w:val="00262189"/>
    <w:rsid w:val="00262545"/>
    <w:rsid w:val="0026321D"/>
    <w:rsid w:val="00264F68"/>
    <w:rsid w:val="00265477"/>
    <w:rsid w:val="002656D1"/>
    <w:rsid w:val="00266B52"/>
    <w:rsid w:val="00271610"/>
    <w:rsid w:val="00271CC8"/>
    <w:rsid w:val="00272913"/>
    <w:rsid w:val="00275B15"/>
    <w:rsid w:val="00275DC8"/>
    <w:rsid w:val="002761A4"/>
    <w:rsid w:val="002763A2"/>
    <w:rsid w:val="0028098A"/>
    <w:rsid w:val="0028100A"/>
    <w:rsid w:val="002836BB"/>
    <w:rsid w:val="00284E37"/>
    <w:rsid w:val="00285EE7"/>
    <w:rsid w:val="00290DF9"/>
    <w:rsid w:val="00291491"/>
    <w:rsid w:val="0029195F"/>
    <w:rsid w:val="002935B8"/>
    <w:rsid w:val="00293EC0"/>
    <w:rsid w:val="002976C5"/>
    <w:rsid w:val="002A0FE3"/>
    <w:rsid w:val="002A50E2"/>
    <w:rsid w:val="002A6C0C"/>
    <w:rsid w:val="002A7E73"/>
    <w:rsid w:val="002B0478"/>
    <w:rsid w:val="002B0793"/>
    <w:rsid w:val="002B49FD"/>
    <w:rsid w:val="002B4F54"/>
    <w:rsid w:val="002B5561"/>
    <w:rsid w:val="002C2F3C"/>
    <w:rsid w:val="002C5AAB"/>
    <w:rsid w:val="002D030A"/>
    <w:rsid w:val="002D52F4"/>
    <w:rsid w:val="002D7E4A"/>
    <w:rsid w:val="002E0327"/>
    <w:rsid w:val="002E0814"/>
    <w:rsid w:val="002E23D0"/>
    <w:rsid w:val="002E30D4"/>
    <w:rsid w:val="002E6523"/>
    <w:rsid w:val="002E7BA0"/>
    <w:rsid w:val="002F009E"/>
    <w:rsid w:val="002F2B08"/>
    <w:rsid w:val="002F2E6D"/>
    <w:rsid w:val="002F4415"/>
    <w:rsid w:val="002F5678"/>
    <w:rsid w:val="003030FA"/>
    <w:rsid w:val="003041E8"/>
    <w:rsid w:val="00304997"/>
    <w:rsid w:val="003065EB"/>
    <w:rsid w:val="00306CE6"/>
    <w:rsid w:val="003123AF"/>
    <w:rsid w:val="003126EE"/>
    <w:rsid w:val="00313BC9"/>
    <w:rsid w:val="003154B0"/>
    <w:rsid w:val="00317499"/>
    <w:rsid w:val="003225B4"/>
    <w:rsid w:val="003236D5"/>
    <w:rsid w:val="00323705"/>
    <w:rsid w:val="00324633"/>
    <w:rsid w:val="00324D1E"/>
    <w:rsid w:val="00327516"/>
    <w:rsid w:val="003300EB"/>
    <w:rsid w:val="00331F6C"/>
    <w:rsid w:val="00332DA3"/>
    <w:rsid w:val="003336F9"/>
    <w:rsid w:val="00335E7C"/>
    <w:rsid w:val="00342558"/>
    <w:rsid w:val="00342E11"/>
    <w:rsid w:val="00347739"/>
    <w:rsid w:val="0034793E"/>
    <w:rsid w:val="0035247D"/>
    <w:rsid w:val="003530BD"/>
    <w:rsid w:val="00353C1C"/>
    <w:rsid w:val="00361355"/>
    <w:rsid w:val="00362307"/>
    <w:rsid w:val="00364173"/>
    <w:rsid w:val="00366B8A"/>
    <w:rsid w:val="00367B81"/>
    <w:rsid w:val="00370DD6"/>
    <w:rsid w:val="003718A1"/>
    <w:rsid w:val="00373791"/>
    <w:rsid w:val="0037581B"/>
    <w:rsid w:val="00377E8D"/>
    <w:rsid w:val="00381E90"/>
    <w:rsid w:val="0038232E"/>
    <w:rsid w:val="00385EB2"/>
    <w:rsid w:val="00387AD1"/>
    <w:rsid w:val="003918AD"/>
    <w:rsid w:val="00392209"/>
    <w:rsid w:val="0039278A"/>
    <w:rsid w:val="003929A3"/>
    <w:rsid w:val="00393503"/>
    <w:rsid w:val="003951AD"/>
    <w:rsid w:val="00396510"/>
    <w:rsid w:val="00397B9A"/>
    <w:rsid w:val="003A065C"/>
    <w:rsid w:val="003A2525"/>
    <w:rsid w:val="003B061D"/>
    <w:rsid w:val="003B1765"/>
    <w:rsid w:val="003B1865"/>
    <w:rsid w:val="003B2AF6"/>
    <w:rsid w:val="003B30CE"/>
    <w:rsid w:val="003B3309"/>
    <w:rsid w:val="003B5361"/>
    <w:rsid w:val="003B743B"/>
    <w:rsid w:val="003C4622"/>
    <w:rsid w:val="003C4DD9"/>
    <w:rsid w:val="003C519A"/>
    <w:rsid w:val="003C5565"/>
    <w:rsid w:val="003C5898"/>
    <w:rsid w:val="003C6D02"/>
    <w:rsid w:val="003C6EA5"/>
    <w:rsid w:val="003C7AA8"/>
    <w:rsid w:val="003D0DCE"/>
    <w:rsid w:val="003D40FB"/>
    <w:rsid w:val="003D42F2"/>
    <w:rsid w:val="003E0B7E"/>
    <w:rsid w:val="003E0CED"/>
    <w:rsid w:val="003E1037"/>
    <w:rsid w:val="003E2D8D"/>
    <w:rsid w:val="003F2391"/>
    <w:rsid w:val="003F3011"/>
    <w:rsid w:val="003F3DC7"/>
    <w:rsid w:val="003F5DF3"/>
    <w:rsid w:val="003F6166"/>
    <w:rsid w:val="003F6B93"/>
    <w:rsid w:val="003F7366"/>
    <w:rsid w:val="00401A67"/>
    <w:rsid w:val="0040243F"/>
    <w:rsid w:val="0040359E"/>
    <w:rsid w:val="004107FD"/>
    <w:rsid w:val="0041363D"/>
    <w:rsid w:val="00414892"/>
    <w:rsid w:val="00420A2B"/>
    <w:rsid w:val="0042183E"/>
    <w:rsid w:val="004237F7"/>
    <w:rsid w:val="00426360"/>
    <w:rsid w:val="004272B7"/>
    <w:rsid w:val="0042742D"/>
    <w:rsid w:val="004276AF"/>
    <w:rsid w:val="004302C5"/>
    <w:rsid w:val="004319B5"/>
    <w:rsid w:val="004327AE"/>
    <w:rsid w:val="00432DB6"/>
    <w:rsid w:val="00433DB3"/>
    <w:rsid w:val="0043649F"/>
    <w:rsid w:val="0043736C"/>
    <w:rsid w:val="004439DD"/>
    <w:rsid w:val="00443F99"/>
    <w:rsid w:val="00445467"/>
    <w:rsid w:val="00445BEC"/>
    <w:rsid w:val="00446DF8"/>
    <w:rsid w:val="00452A3B"/>
    <w:rsid w:val="004530AE"/>
    <w:rsid w:val="00453410"/>
    <w:rsid w:val="0045525C"/>
    <w:rsid w:val="00461F86"/>
    <w:rsid w:val="0046251B"/>
    <w:rsid w:val="00462537"/>
    <w:rsid w:val="00462B58"/>
    <w:rsid w:val="00465668"/>
    <w:rsid w:val="0046622A"/>
    <w:rsid w:val="0047484D"/>
    <w:rsid w:val="00475027"/>
    <w:rsid w:val="00476321"/>
    <w:rsid w:val="004775EA"/>
    <w:rsid w:val="004804AE"/>
    <w:rsid w:val="0048081C"/>
    <w:rsid w:val="004808E5"/>
    <w:rsid w:val="00480FF4"/>
    <w:rsid w:val="004812E8"/>
    <w:rsid w:val="004836DF"/>
    <w:rsid w:val="004850E2"/>
    <w:rsid w:val="00485190"/>
    <w:rsid w:val="00486228"/>
    <w:rsid w:val="00486336"/>
    <w:rsid w:val="0048754A"/>
    <w:rsid w:val="00491D99"/>
    <w:rsid w:val="0049436A"/>
    <w:rsid w:val="004A3649"/>
    <w:rsid w:val="004A3F78"/>
    <w:rsid w:val="004A5BC3"/>
    <w:rsid w:val="004A65BF"/>
    <w:rsid w:val="004A7C3D"/>
    <w:rsid w:val="004B176B"/>
    <w:rsid w:val="004B1E71"/>
    <w:rsid w:val="004B5DBD"/>
    <w:rsid w:val="004B7D19"/>
    <w:rsid w:val="004C1FE1"/>
    <w:rsid w:val="004C3382"/>
    <w:rsid w:val="004C62C4"/>
    <w:rsid w:val="004C6490"/>
    <w:rsid w:val="004C6E20"/>
    <w:rsid w:val="004D010C"/>
    <w:rsid w:val="004D023A"/>
    <w:rsid w:val="004D62D3"/>
    <w:rsid w:val="004D6F9A"/>
    <w:rsid w:val="004D7871"/>
    <w:rsid w:val="004E6F9F"/>
    <w:rsid w:val="004E7016"/>
    <w:rsid w:val="004F14CC"/>
    <w:rsid w:val="004F1826"/>
    <w:rsid w:val="004F1C1D"/>
    <w:rsid w:val="004F1E4A"/>
    <w:rsid w:val="004F216A"/>
    <w:rsid w:val="004F2918"/>
    <w:rsid w:val="004F502F"/>
    <w:rsid w:val="004F7DFD"/>
    <w:rsid w:val="00510B99"/>
    <w:rsid w:val="00511357"/>
    <w:rsid w:val="00511D1F"/>
    <w:rsid w:val="00513CF6"/>
    <w:rsid w:val="00517AAE"/>
    <w:rsid w:val="00517CC0"/>
    <w:rsid w:val="005204E5"/>
    <w:rsid w:val="00524306"/>
    <w:rsid w:val="00530A35"/>
    <w:rsid w:val="005322A1"/>
    <w:rsid w:val="00533B54"/>
    <w:rsid w:val="00533C30"/>
    <w:rsid w:val="00537DBD"/>
    <w:rsid w:val="0054001D"/>
    <w:rsid w:val="005411E4"/>
    <w:rsid w:val="00544B57"/>
    <w:rsid w:val="00551BCD"/>
    <w:rsid w:val="00551E49"/>
    <w:rsid w:val="00554569"/>
    <w:rsid w:val="005560C9"/>
    <w:rsid w:val="005607C6"/>
    <w:rsid w:val="00560D76"/>
    <w:rsid w:val="005627BA"/>
    <w:rsid w:val="00562EBC"/>
    <w:rsid w:val="00567D8B"/>
    <w:rsid w:val="00570D37"/>
    <w:rsid w:val="00570FF7"/>
    <w:rsid w:val="005769DE"/>
    <w:rsid w:val="00576C9F"/>
    <w:rsid w:val="0057786A"/>
    <w:rsid w:val="00582E4D"/>
    <w:rsid w:val="00586973"/>
    <w:rsid w:val="005901E0"/>
    <w:rsid w:val="00593C3D"/>
    <w:rsid w:val="00593CAC"/>
    <w:rsid w:val="00594C3C"/>
    <w:rsid w:val="00594D19"/>
    <w:rsid w:val="005A1292"/>
    <w:rsid w:val="005A56A9"/>
    <w:rsid w:val="005A5B26"/>
    <w:rsid w:val="005A6491"/>
    <w:rsid w:val="005A64EA"/>
    <w:rsid w:val="005B12D0"/>
    <w:rsid w:val="005B1350"/>
    <w:rsid w:val="005B1E4F"/>
    <w:rsid w:val="005B2DEB"/>
    <w:rsid w:val="005B4EB4"/>
    <w:rsid w:val="005B6EA4"/>
    <w:rsid w:val="005B706E"/>
    <w:rsid w:val="005C00F8"/>
    <w:rsid w:val="005C2103"/>
    <w:rsid w:val="005C2B44"/>
    <w:rsid w:val="005C3510"/>
    <w:rsid w:val="005C5964"/>
    <w:rsid w:val="005C70D4"/>
    <w:rsid w:val="005C7D9D"/>
    <w:rsid w:val="005D3E99"/>
    <w:rsid w:val="005D5129"/>
    <w:rsid w:val="005D7671"/>
    <w:rsid w:val="005E24A1"/>
    <w:rsid w:val="005E2E09"/>
    <w:rsid w:val="005E619C"/>
    <w:rsid w:val="005E6649"/>
    <w:rsid w:val="005F0186"/>
    <w:rsid w:val="005F0572"/>
    <w:rsid w:val="005F0C97"/>
    <w:rsid w:val="005F0E34"/>
    <w:rsid w:val="005F5340"/>
    <w:rsid w:val="005F704E"/>
    <w:rsid w:val="005F75B5"/>
    <w:rsid w:val="00600F69"/>
    <w:rsid w:val="00601859"/>
    <w:rsid w:val="006027BD"/>
    <w:rsid w:val="00602ACE"/>
    <w:rsid w:val="006045BF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235"/>
    <w:rsid w:val="00621E65"/>
    <w:rsid w:val="00622FDB"/>
    <w:rsid w:val="0062304C"/>
    <w:rsid w:val="00626C87"/>
    <w:rsid w:val="0063286E"/>
    <w:rsid w:val="006340DB"/>
    <w:rsid w:val="00634F5A"/>
    <w:rsid w:val="00636E59"/>
    <w:rsid w:val="00637401"/>
    <w:rsid w:val="00642552"/>
    <w:rsid w:val="00644980"/>
    <w:rsid w:val="006453D1"/>
    <w:rsid w:val="006454DD"/>
    <w:rsid w:val="006454E2"/>
    <w:rsid w:val="006455F0"/>
    <w:rsid w:val="006456D8"/>
    <w:rsid w:val="0064660F"/>
    <w:rsid w:val="00646AB2"/>
    <w:rsid w:val="00646B16"/>
    <w:rsid w:val="0064758B"/>
    <w:rsid w:val="006479C3"/>
    <w:rsid w:val="0065063B"/>
    <w:rsid w:val="006567F3"/>
    <w:rsid w:val="006601DD"/>
    <w:rsid w:val="00660F57"/>
    <w:rsid w:val="00661A96"/>
    <w:rsid w:val="00662598"/>
    <w:rsid w:val="00662B12"/>
    <w:rsid w:val="006659CE"/>
    <w:rsid w:val="006706F4"/>
    <w:rsid w:val="00671426"/>
    <w:rsid w:val="00671A95"/>
    <w:rsid w:val="00671F2A"/>
    <w:rsid w:val="0067314C"/>
    <w:rsid w:val="00673B61"/>
    <w:rsid w:val="00675F87"/>
    <w:rsid w:val="006761D8"/>
    <w:rsid w:val="00683C12"/>
    <w:rsid w:val="00685EA7"/>
    <w:rsid w:val="006875A9"/>
    <w:rsid w:val="00694C55"/>
    <w:rsid w:val="006A0086"/>
    <w:rsid w:val="006A3118"/>
    <w:rsid w:val="006A3DC4"/>
    <w:rsid w:val="006A70C5"/>
    <w:rsid w:val="006A7C5E"/>
    <w:rsid w:val="006B1912"/>
    <w:rsid w:val="006B2689"/>
    <w:rsid w:val="006B4175"/>
    <w:rsid w:val="006B449A"/>
    <w:rsid w:val="006B4552"/>
    <w:rsid w:val="006B5FD2"/>
    <w:rsid w:val="006C2016"/>
    <w:rsid w:val="006C7D92"/>
    <w:rsid w:val="006C7F75"/>
    <w:rsid w:val="006D2AF6"/>
    <w:rsid w:val="006D376F"/>
    <w:rsid w:val="006D46F4"/>
    <w:rsid w:val="006D5493"/>
    <w:rsid w:val="006D5779"/>
    <w:rsid w:val="006E1C5F"/>
    <w:rsid w:val="006E2A4B"/>
    <w:rsid w:val="006E50CE"/>
    <w:rsid w:val="006E6229"/>
    <w:rsid w:val="006E7161"/>
    <w:rsid w:val="006F191C"/>
    <w:rsid w:val="006F1ABE"/>
    <w:rsid w:val="006F1B64"/>
    <w:rsid w:val="006F410D"/>
    <w:rsid w:val="006F5337"/>
    <w:rsid w:val="006F6B11"/>
    <w:rsid w:val="006F77D5"/>
    <w:rsid w:val="007016F4"/>
    <w:rsid w:val="00703BE0"/>
    <w:rsid w:val="00703D16"/>
    <w:rsid w:val="00704B4D"/>
    <w:rsid w:val="00710D5D"/>
    <w:rsid w:val="00710EAF"/>
    <w:rsid w:val="00711649"/>
    <w:rsid w:val="00713251"/>
    <w:rsid w:val="00716237"/>
    <w:rsid w:val="007206F9"/>
    <w:rsid w:val="007218B2"/>
    <w:rsid w:val="0072192E"/>
    <w:rsid w:val="00722DB8"/>
    <w:rsid w:val="00731EE3"/>
    <w:rsid w:val="00737863"/>
    <w:rsid w:val="00742FCE"/>
    <w:rsid w:val="007436CE"/>
    <w:rsid w:val="00743CF3"/>
    <w:rsid w:val="00750C20"/>
    <w:rsid w:val="00751A71"/>
    <w:rsid w:val="00751C4A"/>
    <w:rsid w:val="007525F7"/>
    <w:rsid w:val="00752791"/>
    <w:rsid w:val="00752F8D"/>
    <w:rsid w:val="007536E9"/>
    <w:rsid w:val="00754DC9"/>
    <w:rsid w:val="00754E0E"/>
    <w:rsid w:val="00755716"/>
    <w:rsid w:val="0075720C"/>
    <w:rsid w:val="00760546"/>
    <w:rsid w:val="0076147B"/>
    <w:rsid w:val="00761AFE"/>
    <w:rsid w:val="00761D80"/>
    <w:rsid w:val="00762A07"/>
    <w:rsid w:val="00763217"/>
    <w:rsid w:val="007647B5"/>
    <w:rsid w:val="00765F80"/>
    <w:rsid w:val="007666FC"/>
    <w:rsid w:val="00766C99"/>
    <w:rsid w:val="00770CCF"/>
    <w:rsid w:val="00773173"/>
    <w:rsid w:val="007734D7"/>
    <w:rsid w:val="0077621A"/>
    <w:rsid w:val="00777FAE"/>
    <w:rsid w:val="00784C2B"/>
    <w:rsid w:val="007867D7"/>
    <w:rsid w:val="007901D5"/>
    <w:rsid w:val="00791F8E"/>
    <w:rsid w:val="0079311E"/>
    <w:rsid w:val="00793CF1"/>
    <w:rsid w:val="007A1134"/>
    <w:rsid w:val="007A155F"/>
    <w:rsid w:val="007A2B32"/>
    <w:rsid w:val="007A2FB3"/>
    <w:rsid w:val="007A4BD1"/>
    <w:rsid w:val="007A6FE2"/>
    <w:rsid w:val="007B1A5A"/>
    <w:rsid w:val="007B396A"/>
    <w:rsid w:val="007B686D"/>
    <w:rsid w:val="007C010E"/>
    <w:rsid w:val="007C1756"/>
    <w:rsid w:val="007C268F"/>
    <w:rsid w:val="007C452B"/>
    <w:rsid w:val="007C626E"/>
    <w:rsid w:val="007D170B"/>
    <w:rsid w:val="007D400C"/>
    <w:rsid w:val="007E1838"/>
    <w:rsid w:val="007E2C01"/>
    <w:rsid w:val="007E5A14"/>
    <w:rsid w:val="007E7443"/>
    <w:rsid w:val="007F3317"/>
    <w:rsid w:val="007F717D"/>
    <w:rsid w:val="007F7953"/>
    <w:rsid w:val="0080233C"/>
    <w:rsid w:val="0080509A"/>
    <w:rsid w:val="0080639F"/>
    <w:rsid w:val="0080673D"/>
    <w:rsid w:val="008067DC"/>
    <w:rsid w:val="008117C7"/>
    <w:rsid w:val="00813950"/>
    <w:rsid w:val="00813AD1"/>
    <w:rsid w:val="0082073E"/>
    <w:rsid w:val="00821506"/>
    <w:rsid w:val="008300E4"/>
    <w:rsid w:val="008301F5"/>
    <w:rsid w:val="008313CF"/>
    <w:rsid w:val="0083202C"/>
    <w:rsid w:val="00832174"/>
    <w:rsid w:val="00834E23"/>
    <w:rsid w:val="008379CB"/>
    <w:rsid w:val="008429E1"/>
    <w:rsid w:val="008432F1"/>
    <w:rsid w:val="0084417A"/>
    <w:rsid w:val="00844902"/>
    <w:rsid w:val="0084536A"/>
    <w:rsid w:val="0084549C"/>
    <w:rsid w:val="0085091E"/>
    <w:rsid w:val="00851BC5"/>
    <w:rsid w:val="00853AA3"/>
    <w:rsid w:val="00854449"/>
    <w:rsid w:val="008547A5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4508"/>
    <w:rsid w:val="008855D3"/>
    <w:rsid w:val="008873A3"/>
    <w:rsid w:val="00887F24"/>
    <w:rsid w:val="00892C3E"/>
    <w:rsid w:val="00893D59"/>
    <w:rsid w:val="0089744C"/>
    <w:rsid w:val="008976EB"/>
    <w:rsid w:val="008A2C8F"/>
    <w:rsid w:val="008A3134"/>
    <w:rsid w:val="008A503F"/>
    <w:rsid w:val="008A7AF3"/>
    <w:rsid w:val="008B1377"/>
    <w:rsid w:val="008B17D5"/>
    <w:rsid w:val="008B4AD3"/>
    <w:rsid w:val="008C0D27"/>
    <w:rsid w:val="008C308B"/>
    <w:rsid w:val="008C56AC"/>
    <w:rsid w:val="008C5C67"/>
    <w:rsid w:val="008C6FDF"/>
    <w:rsid w:val="008D0743"/>
    <w:rsid w:val="008D3C91"/>
    <w:rsid w:val="008D6DEB"/>
    <w:rsid w:val="008E0BF0"/>
    <w:rsid w:val="008E1451"/>
    <w:rsid w:val="008E3486"/>
    <w:rsid w:val="008E5B8A"/>
    <w:rsid w:val="008E7C7D"/>
    <w:rsid w:val="008E7DC0"/>
    <w:rsid w:val="008F1602"/>
    <w:rsid w:val="008F26E8"/>
    <w:rsid w:val="008F27C7"/>
    <w:rsid w:val="008F3B7D"/>
    <w:rsid w:val="008F451C"/>
    <w:rsid w:val="008F532B"/>
    <w:rsid w:val="008F633C"/>
    <w:rsid w:val="008F70A5"/>
    <w:rsid w:val="00900B3B"/>
    <w:rsid w:val="009010E9"/>
    <w:rsid w:val="009026B1"/>
    <w:rsid w:val="00903370"/>
    <w:rsid w:val="0090379B"/>
    <w:rsid w:val="00903AB4"/>
    <w:rsid w:val="009042F5"/>
    <w:rsid w:val="00906ED0"/>
    <w:rsid w:val="00906EE7"/>
    <w:rsid w:val="00910688"/>
    <w:rsid w:val="00910EB3"/>
    <w:rsid w:val="009118C6"/>
    <w:rsid w:val="0091242C"/>
    <w:rsid w:val="00912786"/>
    <w:rsid w:val="00914021"/>
    <w:rsid w:val="00915861"/>
    <w:rsid w:val="00916F70"/>
    <w:rsid w:val="00916FBB"/>
    <w:rsid w:val="00920DAC"/>
    <w:rsid w:val="00930144"/>
    <w:rsid w:val="00930D21"/>
    <w:rsid w:val="0093205A"/>
    <w:rsid w:val="009347E2"/>
    <w:rsid w:val="00934E51"/>
    <w:rsid w:val="00941D47"/>
    <w:rsid w:val="00942112"/>
    <w:rsid w:val="009423F4"/>
    <w:rsid w:val="00944C3F"/>
    <w:rsid w:val="00944DE2"/>
    <w:rsid w:val="00944F04"/>
    <w:rsid w:val="009453C0"/>
    <w:rsid w:val="00950002"/>
    <w:rsid w:val="00955675"/>
    <w:rsid w:val="0096029D"/>
    <w:rsid w:val="00961FAA"/>
    <w:rsid w:val="009635CF"/>
    <w:rsid w:val="009637D6"/>
    <w:rsid w:val="009650D5"/>
    <w:rsid w:val="0096592F"/>
    <w:rsid w:val="009703A6"/>
    <w:rsid w:val="00970748"/>
    <w:rsid w:val="009745CD"/>
    <w:rsid w:val="0097641D"/>
    <w:rsid w:val="00976F7A"/>
    <w:rsid w:val="00980C77"/>
    <w:rsid w:val="00984EBD"/>
    <w:rsid w:val="009852DC"/>
    <w:rsid w:val="00990880"/>
    <w:rsid w:val="00990E72"/>
    <w:rsid w:val="00992F1F"/>
    <w:rsid w:val="00994243"/>
    <w:rsid w:val="009A0E35"/>
    <w:rsid w:val="009B15CA"/>
    <w:rsid w:val="009B2CA7"/>
    <w:rsid w:val="009B6D43"/>
    <w:rsid w:val="009B785A"/>
    <w:rsid w:val="009C1C20"/>
    <w:rsid w:val="009C21BD"/>
    <w:rsid w:val="009C5853"/>
    <w:rsid w:val="009D01C1"/>
    <w:rsid w:val="009D2613"/>
    <w:rsid w:val="009D28C2"/>
    <w:rsid w:val="009D4DEE"/>
    <w:rsid w:val="009E17ED"/>
    <w:rsid w:val="009E18FB"/>
    <w:rsid w:val="009E1EDF"/>
    <w:rsid w:val="009E4782"/>
    <w:rsid w:val="009E6891"/>
    <w:rsid w:val="009E7B45"/>
    <w:rsid w:val="009E7DA2"/>
    <w:rsid w:val="009F0784"/>
    <w:rsid w:val="009F285A"/>
    <w:rsid w:val="009F2D44"/>
    <w:rsid w:val="009F619D"/>
    <w:rsid w:val="009F6326"/>
    <w:rsid w:val="009F7269"/>
    <w:rsid w:val="00A00818"/>
    <w:rsid w:val="00A01461"/>
    <w:rsid w:val="00A03112"/>
    <w:rsid w:val="00A0590E"/>
    <w:rsid w:val="00A059F7"/>
    <w:rsid w:val="00A06B92"/>
    <w:rsid w:val="00A13B6B"/>
    <w:rsid w:val="00A14B48"/>
    <w:rsid w:val="00A153D9"/>
    <w:rsid w:val="00A221EC"/>
    <w:rsid w:val="00A24C5D"/>
    <w:rsid w:val="00A27F18"/>
    <w:rsid w:val="00A34784"/>
    <w:rsid w:val="00A36185"/>
    <w:rsid w:val="00A362C6"/>
    <w:rsid w:val="00A41DFE"/>
    <w:rsid w:val="00A427F0"/>
    <w:rsid w:val="00A44ACC"/>
    <w:rsid w:val="00A5270F"/>
    <w:rsid w:val="00A5350D"/>
    <w:rsid w:val="00A55BD6"/>
    <w:rsid w:val="00A57E12"/>
    <w:rsid w:val="00A62535"/>
    <w:rsid w:val="00A645FC"/>
    <w:rsid w:val="00A64E05"/>
    <w:rsid w:val="00A721B1"/>
    <w:rsid w:val="00A74E1E"/>
    <w:rsid w:val="00A76720"/>
    <w:rsid w:val="00A806F4"/>
    <w:rsid w:val="00A83F2C"/>
    <w:rsid w:val="00A86CB0"/>
    <w:rsid w:val="00A9246C"/>
    <w:rsid w:val="00A933A0"/>
    <w:rsid w:val="00A945C7"/>
    <w:rsid w:val="00A95D31"/>
    <w:rsid w:val="00A977D2"/>
    <w:rsid w:val="00AA413E"/>
    <w:rsid w:val="00AA5AB5"/>
    <w:rsid w:val="00AA6EBF"/>
    <w:rsid w:val="00AA7BDC"/>
    <w:rsid w:val="00AA7DBB"/>
    <w:rsid w:val="00AB2BD1"/>
    <w:rsid w:val="00AB4C9E"/>
    <w:rsid w:val="00AB6B59"/>
    <w:rsid w:val="00AB6D1C"/>
    <w:rsid w:val="00AB6D88"/>
    <w:rsid w:val="00AB73EC"/>
    <w:rsid w:val="00AC147E"/>
    <w:rsid w:val="00AC2249"/>
    <w:rsid w:val="00AC3FD1"/>
    <w:rsid w:val="00AC6FD3"/>
    <w:rsid w:val="00AD1177"/>
    <w:rsid w:val="00AD378F"/>
    <w:rsid w:val="00AD43B7"/>
    <w:rsid w:val="00AD4736"/>
    <w:rsid w:val="00AD5984"/>
    <w:rsid w:val="00AD5D19"/>
    <w:rsid w:val="00AE0538"/>
    <w:rsid w:val="00AE478C"/>
    <w:rsid w:val="00AF2666"/>
    <w:rsid w:val="00AF459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396E"/>
    <w:rsid w:val="00B24012"/>
    <w:rsid w:val="00B241D6"/>
    <w:rsid w:val="00B254E5"/>
    <w:rsid w:val="00B26342"/>
    <w:rsid w:val="00B2743A"/>
    <w:rsid w:val="00B277D7"/>
    <w:rsid w:val="00B30BD9"/>
    <w:rsid w:val="00B31491"/>
    <w:rsid w:val="00B32082"/>
    <w:rsid w:val="00B33327"/>
    <w:rsid w:val="00B337F7"/>
    <w:rsid w:val="00B35040"/>
    <w:rsid w:val="00B358DB"/>
    <w:rsid w:val="00B37438"/>
    <w:rsid w:val="00B41926"/>
    <w:rsid w:val="00B42872"/>
    <w:rsid w:val="00B42912"/>
    <w:rsid w:val="00B46672"/>
    <w:rsid w:val="00B50B3D"/>
    <w:rsid w:val="00B51830"/>
    <w:rsid w:val="00B575E0"/>
    <w:rsid w:val="00B57BD0"/>
    <w:rsid w:val="00B6068E"/>
    <w:rsid w:val="00B61CE5"/>
    <w:rsid w:val="00B63C4C"/>
    <w:rsid w:val="00B6560D"/>
    <w:rsid w:val="00B7248F"/>
    <w:rsid w:val="00B72914"/>
    <w:rsid w:val="00B734C9"/>
    <w:rsid w:val="00B83E41"/>
    <w:rsid w:val="00B8537A"/>
    <w:rsid w:val="00B87207"/>
    <w:rsid w:val="00B936E3"/>
    <w:rsid w:val="00B94831"/>
    <w:rsid w:val="00B9495C"/>
    <w:rsid w:val="00BA04D3"/>
    <w:rsid w:val="00BA1C95"/>
    <w:rsid w:val="00BA405C"/>
    <w:rsid w:val="00BA673C"/>
    <w:rsid w:val="00BA719A"/>
    <w:rsid w:val="00BA71EB"/>
    <w:rsid w:val="00BB258B"/>
    <w:rsid w:val="00BB3F58"/>
    <w:rsid w:val="00BB58A5"/>
    <w:rsid w:val="00BC2E1C"/>
    <w:rsid w:val="00BC45C3"/>
    <w:rsid w:val="00BC7A06"/>
    <w:rsid w:val="00BD095E"/>
    <w:rsid w:val="00BD6130"/>
    <w:rsid w:val="00BD7267"/>
    <w:rsid w:val="00BE1DAE"/>
    <w:rsid w:val="00BE2C36"/>
    <w:rsid w:val="00BE38AF"/>
    <w:rsid w:val="00BE55EB"/>
    <w:rsid w:val="00BE675C"/>
    <w:rsid w:val="00BF3173"/>
    <w:rsid w:val="00BF6ED9"/>
    <w:rsid w:val="00BF793D"/>
    <w:rsid w:val="00C01655"/>
    <w:rsid w:val="00C034E5"/>
    <w:rsid w:val="00C059E3"/>
    <w:rsid w:val="00C1118C"/>
    <w:rsid w:val="00C13301"/>
    <w:rsid w:val="00C14BB9"/>
    <w:rsid w:val="00C16D9C"/>
    <w:rsid w:val="00C2036A"/>
    <w:rsid w:val="00C249E1"/>
    <w:rsid w:val="00C2696C"/>
    <w:rsid w:val="00C322B5"/>
    <w:rsid w:val="00C3417D"/>
    <w:rsid w:val="00C360B8"/>
    <w:rsid w:val="00C40699"/>
    <w:rsid w:val="00C42BFF"/>
    <w:rsid w:val="00C42D16"/>
    <w:rsid w:val="00C46B8F"/>
    <w:rsid w:val="00C5347E"/>
    <w:rsid w:val="00C553CA"/>
    <w:rsid w:val="00C570ED"/>
    <w:rsid w:val="00C61122"/>
    <w:rsid w:val="00C639D8"/>
    <w:rsid w:val="00C63F75"/>
    <w:rsid w:val="00C64A88"/>
    <w:rsid w:val="00C64B50"/>
    <w:rsid w:val="00C7391C"/>
    <w:rsid w:val="00C73F9D"/>
    <w:rsid w:val="00C75A0C"/>
    <w:rsid w:val="00C823A8"/>
    <w:rsid w:val="00C829F0"/>
    <w:rsid w:val="00C82AC7"/>
    <w:rsid w:val="00C86BDF"/>
    <w:rsid w:val="00C90757"/>
    <w:rsid w:val="00C90890"/>
    <w:rsid w:val="00C94F3D"/>
    <w:rsid w:val="00C95E50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828"/>
    <w:rsid w:val="00CC4F0A"/>
    <w:rsid w:val="00CD06FA"/>
    <w:rsid w:val="00CD10EE"/>
    <w:rsid w:val="00CD2F8F"/>
    <w:rsid w:val="00CD4855"/>
    <w:rsid w:val="00CD7571"/>
    <w:rsid w:val="00CD7FC0"/>
    <w:rsid w:val="00CE0732"/>
    <w:rsid w:val="00CE4518"/>
    <w:rsid w:val="00CF0B8A"/>
    <w:rsid w:val="00CF1A19"/>
    <w:rsid w:val="00D03719"/>
    <w:rsid w:val="00D066BB"/>
    <w:rsid w:val="00D06EAC"/>
    <w:rsid w:val="00D10271"/>
    <w:rsid w:val="00D13786"/>
    <w:rsid w:val="00D13D4A"/>
    <w:rsid w:val="00D20939"/>
    <w:rsid w:val="00D21250"/>
    <w:rsid w:val="00D224A3"/>
    <w:rsid w:val="00D224E7"/>
    <w:rsid w:val="00D2368D"/>
    <w:rsid w:val="00D264A1"/>
    <w:rsid w:val="00D2741B"/>
    <w:rsid w:val="00D31823"/>
    <w:rsid w:val="00D33407"/>
    <w:rsid w:val="00D446AC"/>
    <w:rsid w:val="00D461BC"/>
    <w:rsid w:val="00D47568"/>
    <w:rsid w:val="00D477FF"/>
    <w:rsid w:val="00D5520A"/>
    <w:rsid w:val="00D5556F"/>
    <w:rsid w:val="00D573DF"/>
    <w:rsid w:val="00D60ABF"/>
    <w:rsid w:val="00D7496B"/>
    <w:rsid w:val="00D74FC8"/>
    <w:rsid w:val="00D758FE"/>
    <w:rsid w:val="00D75AEC"/>
    <w:rsid w:val="00D804F5"/>
    <w:rsid w:val="00D81E19"/>
    <w:rsid w:val="00D8503C"/>
    <w:rsid w:val="00D8585F"/>
    <w:rsid w:val="00D8741E"/>
    <w:rsid w:val="00D926B0"/>
    <w:rsid w:val="00D92764"/>
    <w:rsid w:val="00D9339C"/>
    <w:rsid w:val="00D93F61"/>
    <w:rsid w:val="00D97B30"/>
    <w:rsid w:val="00DA2C8B"/>
    <w:rsid w:val="00DA30FC"/>
    <w:rsid w:val="00DA3D34"/>
    <w:rsid w:val="00DA58B6"/>
    <w:rsid w:val="00DA679E"/>
    <w:rsid w:val="00DB1977"/>
    <w:rsid w:val="00DB46B2"/>
    <w:rsid w:val="00DB5C06"/>
    <w:rsid w:val="00DB5EAF"/>
    <w:rsid w:val="00DB6F0E"/>
    <w:rsid w:val="00DC0125"/>
    <w:rsid w:val="00DC0BED"/>
    <w:rsid w:val="00DC0C53"/>
    <w:rsid w:val="00DC4B9D"/>
    <w:rsid w:val="00DC6669"/>
    <w:rsid w:val="00DC6EA6"/>
    <w:rsid w:val="00DD1DDC"/>
    <w:rsid w:val="00DD437E"/>
    <w:rsid w:val="00DD6003"/>
    <w:rsid w:val="00DD65B4"/>
    <w:rsid w:val="00DE60B8"/>
    <w:rsid w:val="00DE6B0A"/>
    <w:rsid w:val="00DF1524"/>
    <w:rsid w:val="00DF30BC"/>
    <w:rsid w:val="00DF42F6"/>
    <w:rsid w:val="00DF4FC0"/>
    <w:rsid w:val="00E02652"/>
    <w:rsid w:val="00E02701"/>
    <w:rsid w:val="00E10157"/>
    <w:rsid w:val="00E13DFB"/>
    <w:rsid w:val="00E16E1D"/>
    <w:rsid w:val="00E2123A"/>
    <w:rsid w:val="00E2287F"/>
    <w:rsid w:val="00E24847"/>
    <w:rsid w:val="00E2526F"/>
    <w:rsid w:val="00E2626E"/>
    <w:rsid w:val="00E35875"/>
    <w:rsid w:val="00E37138"/>
    <w:rsid w:val="00E37FEB"/>
    <w:rsid w:val="00E4518D"/>
    <w:rsid w:val="00E5103C"/>
    <w:rsid w:val="00E5281D"/>
    <w:rsid w:val="00E534A6"/>
    <w:rsid w:val="00E53736"/>
    <w:rsid w:val="00E65CFC"/>
    <w:rsid w:val="00E6613B"/>
    <w:rsid w:val="00E712E0"/>
    <w:rsid w:val="00E75B46"/>
    <w:rsid w:val="00E766D2"/>
    <w:rsid w:val="00E7744E"/>
    <w:rsid w:val="00E80826"/>
    <w:rsid w:val="00E83AA6"/>
    <w:rsid w:val="00E8769F"/>
    <w:rsid w:val="00E90520"/>
    <w:rsid w:val="00E92381"/>
    <w:rsid w:val="00E92CF0"/>
    <w:rsid w:val="00E93779"/>
    <w:rsid w:val="00E93B4D"/>
    <w:rsid w:val="00E9465C"/>
    <w:rsid w:val="00E94A26"/>
    <w:rsid w:val="00E94A70"/>
    <w:rsid w:val="00E94B86"/>
    <w:rsid w:val="00E96A64"/>
    <w:rsid w:val="00E977E0"/>
    <w:rsid w:val="00EA6A49"/>
    <w:rsid w:val="00EB30F4"/>
    <w:rsid w:val="00EB339A"/>
    <w:rsid w:val="00EB39D2"/>
    <w:rsid w:val="00EB4240"/>
    <w:rsid w:val="00EB73AE"/>
    <w:rsid w:val="00EC124C"/>
    <w:rsid w:val="00EC4E1A"/>
    <w:rsid w:val="00EC5CDD"/>
    <w:rsid w:val="00EC5DCD"/>
    <w:rsid w:val="00EC66F2"/>
    <w:rsid w:val="00EC6974"/>
    <w:rsid w:val="00EC73C1"/>
    <w:rsid w:val="00EC7896"/>
    <w:rsid w:val="00EC7998"/>
    <w:rsid w:val="00ED088C"/>
    <w:rsid w:val="00ED1764"/>
    <w:rsid w:val="00ED2D11"/>
    <w:rsid w:val="00ED41A6"/>
    <w:rsid w:val="00ED70B0"/>
    <w:rsid w:val="00EE1C45"/>
    <w:rsid w:val="00EE1FFC"/>
    <w:rsid w:val="00EE2255"/>
    <w:rsid w:val="00EE4BC7"/>
    <w:rsid w:val="00EE4EE5"/>
    <w:rsid w:val="00EE4F08"/>
    <w:rsid w:val="00EE7926"/>
    <w:rsid w:val="00EF36D0"/>
    <w:rsid w:val="00EF78AE"/>
    <w:rsid w:val="00EF7CE1"/>
    <w:rsid w:val="00F03A59"/>
    <w:rsid w:val="00F10128"/>
    <w:rsid w:val="00F1152E"/>
    <w:rsid w:val="00F12263"/>
    <w:rsid w:val="00F14FAE"/>
    <w:rsid w:val="00F207E0"/>
    <w:rsid w:val="00F241BC"/>
    <w:rsid w:val="00F24276"/>
    <w:rsid w:val="00F2435F"/>
    <w:rsid w:val="00F24B9D"/>
    <w:rsid w:val="00F268AF"/>
    <w:rsid w:val="00F2733A"/>
    <w:rsid w:val="00F2773D"/>
    <w:rsid w:val="00F358C9"/>
    <w:rsid w:val="00F37473"/>
    <w:rsid w:val="00F404DC"/>
    <w:rsid w:val="00F40AC8"/>
    <w:rsid w:val="00F41365"/>
    <w:rsid w:val="00F479B4"/>
    <w:rsid w:val="00F5119F"/>
    <w:rsid w:val="00F52133"/>
    <w:rsid w:val="00F53741"/>
    <w:rsid w:val="00F5712B"/>
    <w:rsid w:val="00F63D7F"/>
    <w:rsid w:val="00F663E6"/>
    <w:rsid w:val="00F675E5"/>
    <w:rsid w:val="00F67E59"/>
    <w:rsid w:val="00F70B0E"/>
    <w:rsid w:val="00F718F5"/>
    <w:rsid w:val="00F720B9"/>
    <w:rsid w:val="00F734F0"/>
    <w:rsid w:val="00F74F1E"/>
    <w:rsid w:val="00F757F5"/>
    <w:rsid w:val="00F81172"/>
    <w:rsid w:val="00F818F9"/>
    <w:rsid w:val="00F827F5"/>
    <w:rsid w:val="00F84961"/>
    <w:rsid w:val="00F84D32"/>
    <w:rsid w:val="00F90F82"/>
    <w:rsid w:val="00F9315D"/>
    <w:rsid w:val="00F93F83"/>
    <w:rsid w:val="00F951ED"/>
    <w:rsid w:val="00F954C9"/>
    <w:rsid w:val="00F97AD2"/>
    <w:rsid w:val="00FA0185"/>
    <w:rsid w:val="00FA1E7D"/>
    <w:rsid w:val="00FA462D"/>
    <w:rsid w:val="00FB0FD3"/>
    <w:rsid w:val="00FB2C68"/>
    <w:rsid w:val="00FB57CF"/>
    <w:rsid w:val="00FB597A"/>
    <w:rsid w:val="00FB5E57"/>
    <w:rsid w:val="00FC0027"/>
    <w:rsid w:val="00FC0C65"/>
    <w:rsid w:val="00FC0E15"/>
    <w:rsid w:val="00FC2896"/>
    <w:rsid w:val="00FC3212"/>
    <w:rsid w:val="00FC5023"/>
    <w:rsid w:val="00FC6897"/>
    <w:rsid w:val="00FC6992"/>
    <w:rsid w:val="00FD0335"/>
    <w:rsid w:val="00FD078F"/>
    <w:rsid w:val="00FD2F43"/>
    <w:rsid w:val="00FD5180"/>
    <w:rsid w:val="00FD7324"/>
    <w:rsid w:val="00FD7921"/>
    <w:rsid w:val="00FE1F30"/>
    <w:rsid w:val="00FE33BA"/>
    <w:rsid w:val="00FE4DBF"/>
    <w:rsid w:val="00FE608C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C22295"/>
  <w15:chartTrackingRefBased/>
  <w15:docId w15:val="{51CC380B-F5FB-4207-977C-FD98C882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4E05"/>
    <w:rPr>
      <w:rFonts w:ascii="Arial" w:hAnsi="Arial" w:cs="Arial"/>
      <w:lang w:eastAsia="ko-KR"/>
    </w:rPr>
  </w:style>
  <w:style w:type="paragraph" w:styleId="Naslov2">
    <w:name w:val="heading 2"/>
    <w:basedOn w:val="Navaden"/>
    <w:qFormat/>
    <w:locked/>
    <w:rsid w:val="00AC6F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efault">
    <w:name w:val="Default"/>
    <w:rsid w:val="00AC6FD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Odstavekseznama1">
    <w:name w:val="Odstavek seznama1"/>
    <w:basedOn w:val="Navaden"/>
    <w:rsid w:val="00AC6FD3"/>
    <w:pPr>
      <w:ind w:left="720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ZnakZnakZnakZnakZnakZnak">
    <w:name w:val="Znak Znak Znak Znak Znak Znak"/>
    <w:basedOn w:val="Navaden"/>
    <w:rsid w:val="00AC6FD3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Telobesedila">
    <w:name w:val="Body Text"/>
    <w:basedOn w:val="Navaden"/>
    <w:rsid w:val="00476321"/>
    <w:pPr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Kazalovsebine2">
    <w:name w:val="toc 2"/>
    <w:basedOn w:val="Navaden"/>
    <w:next w:val="Navaden"/>
    <w:autoRedefine/>
    <w:semiHidden/>
    <w:locked/>
    <w:rsid w:val="006E2A4B"/>
    <w:pPr>
      <w:tabs>
        <w:tab w:val="right" w:leader="dot" w:pos="9061"/>
      </w:tabs>
      <w:ind w:left="200"/>
    </w:pPr>
    <w:rPr>
      <w:rFonts w:ascii="Times New Roman" w:eastAsia="Times New Roman" w:hAnsi="Times New Roman" w:cs="Times New Roman"/>
      <w:noProof/>
      <w:lang w:eastAsia="en-US"/>
    </w:rPr>
  </w:style>
  <w:style w:type="paragraph" w:customStyle="1" w:styleId="Navodilo">
    <w:name w:val="Navodilo"/>
    <w:basedOn w:val="Navaden"/>
    <w:link w:val="NavodiloZnak"/>
    <w:rsid w:val="007647B5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vodiloZnak">
    <w:name w:val="Navodilo Znak"/>
    <w:link w:val="Navodilo"/>
    <w:rsid w:val="007647B5"/>
    <w:rPr>
      <w:sz w:val="24"/>
      <w:szCs w:val="24"/>
      <w:lang w:val="sl-SI" w:eastAsia="sl-SI" w:bidi="ar-SA"/>
    </w:rPr>
  </w:style>
  <w:style w:type="character" w:styleId="Besedilooznabemesta">
    <w:name w:val="Placeholder Text"/>
    <w:basedOn w:val="Privzetapisavaodstavka"/>
    <w:uiPriority w:val="99"/>
    <w:semiHidden/>
    <w:rsid w:val="00342558"/>
    <w:rPr>
      <w:color w:val="808080"/>
    </w:rPr>
  </w:style>
  <w:style w:type="paragraph" w:styleId="Odstavekseznama">
    <w:name w:val="List Paragraph"/>
    <w:basedOn w:val="Navaden"/>
    <w:uiPriority w:val="34"/>
    <w:qFormat/>
    <w:rsid w:val="003B5361"/>
    <w:pPr>
      <w:ind w:left="720"/>
      <w:contextualSpacing/>
    </w:pPr>
  </w:style>
  <w:style w:type="table" w:styleId="Tabelamrea">
    <w:name w:val="Table Grid"/>
    <w:basedOn w:val="Navadnatabela"/>
    <w:locked/>
    <w:rsid w:val="002B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etnik\Documents\Officeove%20predloge%20po%20meri\Urad%20IRSOP%20no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8815C0-86FF-476D-AC69-86B56841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 IRSOP nov</Template>
  <TotalTime>0</TotalTime>
  <Pages>2</Pages>
  <Words>141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Wiki</dc:creator>
  <cp:keywords/>
  <dc:description/>
  <cp:lastModifiedBy>Biljana Lukić</cp:lastModifiedBy>
  <cp:revision>2</cp:revision>
  <cp:lastPrinted>2018-08-16T09:11:00Z</cp:lastPrinted>
  <dcterms:created xsi:type="dcterms:W3CDTF">2025-05-28T12:48:00Z</dcterms:created>
  <dcterms:modified xsi:type="dcterms:W3CDTF">2025-05-28T12:48:00Z</dcterms:modified>
</cp:coreProperties>
</file>