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27C2" w14:textId="77777777" w:rsidR="004B7DEF" w:rsidRPr="00701319" w:rsidRDefault="004B7DEF" w:rsidP="00DC6A71">
      <w:pPr>
        <w:pStyle w:val="datumtevilka"/>
        <w:rPr>
          <w:color w:val="000000" w:themeColor="text1"/>
        </w:rPr>
      </w:pPr>
    </w:p>
    <w:p w14:paraId="553ADC7A" w14:textId="3FA19844" w:rsidR="00992814" w:rsidRPr="00701319" w:rsidRDefault="007D75CF" w:rsidP="00DC6A71">
      <w:pPr>
        <w:pStyle w:val="datumtevilka"/>
        <w:rPr>
          <w:color w:val="000000" w:themeColor="text1"/>
        </w:rPr>
      </w:pPr>
      <w:r w:rsidRPr="00701319">
        <w:rPr>
          <w:color w:val="000000" w:themeColor="text1"/>
        </w:rPr>
        <w:t xml:space="preserve">Številka: </w:t>
      </w:r>
      <w:r w:rsidR="00992814" w:rsidRPr="00701319">
        <w:rPr>
          <w:color w:val="000000" w:themeColor="text1"/>
        </w:rPr>
        <w:t>010-5/202</w:t>
      </w:r>
      <w:r w:rsidR="00C829FA">
        <w:rPr>
          <w:color w:val="000000" w:themeColor="text1"/>
        </w:rPr>
        <w:t>4-8</w:t>
      </w:r>
    </w:p>
    <w:p w14:paraId="40485695" w14:textId="04829E76" w:rsidR="00992814" w:rsidRPr="00701319" w:rsidRDefault="00992814" w:rsidP="00DC6A71">
      <w:pPr>
        <w:pStyle w:val="datumtevilka"/>
        <w:rPr>
          <w:color w:val="000000" w:themeColor="text1"/>
        </w:rPr>
      </w:pPr>
      <w:r w:rsidRPr="00701319">
        <w:rPr>
          <w:color w:val="000000" w:themeColor="text1"/>
        </w:rPr>
        <w:t>Sklic: 013-</w:t>
      </w:r>
      <w:r w:rsidR="00C829FA">
        <w:rPr>
          <w:color w:val="000000" w:themeColor="text1"/>
        </w:rPr>
        <w:t>32</w:t>
      </w:r>
      <w:r w:rsidRPr="00701319">
        <w:rPr>
          <w:color w:val="000000" w:themeColor="text1"/>
        </w:rPr>
        <w:t>/202</w:t>
      </w:r>
      <w:r w:rsidR="00C829FA">
        <w:rPr>
          <w:color w:val="000000" w:themeColor="text1"/>
        </w:rPr>
        <w:t>4</w:t>
      </w:r>
      <w:r w:rsidRPr="00701319">
        <w:rPr>
          <w:color w:val="000000" w:themeColor="text1"/>
        </w:rPr>
        <w:t>-3130</w:t>
      </w:r>
    </w:p>
    <w:p w14:paraId="2F547314" w14:textId="64FFB179" w:rsidR="007D75CF" w:rsidRPr="00701319" w:rsidRDefault="007D75CF" w:rsidP="00DC6A71">
      <w:pPr>
        <w:pStyle w:val="datumtevilka"/>
        <w:rPr>
          <w:color w:val="000000" w:themeColor="text1"/>
        </w:rPr>
      </w:pPr>
      <w:r w:rsidRPr="00701319">
        <w:rPr>
          <w:color w:val="000000" w:themeColor="text1"/>
        </w:rPr>
        <w:tab/>
      </w:r>
    </w:p>
    <w:p w14:paraId="55CF8FEB" w14:textId="53589EB9" w:rsidR="007D75CF" w:rsidRPr="00701319" w:rsidRDefault="00C250D5" w:rsidP="00DC6A71">
      <w:pPr>
        <w:pStyle w:val="datumtevilka"/>
        <w:rPr>
          <w:color w:val="000000" w:themeColor="text1"/>
        </w:rPr>
      </w:pPr>
      <w:r w:rsidRPr="00701319">
        <w:rPr>
          <w:color w:val="000000" w:themeColor="text1"/>
        </w:rPr>
        <w:t xml:space="preserve">Datum: </w:t>
      </w:r>
      <w:r w:rsidR="00992814" w:rsidRPr="00701319">
        <w:rPr>
          <w:color w:val="000000" w:themeColor="text1"/>
        </w:rPr>
        <w:t>12. 2. 202</w:t>
      </w:r>
      <w:r w:rsidR="00C829FA">
        <w:rPr>
          <w:color w:val="000000" w:themeColor="text1"/>
        </w:rPr>
        <w:t>5</w:t>
      </w:r>
      <w:r w:rsidR="005B4126" w:rsidRPr="00701319">
        <w:rPr>
          <w:color w:val="000000" w:themeColor="text1"/>
        </w:rPr>
        <w:t xml:space="preserve"> </w:t>
      </w:r>
      <w:r w:rsidRPr="00701319">
        <w:rPr>
          <w:color w:val="000000" w:themeColor="text1"/>
        </w:rPr>
        <w:tab/>
      </w:r>
    </w:p>
    <w:p w14:paraId="16D1196B" w14:textId="77777777" w:rsidR="007D75CF" w:rsidRPr="00701319" w:rsidRDefault="007D75CF" w:rsidP="007D75CF">
      <w:pPr>
        <w:rPr>
          <w:color w:val="000000" w:themeColor="text1"/>
        </w:rPr>
      </w:pPr>
    </w:p>
    <w:p w14:paraId="6EC8D8B0" w14:textId="77777777" w:rsidR="00D35894" w:rsidRPr="00701319" w:rsidRDefault="00D35894" w:rsidP="007D75CF">
      <w:pPr>
        <w:rPr>
          <w:color w:val="000000" w:themeColor="text1"/>
        </w:rPr>
      </w:pPr>
    </w:p>
    <w:p w14:paraId="2EE7BD4B" w14:textId="77777777" w:rsidR="005B4126" w:rsidRPr="00701319" w:rsidRDefault="00C47C4E" w:rsidP="00DC6A71">
      <w:pPr>
        <w:pStyle w:val="ZADEVA"/>
        <w:rPr>
          <w:color w:val="000000" w:themeColor="text1"/>
        </w:rPr>
      </w:pPr>
      <w:r w:rsidRPr="00701319">
        <w:rPr>
          <w:color w:val="000000" w:themeColor="text1"/>
        </w:rPr>
        <w:t>Priloga 2</w:t>
      </w:r>
      <w:r w:rsidR="007D75CF" w:rsidRPr="00701319">
        <w:rPr>
          <w:color w:val="000000" w:themeColor="text1"/>
        </w:rPr>
        <w:t xml:space="preserve">: </w:t>
      </w:r>
      <w:r w:rsidR="007D75CF" w:rsidRPr="00701319">
        <w:rPr>
          <w:color w:val="000000" w:themeColor="text1"/>
        </w:rPr>
        <w:tab/>
      </w:r>
      <w:r w:rsidR="00C85842" w:rsidRPr="00701319">
        <w:rPr>
          <w:color w:val="000000" w:themeColor="text1"/>
        </w:rPr>
        <w:t xml:space="preserve">Vsebinsko poročilo </w:t>
      </w:r>
      <w:r w:rsidR="005B4126" w:rsidRPr="00701319">
        <w:rPr>
          <w:color w:val="000000" w:themeColor="text1"/>
        </w:rPr>
        <w:t xml:space="preserve">Inšpektorata RS za kulturo in medije </w:t>
      </w:r>
    </w:p>
    <w:p w14:paraId="2A2DC855" w14:textId="6C8FC6E4" w:rsidR="007D75CF" w:rsidRPr="00701319" w:rsidRDefault="005B4126" w:rsidP="00DC6A71">
      <w:pPr>
        <w:pStyle w:val="ZADEVA"/>
        <w:rPr>
          <w:color w:val="000000" w:themeColor="text1"/>
        </w:rPr>
      </w:pPr>
      <w:r w:rsidRPr="00701319">
        <w:rPr>
          <w:color w:val="000000" w:themeColor="text1"/>
        </w:rPr>
        <w:t xml:space="preserve">                              </w:t>
      </w:r>
      <w:r w:rsidR="004B7DEF" w:rsidRPr="00701319">
        <w:rPr>
          <w:color w:val="000000" w:themeColor="text1"/>
        </w:rPr>
        <w:t xml:space="preserve"> </w:t>
      </w:r>
      <w:r w:rsidR="00C85842" w:rsidRPr="00701319">
        <w:rPr>
          <w:color w:val="000000" w:themeColor="text1"/>
        </w:rPr>
        <w:t xml:space="preserve">k podatkom za Inšpekcijski svet za leto </w:t>
      </w:r>
      <w:r w:rsidRPr="00701319">
        <w:rPr>
          <w:color w:val="000000" w:themeColor="text1"/>
        </w:rPr>
        <w:t>202</w:t>
      </w:r>
      <w:r w:rsidR="0051223B" w:rsidRPr="00701319">
        <w:rPr>
          <w:color w:val="000000" w:themeColor="text1"/>
        </w:rPr>
        <w:t>4</w:t>
      </w:r>
    </w:p>
    <w:p w14:paraId="5F388E35" w14:textId="77777777" w:rsidR="007D75CF" w:rsidRPr="00701319" w:rsidRDefault="007D75CF" w:rsidP="007D75CF">
      <w:pPr>
        <w:rPr>
          <w:color w:val="000000" w:themeColor="text1"/>
        </w:rPr>
      </w:pPr>
    </w:p>
    <w:p w14:paraId="17B47986" w14:textId="77777777" w:rsidR="0016785D" w:rsidRPr="00701319" w:rsidRDefault="0016785D" w:rsidP="007D75CF">
      <w:pPr>
        <w:rPr>
          <w:color w:val="000000" w:themeColor="text1"/>
        </w:rPr>
      </w:pPr>
    </w:p>
    <w:p w14:paraId="3026D25E" w14:textId="5C61332B" w:rsidR="00687EF6" w:rsidRPr="00701319" w:rsidRDefault="00C85842" w:rsidP="00D007DD">
      <w:pPr>
        <w:pStyle w:val="Naslov1"/>
        <w:numPr>
          <w:ilvl w:val="0"/>
          <w:numId w:val="29"/>
        </w:numPr>
        <w:rPr>
          <w:color w:val="000000" w:themeColor="text1"/>
        </w:rPr>
      </w:pPr>
      <w:r w:rsidRPr="00701319">
        <w:rPr>
          <w:color w:val="000000" w:themeColor="text1"/>
        </w:rPr>
        <w:t>Kratek opis področja dela</w:t>
      </w:r>
      <w:r w:rsidR="00AF3EB8" w:rsidRPr="00701319">
        <w:rPr>
          <w:color w:val="000000" w:themeColor="text1"/>
        </w:rPr>
        <w:t xml:space="preserve"> – za cel IRSKM </w:t>
      </w:r>
    </w:p>
    <w:p w14:paraId="476596C1" w14:textId="47176898" w:rsidR="00AF3EB8" w:rsidRPr="00701319" w:rsidRDefault="00687EF6" w:rsidP="00D007DD">
      <w:pPr>
        <w:pStyle w:val="Naslov1"/>
        <w:rPr>
          <w:color w:val="000000" w:themeColor="text1"/>
        </w:rPr>
      </w:pPr>
      <w:r w:rsidRPr="00701319">
        <w:rPr>
          <w:color w:val="000000" w:themeColor="text1"/>
        </w:rPr>
        <w:t>N</w:t>
      </w:r>
      <w:r w:rsidR="00AF3EB8" w:rsidRPr="00701319">
        <w:rPr>
          <w:color w:val="000000" w:themeColor="text1"/>
        </w:rPr>
        <w:t xml:space="preserve">a Inšpektoratu za kulturo in medije izvajamo naloge inšpekcijskega nadzora nad izvajanjem zakonov, drugih predpisov in aktov, ki urejajo varstvo kulturne dediščine, arhive in arhivsko gradivo, medije in avdiovizualno kulturo, knjižničarstvo in obvezni izvod publikacij ter uresničevanje javnega interesa za kulturo. </w:t>
      </w:r>
    </w:p>
    <w:p w14:paraId="1284032D" w14:textId="1F554AFF" w:rsidR="00C85842" w:rsidRPr="00701319" w:rsidRDefault="00AF3EB8" w:rsidP="00AF3EB8">
      <w:pPr>
        <w:rPr>
          <w:color w:val="000000" w:themeColor="text1"/>
        </w:rPr>
      </w:pPr>
      <w:r w:rsidRPr="00701319">
        <w:rPr>
          <w:color w:val="000000" w:themeColor="text1"/>
        </w:rPr>
        <w:t>Z izvajanjem inšpekcijskega nadzora na navedenih področjih sledimo cilju odpravljanja nepravilnosti in neskladnosti s predpisi, nekatere nepravilnosti obravnavamo tudi v postopkih o prekršku. V skladu s pooblastili zbiramo podatke o dejanskem stanju, dokaze z izvajanjem ogledov (predvsem terenskih po celotni državi), pridobivamo dokumentacijo, strokovna mnenja, izjave prič, vodimo izvršilne postopke ter svoje odločitve oblikujemo v obliki sklepov in odločb. V okviru postopka o prekršku odločamo o odgovornosti storilca za prekršek in določamo sankcije, tako denarne kot nedenarne.</w:t>
      </w:r>
    </w:p>
    <w:p w14:paraId="6D7A891F" w14:textId="77777777" w:rsidR="00C85842" w:rsidRPr="00701319" w:rsidRDefault="00C85842" w:rsidP="007D75CF">
      <w:pPr>
        <w:rPr>
          <w:color w:val="000000" w:themeColor="text1"/>
        </w:rPr>
      </w:pPr>
    </w:p>
    <w:p w14:paraId="10EB57CF" w14:textId="17BBF2D8" w:rsidR="00C85842" w:rsidRPr="00701319" w:rsidRDefault="004B7DEF" w:rsidP="00D007DD">
      <w:pPr>
        <w:pStyle w:val="Naslov1"/>
        <w:rPr>
          <w:color w:val="000000" w:themeColor="text1"/>
        </w:rPr>
      </w:pPr>
      <w:r w:rsidRPr="00701319">
        <w:rPr>
          <w:color w:val="000000" w:themeColor="text1"/>
        </w:rPr>
        <w:t xml:space="preserve">      </w:t>
      </w:r>
      <w:r w:rsidR="00C85842" w:rsidRPr="00701319">
        <w:rPr>
          <w:color w:val="000000" w:themeColor="text1"/>
        </w:rPr>
        <w:t xml:space="preserve">2. </w:t>
      </w:r>
      <w:r w:rsidRPr="00701319">
        <w:rPr>
          <w:color w:val="000000" w:themeColor="text1"/>
        </w:rPr>
        <w:t xml:space="preserve">  </w:t>
      </w:r>
      <w:r w:rsidR="00C85842" w:rsidRPr="00701319">
        <w:rPr>
          <w:color w:val="000000" w:themeColor="text1"/>
        </w:rPr>
        <w:t>Predpisi, ki sodijo v pristojnost nadzora</w:t>
      </w:r>
      <w:r w:rsidR="00AF3EB8" w:rsidRPr="00701319">
        <w:rPr>
          <w:color w:val="000000" w:themeColor="text1"/>
        </w:rPr>
        <w:t xml:space="preserve"> </w:t>
      </w:r>
    </w:p>
    <w:p w14:paraId="59405CDF" w14:textId="77777777" w:rsidR="00AF3EB8" w:rsidRPr="00701319" w:rsidRDefault="00AF3EB8" w:rsidP="00AF3EB8">
      <w:pPr>
        <w:pStyle w:val="Telobesedila6"/>
        <w:shd w:val="clear" w:color="auto" w:fill="auto"/>
        <w:spacing w:before="0" w:after="236" w:line="276" w:lineRule="auto"/>
        <w:ind w:right="60" w:firstLine="0"/>
        <w:rPr>
          <w:color w:val="000000" w:themeColor="text1"/>
          <w:sz w:val="20"/>
          <w:szCs w:val="20"/>
        </w:rPr>
      </w:pPr>
      <w:r w:rsidRPr="00701319">
        <w:rPr>
          <w:color w:val="000000" w:themeColor="text1"/>
          <w:sz w:val="20"/>
          <w:szCs w:val="20"/>
        </w:rPr>
        <w:t>Glavni nalogi IRSKM sta izvajanje inšpekcijskega nadzora in vodenje postopkov o prekršku na področju izvajanja predpisov, ki so v pristojnosti IRSKM.</w:t>
      </w:r>
    </w:p>
    <w:p w14:paraId="1537BF64" w14:textId="77777777" w:rsidR="00AF3EB8" w:rsidRPr="00701319" w:rsidRDefault="00AF3EB8" w:rsidP="00AF3EB8">
      <w:pPr>
        <w:pStyle w:val="Telobesedila6"/>
        <w:shd w:val="clear" w:color="auto" w:fill="auto"/>
        <w:spacing w:before="0" w:after="0" w:line="276" w:lineRule="auto"/>
        <w:ind w:right="-7" w:firstLine="0"/>
        <w:rPr>
          <w:color w:val="000000" w:themeColor="text1"/>
          <w:sz w:val="20"/>
          <w:szCs w:val="20"/>
          <w:u w:val="single"/>
        </w:rPr>
      </w:pPr>
      <w:r w:rsidRPr="00701319">
        <w:rPr>
          <w:color w:val="000000" w:themeColor="text1"/>
          <w:sz w:val="20"/>
          <w:szCs w:val="20"/>
          <w:u w:val="single"/>
        </w:rPr>
        <w:t>IRSKM je krajevno pristojen na ozemlju celotne Republike Slovenije za nadzor izvrševanja sledečih predpisov, ki določajo stvarno pristojnost IRSKM:</w:t>
      </w:r>
    </w:p>
    <w:p w14:paraId="16B613C8" w14:textId="77777777" w:rsidR="00AF3EB8" w:rsidRPr="00701319" w:rsidRDefault="00AF3EB8" w:rsidP="00AF3EB8">
      <w:pPr>
        <w:pStyle w:val="Telobesedila6"/>
        <w:shd w:val="clear" w:color="auto" w:fill="auto"/>
        <w:spacing w:before="0" w:after="0" w:line="276" w:lineRule="auto"/>
        <w:ind w:right="-7" w:firstLine="0"/>
        <w:rPr>
          <w:color w:val="000000" w:themeColor="text1"/>
          <w:sz w:val="20"/>
          <w:szCs w:val="20"/>
        </w:rPr>
      </w:pPr>
    </w:p>
    <w:p w14:paraId="622198D3"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t>Zakon o varstvu kulturne dediščine  (Uradni list RS, št. </w:t>
      </w:r>
      <w:hyperlink r:id="rId8" w:tgtFrame="_blank" w:tooltip="Zakon o varstvu kulturne dediščine (ZVKD-1)" w:history="1">
        <w:r w:rsidRPr="00701319">
          <w:rPr>
            <w:color w:val="000000" w:themeColor="text1"/>
            <w:sz w:val="20"/>
            <w:szCs w:val="20"/>
          </w:rPr>
          <w:t>16/08</w:t>
        </w:r>
      </w:hyperlink>
      <w:r w:rsidRPr="00701319">
        <w:rPr>
          <w:color w:val="000000" w:themeColor="text1"/>
          <w:sz w:val="20"/>
          <w:szCs w:val="20"/>
        </w:rPr>
        <w:t>, </w:t>
      </w:r>
      <w:hyperlink r:id="rId9" w:tgtFrame="_blank" w:tooltip="Zakon o spremembi in dopolnitvi Zakona o varstvu kulturne dediščine" w:history="1">
        <w:r w:rsidRPr="00701319">
          <w:rPr>
            <w:color w:val="000000" w:themeColor="text1"/>
            <w:sz w:val="20"/>
            <w:szCs w:val="20"/>
          </w:rPr>
          <w:t>123/08</w:t>
        </w:r>
      </w:hyperlink>
      <w:r w:rsidRPr="00701319">
        <w:rPr>
          <w:color w:val="000000" w:themeColor="text1"/>
          <w:sz w:val="20"/>
          <w:szCs w:val="20"/>
        </w:rPr>
        <w:t>, </w:t>
      </w:r>
      <w:hyperlink r:id="rId10" w:tgtFrame="_blank" w:tooltip="Avtentična razlaga prvega in drugega odstavka 39. člena Zakona o varstvu kulturne dediščine" w:history="1">
        <w:r w:rsidRPr="00701319">
          <w:rPr>
            <w:color w:val="000000" w:themeColor="text1"/>
            <w:sz w:val="20"/>
            <w:szCs w:val="20"/>
          </w:rPr>
          <w:t>8/11</w:t>
        </w:r>
      </w:hyperlink>
      <w:r w:rsidRPr="00701319">
        <w:rPr>
          <w:color w:val="000000" w:themeColor="text1"/>
          <w:sz w:val="20"/>
          <w:szCs w:val="20"/>
        </w:rPr>
        <w:t> – ORZVKD39, </w:t>
      </w:r>
      <w:hyperlink r:id="rId11" w:tgtFrame="_blank" w:tooltip="Zakon o spremembah in dopolnitvah Zakona o varstvu kulturne dediščine" w:history="1">
        <w:r w:rsidRPr="00701319">
          <w:rPr>
            <w:color w:val="000000" w:themeColor="text1"/>
            <w:sz w:val="20"/>
            <w:szCs w:val="20"/>
          </w:rPr>
          <w:t>90/12</w:t>
        </w:r>
      </w:hyperlink>
      <w:r w:rsidRPr="00701319">
        <w:rPr>
          <w:color w:val="000000" w:themeColor="text1"/>
          <w:sz w:val="20"/>
          <w:szCs w:val="20"/>
        </w:rPr>
        <w:t>, </w:t>
      </w:r>
      <w:hyperlink r:id="rId12" w:tgtFrame="_blank" w:tooltip="Zakon o spremembah in dopolnitvah Zakona o varstvu kulturne dediščine" w:history="1">
        <w:r w:rsidRPr="00701319">
          <w:rPr>
            <w:color w:val="000000" w:themeColor="text1"/>
            <w:sz w:val="20"/>
            <w:szCs w:val="20"/>
          </w:rPr>
          <w:t>111/13</w:t>
        </w:r>
      </w:hyperlink>
      <w:r w:rsidRPr="00701319">
        <w:rPr>
          <w:color w:val="000000" w:themeColor="text1"/>
          <w:sz w:val="20"/>
          <w:szCs w:val="20"/>
        </w:rPr>
        <w:t>, </w:t>
      </w:r>
      <w:hyperlink r:id="rId13" w:tgtFrame="_blank" w:tooltip="Zakon o spremembah in dopolnitvah Zakona o varstvu kulturne dediščine" w:history="1">
        <w:r w:rsidRPr="00701319">
          <w:rPr>
            <w:color w:val="000000" w:themeColor="text1"/>
            <w:sz w:val="20"/>
            <w:szCs w:val="20"/>
          </w:rPr>
          <w:t>32/16</w:t>
        </w:r>
      </w:hyperlink>
      <w:r w:rsidRPr="00701319">
        <w:rPr>
          <w:color w:val="000000" w:themeColor="text1"/>
          <w:sz w:val="20"/>
          <w:szCs w:val="20"/>
        </w:rPr>
        <w:t> in </w:t>
      </w:r>
      <w:hyperlink r:id="rId14" w:tgtFrame="_blank" w:tooltip="Zakon o nevladnih organizacijah" w:history="1">
        <w:r w:rsidRPr="00701319">
          <w:rPr>
            <w:color w:val="000000" w:themeColor="text1"/>
            <w:sz w:val="20"/>
            <w:szCs w:val="20"/>
          </w:rPr>
          <w:t>21/18</w:t>
        </w:r>
      </w:hyperlink>
      <w:r w:rsidRPr="00701319">
        <w:rPr>
          <w:color w:val="000000" w:themeColor="text1"/>
          <w:sz w:val="20"/>
          <w:szCs w:val="20"/>
        </w:rPr>
        <w:t xml:space="preserve"> – </w:t>
      </w:r>
      <w:proofErr w:type="spellStart"/>
      <w:r w:rsidRPr="00701319">
        <w:rPr>
          <w:color w:val="000000" w:themeColor="text1"/>
          <w:sz w:val="20"/>
          <w:szCs w:val="20"/>
        </w:rPr>
        <w:t>ZNOrg</w:t>
      </w:r>
      <w:proofErr w:type="spellEnd"/>
      <w:r w:rsidRPr="00701319">
        <w:rPr>
          <w:color w:val="000000" w:themeColor="text1"/>
          <w:sz w:val="20"/>
          <w:szCs w:val="20"/>
        </w:rPr>
        <w:t>),</w:t>
      </w:r>
    </w:p>
    <w:p w14:paraId="3DF0C732"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t>Zakon o medijih (Uradni list RS, št. </w:t>
      </w:r>
      <w:hyperlink r:id="rId15" w:tgtFrame="_blank" w:tooltip="Zakon o medijih (uradno prečiščeno besedilo)" w:history="1">
        <w:r w:rsidRPr="00701319">
          <w:rPr>
            <w:color w:val="000000" w:themeColor="text1"/>
            <w:sz w:val="20"/>
            <w:szCs w:val="20"/>
          </w:rPr>
          <w:t>110/06</w:t>
        </w:r>
      </w:hyperlink>
      <w:r w:rsidRPr="00701319">
        <w:rPr>
          <w:color w:val="000000" w:themeColor="text1"/>
          <w:sz w:val="20"/>
          <w:szCs w:val="20"/>
        </w:rPr>
        <w:t> – uradno prečiščeno besedilo, </w:t>
      </w:r>
      <w:hyperlink r:id="rId16" w:tgtFrame="_blank" w:tooltip="Zakon o preprečevanju omejevanja konkurence" w:history="1">
        <w:r w:rsidRPr="00701319">
          <w:rPr>
            <w:color w:val="000000" w:themeColor="text1"/>
            <w:sz w:val="20"/>
            <w:szCs w:val="20"/>
          </w:rPr>
          <w:t>36/08</w:t>
        </w:r>
      </w:hyperlink>
      <w:r w:rsidRPr="00701319">
        <w:rPr>
          <w:color w:val="000000" w:themeColor="text1"/>
          <w:sz w:val="20"/>
          <w:szCs w:val="20"/>
        </w:rPr>
        <w:t> – ZPOmK-1, </w:t>
      </w:r>
      <w:hyperlink r:id="rId17" w:tgtFrame="_blank" w:tooltip="Zakon o Slovenskem filmskem centru, javni agenciji Republike Slovenije" w:history="1">
        <w:r w:rsidRPr="00701319">
          <w:rPr>
            <w:color w:val="000000" w:themeColor="text1"/>
            <w:sz w:val="20"/>
            <w:szCs w:val="20"/>
          </w:rPr>
          <w:t>77/10</w:t>
        </w:r>
      </w:hyperlink>
      <w:r w:rsidRPr="00701319">
        <w:rPr>
          <w:color w:val="000000" w:themeColor="text1"/>
          <w:sz w:val="20"/>
          <w:szCs w:val="20"/>
        </w:rPr>
        <w:t> – ZSFCJA, </w:t>
      </w:r>
      <w:hyperlink r:id="rId18" w:tgtFrame="_blank" w:tooltip="Odločba o ugotovitvi, da je drugi odstavek 26. člena Zakona o medijih v neskladju z Ustavo, ter o razveljavitvi sodbe Vrhovnega sodišča, sodbe Višjega sodišča v Kopru in sodbe Okrajnega sodišča v Kopru" w:history="1">
        <w:r w:rsidRPr="00701319">
          <w:rPr>
            <w:color w:val="000000" w:themeColor="text1"/>
            <w:sz w:val="20"/>
            <w:szCs w:val="20"/>
          </w:rPr>
          <w:t>90/10</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19" w:tgtFrame="_blank" w:tooltip="Zakon o avdiovizualnih medijskih storitvah" w:history="1">
        <w:r w:rsidRPr="00701319">
          <w:rPr>
            <w:color w:val="000000" w:themeColor="text1"/>
            <w:sz w:val="20"/>
            <w:szCs w:val="20"/>
          </w:rPr>
          <w:t>87/11</w:t>
        </w:r>
      </w:hyperlink>
      <w:r w:rsidRPr="00701319">
        <w:rPr>
          <w:color w:val="000000" w:themeColor="text1"/>
          <w:sz w:val="20"/>
          <w:szCs w:val="20"/>
        </w:rPr>
        <w:t xml:space="preserve"> – </w:t>
      </w:r>
      <w:proofErr w:type="spellStart"/>
      <w:r w:rsidRPr="00701319">
        <w:rPr>
          <w:color w:val="000000" w:themeColor="text1"/>
          <w:sz w:val="20"/>
          <w:szCs w:val="20"/>
        </w:rPr>
        <w:t>ZAvMS</w:t>
      </w:r>
      <w:proofErr w:type="spellEnd"/>
      <w:r w:rsidRPr="00701319">
        <w:rPr>
          <w:color w:val="000000" w:themeColor="text1"/>
          <w:sz w:val="20"/>
          <w:szCs w:val="20"/>
        </w:rPr>
        <w:t>, </w:t>
      </w:r>
      <w:hyperlink r:id="rId20" w:tgtFrame="_blank" w:tooltip="Zakon o spremembi Zakona o medijih" w:history="1">
        <w:r w:rsidRPr="00701319">
          <w:rPr>
            <w:color w:val="000000" w:themeColor="text1"/>
            <w:sz w:val="20"/>
            <w:szCs w:val="20"/>
          </w:rPr>
          <w:t>47/12</w:t>
        </w:r>
      </w:hyperlink>
      <w:r w:rsidRPr="00701319">
        <w:rPr>
          <w:color w:val="000000" w:themeColor="text1"/>
          <w:sz w:val="20"/>
          <w:szCs w:val="20"/>
        </w:rPr>
        <w:t>, </w:t>
      </w:r>
      <w:hyperlink r:id="rId21" w:tgtFrame="_blank" w:tooltip="Zakon o zaposlovanju, samozaposlovanju in delu tujcev" w:history="1">
        <w:r w:rsidRPr="00701319">
          <w:rPr>
            <w:color w:val="000000" w:themeColor="text1"/>
            <w:sz w:val="20"/>
            <w:szCs w:val="20"/>
          </w:rPr>
          <w:t>47/15</w:t>
        </w:r>
      </w:hyperlink>
      <w:r w:rsidRPr="00701319">
        <w:rPr>
          <w:color w:val="000000" w:themeColor="text1"/>
          <w:sz w:val="20"/>
          <w:szCs w:val="20"/>
        </w:rPr>
        <w:t> – ZZSDT, </w:t>
      </w:r>
      <w:hyperlink r:id="rId22" w:tgtFrame="_blank" w:tooltip="Zakon o spremembah in dopolnitvah Zakona o medijih" w:history="1">
        <w:r w:rsidRPr="00701319">
          <w:rPr>
            <w:color w:val="000000" w:themeColor="text1"/>
            <w:sz w:val="20"/>
            <w:szCs w:val="20"/>
          </w:rPr>
          <w:t>22/16</w:t>
        </w:r>
      </w:hyperlink>
      <w:r w:rsidRPr="00701319">
        <w:rPr>
          <w:color w:val="000000" w:themeColor="text1"/>
          <w:sz w:val="20"/>
          <w:szCs w:val="20"/>
        </w:rPr>
        <w:t>, </w:t>
      </w:r>
      <w:hyperlink r:id="rId23" w:tgtFrame="_blank" w:tooltip="Zakon o spremembi Zakona o medijih" w:history="1">
        <w:r w:rsidRPr="00701319">
          <w:rPr>
            <w:color w:val="000000" w:themeColor="text1"/>
            <w:sz w:val="20"/>
            <w:szCs w:val="20"/>
          </w:rPr>
          <w:t>39/16</w:t>
        </w:r>
      </w:hyperlink>
      <w:r w:rsidRPr="00701319">
        <w:rPr>
          <w:color w:val="000000" w:themeColor="text1"/>
          <w:sz w:val="20"/>
          <w:szCs w:val="20"/>
        </w:rPr>
        <w:t>, </w:t>
      </w:r>
      <w:hyperlink r:id="rId24" w:tgtFrame="_blank" w:tooltip="Odločba o razveljavitvi drugega odstavka 39. člena Zakona o medijih" w:history="1">
        <w:r w:rsidRPr="00701319">
          <w:rPr>
            <w:color w:val="000000" w:themeColor="text1"/>
            <w:sz w:val="20"/>
            <w:szCs w:val="20"/>
          </w:rPr>
          <w:t>45/19</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25" w:tgtFrame="_blank" w:tooltip="Odločba o ugotovitvi, da sedmi odstavek 109. člena Zakona o medijih ni v neskladju z Ustavo Odločba o razveljavitvi prvega odstavka 86. člena in prvega do petega odstavka 86.a člena Zakona o medijih" w:history="1">
        <w:r w:rsidRPr="00701319">
          <w:rPr>
            <w:color w:val="000000" w:themeColor="text1"/>
            <w:sz w:val="20"/>
            <w:szCs w:val="20"/>
          </w:rPr>
          <w:t>67/19</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in </w:t>
      </w:r>
      <w:hyperlink r:id="rId26" w:tgtFrame="_blank" w:tooltip="Zakon o spremembah Zakona o medijih" w:history="1">
        <w:r w:rsidRPr="00701319">
          <w:rPr>
            <w:color w:val="000000" w:themeColor="text1"/>
            <w:sz w:val="20"/>
            <w:szCs w:val="20"/>
          </w:rPr>
          <w:t>82/21</w:t>
        </w:r>
      </w:hyperlink>
      <w:r w:rsidRPr="00701319">
        <w:rPr>
          <w:color w:val="000000" w:themeColor="text1"/>
          <w:sz w:val="20"/>
          <w:szCs w:val="20"/>
        </w:rPr>
        <w:t>),</w:t>
      </w:r>
    </w:p>
    <w:p w14:paraId="59169C42"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t>Zakon o varstvu dokumentarnega in arhivskega gradiva ter arhivih (Uradni list RS, št. 30/06 in 51/14),</w:t>
      </w:r>
    </w:p>
    <w:p w14:paraId="53757AAC" w14:textId="77777777" w:rsidR="00AF3EB8" w:rsidRPr="00701319" w:rsidRDefault="00AF3EB8" w:rsidP="00AF3EB8">
      <w:pPr>
        <w:pStyle w:val="Telobesedila6"/>
        <w:numPr>
          <w:ilvl w:val="0"/>
          <w:numId w:val="16"/>
        </w:numPr>
        <w:shd w:val="clear" w:color="auto" w:fill="auto"/>
        <w:spacing w:before="0" w:after="0" w:line="276" w:lineRule="auto"/>
        <w:ind w:right="540"/>
        <w:rPr>
          <w:color w:val="000000" w:themeColor="text1"/>
          <w:sz w:val="20"/>
          <w:szCs w:val="20"/>
        </w:rPr>
      </w:pPr>
      <w:r w:rsidRPr="00701319">
        <w:rPr>
          <w:color w:val="000000" w:themeColor="text1"/>
          <w:sz w:val="20"/>
          <w:szCs w:val="20"/>
        </w:rPr>
        <w:t>Zakon o arhivskem gradivu, ki vsebuje osebne podatke o zdravljenju pacienta (Uradni list RS, št. 85/16),</w:t>
      </w:r>
    </w:p>
    <w:p w14:paraId="5CF00B7F"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t>Zakon o knjižničarstvu (Uradni list RS, št. 87/01, 96/02 – ZUJIK in 92/15),</w:t>
      </w:r>
    </w:p>
    <w:p w14:paraId="7FF6005E"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t xml:space="preserve">Zakon o obveznem izvodu publikacij (Uradni list </w:t>
      </w:r>
      <w:proofErr w:type="spellStart"/>
      <w:r w:rsidRPr="00701319">
        <w:rPr>
          <w:color w:val="000000" w:themeColor="text1"/>
          <w:sz w:val="20"/>
          <w:szCs w:val="20"/>
        </w:rPr>
        <w:t>RS,št</w:t>
      </w:r>
      <w:proofErr w:type="spellEnd"/>
      <w:r w:rsidRPr="00701319">
        <w:rPr>
          <w:color w:val="000000" w:themeColor="text1"/>
          <w:sz w:val="20"/>
          <w:szCs w:val="20"/>
        </w:rPr>
        <w:t>. 69/06 in 86/09),</w:t>
      </w:r>
    </w:p>
    <w:p w14:paraId="1B79124F" w14:textId="278D57C3" w:rsidR="00AF3EB8" w:rsidRPr="00701319" w:rsidRDefault="00214046"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Cs w:val="20"/>
        </w:rPr>
        <w:t xml:space="preserve">Zakon o uresničevanju javnega interesa za kulturo (Uradni list RS, št. </w:t>
      </w:r>
      <w:hyperlink r:id="rId27" w:tgtFrame="_blank" w:tooltip="Zakon o uresničevanju javnega interesa za kulturo (uradno prečiščeno besedilo)" w:history="1">
        <w:r w:rsidRPr="00701319">
          <w:rPr>
            <w:rStyle w:val="Hiperpovezava"/>
            <w:color w:val="000000" w:themeColor="text1"/>
            <w:szCs w:val="20"/>
          </w:rPr>
          <w:t>77/07</w:t>
        </w:r>
      </w:hyperlink>
      <w:r w:rsidRPr="00701319">
        <w:rPr>
          <w:color w:val="000000" w:themeColor="text1"/>
          <w:szCs w:val="20"/>
        </w:rPr>
        <w:t xml:space="preserve"> – uradno prečiščeno besedilo, </w:t>
      </w:r>
      <w:hyperlink r:id="rId28" w:tgtFrame="_blank" w:tooltip="Zakon o spremembah in dopolnitvah Zakona o uresničevanju javnega interesa za kulturo" w:history="1">
        <w:r w:rsidRPr="00701319">
          <w:rPr>
            <w:rStyle w:val="Hiperpovezava"/>
            <w:color w:val="000000" w:themeColor="text1"/>
            <w:szCs w:val="20"/>
          </w:rPr>
          <w:t>56/08</w:t>
        </w:r>
      </w:hyperlink>
      <w:r w:rsidRPr="00701319">
        <w:rPr>
          <w:color w:val="000000" w:themeColor="text1"/>
          <w:szCs w:val="20"/>
        </w:rPr>
        <w:t xml:space="preserve">, </w:t>
      </w:r>
      <w:hyperlink r:id="rId29" w:tgtFrame="_blank" w:tooltip="Zakon o spremembah in dopolnitvah Zakona o uresničevanju javnega interesa za kulturo" w:history="1">
        <w:r w:rsidRPr="00701319">
          <w:rPr>
            <w:rStyle w:val="Hiperpovezava"/>
            <w:color w:val="000000" w:themeColor="text1"/>
            <w:szCs w:val="20"/>
          </w:rPr>
          <w:t>4/10</w:t>
        </w:r>
      </w:hyperlink>
      <w:r w:rsidRPr="00701319">
        <w:rPr>
          <w:color w:val="000000" w:themeColor="text1"/>
          <w:szCs w:val="20"/>
        </w:rPr>
        <w:t xml:space="preserve">, </w:t>
      </w:r>
      <w:hyperlink r:id="rId30" w:tgtFrame="_blank" w:tooltip="Zakon o spremembah in dopolnitvah Zakona o uresničevanju javnega interesa za kulturo" w:history="1">
        <w:r w:rsidRPr="00701319">
          <w:rPr>
            <w:rStyle w:val="Hiperpovezava"/>
            <w:color w:val="000000" w:themeColor="text1"/>
            <w:szCs w:val="20"/>
          </w:rPr>
          <w:t>20/11</w:t>
        </w:r>
      </w:hyperlink>
      <w:r w:rsidRPr="00701319">
        <w:rPr>
          <w:color w:val="000000" w:themeColor="text1"/>
          <w:szCs w:val="20"/>
        </w:rPr>
        <w:t xml:space="preserve">, </w:t>
      </w:r>
      <w:hyperlink r:id="rId31" w:tgtFrame="_blank" w:tooltip="Zakon o spremembah in dopolnitvah Zakona o uresničevanju javnega interesa za kulturo" w:history="1">
        <w:r w:rsidRPr="00701319">
          <w:rPr>
            <w:rStyle w:val="Hiperpovezava"/>
            <w:color w:val="000000" w:themeColor="text1"/>
            <w:szCs w:val="20"/>
          </w:rPr>
          <w:t>111/13</w:t>
        </w:r>
      </w:hyperlink>
      <w:r w:rsidRPr="00701319">
        <w:rPr>
          <w:color w:val="000000" w:themeColor="text1"/>
          <w:szCs w:val="20"/>
        </w:rPr>
        <w:t xml:space="preserve">, </w:t>
      </w:r>
      <w:hyperlink r:id="rId32" w:tgtFrame="_blank" w:tooltip="Zakon o spremembah in dopolnitvah Zakona o uresničevanju javnega interesa za kulturo" w:history="1">
        <w:r w:rsidRPr="00701319">
          <w:rPr>
            <w:rStyle w:val="Hiperpovezava"/>
            <w:color w:val="000000" w:themeColor="text1"/>
            <w:szCs w:val="20"/>
          </w:rPr>
          <w:t>68/16</w:t>
        </w:r>
      </w:hyperlink>
      <w:r w:rsidRPr="00701319">
        <w:rPr>
          <w:color w:val="000000" w:themeColor="text1"/>
          <w:szCs w:val="20"/>
        </w:rPr>
        <w:t xml:space="preserve">, </w:t>
      </w:r>
      <w:hyperlink r:id="rId33" w:tgtFrame="_blank" w:tooltip="Zakon o spremembah in dopolnitvah Zakona o uresničevanju javnega interesa za kulturo" w:history="1">
        <w:r w:rsidRPr="00701319">
          <w:rPr>
            <w:rStyle w:val="Hiperpovezava"/>
            <w:color w:val="000000" w:themeColor="text1"/>
            <w:szCs w:val="20"/>
          </w:rPr>
          <w:t>61/17</w:t>
        </w:r>
      </w:hyperlink>
      <w:r w:rsidRPr="00701319">
        <w:rPr>
          <w:color w:val="000000" w:themeColor="text1"/>
          <w:szCs w:val="20"/>
        </w:rPr>
        <w:t xml:space="preserve">, </w:t>
      </w:r>
      <w:hyperlink r:id="rId34" w:tgtFrame="_blank" w:tooltip="Zakon o nevladnih organizacijah" w:history="1">
        <w:r w:rsidRPr="00701319">
          <w:rPr>
            <w:rStyle w:val="Hiperpovezava"/>
            <w:color w:val="000000" w:themeColor="text1"/>
            <w:szCs w:val="20"/>
          </w:rPr>
          <w:t>21/18</w:t>
        </w:r>
      </w:hyperlink>
      <w:r w:rsidRPr="00701319">
        <w:rPr>
          <w:color w:val="000000" w:themeColor="text1"/>
          <w:szCs w:val="20"/>
        </w:rPr>
        <w:t xml:space="preserve"> – </w:t>
      </w:r>
      <w:proofErr w:type="spellStart"/>
      <w:r w:rsidRPr="00701319">
        <w:rPr>
          <w:color w:val="000000" w:themeColor="text1"/>
          <w:szCs w:val="20"/>
        </w:rPr>
        <w:t>ZNOrg</w:t>
      </w:r>
      <w:proofErr w:type="spellEnd"/>
      <w:r w:rsidRPr="00701319">
        <w:rPr>
          <w:color w:val="000000" w:themeColor="text1"/>
          <w:szCs w:val="20"/>
        </w:rPr>
        <w:t xml:space="preserve">, </w:t>
      </w:r>
      <w:hyperlink r:id="rId35" w:tgtFrame="_blank" w:tooltip="Zakon o debirokratizaciji" w:history="1">
        <w:r w:rsidRPr="00701319">
          <w:rPr>
            <w:rStyle w:val="Hiperpovezava"/>
            <w:color w:val="000000" w:themeColor="text1"/>
            <w:szCs w:val="20"/>
          </w:rPr>
          <w:t>3/22</w:t>
        </w:r>
      </w:hyperlink>
      <w:r w:rsidRPr="00701319">
        <w:rPr>
          <w:color w:val="000000" w:themeColor="text1"/>
          <w:szCs w:val="20"/>
        </w:rPr>
        <w:t xml:space="preserve"> – </w:t>
      </w:r>
      <w:proofErr w:type="spellStart"/>
      <w:r w:rsidRPr="00701319">
        <w:rPr>
          <w:color w:val="000000" w:themeColor="text1"/>
          <w:szCs w:val="20"/>
        </w:rPr>
        <w:t>ZDeb</w:t>
      </w:r>
      <w:proofErr w:type="spellEnd"/>
      <w:r w:rsidRPr="00701319">
        <w:rPr>
          <w:color w:val="000000" w:themeColor="text1"/>
          <w:szCs w:val="20"/>
        </w:rPr>
        <w:t xml:space="preserve"> in </w:t>
      </w:r>
      <w:hyperlink r:id="rId36" w:tgtFrame="_blank" w:tooltip="Zakon za zmanjšanje neenakosti in škodljivih posegov politike ter zagotavljanje spoštovanja pravne države" w:history="1">
        <w:r w:rsidRPr="00701319">
          <w:rPr>
            <w:rStyle w:val="Hiperpovezava"/>
            <w:color w:val="000000" w:themeColor="text1"/>
            <w:szCs w:val="20"/>
          </w:rPr>
          <w:t>105/22</w:t>
        </w:r>
      </w:hyperlink>
      <w:r w:rsidRPr="00701319">
        <w:rPr>
          <w:color w:val="000000" w:themeColor="text1"/>
          <w:szCs w:val="20"/>
        </w:rPr>
        <w:t xml:space="preserve"> – ZZNŠPP; ZUJIK) i</w:t>
      </w:r>
      <w:r w:rsidR="00AF3EB8" w:rsidRPr="00701319">
        <w:rPr>
          <w:color w:val="000000" w:themeColor="text1"/>
          <w:sz w:val="20"/>
          <w:szCs w:val="20"/>
        </w:rPr>
        <w:t>n</w:t>
      </w:r>
    </w:p>
    <w:p w14:paraId="0EC0136E" w14:textId="77777777" w:rsidR="00AF3EB8" w:rsidRPr="00701319" w:rsidRDefault="00AF3EB8" w:rsidP="00AF3EB8">
      <w:pPr>
        <w:pStyle w:val="Telobesedila6"/>
        <w:numPr>
          <w:ilvl w:val="0"/>
          <w:numId w:val="16"/>
        </w:numPr>
        <w:shd w:val="clear" w:color="auto" w:fill="auto"/>
        <w:spacing w:before="0" w:after="0" w:line="276" w:lineRule="auto"/>
        <w:ind w:right="60"/>
        <w:rPr>
          <w:color w:val="000000" w:themeColor="text1"/>
          <w:sz w:val="20"/>
          <w:szCs w:val="20"/>
        </w:rPr>
      </w:pPr>
      <w:r w:rsidRPr="00701319">
        <w:rPr>
          <w:color w:val="000000" w:themeColor="text1"/>
          <w:sz w:val="20"/>
          <w:szCs w:val="20"/>
        </w:rPr>
        <w:lastRenderedPageBreak/>
        <w:t>Zakon o Slovenskem filmskem centru, javni agenciji Republike Slovenije (Uradni list RS, št. </w:t>
      </w:r>
      <w:hyperlink r:id="rId37" w:tgtFrame="_blank" w:tooltip="Zakon o Slovenskem filmskem centru, javni agenciji Republike Slovenije (ZSFCJA)" w:history="1">
        <w:r w:rsidRPr="00701319">
          <w:rPr>
            <w:color w:val="000000" w:themeColor="text1"/>
            <w:sz w:val="20"/>
            <w:szCs w:val="20"/>
          </w:rPr>
          <w:t>77/10</w:t>
        </w:r>
      </w:hyperlink>
      <w:r w:rsidRPr="00701319">
        <w:rPr>
          <w:color w:val="000000" w:themeColor="text1"/>
          <w:sz w:val="20"/>
          <w:szCs w:val="20"/>
        </w:rPr>
        <w:t>, </w:t>
      </w:r>
      <w:hyperlink r:id="rId38" w:tgtFrame="_blank" w:tooltip="Zakon za uravnoteženje javnih financ" w:history="1">
        <w:r w:rsidRPr="00701319">
          <w:rPr>
            <w:color w:val="000000" w:themeColor="text1"/>
            <w:sz w:val="20"/>
            <w:szCs w:val="20"/>
          </w:rPr>
          <w:t>40/12</w:t>
        </w:r>
      </w:hyperlink>
      <w:r w:rsidRPr="00701319">
        <w:rPr>
          <w:color w:val="000000" w:themeColor="text1"/>
          <w:sz w:val="20"/>
          <w:szCs w:val="20"/>
        </w:rPr>
        <w:t> – ZUJF, </w:t>
      </w:r>
      <w:hyperlink r:id="rId39" w:tgtFrame="_blank" w:tooltip="Odločba o razveljavitvi drugega odstavka 17. člena Zakona o Slovenskem filmskem centru, javni agenciji Republike Slovenije" w:history="1">
        <w:r w:rsidRPr="00701319">
          <w:rPr>
            <w:color w:val="000000" w:themeColor="text1"/>
            <w:sz w:val="20"/>
            <w:szCs w:val="20"/>
          </w:rPr>
          <w:t>19/14</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40" w:tgtFrame="_blank" w:tooltip="Zakon o spremembah in dopolnitvah Zakona o Slovenskem filmskem centru, javni agenciji Republike Slovenije" w:history="1">
        <w:r w:rsidRPr="00701319">
          <w:rPr>
            <w:color w:val="000000" w:themeColor="text1"/>
            <w:sz w:val="20"/>
            <w:szCs w:val="20"/>
          </w:rPr>
          <w:t>63/16</w:t>
        </w:r>
      </w:hyperlink>
      <w:r w:rsidRPr="00701319">
        <w:rPr>
          <w:color w:val="000000" w:themeColor="text1"/>
          <w:sz w:val="20"/>
          <w:szCs w:val="20"/>
        </w:rPr>
        <w:t> in </w:t>
      </w:r>
      <w:hyperlink r:id="rId41" w:tgtFrame="_blank" w:tooltip="Zakon o dopolnitvah Zakona o slovenskem filmskem centru, javni agenciji Republike Slovenije" w:history="1">
        <w:r w:rsidRPr="00701319">
          <w:rPr>
            <w:color w:val="000000" w:themeColor="text1"/>
            <w:sz w:val="20"/>
            <w:szCs w:val="20"/>
          </w:rPr>
          <w:t>31/18</w:t>
        </w:r>
      </w:hyperlink>
      <w:r w:rsidRPr="00701319">
        <w:rPr>
          <w:color w:val="000000" w:themeColor="text1"/>
          <w:sz w:val="20"/>
          <w:szCs w:val="20"/>
        </w:rPr>
        <w:t>).</w:t>
      </w:r>
    </w:p>
    <w:p w14:paraId="79B6154F" w14:textId="77777777" w:rsidR="00AF3EB8" w:rsidRPr="00701319" w:rsidRDefault="00AF3EB8" w:rsidP="00AF3EB8">
      <w:pPr>
        <w:pStyle w:val="Telobesedila6"/>
        <w:shd w:val="clear" w:color="auto" w:fill="auto"/>
        <w:spacing w:before="0" w:after="0" w:line="276" w:lineRule="auto"/>
        <w:ind w:left="383" w:right="60" w:firstLine="0"/>
        <w:rPr>
          <w:color w:val="000000" w:themeColor="text1"/>
          <w:sz w:val="20"/>
          <w:szCs w:val="20"/>
        </w:rPr>
      </w:pPr>
    </w:p>
    <w:p w14:paraId="595C7A4C" w14:textId="77777777" w:rsidR="00AF3EB8" w:rsidRPr="00701319" w:rsidRDefault="00AF3EB8" w:rsidP="00AF3EB8">
      <w:pPr>
        <w:pStyle w:val="Telobesedila6"/>
        <w:shd w:val="clear" w:color="auto" w:fill="auto"/>
        <w:spacing w:before="0" w:after="237" w:line="276" w:lineRule="auto"/>
        <w:ind w:firstLine="0"/>
        <w:rPr>
          <w:color w:val="000000" w:themeColor="text1"/>
          <w:sz w:val="20"/>
          <w:szCs w:val="20"/>
        </w:rPr>
      </w:pPr>
      <w:r w:rsidRPr="00701319">
        <w:rPr>
          <w:color w:val="000000" w:themeColor="text1"/>
          <w:sz w:val="20"/>
          <w:szCs w:val="20"/>
          <w:u w:val="single"/>
        </w:rPr>
        <w:t>Stvarno pristojnost nadzora si IRSKM deli z drugimi inšpekcijskimi organi pri naslednjih predpisih</w:t>
      </w:r>
      <w:r w:rsidRPr="00701319">
        <w:rPr>
          <w:color w:val="000000" w:themeColor="text1"/>
          <w:sz w:val="20"/>
          <w:szCs w:val="20"/>
        </w:rPr>
        <w:t>:</w:t>
      </w:r>
    </w:p>
    <w:p w14:paraId="4BCCA687" w14:textId="77777777" w:rsidR="00AF3EB8" w:rsidRPr="00701319" w:rsidRDefault="00AF3EB8" w:rsidP="00AF3EB8">
      <w:pPr>
        <w:pStyle w:val="Telobesedila6"/>
        <w:numPr>
          <w:ilvl w:val="0"/>
          <w:numId w:val="16"/>
        </w:numPr>
        <w:shd w:val="clear" w:color="auto" w:fill="auto"/>
        <w:spacing w:before="0" w:after="0" w:line="276" w:lineRule="auto"/>
        <w:ind w:right="540"/>
        <w:rPr>
          <w:color w:val="000000" w:themeColor="text1"/>
          <w:sz w:val="20"/>
          <w:szCs w:val="20"/>
        </w:rPr>
      </w:pPr>
      <w:r w:rsidRPr="00701319">
        <w:rPr>
          <w:color w:val="000000" w:themeColor="text1"/>
          <w:sz w:val="20"/>
          <w:szCs w:val="20"/>
        </w:rPr>
        <w:t xml:space="preserve">Zakon o javni rabi slovenščine (ZJRS, </w:t>
      </w:r>
      <w:proofErr w:type="spellStart"/>
      <w:r w:rsidRPr="00701319">
        <w:rPr>
          <w:color w:val="000000" w:themeColor="text1"/>
          <w:sz w:val="20"/>
          <w:szCs w:val="20"/>
        </w:rPr>
        <w:t>Ur.l</w:t>
      </w:r>
      <w:proofErr w:type="spellEnd"/>
      <w:r w:rsidRPr="00701319">
        <w:rPr>
          <w:color w:val="000000" w:themeColor="text1"/>
          <w:sz w:val="20"/>
          <w:szCs w:val="20"/>
        </w:rPr>
        <w:t>. RS, št. 86/04, 8/2010) - TIRS, IRSŠŠ, IRSD, IRSKGH, JAZMP, VURS;</w:t>
      </w:r>
    </w:p>
    <w:p w14:paraId="051D589F" w14:textId="77777777" w:rsidR="00AF3EB8" w:rsidRPr="00701319" w:rsidRDefault="00AF3EB8" w:rsidP="00AF3EB8">
      <w:pPr>
        <w:pStyle w:val="Telobesedila6"/>
        <w:numPr>
          <w:ilvl w:val="0"/>
          <w:numId w:val="16"/>
        </w:numPr>
        <w:shd w:val="clear" w:color="auto" w:fill="auto"/>
        <w:spacing w:before="0" w:after="0" w:line="276" w:lineRule="auto"/>
        <w:ind w:right="540"/>
        <w:rPr>
          <w:color w:val="000000" w:themeColor="text1"/>
          <w:sz w:val="20"/>
          <w:szCs w:val="20"/>
        </w:rPr>
      </w:pPr>
      <w:r w:rsidRPr="00701319">
        <w:rPr>
          <w:color w:val="000000" w:themeColor="text1"/>
          <w:sz w:val="20"/>
          <w:szCs w:val="20"/>
        </w:rPr>
        <w:t>Zakon o zdravniški službi (11. člen - raba slovenščine,</w:t>
      </w:r>
      <w:r w:rsidRPr="00701319">
        <w:rPr>
          <w:rFonts w:eastAsia="Times New Roman"/>
          <w:color w:val="000000" w:themeColor="text1"/>
          <w:sz w:val="20"/>
          <w:szCs w:val="20"/>
          <w:lang w:eastAsia="en-US"/>
        </w:rPr>
        <w:t xml:space="preserve"> </w:t>
      </w:r>
      <w:r w:rsidRPr="00701319">
        <w:rPr>
          <w:color w:val="000000" w:themeColor="text1"/>
          <w:sz w:val="20"/>
          <w:szCs w:val="20"/>
        </w:rPr>
        <w:t xml:space="preserve">Uradni list RS, št. 72/06 – uradno prečiščeno besedilo, 15/08 – </w:t>
      </w:r>
      <w:proofErr w:type="spellStart"/>
      <w:r w:rsidRPr="00701319">
        <w:rPr>
          <w:color w:val="000000" w:themeColor="text1"/>
          <w:sz w:val="20"/>
          <w:szCs w:val="20"/>
        </w:rPr>
        <w:t>ZPacP</w:t>
      </w:r>
      <w:proofErr w:type="spellEnd"/>
      <w:r w:rsidRPr="00701319">
        <w:rPr>
          <w:color w:val="000000" w:themeColor="text1"/>
          <w:sz w:val="20"/>
          <w:szCs w:val="20"/>
        </w:rPr>
        <w:t xml:space="preserve">, 58/08, 107/10 – ZPPKZ, 40/12 – ZUJF, 88/16 – </w:t>
      </w:r>
      <w:proofErr w:type="spellStart"/>
      <w:r w:rsidRPr="00701319">
        <w:rPr>
          <w:color w:val="000000" w:themeColor="text1"/>
          <w:sz w:val="20"/>
          <w:szCs w:val="20"/>
        </w:rPr>
        <w:t>ZdZPZD</w:t>
      </w:r>
      <w:proofErr w:type="spellEnd"/>
      <w:r w:rsidRPr="00701319">
        <w:rPr>
          <w:color w:val="000000" w:themeColor="text1"/>
          <w:sz w:val="20"/>
          <w:szCs w:val="20"/>
        </w:rPr>
        <w:t>, 40/17 in 64/17 – ZZDej-K) – ZIRS,</w:t>
      </w:r>
    </w:p>
    <w:p w14:paraId="51DD7B7E" w14:textId="77777777" w:rsidR="00AF3EB8" w:rsidRPr="00701319" w:rsidRDefault="00AF3EB8" w:rsidP="00AF3EB8">
      <w:pPr>
        <w:pStyle w:val="podpisi"/>
        <w:numPr>
          <w:ilvl w:val="0"/>
          <w:numId w:val="16"/>
        </w:numPr>
        <w:tabs>
          <w:tab w:val="clear" w:pos="4536"/>
          <w:tab w:val="left" w:pos="0"/>
          <w:tab w:val="left" w:pos="3402"/>
        </w:tabs>
        <w:spacing w:line="276" w:lineRule="auto"/>
        <w:rPr>
          <w:rFonts w:cs="Arial"/>
          <w:color w:val="000000" w:themeColor="text1"/>
          <w:szCs w:val="20"/>
        </w:rPr>
      </w:pPr>
      <w:r w:rsidRPr="00701319">
        <w:rPr>
          <w:rFonts w:cs="Arial"/>
          <w:color w:val="000000" w:themeColor="text1"/>
          <w:szCs w:val="20"/>
        </w:rPr>
        <w:t>Zakon o priznavanju poklicnih kvalifikacij zdravnik, zdravnik specialist, doktor dentalne medicine in doktor dentalne medicine specialist (29. člen, Uradni list RS, št. </w:t>
      </w:r>
      <w:hyperlink r:id="rId42" w:tgtFrame="_blank" w:tooltip="Zakon o priznavanju poklicnih kvalifikacij zdravnik, zdravnik specialist, doktor dentalne medicine in doktor dentalne medicine specialist (ZPPKZ)" w:history="1">
        <w:r w:rsidRPr="00701319">
          <w:rPr>
            <w:rFonts w:cs="Arial"/>
            <w:color w:val="000000" w:themeColor="text1"/>
            <w:szCs w:val="20"/>
          </w:rPr>
          <w:t>107/10</w:t>
        </w:r>
      </w:hyperlink>
      <w:r w:rsidRPr="00701319">
        <w:rPr>
          <w:rFonts w:cs="Arial"/>
          <w:color w:val="000000" w:themeColor="text1"/>
          <w:szCs w:val="20"/>
        </w:rPr>
        <w:t> in </w:t>
      </w:r>
      <w:hyperlink r:id="rId43" w:tgtFrame="_blank" w:tooltip="Zakon o spremembah in dopolnitvah Zakona o zdravniški službi" w:history="1">
        <w:r w:rsidRPr="00701319">
          <w:rPr>
            <w:rFonts w:cs="Arial"/>
            <w:color w:val="000000" w:themeColor="text1"/>
            <w:szCs w:val="20"/>
          </w:rPr>
          <w:t>40/17</w:t>
        </w:r>
      </w:hyperlink>
      <w:r w:rsidRPr="00701319">
        <w:rPr>
          <w:rFonts w:cs="Arial"/>
          <w:color w:val="000000" w:themeColor="text1"/>
          <w:szCs w:val="20"/>
        </w:rPr>
        <w:t> – ZZdrS-F) – ZPPKZ,</w:t>
      </w:r>
    </w:p>
    <w:p w14:paraId="38D75F4D" w14:textId="77777777" w:rsidR="00AF3EB8" w:rsidRPr="00701319" w:rsidRDefault="00AF3EB8" w:rsidP="00AF3EB8">
      <w:pPr>
        <w:pStyle w:val="podpisi"/>
        <w:numPr>
          <w:ilvl w:val="0"/>
          <w:numId w:val="16"/>
        </w:numPr>
        <w:tabs>
          <w:tab w:val="clear" w:pos="4536"/>
          <w:tab w:val="left" w:pos="0"/>
          <w:tab w:val="left" w:pos="3402"/>
        </w:tabs>
        <w:spacing w:line="276" w:lineRule="auto"/>
        <w:rPr>
          <w:rFonts w:cs="Arial"/>
          <w:color w:val="000000" w:themeColor="text1"/>
          <w:szCs w:val="20"/>
        </w:rPr>
      </w:pPr>
      <w:r w:rsidRPr="00701319">
        <w:rPr>
          <w:rFonts w:cs="Arial"/>
          <w:color w:val="000000" w:themeColor="text1"/>
          <w:szCs w:val="20"/>
        </w:rPr>
        <w:t>Zakon o zdravstveni dejavnosti ( 63. člen, Uradni list RS, št. </w:t>
      </w:r>
      <w:hyperlink r:id="rId44" w:tgtFrame="_blank" w:tooltip="Zakon o zdravstveni dejavnosti (uradno prečiščeno besedilo)" w:history="1">
        <w:r w:rsidRPr="00701319">
          <w:rPr>
            <w:rFonts w:cs="Arial"/>
            <w:color w:val="000000" w:themeColor="text1"/>
            <w:szCs w:val="20"/>
          </w:rPr>
          <w:t>23/05</w:t>
        </w:r>
      </w:hyperlink>
      <w:r w:rsidRPr="00701319">
        <w:rPr>
          <w:rFonts w:cs="Arial"/>
          <w:color w:val="000000" w:themeColor="text1"/>
          <w:szCs w:val="20"/>
        </w:rPr>
        <w:t> – uradno prečiščeno besedilo, </w:t>
      </w:r>
      <w:hyperlink r:id="rId45" w:tgtFrame="_blank" w:tooltip="Zakon o pacientovih pravicah" w:history="1">
        <w:r w:rsidRPr="00701319">
          <w:rPr>
            <w:rFonts w:cs="Arial"/>
            <w:color w:val="000000" w:themeColor="text1"/>
            <w:szCs w:val="20"/>
          </w:rPr>
          <w:t>15/08</w:t>
        </w:r>
      </w:hyperlink>
      <w:r w:rsidRPr="00701319">
        <w:rPr>
          <w:rFonts w:cs="Arial"/>
          <w:color w:val="000000" w:themeColor="text1"/>
          <w:szCs w:val="20"/>
        </w:rPr>
        <w:t xml:space="preserve"> – </w:t>
      </w:r>
      <w:proofErr w:type="spellStart"/>
      <w:r w:rsidRPr="00701319">
        <w:rPr>
          <w:rFonts w:cs="Arial"/>
          <w:color w:val="000000" w:themeColor="text1"/>
          <w:szCs w:val="20"/>
        </w:rPr>
        <w:t>ZPacP</w:t>
      </w:r>
      <w:proofErr w:type="spellEnd"/>
      <w:r w:rsidRPr="00701319">
        <w:rPr>
          <w:rFonts w:cs="Arial"/>
          <w:color w:val="000000" w:themeColor="text1"/>
          <w:szCs w:val="20"/>
        </w:rPr>
        <w:t>, </w:t>
      </w:r>
      <w:hyperlink r:id="rId46" w:tgtFrame="_blank" w:tooltip="Zakon o spremembah in dopolnitvah Zakona o zdravstveni dejavnosti" w:history="1">
        <w:r w:rsidRPr="00701319">
          <w:rPr>
            <w:rFonts w:cs="Arial"/>
            <w:color w:val="000000" w:themeColor="text1"/>
            <w:szCs w:val="20"/>
          </w:rPr>
          <w:t>23/08</w:t>
        </w:r>
      </w:hyperlink>
      <w:r w:rsidRPr="00701319">
        <w:rPr>
          <w:rFonts w:cs="Arial"/>
          <w:color w:val="000000" w:themeColor="text1"/>
          <w:szCs w:val="20"/>
        </w:rPr>
        <w:t>, </w:t>
      </w:r>
      <w:hyperlink r:id="rId47" w:tgtFrame="_blank" w:tooltip="Zakon o spremembah in dopolnitvah Zakona o zdravniški službi" w:history="1">
        <w:r w:rsidRPr="00701319">
          <w:rPr>
            <w:rFonts w:cs="Arial"/>
            <w:color w:val="000000" w:themeColor="text1"/>
            <w:szCs w:val="20"/>
          </w:rPr>
          <w:t>58/08</w:t>
        </w:r>
      </w:hyperlink>
      <w:r w:rsidRPr="00701319">
        <w:rPr>
          <w:rFonts w:cs="Arial"/>
          <w:color w:val="000000" w:themeColor="text1"/>
          <w:szCs w:val="20"/>
        </w:rPr>
        <w:t> – ZZdrS-E, </w:t>
      </w:r>
      <w:hyperlink r:id="rId48" w:tgtFrame="_blank" w:tooltip="Zakon o duševnem zdravju" w:history="1">
        <w:r w:rsidRPr="00701319">
          <w:rPr>
            <w:rFonts w:cs="Arial"/>
            <w:color w:val="000000" w:themeColor="text1"/>
            <w:szCs w:val="20"/>
          </w:rPr>
          <w:t>77/08</w:t>
        </w:r>
      </w:hyperlink>
      <w:r w:rsidRPr="00701319">
        <w:rPr>
          <w:rFonts w:cs="Arial"/>
          <w:color w:val="000000" w:themeColor="text1"/>
          <w:szCs w:val="20"/>
        </w:rPr>
        <w:t xml:space="preserve"> – </w:t>
      </w:r>
      <w:proofErr w:type="spellStart"/>
      <w:r w:rsidRPr="00701319">
        <w:rPr>
          <w:rFonts w:cs="Arial"/>
          <w:color w:val="000000" w:themeColor="text1"/>
          <w:szCs w:val="20"/>
        </w:rPr>
        <w:t>ZDZdr</w:t>
      </w:r>
      <w:proofErr w:type="spellEnd"/>
      <w:r w:rsidRPr="00701319">
        <w:rPr>
          <w:rFonts w:cs="Arial"/>
          <w:color w:val="000000" w:themeColor="text1"/>
          <w:szCs w:val="20"/>
        </w:rPr>
        <w:t>, </w:t>
      </w:r>
      <w:hyperlink r:id="rId49" w:tgtFrame="_blank" w:tooltip="Zakon za uravnoteženje javnih financ" w:history="1">
        <w:r w:rsidRPr="00701319">
          <w:rPr>
            <w:rFonts w:cs="Arial"/>
            <w:color w:val="000000" w:themeColor="text1"/>
            <w:szCs w:val="20"/>
          </w:rPr>
          <w:t>40/12</w:t>
        </w:r>
      </w:hyperlink>
      <w:r w:rsidRPr="00701319">
        <w:rPr>
          <w:rFonts w:cs="Arial"/>
          <w:color w:val="000000" w:themeColor="text1"/>
          <w:szCs w:val="20"/>
        </w:rPr>
        <w:t> – ZUJF, </w:t>
      </w:r>
      <w:hyperlink r:id="rId50" w:tgtFrame="_blank" w:tooltip="Zakon o spremembah in dopolnitvah Zakona o zdravstveni dejavnosti" w:history="1">
        <w:r w:rsidRPr="00701319">
          <w:rPr>
            <w:rFonts w:cs="Arial"/>
            <w:color w:val="000000" w:themeColor="text1"/>
            <w:szCs w:val="20"/>
          </w:rPr>
          <w:t>14/13</w:t>
        </w:r>
      </w:hyperlink>
      <w:r w:rsidRPr="00701319">
        <w:rPr>
          <w:rFonts w:cs="Arial"/>
          <w:color w:val="000000" w:themeColor="text1"/>
          <w:szCs w:val="20"/>
        </w:rPr>
        <w:t>, </w:t>
      </w:r>
      <w:hyperlink r:id="rId51" w:tgtFrame="_blank" w:tooltip="Zakon o spremembah in dopolnitvah določenih zakonov s področja zdravstvene dejavnosti" w:history="1">
        <w:r w:rsidRPr="00701319">
          <w:rPr>
            <w:rFonts w:cs="Arial"/>
            <w:color w:val="000000" w:themeColor="text1"/>
            <w:szCs w:val="20"/>
          </w:rPr>
          <w:t>88/16</w:t>
        </w:r>
      </w:hyperlink>
      <w:r w:rsidRPr="00701319">
        <w:rPr>
          <w:rFonts w:cs="Arial"/>
          <w:color w:val="000000" w:themeColor="text1"/>
          <w:szCs w:val="20"/>
        </w:rPr>
        <w:t xml:space="preserve"> – </w:t>
      </w:r>
      <w:proofErr w:type="spellStart"/>
      <w:r w:rsidRPr="00701319">
        <w:rPr>
          <w:rFonts w:cs="Arial"/>
          <w:color w:val="000000" w:themeColor="text1"/>
          <w:szCs w:val="20"/>
        </w:rPr>
        <w:t>ZdZPZD</w:t>
      </w:r>
      <w:proofErr w:type="spellEnd"/>
      <w:r w:rsidRPr="00701319">
        <w:rPr>
          <w:rFonts w:cs="Arial"/>
          <w:color w:val="000000" w:themeColor="text1"/>
          <w:szCs w:val="20"/>
        </w:rPr>
        <w:t>, </w:t>
      </w:r>
      <w:hyperlink r:id="rId52" w:tgtFrame="_blank" w:tooltip="Zakon o spremembah in dopolnitvah Zakona o zdravstveni dejavnosti" w:history="1">
        <w:r w:rsidRPr="00701319">
          <w:rPr>
            <w:rFonts w:cs="Arial"/>
            <w:color w:val="000000" w:themeColor="text1"/>
            <w:szCs w:val="20"/>
          </w:rPr>
          <w:t>64/17</w:t>
        </w:r>
      </w:hyperlink>
      <w:r w:rsidRPr="00701319">
        <w:rPr>
          <w:rFonts w:cs="Arial"/>
          <w:color w:val="000000" w:themeColor="text1"/>
          <w:szCs w:val="20"/>
        </w:rPr>
        <w:t>, </w:t>
      </w:r>
      <w:hyperlink r:id="rId53" w:tgtFrame="_blank" w:tooltip="Odločba o delni razveljavitvi druge povedi drugega odstavka 3. člena Zakona o zdravstveni dejavnosti, Odločba o ugotovitvi, da prvi in tretji odstavek 42. člena Zakona o zdravstveni dejavnosti nista v neskladju z Ustavo" w:history="1">
        <w:r w:rsidRPr="00701319">
          <w:rPr>
            <w:rFonts w:cs="Arial"/>
            <w:color w:val="000000" w:themeColor="text1"/>
            <w:szCs w:val="20"/>
          </w:rPr>
          <w:t>1/19</w:t>
        </w:r>
      </w:hyperlink>
      <w:r w:rsidRPr="00701319">
        <w:rPr>
          <w:rFonts w:cs="Arial"/>
          <w:color w:val="000000" w:themeColor="text1"/>
          <w:szCs w:val="20"/>
        </w:rPr>
        <w:t xml:space="preserve"> – </w:t>
      </w:r>
      <w:proofErr w:type="spellStart"/>
      <w:r w:rsidRPr="00701319">
        <w:rPr>
          <w:rFonts w:cs="Arial"/>
          <w:color w:val="000000" w:themeColor="text1"/>
          <w:szCs w:val="20"/>
        </w:rPr>
        <w:t>odl</w:t>
      </w:r>
      <w:proofErr w:type="spellEnd"/>
      <w:r w:rsidRPr="00701319">
        <w:rPr>
          <w:rFonts w:cs="Arial"/>
          <w:color w:val="000000" w:themeColor="text1"/>
          <w:szCs w:val="20"/>
        </w:rPr>
        <w:t>. US in </w:t>
      </w:r>
      <w:hyperlink r:id="rId54" w:tgtFrame="_blank" w:tooltip="Zakon o spremembah in dopolnitvah Zakona o zdravstveni dejavnosti" w:history="1">
        <w:r w:rsidRPr="00701319">
          <w:rPr>
            <w:rFonts w:cs="Arial"/>
            <w:color w:val="000000" w:themeColor="text1"/>
            <w:szCs w:val="20"/>
          </w:rPr>
          <w:t>73/19</w:t>
        </w:r>
      </w:hyperlink>
      <w:r w:rsidRPr="00701319">
        <w:rPr>
          <w:rFonts w:cs="Arial"/>
          <w:color w:val="000000" w:themeColor="text1"/>
          <w:szCs w:val="20"/>
        </w:rPr>
        <w:t>) – ZZDej,</w:t>
      </w:r>
    </w:p>
    <w:p w14:paraId="396FCE3C" w14:textId="77777777" w:rsidR="00AF3EB8" w:rsidRPr="00701319" w:rsidRDefault="00AF3EB8" w:rsidP="00AF3EB8">
      <w:pPr>
        <w:pStyle w:val="podpisi"/>
        <w:numPr>
          <w:ilvl w:val="0"/>
          <w:numId w:val="16"/>
        </w:numPr>
        <w:tabs>
          <w:tab w:val="clear" w:pos="4536"/>
          <w:tab w:val="left" w:pos="0"/>
          <w:tab w:val="left" w:pos="3402"/>
        </w:tabs>
        <w:spacing w:line="276" w:lineRule="auto"/>
        <w:rPr>
          <w:rFonts w:cs="Arial"/>
          <w:color w:val="000000" w:themeColor="text1"/>
          <w:szCs w:val="20"/>
        </w:rPr>
      </w:pPr>
      <w:r w:rsidRPr="00701319">
        <w:rPr>
          <w:rFonts w:cs="Arial"/>
          <w:color w:val="000000" w:themeColor="text1"/>
          <w:szCs w:val="20"/>
        </w:rPr>
        <w:t>Zakon o pacientovih pravicah (19. člen, Uradni list RS, št. </w:t>
      </w:r>
      <w:hyperlink r:id="rId55" w:tgtFrame="_blank" w:tooltip="Zakon o pacientovih pravicah (ZPacP)" w:history="1">
        <w:r w:rsidRPr="00701319">
          <w:rPr>
            <w:rFonts w:cs="Arial"/>
            <w:color w:val="000000" w:themeColor="text1"/>
            <w:szCs w:val="20"/>
          </w:rPr>
          <w:t>15/08</w:t>
        </w:r>
      </w:hyperlink>
      <w:r w:rsidRPr="00701319">
        <w:rPr>
          <w:rFonts w:cs="Arial"/>
          <w:color w:val="000000" w:themeColor="text1"/>
          <w:szCs w:val="20"/>
        </w:rPr>
        <w:t> in </w:t>
      </w:r>
      <w:hyperlink r:id="rId56" w:tgtFrame="_blank" w:tooltip="Zakon o spremembah in dopolnitvah Zakona o pacientovih pravicah" w:history="1">
        <w:r w:rsidRPr="00701319">
          <w:rPr>
            <w:rFonts w:cs="Arial"/>
            <w:color w:val="000000" w:themeColor="text1"/>
            <w:szCs w:val="20"/>
          </w:rPr>
          <w:t>55/17</w:t>
        </w:r>
      </w:hyperlink>
      <w:r w:rsidRPr="00701319">
        <w:rPr>
          <w:rFonts w:cs="Arial"/>
          <w:color w:val="000000" w:themeColor="text1"/>
          <w:szCs w:val="20"/>
        </w:rPr>
        <w:t xml:space="preserve">)  - </w:t>
      </w:r>
      <w:proofErr w:type="spellStart"/>
      <w:r w:rsidRPr="00701319">
        <w:rPr>
          <w:rFonts w:cs="Arial"/>
          <w:color w:val="000000" w:themeColor="text1"/>
          <w:szCs w:val="20"/>
        </w:rPr>
        <w:t>ZPacP</w:t>
      </w:r>
      <w:proofErr w:type="spellEnd"/>
      <w:r w:rsidRPr="00701319">
        <w:rPr>
          <w:rFonts w:cs="Arial"/>
          <w:color w:val="000000" w:themeColor="text1"/>
          <w:szCs w:val="20"/>
        </w:rPr>
        <w:t>,</w:t>
      </w:r>
    </w:p>
    <w:p w14:paraId="1147B5A8" w14:textId="77777777" w:rsidR="00AF3EB8" w:rsidRPr="00701319" w:rsidRDefault="00AF3EB8" w:rsidP="00AF3EB8">
      <w:pPr>
        <w:pStyle w:val="podpisi"/>
        <w:numPr>
          <w:ilvl w:val="0"/>
          <w:numId w:val="16"/>
        </w:numPr>
        <w:tabs>
          <w:tab w:val="clear" w:pos="4536"/>
          <w:tab w:val="left" w:pos="0"/>
          <w:tab w:val="left" w:pos="3402"/>
        </w:tabs>
        <w:spacing w:line="276" w:lineRule="auto"/>
        <w:rPr>
          <w:rFonts w:cs="Arial"/>
          <w:color w:val="000000" w:themeColor="text1"/>
          <w:szCs w:val="20"/>
        </w:rPr>
      </w:pPr>
      <w:r w:rsidRPr="00701319">
        <w:rPr>
          <w:rFonts w:cs="Arial"/>
          <w:color w:val="000000" w:themeColor="text1"/>
          <w:szCs w:val="20"/>
        </w:rPr>
        <w:t xml:space="preserve">Zakon o Kobilarni Lipica (Uradni list RS, št. 107/06 – uradno prečiščeno besedilo, 33/07 – </w:t>
      </w:r>
      <w:proofErr w:type="spellStart"/>
      <w:r w:rsidRPr="00701319">
        <w:rPr>
          <w:rFonts w:cs="Arial"/>
          <w:color w:val="000000" w:themeColor="text1"/>
          <w:szCs w:val="20"/>
        </w:rPr>
        <w:t>odl</w:t>
      </w:r>
      <w:proofErr w:type="spellEnd"/>
      <w:r w:rsidRPr="00701319">
        <w:rPr>
          <w:rFonts w:cs="Arial"/>
          <w:color w:val="000000" w:themeColor="text1"/>
          <w:szCs w:val="20"/>
        </w:rPr>
        <w:t>. US, 19/14, 38/16 in 6/18 – ZKL-1) - določa inšpekcijski nadzor vseh pristojnih inšpekcijskih organov;</w:t>
      </w:r>
    </w:p>
    <w:p w14:paraId="0710AA0D" w14:textId="77777777" w:rsidR="00AF3EB8" w:rsidRPr="00701319" w:rsidRDefault="00AF3EB8" w:rsidP="00AF3EB8">
      <w:pPr>
        <w:pStyle w:val="Telobesedila6"/>
        <w:numPr>
          <w:ilvl w:val="0"/>
          <w:numId w:val="16"/>
        </w:numPr>
        <w:shd w:val="clear" w:color="auto" w:fill="auto"/>
        <w:spacing w:before="0" w:after="0" w:line="276" w:lineRule="auto"/>
        <w:ind w:right="540"/>
        <w:rPr>
          <w:color w:val="000000" w:themeColor="text1"/>
          <w:sz w:val="20"/>
          <w:szCs w:val="20"/>
        </w:rPr>
      </w:pPr>
      <w:r w:rsidRPr="00701319">
        <w:rPr>
          <w:color w:val="000000" w:themeColor="text1"/>
          <w:sz w:val="20"/>
          <w:szCs w:val="20"/>
        </w:rPr>
        <w:t xml:space="preserve">Zakon o regijskem parku Škocjanske jame (Uradni list RS, št. 57/96 in 46/14 – ZON-C) - IRSPEP; </w:t>
      </w:r>
    </w:p>
    <w:p w14:paraId="25587B28" w14:textId="4F5CB5DD" w:rsidR="00AF3EB8" w:rsidRPr="00701319" w:rsidRDefault="00AF3EB8" w:rsidP="00AF3EB8">
      <w:pPr>
        <w:pStyle w:val="Telobesedila6"/>
        <w:numPr>
          <w:ilvl w:val="0"/>
          <w:numId w:val="16"/>
        </w:numPr>
        <w:shd w:val="clear" w:color="auto" w:fill="auto"/>
        <w:spacing w:before="0" w:after="0" w:line="276" w:lineRule="auto"/>
        <w:ind w:right="540"/>
        <w:rPr>
          <w:color w:val="000000" w:themeColor="text1"/>
          <w:sz w:val="20"/>
          <w:szCs w:val="20"/>
        </w:rPr>
      </w:pPr>
      <w:r w:rsidRPr="00701319">
        <w:rPr>
          <w:color w:val="000000" w:themeColor="text1"/>
          <w:sz w:val="20"/>
          <w:szCs w:val="20"/>
        </w:rPr>
        <w:t>Zakon o Radioteleviziji Slovenija</w:t>
      </w:r>
      <w:r w:rsidR="00607A7D" w:rsidRPr="00701319">
        <w:rPr>
          <w:color w:val="000000" w:themeColor="text1"/>
          <w:sz w:val="20"/>
          <w:szCs w:val="20"/>
        </w:rPr>
        <w:t xml:space="preserve"> </w:t>
      </w:r>
      <w:r w:rsidR="00607A7D" w:rsidRPr="00701319">
        <w:rPr>
          <w:rFonts w:eastAsia="Times New Roman"/>
          <w:color w:val="000000" w:themeColor="text1"/>
          <w:shd w:val="clear" w:color="auto" w:fill="FFFFFF"/>
          <w:lang w:eastAsia="en-US"/>
        </w:rPr>
        <w:t>(Uradni list RS, št. </w:t>
      </w:r>
      <w:hyperlink r:id="rId57" w:tgtFrame="_blank" w:tooltip="Zakon o Radioteleviziji Slovenija (ZRTVS-1)" w:history="1">
        <w:r w:rsidR="00607A7D" w:rsidRPr="00701319">
          <w:rPr>
            <w:rFonts w:eastAsia="Times New Roman"/>
            <w:color w:val="000000" w:themeColor="text1"/>
            <w:u w:val="single"/>
            <w:shd w:val="clear" w:color="auto" w:fill="FFFFFF"/>
            <w:lang w:eastAsia="en-US"/>
          </w:rPr>
          <w:t>96/05</w:t>
        </w:r>
      </w:hyperlink>
      <w:r w:rsidR="00607A7D" w:rsidRPr="00701319">
        <w:rPr>
          <w:rFonts w:eastAsia="Times New Roman"/>
          <w:color w:val="000000" w:themeColor="text1"/>
          <w:shd w:val="clear" w:color="auto" w:fill="FFFFFF"/>
          <w:lang w:eastAsia="en-US"/>
        </w:rPr>
        <w:t>, </w:t>
      </w:r>
      <w:hyperlink r:id="rId58" w:tgtFrame="_blank" w:tooltip="Zakon o spremembah in dopolnitvah Zakona o davčnem postopku" w:history="1">
        <w:r w:rsidR="00607A7D" w:rsidRPr="00701319">
          <w:rPr>
            <w:rFonts w:eastAsia="Times New Roman"/>
            <w:color w:val="000000" w:themeColor="text1"/>
            <w:u w:val="single"/>
            <w:shd w:val="clear" w:color="auto" w:fill="FFFFFF"/>
            <w:lang w:eastAsia="en-US"/>
          </w:rPr>
          <w:t>109/05</w:t>
        </w:r>
      </w:hyperlink>
      <w:r w:rsidR="00607A7D" w:rsidRPr="00701319">
        <w:rPr>
          <w:rFonts w:eastAsia="Times New Roman"/>
          <w:color w:val="000000" w:themeColor="text1"/>
          <w:shd w:val="clear" w:color="auto" w:fill="FFFFFF"/>
          <w:lang w:eastAsia="en-US"/>
        </w:rPr>
        <w:t> – ZDavP-1B, </w:t>
      </w:r>
      <w:hyperlink r:id="rId59" w:tgtFrame="_blank" w:tooltip="Odločba o razveljaviti drugega odstavka 15. člena Zakona o Radioteleviziji Slovenija" w:history="1">
        <w:r w:rsidR="00607A7D" w:rsidRPr="00701319">
          <w:rPr>
            <w:rFonts w:eastAsia="Times New Roman"/>
            <w:color w:val="000000" w:themeColor="text1"/>
            <w:u w:val="single"/>
            <w:shd w:val="clear" w:color="auto" w:fill="FFFFFF"/>
            <w:lang w:eastAsia="en-US"/>
          </w:rPr>
          <w:t>105/06</w:t>
        </w:r>
      </w:hyperlink>
      <w:r w:rsidR="00607A7D" w:rsidRPr="00701319">
        <w:rPr>
          <w:rFonts w:eastAsia="Times New Roman"/>
          <w:color w:val="000000" w:themeColor="text1"/>
          <w:shd w:val="clear" w:color="auto" w:fill="FFFFFF"/>
          <w:lang w:eastAsia="en-US"/>
        </w:rPr>
        <w:t xml:space="preserve"> – </w:t>
      </w:r>
      <w:proofErr w:type="spellStart"/>
      <w:r w:rsidR="00607A7D" w:rsidRPr="00701319">
        <w:rPr>
          <w:rFonts w:eastAsia="Times New Roman"/>
          <w:color w:val="000000" w:themeColor="text1"/>
          <w:shd w:val="clear" w:color="auto" w:fill="FFFFFF"/>
          <w:lang w:eastAsia="en-US"/>
        </w:rPr>
        <w:t>odl</w:t>
      </w:r>
      <w:proofErr w:type="spellEnd"/>
      <w:r w:rsidR="00607A7D" w:rsidRPr="00701319">
        <w:rPr>
          <w:rFonts w:eastAsia="Times New Roman"/>
          <w:color w:val="000000" w:themeColor="text1"/>
          <w:shd w:val="clear" w:color="auto" w:fill="FFFFFF"/>
          <w:lang w:eastAsia="en-US"/>
        </w:rPr>
        <w:t>. US, </w:t>
      </w:r>
      <w:hyperlink r:id="rId60" w:tgtFrame="_blank" w:tooltip="Zakon o spremembah in dopolnitvah Zakona o izvrševanju proračunov Republike Slovenije za leti 2008 in 2009" w:history="1">
        <w:r w:rsidR="00607A7D" w:rsidRPr="00701319">
          <w:rPr>
            <w:rFonts w:eastAsia="Times New Roman"/>
            <w:color w:val="000000" w:themeColor="text1"/>
            <w:u w:val="single"/>
            <w:shd w:val="clear" w:color="auto" w:fill="FFFFFF"/>
            <w:lang w:eastAsia="en-US"/>
          </w:rPr>
          <w:t>26/09</w:t>
        </w:r>
      </w:hyperlink>
      <w:r w:rsidR="00607A7D" w:rsidRPr="00701319">
        <w:rPr>
          <w:rFonts w:eastAsia="Times New Roman"/>
          <w:color w:val="000000" w:themeColor="text1"/>
          <w:shd w:val="clear" w:color="auto" w:fill="FFFFFF"/>
          <w:lang w:eastAsia="en-US"/>
        </w:rPr>
        <w:t> – ZIPRS0809-B, </w:t>
      </w:r>
      <w:hyperlink r:id="rId61" w:tgtFrame="_blank" w:tooltip="Zakon o spremembah Zakona o Radioteleviziji Slovenija" w:history="1">
        <w:r w:rsidR="00607A7D" w:rsidRPr="00701319">
          <w:rPr>
            <w:rFonts w:eastAsia="Times New Roman"/>
            <w:color w:val="000000" w:themeColor="text1"/>
            <w:u w:val="single"/>
            <w:shd w:val="clear" w:color="auto" w:fill="FFFFFF"/>
            <w:lang w:eastAsia="en-US"/>
          </w:rPr>
          <w:t>9/14</w:t>
        </w:r>
      </w:hyperlink>
      <w:r w:rsidR="00607A7D" w:rsidRPr="00701319">
        <w:rPr>
          <w:rFonts w:eastAsia="Times New Roman"/>
          <w:color w:val="000000" w:themeColor="text1"/>
          <w:shd w:val="clear" w:color="auto" w:fill="FFFFFF"/>
          <w:lang w:eastAsia="en-US"/>
        </w:rPr>
        <w:t> in </w:t>
      </w:r>
      <w:hyperlink r:id="rId62" w:tgtFrame="_blank" w:tooltip="Zakon o spremembah in dopolnitvah Zakona o Radioteleviziji Slovenija" w:history="1">
        <w:r w:rsidR="00607A7D" w:rsidRPr="00701319">
          <w:rPr>
            <w:rFonts w:eastAsia="Times New Roman"/>
            <w:color w:val="000000" w:themeColor="text1"/>
            <w:u w:val="single"/>
            <w:shd w:val="clear" w:color="auto" w:fill="FFFFFF"/>
            <w:lang w:eastAsia="en-US"/>
          </w:rPr>
          <w:t>163/22</w:t>
        </w:r>
      </w:hyperlink>
      <w:r w:rsidR="00607A7D" w:rsidRPr="00701319">
        <w:rPr>
          <w:rFonts w:eastAsia="Times New Roman"/>
          <w:color w:val="000000" w:themeColor="text1"/>
          <w:shd w:val="clear" w:color="auto" w:fill="FFFFFF"/>
          <w:lang w:eastAsia="en-US"/>
        </w:rPr>
        <w:t>)</w:t>
      </w:r>
      <w:r w:rsidRPr="00701319">
        <w:rPr>
          <w:color w:val="000000" w:themeColor="text1"/>
          <w:sz w:val="20"/>
          <w:szCs w:val="20"/>
        </w:rPr>
        <w:t>– TIRS,</w:t>
      </w:r>
    </w:p>
    <w:p w14:paraId="4E797D7B" w14:textId="77777777" w:rsidR="00AF3EB8" w:rsidRPr="00701319" w:rsidRDefault="00AF3EB8" w:rsidP="00AF3EB8">
      <w:pPr>
        <w:pStyle w:val="Odstavekseznama"/>
        <w:numPr>
          <w:ilvl w:val="0"/>
          <w:numId w:val="16"/>
        </w:numPr>
        <w:spacing w:line="276" w:lineRule="auto"/>
        <w:rPr>
          <w:rFonts w:eastAsia="Arial" w:cs="Arial"/>
          <w:color w:val="000000" w:themeColor="text1"/>
          <w:szCs w:val="20"/>
          <w:lang w:eastAsia="sl-SI"/>
        </w:rPr>
      </w:pPr>
      <w:r w:rsidRPr="00701319">
        <w:rPr>
          <w:rFonts w:cs="Arial"/>
          <w:color w:val="000000" w:themeColor="text1"/>
          <w:szCs w:val="20"/>
        </w:rPr>
        <w:t>Zakon o volilni in referendumski kampanji  (Uradni list RS, št. </w:t>
      </w:r>
      <w:hyperlink r:id="rId63" w:tgtFrame="_blank" w:tooltip="Zakon o volilni in referendumski kampanji (ZVRK)" w:history="1">
        <w:r w:rsidRPr="00701319">
          <w:rPr>
            <w:rFonts w:cs="Arial"/>
            <w:color w:val="000000" w:themeColor="text1"/>
            <w:szCs w:val="20"/>
          </w:rPr>
          <w:t>41/07</w:t>
        </w:r>
      </w:hyperlink>
      <w:r w:rsidRPr="00701319">
        <w:rPr>
          <w:rFonts w:cs="Arial"/>
          <w:color w:val="000000" w:themeColor="text1"/>
          <w:szCs w:val="20"/>
        </w:rPr>
        <w:t>, </w:t>
      </w:r>
      <w:hyperlink r:id="rId64" w:tgtFrame="_blank" w:tooltip="Zakon o spremembah in dopolnitvah Zakona o političnih strankah" w:history="1">
        <w:r w:rsidRPr="00701319">
          <w:rPr>
            <w:rFonts w:cs="Arial"/>
            <w:color w:val="000000" w:themeColor="text1"/>
            <w:szCs w:val="20"/>
          </w:rPr>
          <w:t>103/07</w:t>
        </w:r>
      </w:hyperlink>
      <w:r w:rsidRPr="00701319">
        <w:rPr>
          <w:rFonts w:cs="Arial"/>
          <w:color w:val="000000" w:themeColor="text1"/>
          <w:szCs w:val="20"/>
        </w:rPr>
        <w:t> – ZPolS-D, </w:t>
      </w:r>
      <w:hyperlink r:id="rId65" w:tgtFrame="_blank" w:tooltip="Zakon o spremembah in dopolnitvah Zakona o volilni in referendumski kampanji" w:history="1">
        <w:r w:rsidRPr="00701319">
          <w:rPr>
            <w:rFonts w:cs="Arial"/>
            <w:color w:val="000000" w:themeColor="text1"/>
            <w:szCs w:val="20"/>
          </w:rPr>
          <w:t>11/11</w:t>
        </w:r>
      </w:hyperlink>
      <w:r w:rsidRPr="00701319">
        <w:rPr>
          <w:rFonts w:cs="Arial"/>
          <w:color w:val="000000" w:themeColor="text1"/>
          <w:szCs w:val="20"/>
        </w:rPr>
        <w:t>, </w:t>
      </w:r>
      <w:hyperlink r:id="rId66" w:tgtFrame="_blank" w:tooltip="Odločba o ugotovitvi, da je drugi odstavek 5. člena Zakona o volilni in referendumski kampanji v neskladju z Ustavo in razveljavitvi sodbe Okrajnega sodišča v Ljubljani" w:history="1">
        <w:r w:rsidRPr="00701319">
          <w:rPr>
            <w:rFonts w:cs="Arial"/>
            <w:color w:val="000000" w:themeColor="text1"/>
            <w:szCs w:val="20"/>
          </w:rPr>
          <w:t>28/11</w:t>
        </w:r>
      </w:hyperlink>
      <w:r w:rsidRPr="00701319">
        <w:rPr>
          <w:rFonts w:cs="Arial"/>
          <w:color w:val="000000" w:themeColor="text1"/>
          <w:szCs w:val="20"/>
        </w:rPr>
        <w:t xml:space="preserve"> – </w:t>
      </w:r>
      <w:proofErr w:type="spellStart"/>
      <w:r w:rsidRPr="00701319">
        <w:rPr>
          <w:rFonts w:cs="Arial"/>
          <w:color w:val="000000" w:themeColor="text1"/>
          <w:szCs w:val="20"/>
        </w:rPr>
        <w:t>odl</w:t>
      </w:r>
      <w:proofErr w:type="spellEnd"/>
      <w:r w:rsidRPr="00701319">
        <w:rPr>
          <w:rFonts w:cs="Arial"/>
          <w:color w:val="000000" w:themeColor="text1"/>
          <w:szCs w:val="20"/>
        </w:rPr>
        <w:t>. US in </w:t>
      </w:r>
      <w:hyperlink r:id="rId67" w:tgtFrame="_blank" w:tooltip="Zakon o spremembah in dopolnitvah Zakona o volilni in referendumski kampanji" w:history="1">
        <w:r w:rsidRPr="00701319">
          <w:rPr>
            <w:rFonts w:cs="Arial"/>
            <w:color w:val="000000" w:themeColor="text1"/>
            <w:szCs w:val="20"/>
          </w:rPr>
          <w:t>98/13</w:t>
        </w:r>
      </w:hyperlink>
      <w:r w:rsidRPr="00701319">
        <w:rPr>
          <w:rFonts w:cs="Arial"/>
          <w:color w:val="000000" w:themeColor="text1"/>
          <w:szCs w:val="20"/>
        </w:rPr>
        <w:t>); IRSNZ, inšpekcijske/redarske službe lokalnih skupnosti, Računsko sodišče RS,</w:t>
      </w:r>
    </w:p>
    <w:p w14:paraId="25CFAA42" w14:textId="77777777" w:rsidR="00AF3EB8" w:rsidRPr="00701319" w:rsidRDefault="00AF3EB8" w:rsidP="00AF3EB8">
      <w:pPr>
        <w:pStyle w:val="Odstavekseznama"/>
        <w:numPr>
          <w:ilvl w:val="0"/>
          <w:numId w:val="16"/>
        </w:numPr>
        <w:spacing w:line="276" w:lineRule="auto"/>
        <w:rPr>
          <w:rFonts w:eastAsia="Arial" w:cs="Arial"/>
          <w:color w:val="000000" w:themeColor="text1"/>
          <w:szCs w:val="20"/>
          <w:lang w:eastAsia="sl-SI"/>
        </w:rPr>
      </w:pPr>
      <w:r w:rsidRPr="00701319">
        <w:rPr>
          <w:rFonts w:eastAsia="Arial" w:cs="Arial"/>
          <w:color w:val="000000" w:themeColor="text1"/>
          <w:szCs w:val="20"/>
          <w:lang w:eastAsia="sl-SI"/>
        </w:rPr>
        <w:t xml:space="preserve">Zakon o uresničevanju načela enakega obravnavanja (Uradni list RS, št. 93/07 – uradno prečiščeno besedilo in 33/16 – </w:t>
      </w:r>
      <w:proofErr w:type="spellStart"/>
      <w:r w:rsidRPr="00701319">
        <w:rPr>
          <w:rFonts w:eastAsia="Arial" w:cs="Arial"/>
          <w:color w:val="000000" w:themeColor="text1"/>
          <w:szCs w:val="20"/>
          <w:lang w:eastAsia="sl-SI"/>
        </w:rPr>
        <w:t>ZVarD</w:t>
      </w:r>
      <w:proofErr w:type="spellEnd"/>
      <w:r w:rsidRPr="00701319">
        <w:rPr>
          <w:rFonts w:eastAsia="Arial" w:cs="Arial"/>
          <w:color w:val="000000" w:themeColor="text1"/>
          <w:szCs w:val="20"/>
          <w:lang w:eastAsia="sl-SI"/>
        </w:rPr>
        <w:t>),</w:t>
      </w:r>
    </w:p>
    <w:p w14:paraId="2AC35FE6" w14:textId="6D14CEE8" w:rsidR="00AF3EB8" w:rsidRPr="00701319" w:rsidRDefault="00AF3EB8" w:rsidP="00AF3EB8">
      <w:pPr>
        <w:pStyle w:val="Odstavekseznama"/>
        <w:numPr>
          <w:ilvl w:val="0"/>
          <w:numId w:val="16"/>
        </w:numPr>
        <w:spacing w:line="276" w:lineRule="auto"/>
        <w:rPr>
          <w:rFonts w:eastAsia="Arial" w:cs="Arial"/>
          <w:color w:val="000000" w:themeColor="text1"/>
          <w:szCs w:val="20"/>
          <w:lang w:eastAsia="sl-SI"/>
        </w:rPr>
      </w:pPr>
      <w:r w:rsidRPr="00701319">
        <w:rPr>
          <w:rFonts w:eastAsia="Arial" w:cs="Arial"/>
          <w:color w:val="000000" w:themeColor="text1"/>
          <w:szCs w:val="20"/>
          <w:lang w:eastAsia="sl-SI"/>
        </w:rPr>
        <w:t>Zakon o varstvu pred diskriminacijo (Uradni list RS, št. </w:t>
      </w:r>
      <w:hyperlink r:id="rId68" w:tgtFrame="_blank" w:tooltip="Zakon o varstvu pred diskriminacijo (ZVarD)" w:history="1">
        <w:r w:rsidRPr="00701319">
          <w:rPr>
            <w:rFonts w:eastAsia="Arial" w:cs="Arial"/>
            <w:color w:val="000000" w:themeColor="text1"/>
            <w:szCs w:val="20"/>
            <w:lang w:eastAsia="sl-SI"/>
          </w:rPr>
          <w:t>33/16</w:t>
        </w:r>
      </w:hyperlink>
      <w:r w:rsidRPr="00701319">
        <w:rPr>
          <w:rFonts w:eastAsia="Arial" w:cs="Arial"/>
          <w:color w:val="000000" w:themeColor="text1"/>
          <w:szCs w:val="20"/>
          <w:lang w:eastAsia="sl-SI"/>
        </w:rPr>
        <w:t> in </w:t>
      </w:r>
      <w:hyperlink r:id="rId69" w:tgtFrame="_blank" w:tooltip="Zakon o nevladnih organizacijah" w:history="1">
        <w:r w:rsidRPr="00701319">
          <w:rPr>
            <w:rFonts w:eastAsia="Arial" w:cs="Arial"/>
            <w:color w:val="000000" w:themeColor="text1"/>
            <w:szCs w:val="20"/>
            <w:lang w:eastAsia="sl-SI"/>
          </w:rPr>
          <w:t>21/18</w:t>
        </w:r>
      </w:hyperlink>
      <w:r w:rsidRPr="00701319">
        <w:rPr>
          <w:rFonts w:eastAsia="Arial" w:cs="Arial"/>
          <w:color w:val="000000" w:themeColor="text1"/>
          <w:szCs w:val="20"/>
          <w:lang w:eastAsia="sl-SI"/>
        </w:rPr>
        <w:t xml:space="preserve"> – </w:t>
      </w:r>
      <w:proofErr w:type="spellStart"/>
      <w:r w:rsidRPr="00701319">
        <w:rPr>
          <w:rFonts w:eastAsia="Arial" w:cs="Arial"/>
          <w:color w:val="000000" w:themeColor="text1"/>
          <w:szCs w:val="20"/>
          <w:lang w:eastAsia="sl-SI"/>
        </w:rPr>
        <w:t>ZNOrg</w:t>
      </w:r>
      <w:proofErr w:type="spellEnd"/>
      <w:r w:rsidRPr="00701319">
        <w:rPr>
          <w:rFonts w:eastAsia="Arial" w:cs="Arial"/>
          <w:color w:val="000000" w:themeColor="text1"/>
          <w:szCs w:val="20"/>
          <w:lang w:eastAsia="sl-SI"/>
        </w:rPr>
        <w:t>)</w:t>
      </w:r>
      <w:r w:rsidR="00700BB9" w:rsidRPr="00701319">
        <w:rPr>
          <w:rFonts w:eastAsia="Arial" w:cs="Arial"/>
          <w:color w:val="000000" w:themeColor="text1"/>
          <w:szCs w:val="20"/>
          <w:lang w:eastAsia="sl-SI"/>
        </w:rPr>
        <w:t>.</w:t>
      </w:r>
    </w:p>
    <w:p w14:paraId="30317B4A" w14:textId="77777777" w:rsidR="00F12745" w:rsidRPr="00701319" w:rsidRDefault="00F12745" w:rsidP="00CF0DA2">
      <w:pPr>
        <w:pStyle w:val="Odstavekseznama"/>
        <w:spacing w:line="276" w:lineRule="auto"/>
        <w:ind w:left="383"/>
        <w:rPr>
          <w:rFonts w:eastAsia="Arial" w:cs="Arial"/>
          <w:color w:val="000000" w:themeColor="text1"/>
          <w:szCs w:val="20"/>
          <w:lang w:eastAsia="sl-SI"/>
        </w:rPr>
      </w:pPr>
    </w:p>
    <w:p w14:paraId="2F73FF8D" w14:textId="4C099DD8" w:rsidR="00AF3EB8" w:rsidRPr="00701319" w:rsidRDefault="00AF3EB8" w:rsidP="00AF3EB8">
      <w:pPr>
        <w:pStyle w:val="Telobesedila6"/>
        <w:shd w:val="clear" w:color="auto" w:fill="auto"/>
        <w:spacing w:before="0" w:after="0" w:line="276" w:lineRule="auto"/>
        <w:ind w:right="60" w:firstLine="0"/>
        <w:rPr>
          <w:color w:val="000000" w:themeColor="text1"/>
          <w:sz w:val="20"/>
          <w:szCs w:val="20"/>
        </w:rPr>
      </w:pPr>
      <w:r w:rsidRPr="00701319">
        <w:rPr>
          <w:color w:val="000000" w:themeColor="text1"/>
          <w:sz w:val="20"/>
          <w:szCs w:val="20"/>
        </w:rPr>
        <w:t>Pristojni inšpektorji vsak na svojem področju vodijo in odločajo v postopkih na podlagi Zakona o inšpekcijskem nadzoru (Uradni list RS, št. 43/07 – uradno prečiščeno besedilo in 40/14; v nadaljevanju: ZIN), Zakona o splošnem upravnem postopku (Uradni list RS, št. </w:t>
      </w:r>
      <w:hyperlink r:id="rId70" w:tgtFrame="_blank" w:tooltip="Zakon o splošnem upravnem postopku (uradno prečiščeno besedilo)" w:history="1">
        <w:r w:rsidRPr="00701319">
          <w:rPr>
            <w:color w:val="000000" w:themeColor="text1"/>
            <w:sz w:val="20"/>
            <w:szCs w:val="20"/>
          </w:rPr>
          <w:t>24/06</w:t>
        </w:r>
      </w:hyperlink>
      <w:r w:rsidRPr="00701319">
        <w:rPr>
          <w:color w:val="000000" w:themeColor="text1"/>
          <w:sz w:val="20"/>
          <w:szCs w:val="20"/>
        </w:rPr>
        <w:t> – uradno prečiščeno besedilo, </w:t>
      </w:r>
      <w:hyperlink r:id="rId71" w:tgtFrame="_blank" w:tooltip="Zakon o upravnem sporu" w:history="1">
        <w:r w:rsidRPr="00701319">
          <w:rPr>
            <w:color w:val="000000" w:themeColor="text1"/>
            <w:sz w:val="20"/>
            <w:szCs w:val="20"/>
          </w:rPr>
          <w:t>105/06</w:t>
        </w:r>
      </w:hyperlink>
      <w:r w:rsidRPr="00701319">
        <w:rPr>
          <w:color w:val="000000" w:themeColor="text1"/>
          <w:sz w:val="20"/>
          <w:szCs w:val="20"/>
        </w:rPr>
        <w:t> – ZUS-1, </w:t>
      </w:r>
      <w:hyperlink r:id="rId72" w:tgtFrame="_blank" w:tooltip="Zakon o spremembah in dopolnitvah Zakona o splošnem upravnem postopku" w:history="1">
        <w:r w:rsidRPr="00701319">
          <w:rPr>
            <w:color w:val="000000" w:themeColor="text1"/>
            <w:sz w:val="20"/>
            <w:szCs w:val="20"/>
          </w:rPr>
          <w:t>126/07</w:t>
        </w:r>
      </w:hyperlink>
      <w:r w:rsidRPr="00701319">
        <w:rPr>
          <w:color w:val="000000" w:themeColor="text1"/>
          <w:sz w:val="20"/>
          <w:szCs w:val="20"/>
        </w:rPr>
        <w:t>, </w:t>
      </w:r>
      <w:hyperlink r:id="rId73" w:tgtFrame="_blank" w:tooltip="Zakon o spremembi in dopolnitvah Zakona o splošnem upravnem postopku" w:history="1">
        <w:r w:rsidRPr="00701319">
          <w:rPr>
            <w:color w:val="000000" w:themeColor="text1"/>
            <w:sz w:val="20"/>
            <w:szCs w:val="20"/>
          </w:rPr>
          <w:t>65/08</w:t>
        </w:r>
      </w:hyperlink>
      <w:r w:rsidRPr="00701319">
        <w:rPr>
          <w:color w:val="000000" w:themeColor="text1"/>
          <w:sz w:val="20"/>
          <w:szCs w:val="20"/>
        </w:rPr>
        <w:t>, </w:t>
      </w:r>
      <w:hyperlink r:id="rId74" w:tgtFrame="_blank" w:tooltip="Zakon o spremembah in dopolnitvah Zakona o splošnem upravnem postopku" w:history="1">
        <w:r w:rsidRPr="00701319">
          <w:rPr>
            <w:color w:val="000000" w:themeColor="text1"/>
            <w:sz w:val="20"/>
            <w:szCs w:val="20"/>
          </w:rPr>
          <w:t>8/10</w:t>
        </w:r>
      </w:hyperlink>
      <w:r w:rsidRPr="00701319">
        <w:rPr>
          <w:color w:val="000000" w:themeColor="text1"/>
          <w:sz w:val="20"/>
          <w:szCs w:val="20"/>
        </w:rPr>
        <w:t>, </w:t>
      </w:r>
      <w:hyperlink r:id="rId75" w:tgtFrame="_blank" w:tooltip="Zakon o spremembah in dopolnitvi Zakona o splošnem upravnem postopku" w:history="1">
        <w:r w:rsidRPr="00701319">
          <w:rPr>
            <w:color w:val="000000" w:themeColor="text1"/>
            <w:sz w:val="20"/>
            <w:szCs w:val="20"/>
          </w:rPr>
          <w:t>82/13</w:t>
        </w:r>
      </w:hyperlink>
      <w:r w:rsidRPr="00701319">
        <w:rPr>
          <w:color w:val="000000" w:themeColor="text1"/>
          <w:sz w:val="20"/>
          <w:szCs w:val="20"/>
        </w:rPr>
        <w:t>, </w:t>
      </w:r>
      <w:hyperlink r:id="rId76" w:tgtFrame="_blank" w:tooltip="Zakon o interventnih ukrepih za omilitev posledic drugega vala epidemije COVID-19" w:history="1">
        <w:r w:rsidRPr="00701319">
          <w:rPr>
            <w:color w:val="000000" w:themeColor="text1"/>
            <w:sz w:val="20"/>
            <w:szCs w:val="20"/>
          </w:rPr>
          <w:t>175/20</w:t>
        </w:r>
      </w:hyperlink>
      <w:r w:rsidRPr="00701319">
        <w:rPr>
          <w:color w:val="000000" w:themeColor="text1"/>
          <w:sz w:val="20"/>
          <w:szCs w:val="20"/>
        </w:rPr>
        <w:t> – ZIUOPDVE in </w:t>
      </w:r>
      <w:hyperlink r:id="rId77" w:tgtFrame="_blank" w:tooltip="Zakon o debirokratizaciji" w:history="1">
        <w:r w:rsidRPr="00701319">
          <w:rPr>
            <w:color w:val="000000" w:themeColor="text1"/>
            <w:sz w:val="20"/>
            <w:szCs w:val="20"/>
          </w:rPr>
          <w:t>3/22</w:t>
        </w:r>
      </w:hyperlink>
      <w:r w:rsidRPr="00701319">
        <w:rPr>
          <w:color w:val="000000" w:themeColor="text1"/>
          <w:sz w:val="20"/>
          <w:szCs w:val="20"/>
        </w:rPr>
        <w:t xml:space="preserve"> – </w:t>
      </w:r>
      <w:proofErr w:type="spellStart"/>
      <w:r w:rsidRPr="00701319">
        <w:rPr>
          <w:color w:val="000000" w:themeColor="text1"/>
          <w:sz w:val="20"/>
          <w:szCs w:val="20"/>
        </w:rPr>
        <w:t>ZDeb</w:t>
      </w:r>
      <w:proofErr w:type="spellEnd"/>
      <w:r w:rsidRPr="00701319">
        <w:rPr>
          <w:color w:val="000000" w:themeColor="text1"/>
          <w:sz w:val="20"/>
          <w:szCs w:val="20"/>
        </w:rPr>
        <w:t>; v nadaljevanju: ZUP) ter Zakona o prekrških (Uradni list RS, št. </w:t>
      </w:r>
      <w:hyperlink r:id="rId78" w:tgtFrame="_blank" w:tooltip="Zakon o prekrških (uradno prečiščeno besedilo)" w:history="1">
        <w:r w:rsidRPr="00701319">
          <w:rPr>
            <w:color w:val="000000" w:themeColor="text1"/>
            <w:sz w:val="20"/>
            <w:szCs w:val="20"/>
          </w:rPr>
          <w:t>29/11</w:t>
        </w:r>
      </w:hyperlink>
      <w:r w:rsidRPr="00701319">
        <w:rPr>
          <w:color w:val="000000" w:themeColor="text1"/>
          <w:sz w:val="20"/>
          <w:szCs w:val="20"/>
        </w:rPr>
        <w:t> – uradno prečiščeno besedilo, </w:t>
      </w:r>
      <w:hyperlink r:id="rId79" w:tgtFrame="_blank" w:tooltip="Zakon o spremembah in dopolnitvah Zakona o prekrških" w:history="1">
        <w:r w:rsidRPr="00701319">
          <w:rPr>
            <w:color w:val="000000" w:themeColor="text1"/>
            <w:sz w:val="20"/>
            <w:szCs w:val="20"/>
          </w:rPr>
          <w:t>21/13</w:t>
        </w:r>
      </w:hyperlink>
      <w:r w:rsidRPr="00701319">
        <w:rPr>
          <w:color w:val="000000" w:themeColor="text1"/>
          <w:sz w:val="20"/>
          <w:szCs w:val="20"/>
        </w:rPr>
        <w:t>, </w:t>
      </w:r>
      <w:hyperlink r:id="rId80" w:tgtFrame="_blank" w:tooltip="Zakon o spremembah in dopolnitvah Zakona o prekrških" w:history="1">
        <w:r w:rsidRPr="00701319">
          <w:rPr>
            <w:color w:val="000000" w:themeColor="text1"/>
            <w:sz w:val="20"/>
            <w:szCs w:val="20"/>
          </w:rPr>
          <w:t>111/13</w:t>
        </w:r>
      </w:hyperlink>
      <w:r w:rsidRPr="00701319">
        <w:rPr>
          <w:color w:val="000000" w:themeColor="text1"/>
          <w:sz w:val="20"/>
          <w:szCs w:val="20"/>
        </w:rPr>
        <w:t>, </w:t>
      </w:r>
      <w:hyperlink r:id="rId81" w:tgtFrame="_blank" w:tooltip="Odločba o ugotovitvi, da je prvi stavek prvega odstavka 193. člena Zakona o prekrških v neskladju z Ustavo" w:history="1">
        <w:r w:rsidRPr="00701319">
          <w:rPr>
            <w:color w:val="000000" w:themeColor="text1"/>
            <w:sz w:val="20"/>
            <w:szCs w:val="20"/>
          </w:rPr>
          <w:t>74/14</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82" w:tgtFrame="_blank" w:tooltip="Odločba o razveljavitvi prvega, drugega, tretjega in četrtega odstavka 19. člena, sedmega odstavka 19. člena, kolikor se nanaša na izvršitev uklonilnega zapora, ter 202.b člena Zakona o prekrških" w:history="1">
        <w:r w:rsidRPr="00701319">
          <w:rPr>
            <w:color w:val="000000" w:themeColor="text1"/>
            <w:sz w:val="20"/>
            <w:szCs w:val="20"/>
          </w:rPr>
          <w:t>92/14</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83" w:tgtFrame="_blank" w:tooltip="Zakon o spremembah in dopolnitvah Zakona o prekrških" w:history="1">
        <w:r w:rsidRPr="00701319">
          <w:rPr>
            <w:color w:val="000000" w:themeColor="text1"/>
            <w:sz w:val="20"/>
            <w:szCs w:val="20"/>
          </w:rPr>
          <w:t>32/16</w:t>
        </w:r>
      </w:hyperlink>
      <w:r w:rsidRPr="00701319">
        <w:rPr>
          <w:color w:val="000000" w:themeColor="text1"/>
          <w:sz w:val="20"/>
          <w:szCs w:val="20"/>
        </w:rPr>
        <w:t>, </w:t>
      </w:r>
      <w:hyperlink r:id="rId84" w:tgtFrame="_blank" w:tooltip="Odločba o razveljavitvi tretjega odstavka 61. člena Zakona o prekrških" w:history="1">
        <w:r w:rsidRPr="00701319">
          <w:rPr>
            <w:color w:val="000000" w:themeColor="text1"/>
            <w:sz w:val="20"/>
            <w:szCs w:val="20"/>
          </w:rPr>
          <w:t>15/17</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85" w:tgtFrame="_blank" w:tooltip="Odločba o ugotovitvi protiustavnosti Zakona o prekrških" w:history="1">
        <w:r w:rsidRPr="00701319">
          <w:rPr>
            <w:color w:val="000000" w:themeColor="text1"/>
            <w:sz w:val="20"/>
            <w:szCs w:val="20"/>
          </w:rPr>
          <w:t>73/19</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w:t>
      </w:r>
      <w:hyperlink r:id="rId86" w:tgtFrame="_blank" w:tooltip="Zakon o interventnih ukrepih za omilitev posledic drugega vala epidemije COVID-19" w:history="1">
        <w:r w:rsidRPr="00701319">
          <w:rPr>
            <w:color w:val="000000" w:themeColor="text1"/>
            <w:sz w:val="20"/>
            <w:szCs w:val="20"/>
          </w:rPr>
          <w:t>175/20</w:t>
        </w:r>
      </w:hyperlink>
      <w:r w:rsidRPr="00701319">
        <w:rPr>
          <w:color w:val="000000" w:themeColor="text1"/>
          <w:sz w:val="20"/>
          <w:szCs w:val="20"/>
        </w:rPr>
        <w:t> – ZIUOPDVE in </w:t>
      </w:r>
      <w:hyperlink r:id="rId87" w:tgtFrame="_blank" w:tooltip="Odločba o ugotovitvi, da je drugi odstavek 66. člena Zakona o prekrških v neskladju z ustavo in sklep o zavrženju ustavne pritožbe" w:history="1">
        <w:r w:rsidRPr="00701319">
          <w:rPr>
            <w:color w:val="000000" w:themeColor="text1"/>
            <w:sz w:val="20"/>
            <w:szCs w:val="20"/>
          </w:rPr>
          <w:t>5/21</w:t>
        </w:r>
      </w:hyperlink>
      <w:r w:rsidRPr="00701319">
        <w:rPr>
          <w:color w:val="000000" w:themeColor="text1"/>
          <w:sz w:val="20"/>
          <w:szCs w:val="20"/>
        </w:rPr>
        <w:t xml:space="preserve"> – </w:t>
      </w:r>
      <w:proofErr w:type="spellStart"/>
      <w:r w:rsidRPr="00701319">
        <w:rPr>
          <w:color w:val="000000" w:themeColor="text1"/>
          <w:sz w:val="20"/>
          <w:szCs w:val="20"/>
        </w:rPr>
        <w:t>odl</w:t>
      </w:r>
      <w:proofErr w:type="spellEnd"/>
      <w:r w:rsidRPr="00701319">
        <w:rPr>
          <w:color w:val="000000" w:themeColor="text1"/>
          <w:sz w:val="20"/>
          <w:szCs w:val="20"/>
        </w:rPr>
        <w:t>. US; v nadaljevanju: ZP-1). Pri tem v skladu s pooblastili zbirajo podatke o dejanskem stanju, zbirajo dokaze z izvajanjem ogledov (predvsem terenskih po območju celotne RS), pridobivajo dokumentacijo, strokovna mnenja, izjave prič ipd., vodijo izvršilne postopke ter svoje odločitve oblikujejo v obliki sklepov in odločb. V sklopu postopka o prekršku tudi odločajo o odgovornosti storilca za prekršek in odmerjajo sankcije, tako denarne kot nedenarne.</w:t>
      </w:r>
      <w:bookmarkStart w:id="0" w:name="bookmark3"/>
    </w:p>
    <w:p w14:paraId="27F94103" w14:textId="2AF60BB8" w:rsidR="00AF3EB8" w:rsidRPr="00701319" w:rsidRDefault="00AF3EB8" w:rsidP="00AF3EB8">
      <w:pPr>
        <w:pStyle w:val="Telobesedila6"/>
        <w:shd w:val="clear" w:color="auto" w:fill="auto"/>
        <w:spacing w:before="0" w:after="0" w:line="276" w:lineRule="auto"/>
        <w:ind w:right="60" w:firstLine="0"/>
        <w:rPr>
          <w:color w:val="000000" w:themeColor="text1"/>
          <w:sz w:val="20"/>
          <w:szCs w:val="20"/>
        </w:rPr>
      </w:pPr>
    </w:p>
    <w:bookmarkEnd w:id="0"/>
    <w:p w14:paraId="6EE34073" w14:textId="2F498409" w:rsidR="00C85842" w:rsidRPr="00701319" w:rsidRDefault="00700BB9" w:rsidP="00D007DD">
      <w:pPr>
        <w:pStyle w:val="Naslov1"/>
        <w:rPr>
          <w:color w:val="000000" w:themeColor="text1"/>
        </w:rPr>
      </w:pPr>
      <w:r w:rsidRPr="00701319">
        <w:rPr>
          <w:color w:val="000000" w:themeColor="text1"/>
        </w:rPr>
        <w:t xml:space="preserve">        </w:t>
      </w:r>
      <w:r w:rsidR="00C85842" w:rsidRPr="00701319">
        <w:rPr>
          <w:color w:val="000000" w:themeColor="text1"/>
        </w:rPr>
        <w:t xml:space="preserve">3. </w:t>
      </w:r>
      <w:r w:rsidRPr="00701319">
        <w:rPr>
          <w:color w:val="000000" w:themeColor="text1"/>
        </w:rPr>
        <w:t xml:space="preserve">   </w:t>
      </w:r>
      <w:r w:rsidR="00C85842" w:rsidRPr="00701319">
        <w:rPr>
          <w:color w:val="000000" w:themeColor="text1"/>
        </w:rPr>
        <w:t>Problematika pri opravljanju inšpekcijskega nadzora</w:t>
      </w:r>
    </w:p>
    <w:p w14:paraId="4EBBF24A" w14:textId="059EA2B3" w:rsidR="00055399" w:rsidRPr="00701319" w:rsidRDefault="00055399" w:rsidP="00607A7D">
      <w:pPr>
        <w:pStyle w:val="Odstavekseznama"/>
        <w:numPr>
          <w:ilvl w:val="0"/>
          <w:numId w:val="16"/>
        </w:numPr>
        <w:spacing w:line="276" w:lineRule="auto"/>
        <w:ind w:right="23"/>
        <w:rPr>
          <w:rFonts w:cs="Arial"/>
          <w:b/>
          <w:color w:val="000000" w:themeColor="text1"/>
          <w:szCs w:val="20"/>
        </w:rPr>
      </w:pPr>
      <w:r w:rsidRPr="00701319">
        <w:rPr>
          <w:rFonts w:cs="Arial"/>
          <w:bCs/>
          <w:color w:val="000000" w:themeColor="text1"/>
          <w:szCs w:val="20"/>
        </w:rPr>
        <w:t xml:space="preserve">Problematika </w:t>
      </w:r>
      <w:r w:rsidRPr="00701319">
        <w:rPr>
          <w:rFonts w:cs="Arial"/>
          <w:b/>
          <w:color w:val="000000" w:themeColor="text1"/>
          <w:szCs w:val="20"/>
        </w:rPr>
        <w:t>izvajanja postopkov izvršbe po drugih osebah:</w:t>
      </w:r>
    </w:p>
    <w:p w14:paraId="5DFCBC83" w14:textId="77777777" w:rsidR="00076018" w:rsidRPr="00701319" w:rsidRDefault="00055399" w:rsidP="00076018">
      <w:pPr>
        <w:rPr>
          <w:bCs/>
          <w:color w:val="000000" w:themeColor="text1"/>
          <w14:textOutline w14:w="0" w14:cap="flat" w14:cmpd="sng" w14:algn="ctr">
            <w14:noFill/>
            <w14:prstDash w14:val="solid"/>
            <w14:round/>
          </w14:textOutline>
        </w:rPr>
      </w:pPr>
      <w:r w:rsidRPr="00701319">
        <w:rPr>
          <w:rFonts w:cs="Arial"/>
          <w:color w:val="000000" w:themeColor="text1"/>
          <w:szCs w:val="20"/>
        </w:rPr>
        <w:t xml:space="preserve">V primerih, ko inšpektor na podlagi določb ZVKD-1 odredi ukrep sanacije stanja na objektu (115. člen ZVKD-1) ali odprave, oziroma zmanjšanja škode na spomeniku, </w:t>
      </w:r>
      <w:proofErr w:type="spellStart"/>
      <w:r w:rsidRPr="00701319">
        <w:rPr>
          <w:rFonts w:cs="Arial"/>
          <w:color w:val="000000" w:themeColor="text1"/>
          <w:szCs w:val="20"/>
        </w:rPr>
        <w:t>t.j</w:t>
      </w:r>
      <w:proofErr w:type="spellEnd"/>
      <w:r w:rsidRPr="00701319">
        <w:rPr>
          <w:rFonts w:cs="Arial"/>
          <w:color w:val="000000" w:themeColor="text1"/>
          <w:szCs w:val="20"/>
        </w:rPr>
        <w:t xml:space="preserve">. vzdrževalna dela (116. člen ZVKD-1), inšpekcijski zavezanec pa v roku ne opravi ustreznih ukrepov ali ne zagotovi potrebnih del, mora inšpektor odrediti, da se dela izvedejo na stroške zavezanca. </w:t>
      </w:r>
      <w:r w:rsidR="00076018" w:rsidRPr="00701319">
        <w:rPr>
          <w:bCs/>
          <w:color w:val="000000" w:themeColor="text1"/>
          <w14:textOutline w14:w="0" w14:cap="flat" w14:cmpd="sng" w14:algn="ctr">
            <w14:noFill/>
            <w14:prstDash w14:val="solid"/>
            <w14:round/>
          </w14:textOutline>
        </w:rPr>
        <w:t xml:space="preserve">Tako izvršbo po drugih osebah bi morala opraviti pristojna organizacija, to je Javni zavod za varstvo kulturne </w:t>
      </w:r>
      <w:r w:rsidR="00076018" w:rsidRPr="00701319">
        <w:rPr>
          <w:bCs/>
          <w:color w:val="000000" w:themeColor="text1"/>
          <w14:textOutline w14:w="0" w14:cap="flat" w14:cmpd="sng" w14:algn="ctr">
            <w14:noFill/>
            <w14:prstDash w14:val="solid"/>
            <w14:round/>
          </w14:textOutline>
        </w:rPr>
        <w:lastRenderedPageBreak/>
        <w:t>dediščine Slovenije (v nadaljevanju: ZVKDS). ZVKDS pa za izvedbo takih del (še) nima zagotovljenih niti finančnih sredstev, niti potrebnih kadrov in opreme.</w:t>
      </w:r>
    </w:p>
    <w:p w14:paraId="4D304D03" w14:textId="77777777" w:rsidR="00055399" w:rsidRPr="00701319" w:rsidRDefault="00055399" w:rsidP="00055399">
      <w:pPr>
        <w:spacing w:line="276" w:lineRule="auto"/>
        <w:ind w:right="-7"/>
        <w:rPr>
          <w:rFonts w:cs="Arial"/>
          <w:color w:val="000000" w:themeColor="text1"/>
          <w:szCs w:val="20"/>
        </w:rPr>
      </w:pPr>
    </w:p>
    <w:p w14:paraId="2114C420" w14:textId="77777777" w:rsidR="00055399" w:rsidRPr="00701319" w:rsidRDefault="00055399" w:rsidP="00055399">
      <w:pPr>
        <w:pStyle w:val="Odstavekseznama"/>
        <w:numPr>
          <w:ilvl w:val="0"/>
          <w:numId w:val="16"/>
        </w:numPr>
        <w:spacing w:line="276" w:lineRule="auto"/>
        <w:ind w:right="23"/>
        <w:rPr>
          <w:rFonts w:cs="Arial"/>
          <w:b/>
          <w:color w:val="000000" w:themeColor="text1"/>
          <w:szCs w:val="20"/>
        </w:rPr>
      </w:pPr>
      <w:r w:rsidRPr="00701319">
        <w:rPr>
          <w:rFonts w:cs="Arial"/>
          <w:bCs/>
          <w:color w:val="000000" w:themeColor="text1"/>
          <w:szCs w:val="20"/>
        </w:rPr>
        <w:t>Problematika</w:t>
      </w:r>
      <w:r w:rsidRPr="00701319">
        <w:rPr>
          <w:rFonts w:cs="Arial"/>
          <w:b/>
          <w:color w:val="000000" w:themeColor="text1"/>
          <w:szCs w:val="20"/>
        </w:rPr>
        <w:t xml:space="preserve"> izvajanja postopkov za izrek nadomestnega ukrepa:</w:t>
      </w:r>
    </w:p>
    <w:p w14:paraId="34B4B340" w14:textId="77777777" w:rsidR="00055399" w:rsidRPr="00701319" w:rsidRDefault="00055399" w:rsidP="00055399">
      <w:pPr>
        <w:spacing w:line="276" w:lineRule="auto"/>
        <w:ind w:right="23"/>
        <w:rPr>
          <w:rFonts w:cs="Arial"/>
          <w:color w:val="000000" w:themeColor="text1"/>
          <w:szCs w:val="20"/>
        </w:rPr>
      </w:pPr>
      <w:r w:rsidRPr="00701319">
        <w:rPr>
          <w:rFonts w:cs="Arial"/>
          <w:color w:val="000000" w:themeColor="text1"/>
          <w:szCs w:val="20"/>
        </w:rPr>
        <w:t xml:space="preserve">V primerih, v katerih inšpektor ugotovi, da so bili nedovoljeni posegi v objekte nepremične kulturne dediščine že izvedeni na tak način, da predstavljajo nepovratno odstranitev celotnega objekta ali njegovega dela in zato izdaja kulturno varstvenih pogojev in soglasja ne bi bila več smiselna, prav tako pa tudi sanacija nedovoljenega posega ni več mogoča, lahko začne postopek za odreditev nadomestnega ukrepa. </w:t>
      </w:r>
    </w:p>
    <w:p w14:paraId="145DD652" w14:textId="51A28823" w:rsidR="00076018" w:rsidRPr="00701319" w:rsidRDefault="00055399" w:rsidP="00055399">
      <w:pPr>
        <w:spacing w:line="276" w:lineRule="auto"/>
        <w:ind w:right="23"/>
        <w:rPr>
          <w:rFonts w:cs="Arial"/>
          <w:color w:val="000000" w:themeColor="text1"/>
          <w:szCs w:val="20"/>
        </w:rPr>
      </w:pPr>
      <w:r w:rsidRPr="00701319">
        <w:rPr>
          <w:rFonts w:cs="Arial"/>
          <w:color w:val="000000" w:themeColor="text1"/>
          <w:szCs w:val="20"/>
        </w:rPr>
        <w:t xml:space="preserve">Po določbi 12. odstavka 115. člena ZVKD-1, za potrebe izreka nadomestnega ukrepa pristojna organizacija, </w:t>
      </w:r>
      <w:proofErr w:type="spellStart"/>
      <w:r w:rsidRPr="00701319">
        <w:rPr>
          <w:rFonts w:cs="Arial"/>
          <w:color w:val="000000" w:themeColor="text1"/>
          <w:szCs w:val="20"/>
        </w:rPr>
        <w:t>t.j</w:t>
      </w:r>
      <w:proofErr w:type="spellEnd"/>
      <w:r w:rsidRPr="00701319">
        <w:rPr>
          <w:rFonts w:cs="Arial"/>
          <w:color w:val="000000" w:themeColor="text1"/>
          <w:szCs w:val="20"/>
        </w:rPr>
        <w:t>. ZVKDS, na poziv inšpektorja opredeli namen nadomestnega ukrepa in primerljiv pomen arheološkega najdišča ali spomenika ter določi denarni znesek za izvedbo nadomestnega ukrepa, inšpektor pa določi pristojno organizacijo, ki izvede nadomestni ukrep in rok, v katerem mora inšpekcijski zavezanec izvesti izplačilo denarnega zneska za izvedbo nadomestnega ukrepa.</w:t>
      </w:r>
      <w:r w:rsidR="00076018" w:rsidRPr="00701319">
        <w:rPr>
          <w:color w:val="000000" w:themeColor="text1"/>
        </w:rPr>
        <w:t xml:space="preserve">  ZVKDS je kot strokovna institucija pristojen za določitev namena nadomestnega ukrepa, a enako kot v preteklih poročevalnih obdobjih do izvedbe nadomestnega ukrepa (še) ni prišlo. Pri tem pa je treba upoštevati dejstvo, da merila za določitev primernega namena morebitnega nadomestnega ukrepa v obstoječih predpisih niso ustrezno določena.</w:t>
      </w:r>
      <w:r w:rsidRPr="00701319">
        <w:rPr>
          <w:rFonts w:cs="Arial"/>
          <w:color w:val="000000" w:themeColor="text1"/>
          <w:szCs w:val="20"/>
        </w:rPr>
        <w:t xml:space="preserve"> </w:t>
      </w:r>
    </w:p>
    <w:p w14:paraId="64BCCB93" w14:textId="77777777" w:rsidR="005506C2" w:rsidRPr="00701319" w:rsidRDefault="005506C2" w:rsidP="005506C2">
      <w:pPr>
        <w:spacing w:line="280" w:lineRule="atLeast"/>
        <w:rPr>
          <w:color w:val="000000" w:themeColor="text1"/>
        </w:rPr>
      </w:pPr>
    </w:p>
    <w:p w14:paraId="76730E26" w14:textId="037B60F4" w:rsidR="00700BB9" w:rsidRPr="00701319" w:rsidRDefault="005506C2" w:rsidP="005506C2">
      <w:pPr>
        <w:spacing w:line="280" w:lineRule="atLeast"/>
        <w:rPr>
          <w:color w:val="000000" w:themeColor="text1"/>
        </w:rPr>
      </w:pPr>
      <w:r w:rsidRPr="00701319">
        <w:rPr>
          <w:color w:val="000000" w:themeColor="text1"/>
        </w:rPr>
        <w:t>- Problematika, ki jo</w:t>
      </w:r>
      <w:r w:rsidR="00700BB9" w:rsidRPr="00701319">
        <w:rPr>
          <w:color w:val="000000" w:themeColor="text1"/>
        </w:rPr>
        <w:t xml:space="preserve"> ugotavljamo</w:t>
      </w:r>
      <w:r w:rsidRPr="00701319">
        <w:rPr>
          <w:color w:val="000000" w:themeColor="text1"/>
        </w:rPr>
        <w:t xml:space="preserve"> na</w:t>
      </w:r>
      <w:r w:rsidRPr="00701319">
        <w:rPr>
          <w:b/>
          <w:bCs/>
          <w:color w:val="000000" w:themeColor="text1"/>
        </w:rPr>
        <w:t xml:space="preserve"> področju arheologije</w:t>
      </w:r>
      <w:r w:rsidR="00700BB9" w:rsidRPr="00701319">
        <w:rPr>
          <w:color w:val="000000" w:themeColor="text1"/>
        </w:rPr>
        <w:t>:</w:t>
      </w:r>
    </w:p>
    <w:p w14:paraId="1B8B4401" w14:textId="3CB6911E" w:rsidR="005506C2" w:rsidRPr="00701319" w:rsidRDefault="005506C2" w:rsidP="005506C2">
      <w:pPr>
        <w:spacing w:line="280" w:lineRule="atLeast"/>
        <w:rPr>
          <w:color w:val="000000" w:themeColor="text1"/>
        </w:rPr>
      </w:pPr>
      <w:r w:rsidRPr="00701319">
        <w:rPr>
          <w:color w:val="000000" w:themeColor="text1"/>
        </w:rPr>
        <w:t xml:space="preserve"> </w:t>
      </w:r>
      <w:r w:rsidR="00700BB9" w:rsidRPr="00701319">
        <w:rPr>
          <w:color w:val="000000" w:themeColor="text1"/>
        </w:rPr>
        <w:t>V</w:t>
      </w:r>
      <w:r w:rsidRPr="00701319">
        <w:rPr>
          <w:color w:val="000000" w:themeColor="text1"/>
        </w:rPr>
        <w:t xml:space="preserve"> iskanju kršiteljev, ki na arheoloških območjih s tehničnimi sredstvi izvajajo iskanje kovin</w:t>
      </w:r>
      <w:r w:rsidR="00607A7D" w:rsidRPr="00701319">
        <w:rPr>
          <w:color w:val="000000" w:themeColor="text1"/>
        </w:rPr>
        <w:t xml:space="preserve"> </w:t>
      </w:r>
      <w:r w:rsidRPr="00701319">
        <w:rPr>
          <w:color w:val="000000" w:themeColor="text1"/>
        </w:rPr>
        <w:t>(</w:t>
      </w:r>
      <w:r w:rsidR="00607A7D" w:rsidRPr="00701319">
        <w:rPr>
          <w:color w:val="000000" w:themeColor="text1"/>
        </w:rPr>
        <w:t>t</w:t>
      </w:r>
      <w:r w:rsidRPr="00701319">
        <w:rPr>
          <w:color w:val="000000" w:themeColor="text1"/>
        </w:rPr>
        <w:t xml:space="preserve">ako iskanje je dovoljeno le izven arheološkega območja ob predhodno pridobljenem soglasju Zavoda za varstvo kulturne dediščine in opravljenem usposabljanju). V Sloveniji imamo veliko število arheoloških najdišč in pokrivajo ogromna področja (včasih tudi težje dostopna: jezera, morje, gore). </w:t>
      </w:r>
    </w:p>
    <w:p w14:paraId="21C0A0B6" w14:textId="77777777" w:rsidR="005506C2" w:rsidRPr="00701319" w:rsidRDefault="005506C2" w:rsidP="005506C2">
      <w:pPr>
        <w:spacing w:line="280" w:lineRule="atLeast"/>
        <w:rPr>
          <w:color w:val="000000" w:themeColor="text1"/>
        </w:rPr>
      </w:pPr>
    </w:p>
    <w:p w14:paraId="0A4AE9DD" w14:textId="3FA61FEC" w:rsidR="0022615C" w:rsidRPr="00701319" w:rsidRDefault="008A630A" w:rsidP="00D007DD">
      <w:pPr>
        <w:pStyle w:val="Naslov1"/>
        <w:rPr>
          <w:color w:val="000000" w:themeColor="text1"/>
        </w:rPr>
      </w:pPr>
      <w:r w:rsidRPr="00701319">
        <w:rPr>
          <w:color w:val="000000" w:themeColor="text1"/>
        </w:rPr>
        <w:t>-</w:t>
      </w:r>
      <w:r w:rsidR="00607A7D" w:rsidRPr="00701319">
        <w:rPr>
          <w:color w:val="000000" w:themeColor="text1"/>
        </w:rPr>
        <w:t xml:space="preserve"> </w:t>
      </w:r>
      <w:r w:rsidRPr="00701319">
        <w:rPr>
          <w:b w:val="0"/>
          <w:bCs/>
          <w:color w:val="000000" w:themeColor="text1"/>
        </w:rPr>
        <w:t>Na področju</w:t>
      </w:r>
      <w:r w:rsidRPr="00701319">
        <w:rPr>
          <w:color w:val="000000" w:themeColor="text1"/>
        </w:rPr>
        <w:t xml:space="preserve"> </w:t>
      </w:r>
      <w:r w:rsidR="005506C2" w:rsidRPr="00701319">
        <w:rPr>
          <w:color w:val="000000" w:themeColor="text1"/>
        </w:rPr>
        <w:t xml:space="preserve">premične dediščine </w:t>
      </w:r>
      <w:r w:rsidR="0022615C" w:rsidRPr="00701319">
        <w:rPr>
          <w:b w:val="0"/>
          <w:bCs/>
          <w:color w:val="000000" w:themeColor="text1"/>
        </w:rPr>
        <w:t xml:space="preserve">bi veljalo omeniti, da ZVKD-1 predvideva tudi Register kulturne dediščine (RKD) za premičnine in Razvid trgovcev, vendar ti dve evidenci žal ne obstajata, bi pa v veliki meri pripomogli k reševanju problematike s področja in večji </w:t>
      </w:r>
      <w:r w:rsidR="00607A7D" w:rsidRPr="00701319">
        <w:rPr>
          <w:b w:val="0"/>
          <w:bCs/>
          <w:color w:val="000000" w:themeColor="text1"/>
        </w:rPr>
        <w:t>učinkovitosti</w:t>
      </w:r>
      <w:r w:rsidR="0022615C" w:rsidRPr="00701319">
        <w:rPr>
          <w:b w:val="0"/>
          <w:bCs/>
          <w:color w:val="000000" w:themeColor="text1"/>
        </w:rPr>
        <w:t xml:space="preserve"> nadzora. Potrebno bi bilo urediti zakonodajo, ki bi posebej urejal področje muzejev in premične dediščine. Tak predpis bi skupaj z RKD za premičnine in Razvidom za trgovce pripomogel k reševanju problematik področja in k učinkovitosti nadzora</w:t>
      </w:r>
      <w:r w:rsidR="0022615C" w:rsidRPr="00701319">
        <w:rPr>
          <w:color w:val="000000" w:themeColor="text1"/>
        </w:rPr>
        <w:t xml:space="preserve">.  </w:t>
      </w:r>
    </w:p>
    <w:p w14:paraId="67C7976D" w14:textId="77777777" w:rsidR="007A47F8" w:rsidRPr="00701319" w:rsidRDefault="007A47F8" w:rsidP="007A47F8">
      <w:pPr>
        <w:spacing w:line="240" w:lineRule="auto"/>
        <w:rPr>
          <w:rFonts w:cs="Arial"/>
          <w:bCs/>
          <w:color w:val="000000" w:themeColor="text1"/>
          <w:szCs w:val="20"/>
          <w:highlight w:val="yellow"/>
          <w:lang w:eastAsia="sl-SI"/>
        </w:rPr>
      </w:pPr>
    </w:p>
    <w:p w14:paraId="72D3BECA" w14:textId="197B4266" w:rsidR="007A47F8" w:rsidRPr="00701319" w:rsidRDefault="007A47F8" w:rsidP="007A47F8">
      <w:pPr>
        <w:spacing w:line="240" w:lineRule="auto"/>
        <w:rPr>
          <w:rFonts w:cs="Arial"/>
          <w:bCs/>
          <w:color w:val="000000" w:themeColor="text1"/>
          <w:szCs w:val="20"/>
          <w:lang w:eastAsia="sl-SI"/>
        </w:rPr>
      </w:pPr>
      <w:r w:rsidRPr="00701319">
        <w:rPr>
          <w:rFonts w:cs="Arial"/>
          <w:bCs/>
          <w:color w:val="000000" w:themeColor="text1"/>
          <w:szCs w:val="20"/>
          <w:lang w:eastAsia="sl-SI"/>
        </w:rPr>
        <w:t>-</w:t>
      </w:r>
      <w:r w:rsidR="00700BB9" w:rsidRPr="00701319">
        <w:rPr>
          <w:rFonts w:cs="Arial"/>
          <w:bCs/>
          <w:color w:val="000000" w:themeColor="text1"/>
          <w:szCs w:val="20"/>
          <w:lang w:eastAsia="sl-SI"/>
        </w:rPr>
        <w:t xml:space="preserve"> </w:t>
      </w:r>
      <w:r w:rsidRPr="00701319">
        <w:rPr>
          <w:rFonts w:cs="Arial"/>
          <w:color w:val="000000" w:themeColor="text1"/>
          <w:szCs w:val="20"/>
          <w:lang w:eastAsia="sl-SI"/>
        </w:rPr>
        <w:t xml:space="preserve">Na področju nadzora </w:t>
      </w:r>
      <w:r w:rsidRPr="00701319">
        <w:rPr>
          <w:rFonts w:cs="Arial"/>
          <w:b/>
          <w:bCs/>
          <w:color w:val="000000" w:themeColor="text1"/>
          <w:szCs w:val="20"/>
          <w:lang w:eastAsia="sl-SI"/>
        </w:rPr>
        <w:t>Zakona o knjižničarstvu (</w:t>
      </w:r>
      <w:r w:rsidRPr="00701319">
        <w:rPr>
          <w:rFonts w:cs="Arial"/>
          <w:color w:val="000000" w:themeColor="text1"/>
          <w:szCs w:val="20"/>
          <w:lang w:eastAsia="sl-SI"/>
        </w:rPr>
        <w:t xml:space="preserve">ZKnj-1) ostajajo neskladnosti obratovalnega časa </w:t>
      </w:r>
      <w:proofErr w:type="spellStart"/>
      <w:r w:rsidR="00700BB9" w:rsidRPr="00701319">
        <w:rPr>
          <w:rFonts w:cs="Arial"/>
          <w:color w:val="000000" w:themeColor="text1"/>
          <w:szCs w:val="20"/>
          <w:lang w:eastAsia="sl-SI"/>
        </w:rPr>
        <w:t>B</w:t>
      </w:r>
      <w:r w:rsidRPr="00701319">
        <w:rPr>
          <w:rFonts w:cs="Arial"/>
          <w:color w:val="000000" w:themeColor="text1"/>
          <w:szCs w:val="20"/>
          <w:lang w:eastAsia="sl-SI"/>
        </w:rPr>
        <w:t>ibliobusov</w:t>
      </w:r>
      <w:proofErr w:type="spellEnd"/>
      <w:r w:rsidRPr="00701319">
        <w:rPr>
          <w:rFonts w:cs="Arial"/>
          <w:color w:val="000000" w:themeColor="text1"/>
          <w:szCs w:val="20"/>
          <w:lang w:eastAsia="sl-SI"/>
        </w:rPr>
        <w:t xml:space="preserve"> splošnih knjižnic z Uredbo o osnovnih storitvah knjižnic. </w:t>
      </w:r>
    </w:p>
    <w:p w14:paraId="0C47E456" w14:textId="3D0F7F19" w:rsidR="00031749" w:rsidRPr="00701319" w:rsidRDefault="00031749" w:rsidP="007A47F8">
      <w:pPr>
        <w:spacing w:line="240" w:lineRule="auto"/>
        <w:rPr>
          <w:rFonts w:cs="Arial"/>
          <w:color w:val="000000" w:themeColor="text1"/>
          <w:szCs w:val="20"/>
          <w:highlight w:val="yellow"/>
          <w:lang w:eastAsia="sl-SI"/>
        </w:rPr>
      </w:pPr>
    </w:p>
    <w:p w14:paraId="0AD1B19B" w14:textId="79F1DE09" w:rsidR="00031749" w:rsidRPr="00F00A6F" w:rsidRDefault="00031749" w:rsidP="00031749">
      <w:pPr>
        <w:rPr>
          <w:rStyle w:val="Krepko"/>
          <w:b w:val="0"/>
          <w:bCs w:val="0"/>
          <w:color w:val="000000" w:themeColor="text1"/>
          <w:lang w:eastAsia="sl-SI"/>
        </w:rPr>
      </w:pPr>
      <w:r w:rsidRPr="00F00A6F">
        <w:rPr>
          <w:rStyle w:val="Krepko"/>
          <w:b w:val="0"/>
          <w:bCs w:val="0"/>
          <w:color w:val="000000" w:themeColor="text1"/>
          <w:lang w:eastAsia="sl-SI"/>
        </w:rPr>
        <w:t xml:space="preserve">-Intenzivno uvajanje IT v sodobni družbi na vseh področjih njenega delovanja vpliva tudi na pojavne oblike </w:t>
      </w:r>
      <w:r w:rsidRPr="00F00A6F">
        <w:rPr>
          <w:rStyle w:val="Krepko"/>
          <w:color w:val="000000" w:themeColor="text1"/>
          <w:lang w:eastAsia="sl-SI"/>
        </w:rPr>
        <w:t>dokumentarnega in arhivskega gradiva</w:t>
      </w:r>
      <w:r w:rsidRPr="00F00A6F">
        <w:rPr>
          <w:rStyle w:val="Krepko"/>
          <w:b w:val="0"/>
          <w:bCs w:val="0"/>
          <w:color w:val="000000" w:themeColor="text1"/>
          <w:lang w:eastAsia="sl-SI"/>
        </w:rPr>
        <w:t>, predvsem na e-gradivo. Na eni strani nastaja e-gradivo v izvorni obliki, na drugi strani nastaja t.</w:t>
      </w:r>
      <w:r w:rsidR="005D16AC" w:rsidRPr="00F00A6F">
        <w:rPr>
          <w:rStyle w:val="Krepko"/>
          <w:b w:val="0"/>
          <w:bCs w:val="0"/>
          <w:color w:val="000000" w:themeColor="text1"/>
          <w:lang w:eastAsia="sl-SI"/>
        </w:rPr>
        <w:t xml:space="preserve"> </w:t>
      </w:r>
      <w:r w:rsidRPr="00F00A6F">
        <w:rPr>
          <w:rStyle w:val="Krepko"/>
          <w:b w:val="0"/>
          <w:bCs w:val="0"/>
          <w:color w:val="000000" w:themeColor="text1"/>
          <w:lang w:eastAsia="sl-SI"/>
        </w:rPr>
        <w:t xml:space="preserve">i. e-gradivo naknadno, s postopki digitalizacije (npr. zajemom). Vse to vpliva na upravljanje z dokumentarnim in arhivskim gradivom pri ustvarjalcih, na izvajanje javne arhivske službe ter na inšpekcijski nadzor na področju arhivov in arhivske dejavnosti. </w:t>
      </w:r>
    </w:p>
    <w:p w14:paraId="2BBF4B49" w14:textId="6FF4FC75" w:rsidR="00031749" w:rsidRPr="00701319" w:rsidRDefault="00031749" w:rsidP="00031749">
      <w:pPr>
        <w:rPr>
          <w:rFonts w:cs="Arial"/>
          <w:color w:val="000000" w:themeColor="text1"/>
          <w:szCs w:val="20"/>
          <w:lang w:eastAsia="sl-SI"/>
        </w:rPr>
      </w:pPr>
      <w:r w:rsidRPr="00F00A6F">
        <w:rPr>
          <w:rStyle w:val="Krepko"/>
          <w:b w:val="0"/>
          <w:bCs w:val="0"/>
          <w:color w:val="000000" w:themeColor="text1"/>
        </w:rPr>
        <w:t>IRSKM od leta 2017 dalje beleži spremenjeno vsebino prijav</w:t>
      </w:r>
      <w:r w:rsidRPr="00F00A6F">
        <w:rPr>
          <w:rFonts w:cs="Arial"/>
          <w:color w:val="000000" w:themeColor="text1"/>
          <w:szCs w:val="20"/>
          <w:lang w:eastAsia="sl-SI"/>
        </w:rPr>
        <w:t xml:space="preserve">/pobud ter s tem povezano novo prakso nadzora na področju varstva </w:t>
      </w:r>
      <w:r w:rsidRPr="00F00A6F">
        <w:rPr>
          <w:rFonts w:cs="Arial"/>
          <w:b/>
          <w:bCs/>
          <w:color w:val="000000" w:themeColor="text1"/>
          <w:szCs w:val="20"/>
          <w:lang w:eastAsia="sl-SI"/>
        </w:rPr>
        <w:t>e-arhivske dediščine</w:t>
      </w:r>
      <w:r w:rsidRPr="00F00A6F">
        <w:rPr>
          <w:rFonts w:cs="Arial"/>
          <w:color w:val="000000" w:themeColor="text1"/>
          <w:szCs w:val="20"/>
          <w:lang w:eastAsia="sl-SI"/>
        </w:rPr>
        <w:t>, ki je vezana tudi na spremenjeno pristojnost IRSKM (nadzor nad t.</w:t>
      </w:r>
      <w:r w:rsidR="005D16AC" w:rsidRPr="00F00A6F">
        <w:rPr>
          <w:rFonts w:cs="Arial"/>
          <w:color w:val="000000" w:themeColor="text1"/>
          <w:szCs w:val="20"/>
          <w:lang w:eastAsia="sl-SI"/>
        </w:rPr>
        <w:t xml:space="preserve"> </w:t>
      </w:r>
      <w:r w:rsidRPr="00F00A6F">
        <w:rPr>
          <w:rFonts w:cs="Arial"/>
          <w:color w:val="000000" w:themeColor="text1"/>
          <w:szCs w:val="20"/>
          <w:lang w:eastAsia="sl-SI"/>
        </w:rPr>
        <w:t>i. notranjimi pravili – 21. člen ZVDAGA). Glede na izkušnje nadzora (predvsem prijav/pobud) v preteklih letih in letu 202</w:t>
      </w:r>
      <w:r w:rsidR="00F00A6F" w:rsidRPr="00F00A6F">
        <w:rPr>
          <w:rFonts w:cs="Arial"/>
          <w:color w:val="000000" w:themeColor="text1"/>
          <w:szCs w:val="20"/>
          <w:lang w:eastAsia="sl-SI"/>
        </w:rPr>
        <w:t>4</w:t>
      </w:r>
      <w:r w:rsidRPr="00F00A6F">
        <w:rPr>
          <w:rFonts w:cs="Arial"/>
          <w:color w:val="000000" w:themeColor="text1"/>
          <w:szCs w:val="20"/>
          <w:lang w:eastAsia="sl-SI"/>
        </w:rPr>
        <w:t xml:space="preserve"> je pričakovati, da se bo ta trend nadaljeval in bo v prihodnih poročevalnih obdobjih postal izrazitejši. Tudi zato se je na IRSKM že pokazala potreba po sodelovanju z IT strokovnjaki v okviru posameznih inšpekcijskih postopkov.</w:t>
      </w:r>
    </w:p>
    <w:p w14:paraId="357D52FD" w14:textId="23E58DD3" w:rsidR="00FB5403" w:rsidRPr="00701319" w:rsidRDefault="00FB5403" w:rsidP="00031749">
      <w:pPr>
        <w:rPr>
          <w:rFonts w:cs="Arial"/>
          <w:color w:val="000000" w:themeColor="text1"/>
          <w:szCs w:val="20"/>
          <w:lang w:eastAsia="sl-SI"/>
        </w:rPr>
      </w:pPr>
    </w:p>
    <w:p w14:paraId="23A15463" w14:textId="25115CBB" w:rsidR="00170A94" w:rsidRPr="00701319" w:rsidRDefault="003863ED" w:rsidP="00170A94">
      <w:pPr>
        <w:pStyle w:val="Telobesedila6"/>
        <w:shd w:val="clear" w:color="auto" w:fill="auto"/>
        <w:spacing w:before="0" w:after="180" w:line="276" w:lineRule="auto"/>
        <w:ind w:left="0" w:right="0" w:firstLine="0"/>
        <w:rPr>
          <w:color w:val="000000" w:themeColor="text1"/>
          <w:sz w:val="20"/>
          <w:szCs w:val="20"/>
        </w:rPr>
      </w:pPr>
      <w:bookmarkStart w:id="1" w:name="_Hlk158624675"/>
      <w:r w:rsidRPr="00701319">
        <w:rPr>
          <w:color w:val="000000" w:themeColor="text1"/>
          <w:sz w:val="20"/>
          <w:szCs w:val="20"/>
        </w:rPr>
        <w:t>-</w:t>
      </w:r>
      <w:r w:rsidR="00170A94" w:rsidRPr="00701319">
        <w:rPr>
          <w:color w:val="000000" w:themeColor="text1"/>
          <w:sz w:val="20"/>
          <w:szCs w:val="20"/>
        </w:rPr>
        <w:t xml:space="preserve"> Problematika inšpekcijskega nadzora na področju medijev deloma izvira že iz same specifike področja. Vsak poskus nadzora nad mediji, četudi upravičen z vidika zasledovanja javnega interesa, se v javnosti pogosto interpretira kot nedopusten poseg v svobodo medijev oziroma kot poseg v ustavno zagotovljeno pravico do svobode izražanja misli, tiska in drugih oblik javnega </w:t>
      </w:r>
      <w:r w:rsidR="00170A94" w:rsidRPr="00701319">
        <w:rPr>
          <w:color w:val="000000" w:themeColor="text1"/>
          <w:sz w:val="20"/>
          <w:szCs w:val="20"/>
        </w:rPr>
        <w:lastRenderedPageBreak/>
        <w:t xml:space="preserve">obveščanja. Deloma pa problematika izvira tudi iz zastarele in mestoma nedorečene zakonodaje, ki v posameznih primerih ne omogoča niti učinkovitega pregona kršiteljev, niti ne zagotavlja odpravljanja nepravilnosti. Na področju medijev je s klasičnimi inšpekcijskimi ukrepi pogosto težko doseči namen, ki ga zasleduje področna zakonodaja. Težave pri izvajanju inšpekcijskega nadzora se na primer pojavljajo že pri vseh tistih izdajateljih medijev, ki imajo sedež izven Republike Slovenije in zato ne zapadejo pod </w:t>
      </w:r>
      <w:r w:rsidR="00170A94" w:rsidRPr="00701319">
        <w:rPr>
          <w:color w:val="000000" w:themeColor="text1"/>
          <w:sz w:val="20"/>
          <w:szCs w:val="20"/>
          <w:shd w:val="clear" w:color="auto" w:fill="FFFFFF"/>
        </w:rPr>
        <w:t xml:space="preserve">jurisdikcijo RS. </w:t>
      </w:r>
      <w:r w:rsidR="00170A94" w:rsidRPr="00701319">
        <w:rPr>
          <w:color w:val="000000" w:themeColor="text1"/>
          <w:sz w:val="20"/>
          <w:szCs w:val="20"/>
        </w:rPr>
        <w:t xml:space="preserve">Upoštevati je potrebno tudi dejstvo, da je področje medijev eno od najhitreje spreminjajočih se področij na katerih država izvaja inšpekcijski nadzor in zakonodaja težko sledi vsem spremembam, ki se pojavljajo v načinih množičnega komuniciranja, kot posledica nenehnega tehnološkega razvoja. Na tem mestu lahko omenimo, da je bil v letu 2024 dokončno pripravljen predlog novega Zakona o medijih (ZMed-1), s katerim Ministrstvo za kulturo poskuša nasloviti nekatere od naštetih izzivov, o čemer bo nekaj več povedano še v splošni oceni stanja na področju nadzora medijev. </w:t>
      </w:r>
    </w:p>
    <w:p w14:paraId="2022125D" w14:textId="1DC35FFE" w:rsidR="00021644" w:rsidRPr="00701319" w:rsidRDefault="00CF7156" w:rsidP="00021644">
      <w:pPr>
        <w:pStyle w:val="podpisi"/>
        <w:spacing w:line="276" w:lineRule="auto"/>
        <w:rPr>
          <w:rFonts w:cs="Arial"/>
          <w:color w:val="000000" w:themeColor="text1"/>
          <w:szCs w:val="20"/>
        </w:rPr>
      </w:pPr>
      <w:r w:rsidRPr="00701319">
        <w:rPr>
          <w:color w:val="000000" w:themeColor="text1"/>
          <w:szCs w:val="20"/>
        </w:rPr>
        <w:t>-</w:t>
      </w:r>
      <w:bookmarkEnd w:id="1"/>
      <w:r w:rsidR="00021644" w:rsidRPr="00701319">
        <w:rPr>
          <w:rFonts w:cs="Arial"/>
          <w:color w:val="000000" w:themeColor="text1"/>
          <w:szCs w:val="20"/>
        </w:rPr>
        <w:t>Problematika pri opravljanju inšpekcijskega nadzora na tem področju je v zadnjem poročevalnem obdobju izvirala predvsem iz domnevno spornega spreminjanja posameznih določb ZRTVS-1. Ne glede na to, da tudi v letu 2024 Ustavno sodišče RS ni uspelo vsebinsko odločiti v tej zadevi, se zdi, da so se politično motivirana obračunavanja na Javnem zavodu RTV Slovenija v tem poročevalnem obdobju nekoliko umirila in na IRSKM nismo več prejemali tako velikega števila prijav domnevnih kršitev. Dve prijavi sta bili obravnavani še v januarju tega leta. V obeh primerih je bilo ugotovljeno, da do kršitve zakona ni prišlo. Tudi sicer na IRSKM prejemamo sorazmerno veliko število neutemeljenih prijav, ker vlagatelji ne razumejo in ne ločijo pristojnosti za nadzor.</w:t>
      </w:r>
    </w:p>
    <w:p w14:paraId="0384F4DF" w14:textId="77777777" w:rsidR="00021644" w:rsidRPr="00701319" w:rsidRDefault="00021644" w:rsidP="00021644">
      <w:pPr>
        <w:pStyle w:val="podpisi"/>
        <w:spacing w:line="276" w:lineRule="auto"/>
        <w:rPr>
          <w:rFonts w:cs="Arial"/>
          <w:color w:val="000000" w:themeColor="text1"/>
          <w:szCs w:val="20"/>
        </w:rPr>
      </w:pPr>
    </w:p>
    <w:p w14:paraId="30E36994" w14:textId="2D87A9A6" w:rsidR="00021644" w:rsidRPr="00701319" w:rsidRDefault="00021644" w:rsidP="00021644">
      <w:pPr>
        <w:pStyle w:val="podpisi"/>
        <w:spacing w:line="276" w:lineRule="auto"/>
        <w:rPr>
          <w:rFonts w:cs="Arial"/>
          <w:color w:val="000000" w:themeColor="text1"/>
          <w:szCs w:val="20"/>
        </w:rPr>
      </w:pPr>
      <w:r w:rsidRPr="00701319">
        <w:rPr>
          <w:rFonts w:cs="Arial"/>
          <w:color w:val="000000" w:themeColor="text1"/>
          <w:szCs w:val="20"/>
        </w:rPr>
        <w:t>-Glede na to, da ima ZSFCJA le eno kazensko določbo (23. člen), ki se nanaša na obveznost Javnega zavoda RTV Slovenija, da podpira slovensko neodvisno filmsko produkcijo (17. člen), tudi prijav domnevnih kršitev na tem področju ni veliko. Zato z vidika opravljanja inšpekcijskega nadzora nad izvajanjem določb tega zakona stanje ni problematično in se skozi leta tudi bistveno ne spreminja.</w:t>
      </w:r>
    </w:p>
    <w:p w14:paraId="76D1C5FF" w14:textId="77777777" w:rsidR="0071223C" w:rsidRPr="00701319" w:rsidRDefault="0071223C" w:rsidP="00021644">
      <w:pPr>
        <w:pStyle w:val="podpisi"/>
        <w:spacing w:line="276" w:lineRule="auto"/>
        <w:rPr>
          <w:rFonts w:cs="Arial"/>
          <w:color w:val="000000" w:themeColor="text1"/>
          <w:szCs w:val="20"/>
        </w:rPr>
      </w:pPr>
    </w:p>
    <w:p w14:paraId="0B5B5657" w14:textId="2E997F63" w:rsidR="0071223C" w:rsidRPr="00701319" w:rsidRDefault="0071223C" w:rsidP="0071223C">
      <w:pPr>
        <w:tabs>
          <w:tab w:val="left" w:pos="709"/>
          <w:tab w:val="left" w:pos="3402"/>
        </w:tabs>
        <w:spacing w:line="276" w:lineRule="auto"/>
        <w:rPr>
          <w:rFonts w:cs="Arial"/>
          <w:color w:val="000000" w:themeColor="text1"/>
          <w:szCs w:val="20"/>
        </w:rPr>
      </w:pPr>
      <w:r w:rsidRPr="00701319">
        <w:rPr>
          <w:rFonts w:cs="Arial"/>
          <w:color w:val="000000" w:themeColor="text1"/>
          <w:szCs w:val="20"/>
        </w:rPr>
        <w:t xml:space="preserve">-Področje opravljanja inšpekcijskega nadzora </w:t>
      </w:r>
      <w:bookmarkStart w:id="2" w:name="_Hlk187998030"/>
      <w:r w:rsidRPr="00701319">
        <w:rPr>
          <w:rFonts w:cs="Arial"/>
          <w:color w:val="000000" w:themeColor="text1"/>
          <w:szCs w:val="20"/>
        </w:rPr>
        <w:t xml:space="preserve">nad izvajanjem določil ZVRK </w:t>
      </w:r>
      <w:bookmarkEnd w:id="2"/>
      <w:r w:rsidRPr="00701319">
        <w:rPr>
          <w:rFonts w:cs="Arial"/>
          <w:color w:val="000000" w:themeColor="text1"/>
          <w:szCs w:val="20"/>
        </w:rPr>
        <w:t>je specifično predvsem z vidika časovnega nastanka kršitev. Volilna oziroma referendumska kampanja je natančno časovno določena, zato so tudi morebitne zaznave in prijave domnevnih kršitev podane samo v času trajanja kampanje ali v sorazmerno kratkem času po zaključku le-te. Izven tega obdobja kršitev ZVRK seveda ni mogoče zaznati. Velja pa omeniti, da se bodo pristojnosti IRSKM na področju nadzora nad izvajanjem političnega oglaševanja, kot posledica na novo sprejete evropske zakonodaje, občutno povečale.</w:t>
      </w:r>
    </w:p>
    <w:p w14:paraId="7ABA4F64" w14:textId="740B6BDF" w:rsidR="001D584F" w:rsidRPr="00701319" w:rsidRDefault="001D584F" w:rsidP="001D584F">
      <w:pPr>
        <w:tabs>
          <w:tab w:val="left" w:pos="3402"/>
        </w:tabs>
        <w:spacing w:line="276" w:lineRule="auto"/>
        <w:rPr>
          <w:rFonts w:cs="Arial"/>
          <w:color w:val="000000" w:themeColor="text1"/>
          <w:szCs w:val="20"/>
        </w:rPr>
      </w:pPr>
    </w:p>
    <w:p w14:paraId="0AB0CED3" w14:textId="77777777" w:rsidR="00C85842" w:rsidRDefault="00C85842" w:rsidP="00D007DD">
      <w:pPr>
        <w:pStyle w:val="Naslov1"/>
        <w:rPr>
          <w:color w:val="000000" w:themeColor="text1"/>
        </w:rPr>
      </w:pPr>
      <w:r w:rsidRPr="00701319">
        <w:rPr>
          <w:color w:val="000000" w:themeColor="text1"/>
        </w:rPr>
        <w:t>4. Ocena stanja na področju, ki ga pokriva inšpektorat</w:t>
      </w:r>
    </w:p>
    <w:p w14:paraId="3026EA05" w14:textId="77777777" w:rsidR="00C9507F" w:rsidRPr="00C9507F" w:rsidRDefault="00C9507F" w:rsidP="00C9507F">
      <w:pPr>
        <w:rPr>
          <w:lang w:eastAsia="sl-SI"/>
        </w:rPr>
      </w:pPr>
    </w:p>
    <w:p w14:paraId="0BE55521" w14:textId="77777777" w:rsidR="00E577FB" w:rsidRPr="00701319" w:rsidRDefault="00E577FB" w:rsidP="00E577FB">
      <w:pPr>
        <w:pStyle w:val="Bodytext60"/>
        <w:shd w:val="clear" w:color="auto" w:fill="auto"/>
        <w:spacing w:after="0" w:line="276" w:lineRule="auto"/>
        <w:ind w:left="20" w:right="480"/>
        <w:rPr>
          <w:b/>
          <w:color w:val="000000" w:themeColor="text1"/>
          <w:sz w:val="20"/>
          <w:szCs w:val="20"/>
        </w:rPr>
      </w:pPr>
      <w:bookmarkStart w:id="3" w:name="bookmark6"/>
      <w:r w:rsidRPr="00701319">
        <w:rPr>
          <w:b/>
          <w:color w:val="000000" w:themeColor="text1"/>
          <w:sz w:val="20"/>
          <w:szCs w:val="20"/>
        </w:rPr>
        <w:t xml:space="preserve">4. 1. NADZOR NA PODROČJU VARSTVA KULTURNE DEDIŠČINE </w:t>
      </w:r>
    </w:p>
    <w:p w14:paraId="77FF95F9" w14:textId="77777777" w:rsidR="00E577FB" w:rsidRPr="00701319" w:rsidRDefault="00E577FB" w:rsidP="00E577FB">
      <w:pPr>
        <w:pStyle w:val="Bodytext60"/>
        <w:shd w:val="clear" w:color="auto" w:fill="auto"/>
        <w:spacing w:after="0" w:line="276" w:lineRule="auto"/>
        <w:ind w:left="20" w:right="480"/>
        <w:rPr>
          <w:color w:val="000000" w:themeColor="text1"/>
          <w:sz w:val="20"/>
          <w:szCs w:val="20"/>
        </w:rPr>
      </w:pPr>
    </w:p>
    <w:p w14:paraId="23295A22" w14:textId="7C00F97F" w:rsidR="00E577FB" w:rsidRPr="00701319" w:rsidRDefault="008A630A" w:rsidP="00E577FB">
      <w:pPr>
        <w:pStyle w:val="Bodytext60"/>
        <w:shd w:val="clear" w:color="auto" w:fill="auto"/>
        <w:spacing w:after="0" w:line="276" w:lineRule="auto"/>
        <w:ind w:left="20" w:right="480"/>
        <w:rPr>
          <w:color w:val="000000" w:themeColor="text1"/>
          <w:sz w:val="20"/>
          <w:szCs w:val="20"/>
          <w:u w:val="single"/>
        </w:rPr>
      </w:pPr>
      <w:r w:rsidRPr="00701319">
        <w:rPr>
          <w:color w:val="000000" w:themeColor="text1"/>
          <w:sz w:val="20"/>
          <w:szCs w:val="20"/>
          <w:u w:val="single"/>
        </w:rPr>
        <w:t>Pravna p</w:t>
      </w:r>
      <w:r w:rsidR="00E577FB" w:rsidRPr="00701319">
        <w:rPr>
          <w:color w:val="000000" w:themeColor="text1"/>
          <w:sz w:val="20"/>
          <w:szCs w:val="20"/>
          <w:u w:val="single"/>
        </w:rPr>
        <w:t>odlaga: Zakon o varstvu kulturne dediščine (ZVKD-1</w:t>
      </w:r>
      <w:bookmarkEnd w:id="3"/>
      <w:r w:rsidRPr="00701319">
        <w:rPr>
          <w:color w:val="000000" w:themeColor="text1"/>
          <w:sz w:val="20"/>
          <w:szCs w:val="20"/>
          <w:u w:val="single"/>
        </w:rPr>
        <w:t>)</w:t>
      </w:r>
    </w:p>
    <w:p w14:paraId="04739AC1" w14:textId="77777777" w:rsidR="00E577FB" w:rsidRPr="00701319" w:rsidRDefault="00E577FB" w:rsidP="00E577FB">
      <w:pPr>
        <w:pStyle w:val="Bodytext60"/>
        <w:shd w:val="clear" w:color="auto" w:fill="auto"/>
        <w:spacing w:after="0" w:line="276" w:lineRule="auto"/>
        <w:ind w:left="20" w:right="480"/>
        <w:rPr>
          <w:color w:val="000000" w:themeColor="text1"/>
          <w:sz w:val="20"/>
          <w:szCs w:val="20"/>
        </w:rPr>
      </w:pPr>
    </w:p>
    <w:p w14:paraId="62048DC4" w14:textId="77777777" w:rsidR="00E577FB" w:rsidRPr="00701319" w:rsidRDefault="00E577FB" w:rsidP="00E577FB">
      <w:pPr>
        <w:pStyle w:val="Telobesedila6"/>
        <w:shd w:val="clear" w:color="auto" w:fill="auto"/>
        <w:spacing w:before="0" w:after="0" w:line="276" w:lineRule="auto"/>
        <w:ind w:firstLine="0"/>
        <w:rPr>
          <w:color w:val="000000" w:themeColor="text1"/>
          <w:sz w:val="20"/>
          <w:szCs w:val="20"/>
        </w:rPr>
      </w:pPr>
      <w:r w:rsidRPr="00701319">
        <w:rPr>
          <w:color w:val="000000" w:themeColor="text1"/>
          <w:sz w:val="20"/>
          <w:szCs w:val="20"/>
        </w:rPr>
        <w:t>IRSKM opravlja nadzor nad zakonitostjo posegov v objekte in zemljišča - enote nepremične kulturne dediščine in kulturne spomenike, ki so vpisani v Register nepremične kulturne dediščine pri Ministrstvu za kulturo (v nadaljevanju: MK) ter nad zakonitostjo posegov v premične spomenike in drugo nacionalno bogastvo, nadzor nad hrambo ter nadzor nad zakonitostjo trgovanja z njim.</w:t>
      </w:r>
      <w:bookmarkStart w:id="4" w:name="bookmark7"/>
    </w:p>
    <w:p w14:paraId="544F9105" w14:textId="77777777" w:rsidR="00C9507F" w:rsidRDefault="00C9507F" w:rsidP="00E577FB">
      <w:pPr>
        <w:pStyle w:val="Telobesedila6"/>
        <w:shd w:val="clear" w:color="auto" w:fill="auto"/>
        <w:spacing w:before="0" w:after="0" w:line="276" w:lineRule="auto"/>
        <w:ind w:firstLine="0"/>
        <w:rPr>
          <w:color w:val="000000" w:themeColor="text1"/>
          <w:sz w:val="20"/>
          <w:szCs w:val="20"/>
        </w:rPr>
      </w:pPr>
    </w:p>
    <w:p w14:paraId="4EC5182A" w14:textId="77777777" w:rsidR="007F4822" w:rsidRDefault="007F4822" w:rsidP="00E577FB">
      <w:pPr>
        <w:pStyle w:val="Telobesedila6"/>
        <w:shd w:val="clear" w:color="auto" w:fill="auto"/>
        <w:spacing w:before="0" w:after="0" w:line="276" w:lineRule="auto"/>
        <w:ind w:firstLine="0"/>
        <w:rPr>
          <w:color w:val="000000" w:themeColor="text1"/>
          <w:sz w:val="20"/>
          <w:szCs w:val="20"/>
        </w:rPr>
      </w:pPr>
    </w:p>
    <w:p w14:paraId="0C30AB68" w14:textId="77777777" w:rsidR="007F4822" w:rsidRDefault="007F4822" w:rsidP="00E577FB">
      <w:pPr>
        <w:pStyle w:val="Telobesedila6"/>
        <w:shd w:val="clear" w:color="auto" w:fill="auto"/>
        <w:spacing w:before="0" w:after="0" w:line="276" w:lineRule="auto"/>
        <w:ind w:firstLine="0"/>
        <w:rPr>
          <w:color w:val="000000" w:themeColor="text1"/>
          <w:sz w:val="20"/>
          <w:szCs w:val="20"/>
        </w:rPr>
      </w:pPr>
    </w:p>
    <w:p w14:paraId="3FF2B7C2" w14:textId="77777777" w:rsidR="007F4822" w:rsidRDefault="007F4822" w:rsidP="00E577FB">
      <w:pPr>
        <w:pStyle w:val="Telobesedila6"/>
        <w:shd w:val="clear" w:color="auto" w:fill="auto"/>
        <w:spacing w:before="0" w:after="0" w:line="276" w:lineRule="auto"/>
        <w:ind w:firstLine="0"/>
        <w:rPr>
          <w:color w:val="000000" w:themeColor="text1"/>
          <w:sz w:val="20"/>
          <w:szCs w:val="20"/>
        </w:rPr>
      </w:pPr>
    </w:p>
    <w:p w14:paraId="48E43963" w14:textId="77777777" w:rsidR="007F4822" w:rsidRPr="00701319" w:rsidRDefault="007F4822" w:rsidP="00E577FB">
      <w:pPr>
        <w:pStyle w:val="Telobesedila6"/>
        <w:shd w:val="clear" w:color="auto" w:fill="auto"/>
        <w:spacing w:before="0" w:after="0" w:line="276" w:lineRule="auto"/>
        <w:ind w:firstLine="0"/>
        <w:rPr>
          <w:color w:val="000000" w:themeColor="text1"/>
          <w:sz w:val="20"/>
          <w:szCs w:val="20"/>
        </w:rPr>
      </w:pPr>
    </w:p>
    <w:p w14:paraId="45893F02" w14:textId="77777777" w:rsidR="00E577FB" w:rsidRPr="00701319" w:rsidRDefault="00E577FB" w:rsidP="00E577FB">
      <w:pPr>
        <w:pStyle w:val="Telobesedila6"/>
        <w:shd w:val="clear" w:color="auto" w:fill="auto"/>
        <w:spacing w:before="0" w:after="0" w:line="276" w:lineRule="auto"/>
        <w:ind w:firstLine="0"/>
        <w:rPr>
          <w:b/>
          <w:color w:val="000000" w:themeColor="text1"/>
          <w:sz w:val="20"/>
          <w:szCs w:val="20"/>
        </w:rPr>
      </w:pPr>
      <w:r w:rsidRPr="00701319">
        <w:rPr>
          <w:b/>
          <w:color w:val="000000" w:themeColor="text1"/>
          <w:sz w:val="20"/>
          <w:szCs w:val="20"/>
        </w:rPr>
        <w:lastRenderedPageBreak/>
        <w:t>4. 1. 1. NEPREMIČNA KULTURNA DEDIŠČINA</w:t>
      </w:r>
      <w:bookmarkEnd w:id="4"/>
    </w:p>
    <w:p w14:paraId="50F80428" w14:textId="24138BA2" w:rsidR="00E577FB" w:rsidRPr="00701319" w:rsidRDefault="00E577FB" w:rsidP="00E577FB">
      <w:pPr>
        <w:pStyle w:val="Telobesedila6"/>
        <w:shd w:val="clear" w:color="auto" w:fill="auto"/>
        <w:spacing w:before="0" w:after="0" w:line="276" w:lineRule="auto"/>
        <w:ind w:firstLine="0"/>
        <w:rPr>
          <w:bCs/>
          <w:color w:val="000000" w:themeColor="text1"/>
          <w:sz w:val="20"/>
          <w:szCs w:val="20"/>
        </w:rPr>
      </w:pPr>
      <w:bookmarkStart w:id="5" w:name="_Hlk126186492"/>
      <w:r w:rsidRPr="00701319">
        <w:rPr>
          <w:bCs/>
          <w:color w:val="000000" w:themeColor="text1"/>
          <w:sz w:val="20"/>
          <w:szCs w:val="20"/>
        </w:rPr>
        <w:t xml:space="preserve">Dejavnost inšpekcijskega nadzora na področju nepremične kulturne dediščine (NKD) je </w:t>
      </w:r>
      <w:r w:rsidR="00CC1F4B" w:rsidRPr="00701319">
        <w:rPr>
          <w:bCs/>
          <w:color w:val="000000" w:themeColor="text1"/>
          <w:sz w:val="20"/>
          <w:szCs w:val="20"/>
        </w:rPr>
        <w:t>v letu 202</w:t>
      </w:r>
      <w:r w:rsidR="004851E3" w:rsidRPr="00701319">
        <w:rPr>
          <w:bCs/>
          <w:color w:val="000000" w:themeColor="text1"/>
          <w:sz w:val="20"/>
          <w:szCs w:val="20"/>
        </w:rPr>
        <w:t>3</w:t>
      </w:r>
      <w:r w:rsidR="00CC1F4B" w:rsidRPr="00701319">
        <w:rPr>
          <w:bCs/>
          <w:color w:val="000000" w:themeColor="text1"/>
          <w:sz w:val="20"/>
          <w:szCs w:val="20"/>
        </w:rPr>
        <w:t xml:space="preserve"> </w:t>
      </w:r>
      <w:r w:rsidRPr="00701319">
        <w:rPr>
          <w:bCs/>
          <w:color w:val="000000" w:themeColor="text1"/>
          <w:sz w:val="20"/>
          <w:szCs w:val="20"/>
        </w:rPr>
        <w:t>obsegala v večji meri obravnavo prijav v inšpekcijskem postopku in iz inšpekcijskih postopkov izhajajočih podlag za uvedbo postopka v prekršku po uradi dolžnosti.</w:t>
      </w:r>
    </w:p>
    <w:p w14:paraId="55C44D91" w14:textId="77777777" w:rsidR="00E577FB" w:rsidRPr="00701319" w:rsidRDefault="00E577FB" w:rsidP="00E577FB">
      <w:pPr>
        <w:pStyle w:val="Telobesedila6"/>
        <w:shd w:val="clear" w:color="auto" w:fill="auto"/>
        <w:spacing w:before="0" w:after="0" w:line="276" w:lineRule="auto"/>
        <w:ind w:firstLine="0"/>
        <w:rPr>
          <w:bCs/>
          <w:color w:val="000000" w:themeColor="text1"/>
          <w:sz w:val="20"/>
          <w:szCs w:val="20"/>
        </w:rPr>
      </w:pPr>
    </w:p>
    <w:p w14:paraId="32344571" w14:textId="472A0B1F" w:rsidR="004E5202" w:rsidRPr="00701319" w:rsidRDefault="00E577FB" w:rsidP="004E5202">
      <w:pPr>
        <w:rPr>
          <w:color w:val="000000" w:themeColor="text1"/>
        </w:rPr>
      </w:pPr>
      <w:r w:rsidRPr="00701319">
        <w:rPr>
          <w:rFonts w:cs="Arial"/>
          <w:bCs/>
          <w:color w:val="000000" w:themeColor="text1"/>
          <w:szCs w:val="20"/>
        </w:rPr>
        <w:t xml:space="preserve">Na področju varstva NKD se </w:t>
      </w:r>
      <w:r w:rsidR="00CC1F4B" w:rsidRPr="00701319">
        <w:rPr>
          <w:rFonts w:cs="Arial"/>
          <w:bCs/>
          <w:color w:val="000000" w:themeColor="text1"/>
          <w:szCs w:val="20"/>
        </w:rPr>
        <w:t xml:space="preserve">je </w:t>
      </w:r>
      <w:proofErr w:type="spellStart"/>
      <w:r w:rsidRPr="00701319">
        <w:rPr>
          <w:rFonts w:cs="Arial"/>
          <w:bCs/>
          <w:color w:val="000000" w:themeColor="text1"/>
          <w:szCs w:val="20"/>
        </w:rPr>
        <w:t>pripad</w:t>
      </w:r>
      <w:proofErr w:type="spellEnd"/>
      <w:r w:rsidRPr="00701319">
        <w:rPr>
          <w:rFonts w:cs="Arial"/>
          <w:bCs/>
          <w:color w:val="000000" w:themeColor="text1"/>
          <w:szCs w:val="20"/>
        </w:rPr>
        <w:t xml:space="preserve"> novih prijav domnevnih kršitev v poročevalnem obdobju</w:t>
      </w:r>
      <w:r w:rsidR="00076018" w:rsidRPr="00701319">
        <w:rPr>
          <w:rFonts w:cs="Arial"/>
          <w:bCs/>
          <w:color w:val="000000" w:themeColor="text1"/>
          <w:szCs w:val="20"/>
        </w:rPr>
        <w:t xml:space="preserve"> primerljiv s preteklimi leti</w:t>
      </w:r>
      <w:r w:rsidRPr="00701319">
        <w:rPr>
          <w:rFonts w:cs="Arial"/>
          <w:bCs/>
          <w:color w:val="000000" w:themeColor="text1"/>
          <w:szCs w:val="20"/>
        </w:rPr>
        <w:t xml:space="preserve">. </w:t>
      </w:r>
      <w:r w:rsidR="004E5202" w:rsidRPr="00701319">
        <w:rPr>
          <w:color w:val="000000" w:themeColor="text1"/>
        </w:rPr>
        <w:t>P</w:t>
      </w:r>
      <w:r w:rsidR="00076018" w:rsidRPr="00701319">
        <w:rPr>
          <w:color w:val="000000" w:themeColor="text1"/>
        </w:rPr>
        <w:t xml:space="preserve">ri oceni stanja na področju nadzora nad NKD </w:t>
      </w:r>
      <w:r w:rsidR="004E5202" w:rsidRPr="00701319">
        <w:rPr>
          <w:color w:val="000000" w:themeColor="text1"/>
        </w:rPr>
        <w:t xml:space="preserve">je </w:t>
      </w:r>
      <w:r w:rsidR="00076018" w:rsidRPr="00701319">
        <w:rPr>
          <w:color w:val="000000" w:themeColor="text1"/>
        </w:rPr>
        <w:t xml:space="preserve">potrebno upoštevati </w:t>
      </w:r>
      <w:r w:rsidR="004E5202" w:rsidRPr="00701319">
        <w:rPr>
          <w:color w:val="000000" w:themeColor="text1"/>
        </w:rPr>
        <w:t>vel</w:t>
      </w:r>
      <w:r w:rsidR="00D372C4" w:rsidRPr="00701319">
        <w:rPr>
          <w:color w:val="000000" w:themeColor="text1"/>
        </w:rPr>
        <w:t>ik</w:t>
      </w:r>
      <w:r w:rsidR="004E5202" w:rsidRPr="00701319">
        <w:rPr>
          <w:color w:val="000000" w:themeColor="text1"/>
        </w:rPr>
        <w:t xml:space="preserve"> </w:t>
      </w:r>
      <w:proofErr w:type="spellStart"/>
      <w:r w:rsidR="004E5202" w:rsidRPr="00701319">
        <w:rPr>
          <w:color w:val="000000" w:themeColor="text1"/>
        </w:rPr>
        <w:t>pripad</w:t>
      </w:r>
      <w:proofErr w:type="spellEnd"/>
      <w:r w:rsidR="004E5202" w:rsidRPr="00701319">
        <w:rPr>
          <w:color w:val="000000" w:themeColor="text1"/>
        </w:rPr>
        <w:t xml:space="preserve"> novih prijav na posamezno inšpektorico, ter vedno daljš</w:t>
      </w:r>
      <w:r w:rsidR="00D372C4" w:rsidRPr="00701319">
        <w:rPr>
          <w:color w:val="000000" w:themeColor="text1"/>
        </w:rPr>
        <w:t xml:space="preserve">e </w:t>
      </w:r>
      <w:r w:rsidR="004E5202" w:rsidRPr="00701319">
        <w:rPr>
          <w:color w:val="000000" w:themeColor="text1"/>
        </w:rPr>
        <w:t>postopk</w:t>
      </w:r>
      <w:r w:rsidR="00D372C4" w:rsidRPr="00701319">
        <w:rPr>
          <w:color w:val="000000" w:themeColor="text1"/>
        </w:rPr>
        <w:t>e</w:t>
      </w:r>
      <w:r w:rsidR="004E5202" w:rsidRPr="00701319">
        <w:rPr>
          <w:color w:val="000000" w:themeColor="text1"/>
        </w:rPr>
        <w:t>, ki so rezultat tudi vedno zahtevnejše in v korist zavezanca napisane zakonodaje, ter nenazadnje tudi zaradi večje pravne osveščenosti zavezancev, je potrebno upoštevati, da celotnega obsega dela ni mogoče opraviti v tekočem letu, ko prijava prispe.</w:t>
      </w:r>
    </w:p>
    <w:p w14:paraId="1A58CB6E" w14:textId="77777777" w:rsidR="004E5202" w:rsidRPr="00701319" w:rsidRDefault="004E5202" w:rsidP="004E5202">
      <w:pPr>
        <w:rPr>
          <w:i/>
          <w:iCs/>
          <w:color w:val="000000" w:themeColor="text1"/>
        </w:rPr>
      </w:pPr>
    </w:p>
    <w:p w14:paraId="5B810A75" w14:textId="77777777" w:rsidR="004E5202" w:rsidRPr="00701319" w:rsidRDefault="004E5202" w:rsidP="004E5202">
      <w:pPr>
        <w:rPr>
          <w:color w:val="000000" w:themeColor="text1"/>
        </w:rPr>
      </w:pPr>
      <w:r w:rsidRPr="00701319">
        <w:rPr>
          <w:color w:val="000000" w:themeColor="text1"/>
        </w:rPr>
        <w:t>Posamezne postopke inšpekcijskega nadzora je, zaradi zgoraj navedenih okoliščin, potrebno izvajati ob doslednem upoštevanju določenih prioritet dela, ki so bile opredeljene v dokumentu Strateške usmeritve in prioritete dela IRSKM za leto 2024.</w:t>
      </w:r>
    </w:p>
    <w:p w14:paraId="632B3BD2" w14:textId="007B1FFF" w:rsidR="004E5202" w:rsidRPr="00701319" w:rsidRDefault="004E5202" w:rsidP="00076018">
      <w:pPr>
        <w:rPr>
          <w:color w:val="000000" w:themeColor="text1"/>
        </w:rPr>
      </w:pPr>
    </w:p>
    <w:bookmarkEnd w:id="5"/>
    <w:p w14:paraId="7A229B87" w14:textId="77777777" w:rsidR="00E577FB" w:rsidRPr="00701319" w:rsidRDefault="00E577FB" w:rsidP="00E577FB">
      <w:pPr>
        <w:spacing w:line="276" w:lineRule="auto"/>
        <w:ind w:right="23"/>
        <w:rPr>
          <w:rFonts w:cs="Arial"/>
          <w:b/>
          <w:color w:val="000000" w:themeColor="text1"/>
          <w:szCs w:val="20"/>
          <w:u w:val="single"/>
        </w:rPr>
      </w:pPr>
      <w:r w:rsidRPr="00701319">
        <w:rPr>
          <w:rFonts w:cs="Arial"/>
          <w:b/>
          <w:color w:val="000000" w:themeColor="text1"/>
          <w:szCs w:val="20"/>
          <w:u w:val="single"/>
        </w:rPr>
        <w:t>Ocena stanja na področju nepremične kulturne dediščine</w:t>
      </w:r>
    </w:p>
    <w:p w14:paraId="1CB58FDE" w14:textId="77777777" w:rsidR="00E577FB" w:rsidRPr="00701319" w:rsidRDefault="00E577FB" w:rsidP="00E577FB">
      <w:pPr>
        <w:spacing w:line="276" w:lineRule="auto"/>
        <w:ind w:right="23"/>
        <w:rPr>
          <w:rFonts w:cs="Arial"/>
          <w:b/>
          <w:color w:val="000000" w:themeColor="text1"/>
          <w:szCs w:val="20"/>
        </w:rPr>
      </w:pPr>
    </w:p>
    <w:p w14:paraId="752B5795" w14:textId="4CD7ABE5" w:rsidR="00076018" w:rsidRPr="00701319" w:rsidRDefault="00076018" w:rsidP="00076018">
      <w:pPr>
        <w:rPr>
          <w:color w:val="000000" w:themeColor="text1"/>
        </w:rPr>
      </w:pPr>
      <w:r w:rsidRPr="00701319">
        <w:rPr>
          <w:color w:val="000000" w:themeColor="text1"/>
        </w:rPr>
        <w:t>V letu 202</w:t>
      </w:r>
      <w:r w:rsidR="004E5202" w:rsidRPr="00701319">
        <w:rPr>
          <w:color w:val="000000" w:themeColor="text1"/>
        </w:rPr>
        <w:t>4</w:t>
      </w:r>
      <w:r w:rsidRPr="00701319">
        <w:rPr>
          <w:color w:val="000000" w:themeColor="text1"/>
        </w:rPr>
        <w:t xml:space="preserve"> je bilo sodelovanje z ZVKDS in MK, Direktoratom za kulturno dediščino v primerih izvršljivih odločb in izvedbe del po pristojni organizaciji (116. člen ZVKD-1), v primerih izvedbe nadomestnega ukrepa (115. člen ZVKD-1) in v primeru analize problematike področja in sodelovanje pri pripravi sprememb zakonodaje na področju varstva kulturne dediščine (po potrebi oz. na pobudo ministrstva), </w:t>
      </w:r>
      <w:r w:rsidR="008401C3" w:rsidRPr="00701319">
        <w:rPr>
          <w:color w:val="000000" w:themeColor="text1"/>
        </w:rPr>
        <w:t>enako  korektno izvedeno kakor v preteklih letih.</w:t>
      </w:r>
    </w:p>
    <w:p w14:paraId="1ACBD94E" w14:textId="77777777" w:rsidR="00076018" w:rsidRPr="00701319" w:rsidRDefault="00076018" w:rsidP="00076018">
      <w:pPr>
        <w:rPr>
          <w:color w:val="000000" w:themeColor="text1"/>
        </w:rPr>
      </w:pPr>
    </w:p>
    <w:p w14:paraId="195C47A6" w14:textId="202C7AD0" w:rsidR="00076018" w:rsidRPr="00701319" w:rsidRDefault="00076018" w:rsidP="00076018">
      <w:pPr>
        <w:rPr>
          <w:color w:val="000000" w:themeColor="text1"/>
        </w:rPr>
      </w:pPr>
      <w:r w:rsidRPr="00701319">
        <w:rPr>
          <w:color w:val="000000" w:themeColor="text1"/>
        </w:rPr>
        <w:t>V letu 202</w:t>
      </w:r>
      <w:r w:rsidR="008401C3" w:rsidRPr="00701319">
        <w:rPr>
          <w:color w:val="000000" w:themeColor="text1"/>
        </w:rPr>
        <w:t>4</w:t>
      </w:r>
      <w:r w:rsidRPr="00701319">
        <w:rPr>
          <w:color w:val="000000" w:themeColor="text1"/>
        </w:rPr>
        <w:t xml:space="preserve"> še naprej ugotavljamo, da se vsako leto veča število zanemarjenih in </w:t>
      </w:r>
      <w:proofErr w:type="spellStart"/>
      <w:r w:rsidRPr="00701319">
        <w:rPr>
          <w:color w:val="000000" w:themeColor="text1"/>
        </w:rPr>
        <w:t>nevzdrževanih</w:t>
      </w:r>
      <w:proofErr w:type="spellEnd"/>
      <w:r w:rsidRPr="00701319">
        <w:rPr>
          <w:color w:val="000000" w:themeColor="text1"/>
        </w:rPr>
        <w:t xml:space="preserve"> kulturnih spomenikov, tako lokalnega kot državnega pomena – ne le v lasti fizičnih oseb – posameznikov, pač pa tudi v lasti pravnih oseb in predvsem lastnine lokalnih skupnosti ali države. </w:t>
      </w:r>
    </w:p>
    <w:p w14:paraId="04357BA2" w14:textId="77777777" w:rsidR="00076018" w:rsidRPr="00701319" w:rsidRDefault="00076018" w:rsidP="00076018">
      <w:pPr>
        <w:rPr>
          <w:color w:val="000000" w:themeColor="text1"/>
        </w:rPr>
      </w:pPr>
    </w:p>
    <w:p w14:paraId="12D49E8A" w14:textId="26C76EB2" w:rsidR="00076018" w:rsidRPr="00701319" w:rsidRDefault="00076018" w:rsidP="00076018">
      <w:pPr>
        <w:rPr>
          <w:color w:val="000000" w:themeColor="text1"/>
        </w:rPr>
      </w:pPr>
      <w:r w:rsidRPr="00701319">
        <w:rPr>
          <w:color w:val="000000" w:themeColor="text1"/>
        </w:rPr>
        <w:t xml:space="preserve">Pri našem delu  še vedno ugotavljamo tudi, da bi bilo nujno potrebno posodobiti vsebino registrirane NKD, saj so nekatere v informacijski sistem (IS) vpisane enote v dejanskem stanju že odstranjene ali uničene do te mere, da bi jih bilo potrebno iz IS izbrisati in čeprav je bil tim. </w:t>
      </w:r>
      <w:proofErr w:type="spellStart"/>
      <w:r w:rsidRPr="00701319">
        <w:rPr>
          <w:color w:val="000000" w:themeColor="text1"/>
        </w:rPr>
        <w:t>ISeD</w:t>
      </w:r>
      <w:proofErr w:type="spellEnd"/>
      <w:r w:rsidRPr="00701319">
        <w:rPr>
          <w:color w:val="000000" w:themeColor="text1"/>
        </w:rPr>
        <w:t xml:space="preserve"> posodobljen, je osnova zaščitenih enot iz starega Registra NKD ostala več ali manj le prenesena v nov informacijski sistem, ni pa bila vsebinsko v zadovoljivi meri posodobljena</w:t>
      </w:r>
      <w:r w:rsidR="008401C3" w:rsidRPr="00701319">
        <w:rPr>
          <w:color w:val="000000" w:themeColor="text1"/>
        </w:rPr>
        <w:t xml:space="preserve"> niti v tem zadnjem letu.</w:t>
      </w:r>
      <w:r w:rsidRPr="00701319">
        <w:rPr>
          <w:color w:val="000000" w:themeColor="text1"/>
        </w:rPr>
        <w:t xml:space="preserve"> </w:t>
      </w:r>
    </w:p>
    <w:p w14:paraId="271AE9F2" w14:textId="77777777" w:rsidR="00E577FB" w:rsidRPr="00701319" w:rsidRDefault="00E577FB" w:rsidP="00E577FB">
      <w:pPr>
        <w:autoSpaceDE w:val="0"/>
        <w:autoSpaceDN w:val="0"/>
        <w:adjustRightInd w:val="0"/>
        <w:spacing w:line="276" w:lineRule="auto"/>
        <w:rPr>
          <w:rFonts w:cs="Arial"/>
          <w:b/>
          <w:bCs/>
          <w:color w:val="000000" w:themeColor="text1"/>
          <w:szCs w:val="20"/>
        </w:rPr>
      </w:pPr>
    </w:p>
    <w:p w14:paraId="4E8DA1A2" w14:textId="77777777" w:rsidR="00E577FB" w:rsidRPr="00701319" w:rsidRDefault="00E577FB" w:rsidP="00E577FB">
      <w:pPr>
        <w:spacing w:line="276" w:lineRule="auto"/>
        <w:ind w:right="23"/>
        <w:rPr>
          <w:rFonts w:cs="Arial"/>
          <w:b/>
          <w:bCs/>
          <w:color w:val="000000" w:themeColor="text1"/>
          <w:szCs w:val="20"/>
        </w:rPr>
      </w:pPr>
      <w:r w:rsidRPr="00701319">
        <w:rPr>
          <w:rFonts w:cs="Arial"/>
          <w:b/>
          <w:bCs/>
          <w:color w:val="000000" w:themeColor="text1"/>
          <w:szCs w:val="20"/>
        </w:rPr>
        <w:t>4.1.1.1. Inšpekcijski postopek</w:t>
      </w:r>
    </w:p>
    <w:p w14:paraId="08BBAE58" w14:textId="77777777" w:rsidR="00076018" w:rsidRPr="00701319" w:rsidRDefault="00076018" w:rsidP="00076018">
      <w:pPr>
        <w:rPr>
          <w:color w:val="000000" w:themeColor="text1"/>
        </w:rPr>
      </w:pPr>
    </w:p>
    <w:p w14:paraId="57C00B7C" w14:textId="601C5BEF" w:rsidR="00076018" w:rsidRPr="00701319" w:rsidRDefault="00076018" w:rsidP="00076018">
      <w:pPr>
        <w:rPr>
          <w:color w:val="000000" w:themeColor="text1"/>
        </w:rPr>
      </w:pPr>
      <w:r w:rsidRPr="00701319">
        <w:rPr>
          <w:color w:val="000000" w:themeColor="text1"/>
        </w:rPr>
        <w:t>V letu 202</w:t>
      </w:r>
      <w:r w:rsidR="008401C3" w:rsidRPr="00701319">
        <w:rPr>
          <w:color w:val="000000" w:themeColor="text1"/>
        </w:rPr>
        <w:t>4</w:t>
      </w:r>
      <w:r w:rsidRPr="00701319">
        <w:rPr>
          <w:color w:val="000000" w:themeColor="text1"/>
        </w:rPr>
        <w:t xml:space="preserve"> smo na področju nepremične kulturne dediščine </w:t>
      </w:r>
      <w:proofErr w:type="spellStart"/>
      <w:r w:rsidR="008401C3" w:rsidRPr="00701319">
        <w:rPr>
          <w:color w:val="000000" w:themeColor="text1"/>
        </w:rPr>
        <w:t>zavedli</w:t>
      </w:r>
      <w:proofErr w:type="spellEnd"/>
      <w:r w:rsidR="008401C3" w:rsidRPr="00701319">
        <w:rPr>
          <w:color w:val="000000" w:themeColor="text1"/>
        </w:rPr>
        <w:t xml:space="preserve"> 211</w:t>
      </w:r>
      <w:r w:rsidRPr="00701319">
        <w:rPr>
          <w:color w:val="000000" w:themeColor="text1"/>
        </w:rPr>
        <w:t xml:space="preserve"> inšpekcijskih zadev ter  uvedli </w:t>
      </w:r>
      <w:r w:rsidR="008401C3" w:rsidRPr="00701319">
        <w:rPr>
          <w:color w:val="000000" w:themeColor="text1"/>
        </w:rPr>
        <w:t>14</w:t>
      </w:r>
      <w:r w:rsidRPr="00701319">
        <w:rPr>
          <w:color w:val="000000" w:themeColor="text1"/>
        </w:rPr>
        <w:t xml:space="preserve"> prekrškovnih zadev.</w:t>
      </w:r>
    </w:p>
    <w:p w14:paraId="40C644B5" w14:textId="77777777" w:rsidR="00076018" w:rsidRPr="00701319" w:rsidRDefault="00076018" w:rsidP="00076018">
      <w:pPr>
        <w:rPr>
          <w:color w:val="000000" w:themeColor="text1"/>
        </w:rPr>
      </w:pPr>
    </w:p>
    <w:p w14:paraId="32C9B01F" w14:textId="77777777" w:rsidR="008401C3" w:rsidRPr="00701319" w:rsidRDefault="008401C3" w:rsidP="008401C3">
      <w:pPr>
        <w:rPr>
          <w:color w:val="000000" w:themeColor="text1"/>
        </w:rPr>
      </w:pPr>
      <w:r w:rsidRPr="00701319">
        <w:rPr>
          <w:color w:val="000000" w:themeColor="text1"/>
        </w:rPr>
        <w:t>V letu 2024 je bilo opravljenih 220 inšpekcijskih pregledov na terenu, bodisi, da je šlo za prve ugotovitvene preglede v novih zadevah, začetih na podlagi prijav domnevnih kršitev, bodisi za kontrolne preglede v zadevah, v katerih je bil izrečen inšpekcijski ukrep ustavitve del, odrejena izvedba nujnih vzdrževalnih del ali odrejena vzpostavitev prejšnjega stanja, oziroma sanacija stanja na objektu.</w:t>
      </w:r>
    </w:p>
    <w:p w14:paraId="7E7653E6" w14:textId="77777777" w:rsidR="008401C3" w:rsidRPr="00701319" w:rsidRDefault="008401C3" w:rsidP="008401C3">
      <w:pPr>
        <w:rPr>
          <w:color w:val="000000" w:themeColor="text1"/>
        </w:rPr>
      </w:pPr>
    </w:p>
    <w:p w14:paraId="1C7D9911" w14:textId="77777777" w:rsidR="008401C3" w:rsidRPr="00701319" w:rsidRDefault="008401C3" w:rsidP="008401C3">
      <w:pPr>
        <w:rPr>
          <w:color w:val="000000" w:themeColor="text1"/>
        </w:rPr>
      </w:pPr>
      <w:r w:rsidRPr="00701319">
        <w:rPr>
          <w:color w:val="000000" w:themeColor="text1"/>
        </w:rPr>
        <w:t xml:space="preserve">Realizacija dela je primerljivo skladna s planiranim, tudi izrečenih ukrepov je bilo primerljivo število kot v preteklih letih. </w:t>
      </w:r>
    </w:p>
    <w:p w14:paraId="1965D40E" w14:textId="77777777" w:rsidR="008401C3" w:rsidRPr="00701319" w:rsidRDefault="008401C3" w:rsidP="008401C3">
      <w:pPr>
        <w:rPr>
          <w:color w:val="000000" w:themeColor="text1"/>
        </w:rPr>
      </w:pPr>
    </w:p>
    <w:p w14:paraId="7284DD5F" w14:textId="77777777" w:rsidR="008401C3" w:rsidRPr="00701319" w:rsidRDefault="008401C3" w:rsidP="008401C3">
      <w:pPr>
        <w:rPr>
          <w:color w:val="000000" w:themeColor="text1"/>
        </w:rPr>
      </w:pPr>
      <w:r w:rsidRPr="00701319">
        <w:rPr>
          <w:color w:val="000000" w:themeColor="text1"/>
        </w:rPr>
        <w:t xml:space="preserve">Na dan 31. 12. 2024 niso bili zaključeni vsi postopki, tako da se na področju nadzora nad izvajanjem določil ZVKD-1, nedokončane zadeve prenesejo v leto 2025.  </w:t>
      </w:r>
    </w:p>
    <w:p w14:paraId="7CE11F17" w14:textId="4AEC95B0" w:rsidR="00076018" w:rsidRPr="00701319" w:rsidRDefault="00076018" w:rsidP="00076018">
      <w:pPr>
        <w:rPr>
          <w:color w:val="000000" w:themeColor="text1"/>
        </w:rPr>
      </w:pPr>
    </w:p>
    <w:p w14:paraId="1F3CA04D" w14:textId="77777777" w:rsidR="007F4822" w:rsidRDefault="007F4822" w:rsidP="00E577FB">
      <w:pPr>
        <w:pStyle w:val="Telobesedila6"/>
        <w:shd w:val="clear" w:color="auto" w:fill="auto"/>
        <w:spacing w:before="0" w:after="0" w:line="276" w:lineRule="auto"/>
        <w:ind w:left="0" w:firstLine="0"/>
        <w:rPr>
          <w:b/>
          <w:bCs/>
          <w:color w:val="000000" w:themeColor="text1"/>
          <w:sz w:val="20"/>
          <w:szCs w:val="20"/>
        </w:rPr>
      </w:pPr>
      <w:bookmarkStart w:id="6" w:name="bookmark8"/>
    </w:p>
    <w:p w14:paraId="627EE6F0" w14:textId="5D8054A8" w:rsidR="00723288" w:rsidRPr="00701319" w:rsidRDefault="005506C2" w:rsidP="00E577FB">
      <w:pPr>
        <w:pStyle w:val="Telobesedila6"/>
        <w:shd w:val="clear" w:color="auto" w:fill="auto"/>
        <w:spacing w:before="0" w:after="0" w:line="276" w:lineRule="auto"/>
        <w:ind w:left="0" w:firstLine="0"/>
        <w:rPr>
          <w:b/>
          <w:bCs/>
          <w:color w:val="000000" w:themeColor="text1"/>
          <w:sz w:val="20"/>
          <w:szCs w:val="20"/>
        </w:rPr>
      </w:pPr>
      <w:r w:rsidRPr="00701319">
        <w:rPr>
          <w:b/>
          <w:bCs/>
          <w:color w:val="000000" w:themeColor="text1"/>
          <w:sz w:val="20"/>
          <w:szCs w:val="20"/>
        </w:rPr>
        <w:lastRenderedPageBreak/>
        <w:t>4.</w:t>
      </w:r>
      <w:r w:rsidR="00D025DA" w:rsidRPr="00701319">
        <w:rPr>
          <w:b/>
          <w:bCs/>
          <w:color w:val="000000" w:themeColor="text1"/>
          <w:sz w:val="20"/>
          <w:szCs w:val="20"/>
        </w:rPr>
        <w:t>1</w:t>
      </w:r>
      <w:r w:rsidRPr="00701319">
        <w:rPr>
          <w:b/>
          <w:bCs/>
          <w:color w:val="000000" w:themeColor="text1"/>
          <w:sz w:val="20"/>
          <w:szCs w:val="20"/>
        </w:rPr>
        <w:t>.2. PREMIČNA KULTURNA DEDIŠČINA IN PODROČJE ARHEOLOGIJE</w:t>
      </w:r>
    </w:p>
    <w:p w14:paraId="55CED678" w14:textId="7B662140" w:rsidR="003D0C08" w:rsidRPr="00701319" w:rsidRDefault="0086025C" w:rsidP="003D0C08">
      <w:pPr>
        <w:spacing w:line="360" w:lineRule="auto"/>
        <w:ind w:right="40"/>
        <w:rPr>
          <w:rFonts w:eastAsia="Arial" w:cs="Arial"/>
          <w:color w:val="000000" w:themeColor="text1"/>
          <w:szCs w:val="20"/>
          <w:u w:val="single"/>
        </w:rPr>
      </w:pPr>
      <w:r w:rsidRPr="00701319">
        <w:rPr>
          <w:rFonts w:eastAsia="Arial" w:cs="Arial"/>
          <w:color w:val="000000" w:themeColor="text1"/>
          <w:szCs w:val="20"/>
          <w:u w:val="single"/>
        </w:rPr>
        <w:t>Pravna p</w:t>
      </w:r>
      <w:r w:rsidR="003D0C08" w:rsidRPr="00701319">
        <w:rPr>
          <w:rFonts w:eastAsia="Arial" w:cs="Arial"/>
          <w:color w:val="000000" w:themeColor="text1"/>
          <w:szCs w:val="20"/>
          <w:u w:val="single"/>
        </w:rPr>
        <w:t>odlaga: Zakon o varstvu kulturne dediščine (ZVKD-1), deloma oz. skupaj z drugimi inšpekcijskimi organi tudi Zakon o Kobilarni Lipica (ZKL)</w:t>
      </w:r>
    </w:p>
    <w:p w14:paraId="65820555" w14:textId="77777777" w:rsidR="0022615C" w:rsidRPr="00701319" w:rsidRDefault="0022615C" w:rsidP="0022615C">
      <w:pPr>
        <w:spacing w:line="276" w:lineRule="auto"/>
        <w:ind w:right="23"/>
        <w:rPr>
          <w:rFonts w:cs="Arial"/>
          <w:bCs/>
          <w:color w:val="000000" w:themeColor="text1"/>
          <w:szCs w:val="20"/>
        </w:rPr>
      </w:pPr>
    </w:p>
    <w:p w14:paraId="2C8BDB21" w14:textId="5A82B085" w:rsidR="0022615C" w:rsidRPr="00701319" w:rsidRDefault="0022615C" w:rsidP="0022615C">
      <w:pPr>
        <w:spacing w:line="276" w:lineRule="auto"/>
        <w:ind w:right="23"/>
        <w:rPr>
          <w:rFonts w:cs="Arial"/>
          <w:bCs/>
          <w:color w:val="000000" w:themeColor="text1"/>
          <w:szCs w:val="20"/>
        </w:rPr>
      </w:pPr>
      <w:r w:rsidRPr="00701319">
        <w:rPr>
          <w:rFonts w:cs="Arial"/>
          <w:bCs/>
          <w:color w:val="000000" w:themeColor="text1"/>
          <w:szCs w:val="20"/>
        </w:rPr>
        <w:t xml:space="preserve">Na področju varstva premične dediščine in </w:t>
      </w:r>
      <w:r w:rsidR="0086025C" w:rsidRPr="00701319">
        <w:rPr>
          <w:rFonts w:cs="Arial"/>
          <w:bCs/>
          <w:color w:val="000000" w:themeColor="text1"/>
          <w:szCs w:val="20"/>
        </w:rPr>
        <w:t>arheologije</w:t>
      </w:r>
      <w:r w:rsidRPr="00701319">
        <w:rPr>
          <w:rFonts w:cs="Arial"/>
          <w:bCs/>
          <w:color w:val="000000" w:themeColor="text1"/>
          <w:szCs w:val="20"/>
        </w:rPr>
        <w:t xml:space="preserve"> se je </w:t>
      </w:r>
      <w:proofErr w:type="spellStart"/>
      <w:r w:rsidRPr="00701319">
        <w:rPr>
          <w:rFonts w:cs="Arial"/>
          <w:bCs/>
          <w:color w:val="000000" w:themeColor="text1"/>
          <w:szCs w:val="20"/>
        </w:rPr>
        <w:t>pripad</w:t>
      </w:r>
      <w:proofErr w:type="spellEnd"/>
      <w:r w:rsidRPr="00701319">
        <w:rPr>
          <w:rFonts w:cs="Arial"/>
          <w:bCs/>
          <w:color w:val="000000" w:themeColor="text1"/>
          <w:szCs w:val="20"/>
        </w:rPr>
        <w:t xml:space="preserve"> novih prijav</w:t>
      </w:r>
      <w:r w:rsidR="00B603BC" w:rsidRPr="00701319">
        <w:rPr>
          <w:rFonts w:cs="Arial"/>
          <w:bCs/>
          <w:color w:val="000000" w:themeColor="text1"/>
          <w:szCs w:val="20"/>
        </w:rPr>
        <w:t xml:space="preserve"> glede na </w:t>
      </w:r>
      <w:r w:rsidR="00437423" w:rsidRPr="00701319">
        <w:rPr>
          <w:rFonts w:cs="Arial"/>
          <w:bCs/>
          <w:color w:val="000000" w:themeColor="text1"/>
          <w:szCs w:val="20"/>
        </w:rPr>
        <w:t>predhodna</w:t>
      </w:r>
      <w:r w:rsidR="00B603BC" w:rsidRPr="00701319">
        <w:rPr>
          <w:rFonts w:cs="Arial"/>
          <w:bCs/>
          <w:color w:val="000000" w:themeColor="text1"/>
          <w:szCs w:val="20"/>
        </w:rPr>
        <w:t xml:space="preserve"> obdobja</w:t>
      </w:r>
      <w:r w:rsidRPr="00701319">
        <w:rPr>
          <w:rFonts w:cs="Arial"/>
          <w:bCs/>
          <w:color w:val="000000" w:themeColor="text1"/>
          <w:szCs w:val="20"/>
        </w:rPr>
        <w:t xml:space="preserve"> domnevnih kršitev v poročevalnem obdobju</w:t>
      </w:r>
      <w:r w:rsidR="0086025C" w:rsidRPr="00701319">
        <w:rPr>
          <w:rFonts w:cs="Arial"/>
          <w:bCs/>
          <w:color w:val="000000" w:themeColor="text1"/>
          <w:szCs w:val="20"/>
        </w:rPr>
        <w:t xml:space="preserve"> zmanjšal</w:t>
      </w:r>
      <w:r w:rsidRPr="00701319">
        <w:rPr>
          <w:rFonts w:cs="Arial"/>
          <w:bCs/>
          <w:color w:val="000000" w:themeColor="text1"/>
          <w:szCs w:val="20"/>
        </w:rPr>
        <w:t xml:space="preserve">.  </w:t>
      </w:r>
    </w:p>
    <w:p w14:paraId="0C624A6C" w14:textId="77777777" w:rsidR="0022615C" w:rsidRPr="00701319" w:rsidRDefault="0022615C" w:rsidP="0022615C">
      <w:pPr>
        <w:spacing w:line="276" w:lineRule="auto"/>
        <w:ind w:right="23"/>
        <w:rPr>
          <w:rFonts w:cs="Arial"/>
          <w:bCs/>
          <w:color w:val="000000" w:themeColor="text1"/>
          <w:szCs w:val="20"/>
        </w:rPr>
      </w:pPr>
    </w:p>
    <w:p w14:paraId="2E83294A" w14:textId="77777777" w:rsidR="00B603BC" w:rsidRPr="00701319" w:rsidRDefault="0022615C" w:rsidP="00B603BC">
      <w:pPr>
        <w:rPr>
          <w:color w:val="000000" w:themeColor="text1"/>
        </w:rPr>
      </w:pPr>
      <w:r w:rsidRPr="00701319">
        <w:rPr>
          <w:rFonts w:cs="Arial"/>
          <w:bCs/>
          <w:color w:val="000000" w:themeColor="text1"/>
          <w:szCs w:val="20"/>
        </w:rPr>
        <w:t>Posamezn</w:t>
      </w:r>
      <w:r w:rsidR="002D71AB" w:rsidRPr="00701319">
        <w:rPr>
          <w:rFonts w:cs="Arial"/>
          <w:bCs/>
          <w:color w:val="000000" w:themeColor="text1"/>
          <w:szCs w:val="20"/>
        </w:rPr>
        <w:t>e</w:t>
      </w:r>
      <w:r w:rsidRPr="00701319">
        <w:rPr>
          <w:rFonts w:cs="Arial"/>
          <w:bCs/>
          <w:color w:val="000000" w:themeColor="text1"/>
          <w:szCs w:val="20"/>
        </w:rPr>
        <w:t xml:space="preserve"> postopke inšpekcijskega nadzora je bilo, zaradi vseh zgoraj navedenih okoliščin</w:t>
      </w:r>
      <w:r w:rsidR="002D71AB" w:rsidRPr="00701319">
        <w:rPr>
          <w:rFonts w:cs="Arial"/>
          <w:bCs/>
          <w:color w:val="000000" w:themeColor="text1"/>
          <w:szCs w:val="20"/>
        </w:rPr>
        <w:t xml:space="preserve"> (nove zaposlitve)</w:t>
      </w:r>
      <w:r w:rsidRPr="00701319">
        <w:rPr>
          <w:rFonts w:cs="Arial"/>
          <w:bCs/>
          <w:color w:val="000000" w:themeColor="text1"/>
          <w:szCs w:val="20"/>
        </w:rPr>
        <w:t>, potrebno izvajati ob doslednem upoštevanju določenih prioritet dela, ki so bile opredeljene v dokumentu Strateške usmeritve in prioritete dela IRSKM za leto 202</w:t>
      </w:r>
      <w:r w:rsidR="002D71AB" w:rsidRPr="00701319">
        <w:rPr>
          <w:rFonts w:cs="Arial"/>
          <w:bCs/>
          <w:color w:val="000000" w:themeColor="text1"/>
          <w:szCs w:val="20"/>
        </w:rPr>
        <w:t>3</w:t>
      </w:r>
      <w:r w:rsidRPr="00701319">
        <w:rPr>
          <w:rFonts w:cs="Arial"/>
          <w:bCs/>
          <w:color w:val="000000" w:themeColor="text1"/>
          <w:szCs w:val="20"/>
        </w:rPr>
        <w:t>.</w:t>
      </w:r>
      <w:r w:rsidR="00B603BC" w:rsidRPr="00701319">
        <w:rPr>
          <w:color w:val="000000" w:themeColor="text1"/>
        </w:rPr>
        <w:t xml:space="preserve"> </w:t>
      </w:r>
    </w:p>
    <w:p w14:paraId="34569F6A" w14:textId="77777777" w:rsidR="00D7746A" w:rsidRPr="00701319" w:rsidRDefault="00D7746A" w:rsidP="003D0C08">
      <w:pPr>
        <w:spacing w:line="360" w:lineRule="auto"/>
        <w:ind w:right="40"/>
        <w:rPr>
          <w:rFonts w:eastAsia="Arial" w:cs="Arial"/>
          <w:color w:val="000000" w:themeColor="text1"/>
          <w:szCs w:val="20"/>
          <w:u w:val="single"/>
        </w:rPr>
      </w:pPr>
    </w:p>
    <w:p w14:paraId="5ADA5CE1" w14:textId="0262F66A" w:rsidR="0022615C" w:rsidRPr="00701319" w:rsidRDefault="00D025DA" w:rsidP="003D0C08">
      <w:pPr>
        <w:spacing w:line="360" w:lineRule="auto"/>
        <w:ind w:right="40"/>
        <w:rPr>
          <w:rFonts w:eastAsia="Arial" w:cs="Arial"/>
          <w:b/>
          <w:bCs/>
          <w:color w:val="000000" w:themeColor="text1"/>
          <w:szCs w:val="20"/>
          <w:u w:val="single"/>
        </w:rPr>
      </w:pPr>
      <w:r w:rsidRPr="00701319">
        <w:rPr>
          <w:rFonts w:eastAsia="Arial" w:cs="Arial"/>
          <w:b/>
          <w:bCs/>
          <w:color w:val="000000" w:themeColor="text1"/>
          <w:szCs w:val="20"/>
          <w:u w:val="single"/>
        </w:rPr>
        <w:t xml:space="preserve">Ocena stanja na področju </w:t>
      </w:r>
      <w:r w:rsidR="0086025C" w:rsidRPr="00701319">
        <w:rPr>
          <w:rFonts w:eastAsia="Arial" w:cs="Arial"/>
          <w:b/>
          <w:bCs/>
          <w:color w:val="000000" w:themeColor="text1"/>
          <w:szCs w:val="20"/>
          <w:u w:val="single"/>
        </w:rPr>
        <w:t>premične</w:t>
      </w:r>
      <w:r w:rsidRPr="00701319">
        <w:rPr>
          <w:rFonts w:eastAsia="Arial" w:cs="Arial"/>
          <w:b/>
          <w:bCs/>
          <w:color w:val="000000" w:themeColor="text1"/>
          <w:szCs w:val="20"/>
          <w:u w:val="single"/>
        </w:rPr>
        <w:t xml:space="preserve"> kulturne dediščine in arheologije</w:t>
      </w:r>
    </w:p>
    <w:p w14:paraId="7F105BAF" w14:textId="77777777" w:rsidR="008401C3" w:rsidRPr="00701319" w:rsidRDefault="008401C3" w:rsidP="008401C3">
      <w:pPr>
        <w:rPr>
          <w:color w:val="000000" w:themeColor="text1"/>
        </w:rPr>
      </w:pPr>
      <w:r w:rsidRPr="00701319">
        <w:rPr>
          <w:color w:val="000000" w:themeColor="text1"/>
        </w:rPr>
        <w:t>Dejavnost inšpekcijskega nadzora na področju premične kulturne dediščine in arheologije je v letu 2024 obsegala v večji meri obravnavo prijav v inšpekcijskem postopku in iz inšpekcijskih postopkov izhajajočih podlag za uvedbo postopka v prekršku po uradi dolžnosti. V primerih kjer so bili postopki uvedeni in je zavezanec znan, se zadeve uredijo ali z izrekom inšpekcijskega ukrepa ali pa z opozorilom po Zakonu o inšpekcijskem nadzoru.</w:t>
      </w:r>
    </w:p>
    <w:p w14:paraId="319A3D63" w14:textId="77777777" w:rsidR="008401C3" w:rsidRPr="00701319" w:rsidRDefault="008401C3" w:rsidP="008401C3">
      <w:pPr>
        <w:rPr>
          <w:color w:val="000000" w:themeColor="text1"/>
        </w:rPr>
      </w:pPr>
    </w:p>
    <w:p w14:paraId="0531DFB4" w14:textId="77777777" w:rsidR="008401C3" w:rsidRPr="00701319" w:rsidRDefault="008401C3" w:rsidP="008401C3">
      <w:pPr>
        <w:rPr>
          <w:color w:val="000000" w:themeColor="text1"/>
        </w:rPr>
      </w:pPr>
      <w:r w:rsidRPr="00701319">
        <w:rPr>
          <w:color w:val="000000" w:themeColor="text1"/>
        </w:rPr>
        <w:t xml:space="preserve">Na področju premične dediščine ter arheologije IRSKM sodeluje z muzeji, Zavodom za varstvo kulturne dediščine RS, Policijo ter Ministrstvom za kulturo. </w:t>
      </w:r>
    </w:p>
    <w:p w14:paraId="662B65A6" w14:textId="77777777" w:rsidR="003D0C08" w:rsidRPr="00701319" w:rsidRDefault="003D0C08" w:rsidP="00524711">
      <w:pPr>
        <w:spacing w:line="240" w:lineRule="auto"/>
        <w:ind w:left="23" w:right="40"/>
        <w:rPr>
          <w:rFonts w:eastAsia="Arial" w:cs="Arial"/>
          <w:b/>
          <w:bCs/>
          <w:color w:val="000000" w:themeColor="text1"/>
          <w:szCs w:val="20"/>
        </w:rPr>
      </w:pPr>
    </w:p>
    <w:p w14:paraId="0E2DAECA" w14:textId="12A87147" w:rsidR="003D0C08" w:rsidRPr="00701319" w:rsidRDefault="003D0C08" w:rsidP="003D0C08">
      <w:pPr>
        <w:spacing w:line="360" w:lineRule="auto"/>
        <w:ind w:left="23" w:right="40"/>
        <w:rPr>
          <w:rFonts w:eastAsia="Arial" w:cs="Arial"/>
          <w:b/>
          <w:bCs/>
          <w:color w:val="000000" w:themeColor="text1"/>
          <w:szCs w:val="20"/>
        </w:rPr>
      </w:pPr>
      <w:r w:rsidRPr="00701319">
        <w:rPr>
          <w:rFonts w:eastAsia="Arial" w:cs="Arial"/>
          <w:b/>
          <w:bCs/>
          <w:color w:val="000000" w:themeColor="text1"/>
          <w:szCs w:val="20"/>
        </w:rPr>
        <w:t>4.</w:t>
      </w:r>
      <w:r w:rsidR="00D025DA" w:rsidRPr="00701319">
        <w:rPr>
          <w:rFonts w:eastAsia="Arial" w:cs="Arial"/>
          <w:b/>
          <w:bCs/>
          <w:color w:val="000000" w:themeColor="text1"/>
          <w:szCs w:val="20"/>
        </w:rPr>
        <w:t>1.</w:t>
      </w:r>
      <w:r w:rsidRPr="00701319">
        <w:rPr>
          <w:rFonts w:eastAsia="Arial" w:cs="Arial"/>
          <w:b/>
          <w:bCs/>
          <w:color w:val="000000" w:themeColor="text1"/>
          <w:szCs w:val="20"/>
        </w:rPr>
        <w:t>2.1. Inšpekcijski postopki</w:t>
      </w:r>
    </w:p>
    <w:p w14:paraId="24848B09" w14:textId="77777777" w:rsidR="008401C3" w:rsidRPr="00701319" w:rsidRDefault="008401C3" w:rsidP="008401C3">
      <w:pPr>
        <w:rPr>
          <w:color w:val="000000" w:themeColor="text1"/>
        </w:rPr>
      </w:pPr>
    </w:p>
    <w:p w14:paraId="0BA72BDF" w14:textId="03A9CF5B" w:rsidR="008401C3" w:rsidRPr="00701319" w:rsidRDefault="008401C3" w:rsidP="008401C3">
      <w:pPr>
        <w:rPr>
          <w:color w:val="000000" w:themeColor="text1"/>
        </w:rPr>
      </w:pPr>
      <w:r w:rsidRPr="00701319">
        <w:rPr>
          <w:color w:val="000000" w:themeColor="text1"/>
        </w:rPr>
        <w:t>V letu 2024 je IRSKM uvedel 12 postopkov v zvezi s premično dediščino in arheologijo. Postopki so v večji meri že kočani.</w:t>
      </w:r>
    </w:p>
    <w:p w14:paraId="7A374BDD" w14:textId="77777777" w:rsidR="008401C3" w:rsidRPr="00701319" w:rsidRDefault="008401C3" w:rsidP="008401C3">
      <w:pPr>
        <w:rPr>
          <w:color w:val="000000" w:themeColor="text1"/>
        </w:rPr>
      </w:pPr>
      <w:r w:rsidRPr="00701319">
        <w:rPr>
          <w:color w:val="000000" w:themeColor="text1"/>
        </w:rPr>
        <w:t>Na dan 31. 12. 2024 so bili na področju premične kulturne dediščine zaključeni skoraj vsi postopki, nedokončane zadeve se prenesejo v leto 2025.</w:t>
      </w:r>
    </w:p>
    <w:p w14:paraId="0D405710" w14:textId="77777777" w:rsidR="008401C3" w:rsidRPr="00701319" w:rsidRDefault="008401C3" w:rsidP="008401C3">
      <w:pPr>
        <w:rPr>
          <w:color w:val="000000" w:themeColor="text1"/>
        </w:rPr>
      </w:pPr>
      <w:r w:rsidRPr="00701319">
        <w:rPr>
          <w:color w:val="000000" w:themeColor="text1"/>
        </w:rPr>
        <w:t xml:space="preserve">Zastavljen načrt dela IRSKM za leto 2024 na področju premične kulturne dediščine in arheologije je bil realiziran. </w:t>
      </w:r>
    </w:p>
    <w:p w14:paraId="0039D357" w14:textId="77777777" w:rsidR="008401C3" w:rsidRPr="00701319" w:rsidRDefault="008401C3" w:rsidP="008401C3">
      <w:pPr>
        <w:spacing w:line="240" w:lineRule="auto"/>
        <w:rPr>
          <w:color w:val="000000" w:themeColor="text1"/>
        </w:rPr>
      </w:pPr>
      <w:r w:rsidRPr="00701319">
        <w:rPr>
          <w:color w:val="000000" w:themeColor="text1"/>
        </w:rPr>
        <w:t xml:space="preserve">Kar nekaj prijav v letu 2024 pa se nanaša na prodajo premične kulturne dediščine, pri katerih inšpektor nima podlage za ukrepanje. V nadaljevanju teksta navajamo primer postopanja inšpektorja. </w:t>
      </w:r>
    </w:p>
    <w:p w14:paraId="176E75CC" w14:textId="77777777" w:rsidR="008401C3" w:rsidRPr="00701319" w:rsidRDefault="008401C3" w:rsidP="008401C3">
      <w:pPr>
        <w:spacing w:line="240" w:lineRule="auto"/>
        <w:rPr>
          <w:rFonts w:cs="Arial"/>
          <w:b/>
          <w:bCs/>
          <w:color w:val="000000" w:themeColor="text1"/>
          <w:szCs w:val="20"/>
        </w:rPr>
      </w:pPr>
    </w:p>
    <w:p w14:paraId="26BBD66A" w14:textId="0586977E"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Opr. Št. 06103 -25/2024</w:t>
      </w:r>
    </w:p>
    <w:p w14:paraId="0F1D72A2" w14:textId="77777777" w:rsidR="008401C3" w:rsidRPr="00701319" w:rsidRDefault="008401C3" w:rsidP="008401C3">
      <w:pPr>
        <w:spacing w:line="240" w:lineRule="auto"/>
        <w:rPr>
          <w:rFonts w:cs="Arial"/>
          <w:b/>
          <w:bCs/>
          <w:color w:val="000000" w:themeColor="text1"/>
          <w:szCs w:val="20"/>
          <w:shd w:val="clear" w:color="auto" w:fill="FFFFFF"/>
        </w:rPr>
      </w:pPr>
      <w:r w:rsidRPr="00701319">
        <w:rPr>
          <w:rFonts w:cs="Arial"/>
          <w:b/>
          <w:bCs/>
          <w:color w:val="000000" w:themeColor="text1"/>
          <w:szCs w:val="20"/>
        </w:rPr>
        <w:t xml:space="preserve">Prodaja del nepremičnine, Bežkove vile, Koroška cesta 27, 4000 Kranj, spomenik lokalnega pomena (EID: </w:t>
      </w:r>
      <w:r w:rsidRPr="00701319">
        <w:rPr>
          <w:rFonts w:cs="Arial"/>
          <w:b/>
          <w:bCs/>
          <w:color w:val="000000" w:themeColor="text1"/>
          <w:szCs w:val="20"/>
          <w:shd w:val="clear" w:color="auto" w:fill="FFFFFF"/>
        </w:rPr>
        <w:t>1-00274)</w:t>
      </w:r>
    </w:p>
    <w:p w14:paraId="77C36752" w14:textId="77777777" w:rsidR="008401C3" w:rsidRPr="00701319" w:rsidRDefault="008401C3" w:rsidP="008401C3">
      <w:pPr>
        <w:rPr>
          <w:rFonts w:cs="Arial"/>
          <w:color w:val="000000" w:themeColor="text1"/>
          <w:szCs w:val="20"/>
        </w:rPr>
      </w:pPr>
      <w:r w:rsidRPr="00701319">
        <w:rPr>
          <w:rFonts w:cs="Arial"/>
          <w:color w:val="000000" w:themeColor="text1"/>
          <w:szCs w:val="20"/>
        </w:rPr>
        <w:t xml:space="preserve">Prijavitelju je bilo odgovorjeno, da Inšpektor za kulturo in medije nima s trgovanjem nepremične dediščine glede na Zakona o varstvu kulturne dediščine (ZVKD-1; </w:t>
      </w:r>
      <w:proofErr w:type="spellStart"/>
      <w:r w:rsidRPr="00701319">
        <w:rPr>
          <w:rFonts w:cs="Arial"/>
          <w:color w:val="000000" w:themeColor="text1"/>
          <w:szCs w:val="20"/>
        </w:rPr>
        <w:t>Ur.l</w:t>
      </w:r>
      <w:proofErr w:type="spellEnd"/>
      <w:r w:rsidRPr="00701319">
        <w:rPr>
          <w:rFonts w:cs="Arial"/>
          <w:color w:val="000000" w:themeColor="text1"/>
          <w:szCs w:val="20"/>
        </w:rPr>
        <w:t xml:space="preserve">. RS, št. 16/08, 123/2008, 8/2011, 90/2012, 111/2013, 32/2016 in 21/18, v nadaljevanju ZVKD-1) nobene pristojnosti, je pa inšpektor opozoril pobudnika prijave na 62. člen ZVKD-1 glede predkupne pravice. </w:t>
      </w:r>
      <w:r w:rsidRPr="00701319">
        <w:rPr>
          <w:rFonts w:cs="Arial"/>
          <w:bCs/>
          <w:color w:val="000000" w:themeColor="text1"/>
          <w:szCs w:val="20"/>
        </w:rPr>
        <w:t xml:space="preserve">Inšpektor </w:t>
      </w:r>
      <w:r w:rsidRPr="00701319">
        <w:rPr>
          <w:rFonts w:cs="Arial"/>
          <w:color w:val="000000" w:themeColor="text1"/>
          <w:szCs w:val="20"/>
        </w:rPr>
        <w:t>za kulturo in medije ni uvedel inšpekcijskega postopka.</w:t>
      </w:r>
    </w:p>
    <w:p w14:paraId="1E5FB704" w14:textId="77777777" w:rsidR="008401C3" w:rsidRPr="00701319" w:rsidRDefault="008401C3" w:rsidP="008401C3">
      <w:pPr>
        <w:rPr>
          <w:rFonts w:cs="Arial"/>
          <w:color w:val="000000" w:themeColor="text1"/>
          <w:szCs w:val="20"/>
        </w:rPr>
      </w:pPr>
    </w:p>
    <w:p w14:paraId="58FCE29A" w14:textId="77777777" w:rsidR="008401C3" w:rsidRPr="00701319" w:rsidRDefault="008401C3" w:rsidP="008401C3">
      <w:pPr>
        <w:rPr>
          <w:rFonts w:cs="Arial"/>
          <w:color w:val="000000" w:themeColor="text1"/>
          <w:szCs w:val="20"/>
        </w:rPr>
      </w:pPr>
      <w:r w:rsidRPr="00701319">
        <w:rPr>
          <w:rFonts w:cs="Arial"/>
          <w:color w:val="000000" w:themeColor="text1"/>
          <w:szCs w:val="20"/>
        </w:rPr>
        <w:t xml:space="preserve">V postopkih arheologije se posegi v območju arheoloških najdišč večinoma vršijo zaradi posegov v raščeno zemljišče pri gradnji objektov ali pa se mineralne surovine odlagajo. </w:t>
      </w:r>
    </w:p>
    <w:p w14:paraId="11CAB282" w14:textId="77777777" w:rsidR="008A630A" w:rsidRPr="00701319" w:rsidRDefault="008A630A" w:rsidP="005506C2">
      <w:pPr>
        <w:rPr>
          <w:color w:val="000000" w:themeColor="text1"/>
        </w:rPr>
      </w:pPr>
    </w:p>
    <w:p w14:paraId="45CC5E15" w14:textId="77777777" w:rsidR="008401C3" w:rsidRPr="00701319" w:rsidRDefault="008401C3" w:rsidP="008401C3">
      <w:pPr>
        <w:pStyle w:val="Telobesedila6"/>
        <w:shd w:val="clear" w:color="auto" w:fill="auto"/>
        <w:spacing w:before="0" w:after="0" w:line="276" w:lineRule="auto"/>
        <w:ind w:firstLine="0"/>
        <w:rPr>
          <w:b/>
          <w:color w:val="000000" w:themeColor="text1"/>
          <w:sz w:val="20"/>
          <w:szCs w:val="20"/>
          <w:u w:val="single"/>
        </w:rPr>
      </w:pPr>
      <w:r w:rsidRPr="00701319">
        <w:rPr>
          <w:b/>
          <w:color w:val="000000" w:themeColor="text1"/>
          <w:sz w:val="20"/>
          <w:szCs w:val="20"/>
          <w:u w:val="single"/>
        </w:rPr>
        <w:t>Pomembnejši inšpekcijski postopki na področju nadzora nepremične kulturne dediščine:</w:t>
      </w:r>
    </w:p>
    <w:p w14:paraId="4C421C8B" w14:textId="77777777" w:rsidR="008401C3" w:rsidRPr="00701319" w:rsidRDefault="008401C3" w:rsidP="008401C3">
      <w:pPr>
        <w:rPr>
          <w:i/>
          <w:iCs/>
          <w:color w:val="000000" w:themeColor="text1"/>
        </w:rPr>
      </w:pPr>
    </w:p>
    <w:p w14:paraId="1F4DD1A5" w14:textId="77777777" w:rsidR="008401C3" w:rsidRPr="00701319" w:rsidRDefault="008401C3" w:rsidP="008401C3">
      <w:pPr>
        <w:rPr>
          <w:b/>
          <w:bCs/>
          <w:color w:val="000000" w:themeColor="text1"/>
        </w:rPr>
      </w:pPr>
      <w:r w:rsidRPr="00701319">
        <w:rPr>
          <w:b/>
          <w:bCs/>
          <w:color w:val="000000" w:themeColor="text1"/>
        </w:rPr>
        <w:t>Opr. št. 0612-72/2023</w:t>
      </w:r>
    </w:p>
    <w:p w14:paraId="077075EB" w14:textId="77777777" w:rsidR="008401C3" w:rsidRDefault="008401C3" w:rsidP="008401C3">
      <w:pPr>
        <w:rPr>
          <w:color w:val="000000" w:themeColor="text1"/>
        </w:rPr>
      </w:pPr>
      <w:r w:rsidRPr="00701319">
        <w:rPr>
          <w:b/>
          <w:bCs/>
          <w:color w:val="000000" w:themeColor="text1"/>
        </w:rPr>
        <w:t>Ljubljana- Cerkev Sv. Florijana (EID 1-01973) (KS državnega pomena)</w:t>
      </w:r>
      <w:r w:rsidRPr="00701319">
        <w:rPr>
          <w:color w:val="000000" w:themeColor="text1"/>
        </w:rPr>
        <w:t xml:space="preserve"> – zaradi izvajanja gradbeno - obrtniških del brez izdanega KVS je najemniku izdana odločba o ustavitvi vseh del ter napotitev pridobitve KVS.</w:t>
      </w:r>
    </w:p>
    <w:p w14:paraId="38EF85B2" w14:textId="77777777" w:rsidR="007F4822" w:rsidRDefault="007F4822" w:rsidP="008401C3">
      <w:pPr>
        <w:rPr>
          <w:color w:val="000000" w:themeColor="text1"/>
        </w:rPr>
      </w:pPr>
    </w:p>
    <w:p w14:paraId="21666A14" w14:textId="77777777" w:rsidR="007F4822" w:rsidRPr="00701319" w:rsidRDefault="007F4822" w:rsidP="008401C3">
      <w:pPr>
        <w:rPr>
          <w:color w:val="000000" w:themeColor="text1"/>
        </w:rPr>
      </w:pPr>
    </w:p>
    <w:p w14:paraId="439357C2" w14:textId="77777777" w:rsidR="008401C3" w:rsidRPr="00701319" w:rsidRDefault="008401C3" w:rsidP="008401C3">
      <w:pPr>
        <w:rPr>
          <w:b/>
          <w:bCs/>
          <w:color w:val="000000" w:themeColor="text1"/>
        </w:rPr>
      </w:pPr>
      <w:r w:rsidRPr="00701319">
        <w:rPr>
          <w:b/>
          <w:bCs/>
          <w:color w:val="000000" w:themeColor="text1"/>
        </w:rPr>
        <w:lastRenderedPageBreak/>
        <w:t>Opr. št. 0612-67/2024</w:t>
      </w:r>
    </w:p>
    <w:p w14:paraId="069A921C" w14:textId="77777777" w:rsidR="008401C3" w:rsidRPr="00701319" w:rsidRDefault="008401C3" w:rsidP="008401C3">
      <w:pPr>
        <w:rPr>
          <w:color w:val="000000" w:themeColor="text1"/>
        </w:rPr>
      </w:pPr>
      <w:r w:rsidRPr="00701319">
        <w:rPr>
          <w:b/>
          <w:bCs/>
          <w:color w:val="000000" w:themeColor="text1"/>
        </w:rPr>
        <w:t>Škofja Loka – objekt Studenec 27 (KS v območju spomenika lokalnega pomena</w:t>
      </w:r>
      <w:r w:rsidRPr="00701319">
        <w:rPr>
          <w:color w:val="000000" w:themeColor="text1"/>
        </w:rPr>
        <w:t xml:space="preserve">): zaradi namestitve </w:t>
      </w:r>
      <w:proofErr w:type="spellStart"/>
      <w:r w:rsidRPr="00701319">
        <w:rPr>
          <w:color w:val="000000" w:themeColor="text1"/>
        </w:rPr>
        <w:t>fotovoltaičnih</w:t>
      </w:r>
      <w:proofErr w:type="spellEnd"/>
      <w:r w:rsidRPr="00701319">
        <w:rPr>
          <w:color w:val="000000" w:themeColor="text1"/>
        </w:rPr>
        <w:t xml:space="preserve"> panelov na streho in fasado objekta je uveden inšpekcijski postopek, ker za posege ni bilo izdano pozitivno </w:t>
      </w:r>
      <w:proofErr w:type="spellStart"/>
      <w:r w:rsidRPr="00701319">
        <w:rPr>
          <w:color w:val="000000" w:themeColor="text1"/>
        </w:rPr>
        <w:t>kulturnovarstveno</w:t>
      </w:r>
      <w:proofErr w:type="spellEnd"/>
      <w:r w:rsidRPr="00701319">
        <w:rPr>
          <w:color w:val="000000" w:themeColor="text1"/>
        </w:rPr>
        <w:t xml:space="preserve"> soglasje. Investitorka je po izdani odločbi panele odstranila.</w:t>
      </w:r>
    </w:p>
    <w:p w14:paraId="72E3FBDC" w14:textId="77777777" w:rsidR="008401C3" w:rsidRPr="00701319" w:rsidRDefault="008401C3" w:rsidP="008401C3">
      <w:pPr>
        <w:rPr>
          <w:color w:val="000000" w:themeColor="text1"/>
        </w:rPr>
      </w:pPr>
    </w:p>
    <w:p w14:paraId="2F420FE6" w14:textId="77777777" w:rsidR="008401C3" w:rsidRPr="00701319" w:rsidRDefault="008401C3" w:rsidP="008401C3">
      <w:pPr>
        <w:rPr>
          <w:b/>
          <w:bCs/>
          <w:color w:val="000000" w:themeColor="text1"/>
        </w:rPr>
      </w:pPr>
      <w:r w:rsidRPr="00701319">
        <w:rPr>
          <w:b/>
          <w:bCs/>
          <w:color w:val="000000" w:themeColor="text1"/>
        </w:rPr>
        <w:t>Opr. št. 0612-82/2023</w:t>
      </w:r>
    </w:p>
    <w:p w14:paraId="1468B077" w14:textId="77777777" w:rsidR="008401C3" w:rsidRPr="00701319" w:rsidRDefault="008401C3" w:rsidP="008401C3">
      <w:pPr>
        <w:rPr>
          <w:color w:val="000000" w:themeColor="text1"/>
        </w:rPr>
      </w:pPr>
      <w:r w:rsidRPr="00701319">
        <w:rPr>
          <w:b/>
          <w:bCs/>
          <w:color w:val="000000" w:themeColor="text1"/>
        </w:rPr>
        <w:t>Radeče – Svibno kulturna krajina (EID 1-21759</w:t>
      </w:r>
      <w:r w:rsidRPr="00701319">
        <w:rPr>
          <w:color w:val="000000" w:themeColor="text1"/>
        </w:rPr>
        <w:t xml:space="preserve">): obravnavala se je namestitev </w:t>
      </w:r>
      <w:proofErr w:type="spellStart"/>
      <w:r w:rsidRPr="00701319">
        <w:rPr>
          <w:color w:val="000000" w:themeColor="text1"/>
        </w:rPr>
        <w:t>fotovoltaičnih</w:t>
      </w:r>
      <w:proofErr w:type="spellEnd"/>
      <w:r w:rsidRPr="00701319">
        <w:rPr>
          <w:color w:val="000000" w:themeColor="text1"/>
        </w:rPr>
        <w:t xml:space="preserve"> panelov na stavbah za rastlinsko pridelavo. Za gradnjo 62 nezahtevnih kmetijskih  stavb za rastlinsko pridelavo  so si investitorji pridobili gradbeno dovoljenje h kateremu je bilo izdano </w:t>
      </w:r>
      <w:proofErr w:type="spellStart"/>
      <w:r w:rsidRPr="00701319">
        <w:rPr>
          <w:color w:val="000000" w:themeColor="text1"/>
        </w:rPr>
        <w:t>kulturnovarstveno</w:t>
      </w:r>
      <w:proofErr w:type="spellEnd"/>
      <w:r w:rsidRPr="00701319">
        <w:rPr>
          <w:color w:val="000000" w:themeColor="text1"/>
        </w:rPr>
        <w:t xml:space="preserve"> mnenje. </w:t>
      </w:r>
      <w:proofErr w:type="spellStart"/>
      <w:r w:rsidRPr="00701319">
        <w:rPr>
          <w:color w:val="000000" w:themeColor="text1"/>
        </w:rPr>
        <w:t>Fotovoltaični</w:t>
      </w:r>
      <w:proofErr w:type="spellEnd"/>
      <w:r w:rsidRPr="00701319">
        <w:rPr>
          <w:color w:val="000000" w:themeColor="text1"/>
        </w:rPr>
        <w:t xml:space="preserve"> paneli so nameščeni kot streha rastlinjakov, kar naj bi bilo sporno, saj barva steklenih površin ni bila določena ne v mnenju, kot tudi ne v gradbenem dovoljenju. Investitorji so na UE podali vlogo za pridobitev spremembe gradbenega dovoljenja, oz. tolmačenje obrazložitve izdanega gradbenega dovoljenja v segmentu kdaj in kako se lahko steklene površine namešča na kovinsko konstrukcijo in da se kot steklene površine štejejo tudi </w:t>
      </w:r>
      <w:proofErr w:type="spellStart"/>
      <w:r w:rsidRPr="00701319">
        <w:rPr>
          <w:color w:val="000000" w:themeColor="text1"/>
        </w:rPr>
        <w:t>fotovoltaični</w:t>
      </w:r>
      <w:proofErr w:type="spellEnd"/>
      <w:r w:rsidRPr="00701319">
        <w:rPr>
          <w:color w:val="000000" w:themeColor="text1"/>
        </w:rPr>
        <w:t xml:space="preserve"> paneli. UE je vlogo zavrgla in kot razlog navedla, da se kot steklene površine štejejo tudi </w:t>
      </w:r>
      <w:proofErr w:type="spellStart"/>
      <w:r w:rsidRPr="00701319">
        <w:rPr>
          <w:color w:val="000000" w:themeColor="text1"/>
        </w:rPr>
        <w:t>fotovoltaični</w:t>
      </w:r>
      <w:proofErr w:type="spellEnd"/>
      <w:r w:rsidRPr="00701319">
        <w:rPr>
          <w:color w:val="000000" w:themeColor="text1"/>
        </w:rPr>
        <w:t xml:space="preserve"> paneli.  Vsled tega se je ugotovilo, da so investitorji izpolnili vse zakonske obveznosti ter na podlagi dejstev, da ZVKDS ni podal nobene specifične zahteve glede lastnosti steklenih površin,  je bil inšpekcijski postopek ustavljen.</w:t>
      </w:r>
    </w:p>
    <w:p w14:paraId="0F468AC4" w14:textId="77777777" w:rsidR="008401C3" w:rsidRPr="00701319" w:rsidRDefault="008401C3" w:rsidP="008401C3">
      <w:pPr>
        <w:rPr>
          <w:color w:val="000000" w:themeColor="text1"/>
        </w:rPr>
      </w:pPr>
    </w:p>
    <w:p w14:paraId="5B964330" w14:textId="77777777" w:rsidR="008401C3" w:rsidRPr="00701319" w:rsidRDefault="008401C3" w:rsidP="008401C3">
      <w:pPr>
        <w:pStyle w:val="Telobesedila6"/>
        <w:shd w:val="clear" w:color="auto" w:fill="auto"/>
        <w:spacing w:before="0" w:after="0" w:line="276" w:lineRule="auto"/>
        <w:ind w:firstLine="0"/>
        <w:rPr>
          <w:b/>
          <w:color w:val="000000" w:themeColor="text1"/>
          <w:sz w:val="20"/>
          <w:szCs w:val="20"/>
          <w:u w:val="single"/>
        </w:rPr>
      </w:pPr>
      <w:r w:rsidRPr="00701319">
        <w:rPr>
          <w:b/>
          <w:color w:val="000000" w:themeColor="text1"/>
          <w:sz w:val="20"/>
          <w:szCs w:val="20"/>
          <w:u w:val="single"/>
        </w:rPr>
        <w:t>Pomembnejši inšpekcijski postopki na področju nadzora nepremične kulturne dediščine:</w:t>
      </w:r>
    </w:p>
    <w:p w14:paraId="20464A43" w14:textId="77777777" w:rsidR="008401C3" w:rsidRPr="00701319" w:rsidRDefault="008401C3" w:rsidP="008401C3">
      <w:pPr>
        <w:rPr>
          <w:color w:val="000000" w:themeColor="text1"/>
        </w:rPr>
      </w:pPr>
    </w:p>
    <w:p w14:paraId="439BA3A3" w14:textId="77777777"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Opr. Št. 0612-93/2023</w:t>
      </w:r>
    </w:p>
    <w:p w14:paraId="44E18001" w14:textId="77777777"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Radovljica, stanovanjska hiša Cesta Svobode 23 (EID: 1-05460) – KS lokalnega pomena:</w:t>
      </w:r>
    </w:p>
    <w:p w14:paraId="19F86D66" w14:textId="77777777" w:rsidR="008401C3" w:rsidRPr="00701319" w:rsidRDefault="008401C3" w:rsidP="008401C3">
      <w:pPr>
        <w:spacing w:line="240" w:lineRule="auto"/>
        <w:ind w:left="14" w:right="14"/>
        <w:rPr>
          <w:rFonts w:cs="Arial"/>
          <w:color w:val="000000" w:themeColor="text1"/>
          <w:szCs w:val="20"/>
          <w:lang w:eastAsia="sl-SI"/>
        </w:rPr>
      </w:pPr>
      <w:r w:rsidRPr="00701319">
        <w:rPr>
          <w:rFonts w:cs="Arial"/>
          <w:color w:val="000000" w:themeColor="text1"/>
          <w:szCs w:val="20"/>
        </w:rPr>
        <w:t xml:space="preserve">V letu 2015 si je investitor za rekonstrukcijo, dozidavo in delno spremembo namembnosti stanovanjske stavbe pridobil pravnomočno gradbeno dovoljenje in pričel z gradnjo. </w:t>
      </w:r>
      <w:r w:rsidRPr="00701319">
        <w:rPr>
          <w:rFonts w:cs="Arial"/>
          <w:color w:val="000000" w:themeColor="text1"/>
          <w:szCs w:val="20"/>
          <w:lang w:eastAsia="sl-SI"/>
        </w:rPr>
        <w:t xml:space="preserve">Zavod za kulturno dediščino Slovenije, OE Kranj (v nadaljevanju Zavod), je dne 11.5.2023 za rekonstrukcijo, dozidavo in spremembo namembnosti dela objekta ter legalizacijo stanovanjske hiše – kot manjša rekonstrukcija na naslovu </w:t>
      </w:r>
      <w:r w:rsidRPr="00701319">
        <w:rPr>
          <w:rFonts w:cs="Arial"/>
          <w:color w:val="000000" w:themeColor="text1"/>
          <w:szCs w:val="20"/>
        </w:rPr>
        <w:t xml:space="preserve">Cesta svobode 23, 4240 Radovljica izdal </w:t>
      </w:r>
      <w:proofErr w:type="spellStart"/>
      <w:r w:rsidRPr="00701319">
        <w:rPr>
          <w:rFonts w:cs="Arial"/>
          <w:color w:val="000000" w:themeColor="text1"/>
          <w:szCs w:val="20"/>
        </w:rPr>
        <w:t>kulturnovarstveno</w:t>
      </w:r>
      <w:proofErr w:type="spellEnd"/>
      <w:r w:rsidRPr="00701319">
        <w:rPr>
          <w:rFonts w:cs="Arial"/>
          <w:color w:val="000000" w:themeColor="text1"/>
          <w:szCs w:val="20"/>
        </w:rPr>
        <w:t xml:space="preserve"> mnenje in ugotovil, da je Projekt za izvedbo skladen z varstvenim režimom, določenim s predpisi in pristojnostmi ZVKDS. V nadaljnjem postopku je bilo ugotovljeno, da je pri gradbenih posegih prišlo do porušitve dela objekta. Ker je bil objekt z Odlokom o razglasitvi starega dela mestnega jedra Radovljica razglašen za kulturni in zgodovinski spomenik (</w:t>
      </w:r>
      <w:r w:rsidRPr="00701319">
        <w:rPr>
          <w:rFonts w:cs="Arial"/>
          <w:color w:val="000000" w:themeColor="text1"/>
          <w:szCs w:val="20"/>
          <w:lang w:eastAsia="sl-SI"/>
        </w:rPr>
        <w:t xml:space="preserve">Uradni vestnik Gorenjske, št. 11/87-160), bo Zavod na Občini Radovljica sprožil postopek </w:t>
      </w:r>
      <w:proofErr w:type="spellStart"/>
      <w:r w:rsidRPr="00701319">
        <w:rPr>
          <w:rFonts w:cs="Arial"/>
          <w:color w:val="000000" w:themeColor="text1"/>
          <w:szCs w:val="20"/>
          <w:lang w:eastAsia="sl-SI"/>
        </w:rPr>
        <w:t>derazglasitve</w:t>
      </w:r>
      <w:proofErr w:type="spellEnd"/>
      <w:r w:rsidRPr="00701319">
        <w:rPr>
          <w:rFonts w:cs="Arial"/>
          <w:color w:val="000000" w:themeColor="text1"/>
          <w:szCs w:val="20"/>
          <w:lang w:eastAsia="sl-SI"/>
        </w:rPr>
        <w:t xml:space="preserve"> objekta. Zavod je v svojem dopisu št. 35101-0422/2023-10 z dne 14.12.2023, posredovan Občini Radovljica med drugim še navedel, da bo Zavod izvedel še postopek spremembe vpisa v registru kulturne dediščine. Na objektu se bo kot kulturna dediščina varovala le spominska plošča, posvečene Boštjanu </w:t>
      </w:r>
      <w:proofErr w:type="spellStart"/>
      <w:r w:rsidRPr="00701319">
        <w:rPr>
          <w:rFonts w:cs="Arial"/>
          <w:color w:val="000000" w:themeColor="text1"/>
          <w:szCs w:val="20"/>
          <w:lang w:eastAsia="sl-SI"/>
        </w:rPr>
        <w:t>Olipu</w:t>
      </w:r>
      <w:proofErr w:type="spellEnd"/>
      <w:r w:rsidRPr="00701319">
        <w:rPr>
          <w:rFonts w:cs="Arial"/>
          <w:color w:val="000000" w:themeColor="text1"/>
          <w:szCs w:val="20"/>
          <w:lang w:eastAsia="sl-SI"/>
        </w:rPr>
        <w:t>. Zadeva je zaključena.</w:t>
      </w:r>
    </w:p>
    <w:p w14:paraId="6A899D05" w14:textId="77777777" w:rsidR="008401C3" w:rsidRPr="00701319" w:rsidRDefault="008401C3" w:rsidP="008401C3">
      <w:pPr>
        <w:spacing w:line="240" w:lineRule="auto"/>
        <w:rPr>
          <w:rFonts w:cs="Arial"/>
          <w:b/>
          <w:bCs/>
          <w:color w:val="000000" w:themeColor="text1"/>
          <w:szCs w:val="20"/>
        </w:rPr>
      </w:pPr>
    </w:p>
    <w:p w14:paraId="3C59C725" w14:textId="77777777"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Opr. Št. 0612-69/2024</w:t>
      </w:r>
    </w:p>
    <w:p w14:paraId="5B39B9B8" w14:textId="77777777" w:rsidR="008401C3" w:rsidRPr="00701319" w:rsidRDefault="008401C3" w:rsidP="008401C3">
      <w:pPr>
        <w:spacing w:line="240" w:lineRule="auto"/>
        <w:ind w:left="14" w:right="14"/>
        <w:rPr>
          <w:rFonts w:cs="Arial"/>
          <w:color w:val="000000" w:themeColor="text1"/>
          <w:szCs w:val="20"/>
        </w:rPr>
      </w:pPr>
      <w:r w:rsidRPr="00701319">
        <w:rPr>
          <w:rFonts w:cs="Arial"/>
          <w:b/>
          <w:bCs/>
          <w:color w:val="000000" w:themeColor="text1"/>
          <w:szCs w:val="20"/>
          <w:lang w:eastAsia="sl-SI"/>
        </w:rPr>
        <w:t xml:space="preserve">Rekonstrukcija objekta na zemljišču </w:t>
      </w:r>
      <w:proofErr w:type="spellStart"/>
      <w:r w:rsidRPr="00701319">
        <w:rPr>
          <w:rFonts w:cs="Arial"/>
          <w:b/>
          <w:bCs/>
          <w:color w:val="000000" w:themeColor="text1"/>
          <w:szCs w:val="20"/>
          <w:lang w:eastAsia="sl-SI"/>
        </w:rPr>
        <w:t>parc</w:t>
      </w:r>
      <w:proofErr w:type="spellEnd"/>
      <w:r w:rsidRPr="00701319">
        <w:rPr>
          <w:rFonts w:cs="Arial"/>
          <w:b/>
          <w:bCs/>
          <w:color w:val="000000" w:themeColor="text1"/>
          <w:szCs w:val="20"/>
          <w:lang w:eastAsia="sl-SI"/>
        </w:rPr>
        <w:t xml:space="preserve">. št. </w:t>
      </w:r>
      <w:r w:rsidRPr="00701319">
        <w:rPr>
          <w:rFonts w:cs="Arial"/>
          <w:b/>
          <w:bCs/>
          <w:color w:val="000000" w:themeColor="text1"/>
          <w:szCs w:val="20"/>
        </w:rPr>
        <w:t xml:space="preserve">12 in 13/8; obe </w:t>
      </w:r>
      <w:proofErr w:type="spellStart"/>
      <w:r w:rsidRPr="00701319">
        <w:rPr>
          <w:rFonts w:cs="Arial"/>
          <w:b/>
          <w:bCs/>
          <w:color w:val="000000" w:themeColor="text1"/>
          <w:szCs w:val="20"/>
        </w:rPr>
        <w:t>k.o</w:t>
      </w:r>
      <w:proofErr w:type="spellEnd"/>
      <w:r w:rsidRPr="00701319">
        <w:rPr>
          <w:rFonts w:cs="Arial"/>
          <w:b/>
          <w:bCs/>
          <w:color w:val="000000" w:themeColor="text1"/>
          <w:szCs w:val="20"/>
        </w:rPr>
        <w:t xml:space="preserve">. 2151 Begunje v registrirano nepremično dediščino Begunje na Gorenjskem – vas (EID 1-29580): </w:t>
      </w:r>
      <w:r w:rsidRPr="00701319">
        <w:rPr>
          <w:rFonts w:cs="Arial"/>
          <w:b/>
          <w:bCs/>
          <w:color w:val="000000" w:themeColor="text1"/>
          <w:szCs w:val="20"/>
        </w:rPr>
        <w:br/>
      </w:r>
      <w:r w:rsidRPr="00701319">
        <w:rPr>
          <w:rFonts w:cs="Arial"/>
          <w:color w:val="000000" w:themeColor="text1"/>
          <w:szCs w:val="20"/>
          <w:lang w:eastAsia="sl-SI"/>
        </w:rPr>
        <w:t xml:space="preserve">Na inšpekcijskem pregledu na kraju samem je bilo ugotovljeno, da je investitor, direktor gradbenega podjetja, izvajal rekonstrukcijo objekta brez gradbenega dovoljenja in brez pogojev ter soglasja Zavoda za varstvo kulturne dediščine, za kar je bila investitorju izdana inšpekcijska odločba na podlagi 115. člena </w:t>
      </w:r>
      <w:r w:rsidRPr="00701319">
        <w:rPr>
          <w:rFonts w:cs="Arial"/>
          <w:color w:val="000000" w:themeColor="text1"/>
          <w:szCs w:val="20"/>
        </w:rPr>
        <w:t>Zakona o varstvu kulturne dediščine. O zadevi je IRSKM obvestil tudi gradbenega inšpektorja. Postopek še ni končan.</w:t>
      </w:r>
    </w:p>
    <w:p w14:paraId="5096BB88" w14:textId="77777777" w:rsidR="008401C3" w:rsidRPr="00701319" w:rsidRDefault="008401C3" w:rsidP="008401C3">
      <w:pPr>
        <w:spacing w:line="240" w:lineRule="auto"/>
        <w:rPr>
          <w:rFonts w:cs="Arial"/>
          <w:b/>
          <w:bCs/>
          <w:color w:val="000000" w:themeColor="text1"/>
          <w:szCs w:val="20"/>
        </w:rPr>
      </w:pPr>
    </w:p>
    <w:p w14:paraId="41A53BA1" w14:textId="77777777"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Opr. Št. 0612-89/2023</w:t>
      </w:r>
    </w:p>
    <w:p w14:paraId="7AED668D" w14:textId="77777777" w:rsidR="008401C3" w:rsidRPr="00701319" w:rsidRDefault="008401C3" w:rsidP="008401C3">
      <w:pPr>
        <w:spacing w:line="240" w:lineRule="auto"/>
        <w:rPr>
          <w:rFonts w:cs="Arial"/>
          <w:b/>
          <w:bCs/>
          <w:color w:val="000000" w:themeColor="text1"/>
          <w:szCs w:val="20"/>
        </w:rPr>
      </w:pPr>
      <w:r w:rsidRPr="00701319">
        <w:rPr>
          <w:rFonts w:cs="Arial"/>
          <w:b/>
          <w:bCs/>
          <w:color w:val="000000" w:themeColor="text1"/>
          <w:szCs w:val="20"/>
        </w:rPr>
        <w:t>Namestitev sončnih panelov črne barve na strešno kritino rdeče barve objekta župnišča v Špitaliču, v območju spomenika lokalnega pomena: Stare Slemene – območje Žičke kartuzije (EID 1-07929):</w:t>
      </w:r>
    </w:p>
    <w:p w14:paraId="008431FA" w14:textId="77777777" w:rsidR="008401C3" w:rsidRPr="00701319" w:rsidRDefault="008401C3" w:rsidP="008401C3">
      <w:pPr>
        <w:spacing w:line="240" w:lineRule="auto"/>
        <w:ind w:left="14" w:right="14"/>
        <w:rPr>
          <w:rFonts w:cs="Arial"/>
          <w:color w:val="000000" w:themeColor="text1"/>
          <w:szCs w:val="20"/>
        </w:rPr>
      </w:pPr>
      <w:r w:rsidRPr="00701319">
        <w:rPr>
          <w:rFonts w:cs="Arial"/>
          <w:color w:val="000000" w:themeColor="text1"/>
          <w:szCs w:val="20"/>
        </w:rPr>
        <w:t>Investitor je v območju spomenika lokalnega pomena: Stare Slemene – območje Žičke kartuzije (EID 1-07929) in v vplivnem območju spomenika državnega pomena: Špitalič pri Slovenskih Konjicah – Zgornji samostan Žičke kartuzije (EID 1-00692), ki se varuje z varstvenim režimom Odloka o razglasitvi Žičke kartuzije za kulturni spomenik državnega pomena (Ur. L. RS, št. 46/2015-1926), namestil sončne panele črne barve na strešno kritino rdeče barve objekta župnišča v Špitaliču brez pridobitve</w:t>
      </w:r>
      <w:r w:rsidRPr="00701319">
        <w:rPr>
          <w:rFonts w:cs="Arial"/>
          <w:b/>
          <w:bCs/>
          <w:color w:val="000000" w:themeColor="text1"/>
          <w:szCs w:val="20"/>
        </w:rPr>
        <w:t xml:space="preserve"> </w:t>
      </w:r>
      <w:r w:rsidRPr="00701319">
        <w:rPr>
          <w:rFonts w:cs="Arial"/>
          <w:color w:val="000000" w:themeColor="text1"/>
          <w:szCs w:val="20"/>
          <w:lang w:eastAsia="sl-SI"/>
        </w:rPr>
        <w:t xml:space="preserve">pogojev Zavoda za varstvo kulturne dediščine, za kar je bila </w:t>
      </w:r>
      <w:r w:rsidRPr="00701319">
        <w:rPr>
          <w:rFonts w:cs="Arial"/>
          <w:color w:val="000000" w:themeColor="text1"/>
          <w:szCs w:val="20"/>
          <w:lang w:eastAsia="sl-SI"/>
        </w:rPr>
        <w:lastRenderedPageBreak/>
        <w:t xml:space="preserve">investitorju izdana inšpekcijska odločba na podlagi 115. člena </w:t>
      </w:r>
      <w:r w:rsidRPr="00701319">
        <w:rPr>
          <w:rFonts w:cs="Arial"/>
          <w:color w:val="000000" w:themeColor="text1"/>
          <w:szCs w:val="20"/>
        </w:rPr>
        <w:t>Zakona o varstvu kulturne dediščine. Postopek še ni končan.</w:t>
      </w:r>
    </w:p>
    <w:p w14:paraId="6A7DF5F2" w14:textId="77777777" w:rsidR="008401C3" w:rsidRPr="00701319" w:rsidRDefault="008401C3" w:rsidP="008401C3">
      <w:pPr>
        <w:rPr>
          <w:color w:val="000000" w:themeColor="text1"/>
        </w:rPr>
      </w:pPr>
    </w:p>
    <w:p w14:paraId="7D51329B" w14:textId="77777777" w:rsidR="008401C3" w:rsidRPr="00701319" w:rsidRDefault="008401C3" w:rsidP="008401C3">
      <w:pPr>
        <w:rPr>
          <w:b/>
          <w:bCs/>
          <w:color w:val="000000" w:themeColor="text1"/>
        </w:rPr>
      </w:pPr>
      <w:r w:rsidRPr="00701319">
        <w:rPr>
          <w:b/>
          <w:bCs/>
          <w:color w:val="000000" w:themeColor="text1"/>
        </w:rPr>
        <w:t>Opr. št. 0612-102/2015</w:t>
      </w:r>
    </w:p>
    <w:p w14:paraId="2F0F6CFB" w14:textId="77777777" w:rsidR="008401C3" w:rsidRPr="00701319" w:rsidRDefault="008401C3" w:rsidP="008401C3">
      <w:pPr>
        <w:rPr>
          <w:b/>
          <w:bCs/>
          <w:color w:val="000000" w:themeColor="text1"/>
        </w:rPr>
      </w:pPr>
      <w:r w:rsidRPr="00701319">
        <w:rPr>
          <w:b/>
          <w:bCs/>
          <w:color w:val="000000" w:themeColor="text1"/>
        </w:rPr>
        <w:t xml:space="preserve">Maribor – Dvorec </w:t>
      </w:r>
      <w:proofErr w:type="spellStart"/>
      <w:r w:rsidRPr="00701319">
        <w:rPr>
          <w:b/>
          <w:bCs/>
          <w:color w:val="000000" w:themeColor="text1"/>
        </w:rPr>
        <w:t>Betnava</w:t>
      </w:r>
      <w:proofErr w:type="spellEnd"/>
      <w:r w:rsidRPr="00701319">
        <w:rPr>
          <w:b/>
          <w:bCs/>
          <w:color w:val="000000" w:themeColor="text1"/>
        </w:rPr>
        <w:t xml:space="preserve"> (EŠD 13) (KS državnega pomena)</w:t>
      </w:r>
    </w:p>
    <w:p w14:paraId="7DD498A5" w14:textId="77777777" w:rsidR="008401C3" w:rsidRPr="00701319" w:rsidRDefault="008401C3" w:rsidP="008401C3">
      <w:pPr>
        <w:rPr>
          <w:color w:val="000000" w:themeColor="text1"/>
        </w:rPr>
      </w:pPr>
      <w:r w:rsidRPr="00701319">
        <w:rPr>
          <w:color w:val="000000" w:themeColor="text1"/>
        </w:rPr>
        <w:t xml:space="preserve">Odločba št. 0612-102/2015-38, z dne 03.11.2020, izdana ponovno (v ponovljenem postopku); sklep o dovolitvi izvršbe št. 0612-102/2015-122, z dne 05.01.2024. Odločba po 116. čl. ZVKD-1, za izvedbo nujnih vzdrževanih del, še vedno ni realizirana na sicer vsako leto bolj zanemarjenem dvorcu. 2.stopni organ je odločbo prve stopnje sicer potrdil, a je zoper to odločitev zavezanec podal tožbo na sodišče in celotna zadeva je bila odstopljena v reševanje na USRS. Zadeva na sodišču še ni končana. </w:t>
      </w:r>
    </w:p>
    <w:p w14:paraId="5FF0EC5F" w14:textId="77777777" w:rsidR="008401C3" w:rsidRPr="00701319" w:rsidRDefault="008401C3" w:rsidP="008401C3">
      <w:pPr>
        <w:rPr>
          <w:b/>
          <w:bCs/>
          <w:i/>
          <w:iCs/>
          <w:color w:val="000000" w:themeColor="text1"/>
        </w:rPr>
      </w:pPr>
    </w:p>
    <w:p w14:paraId="38A8F139" w14:textId="77777777" w:rsidR="008401C3" w:rsidRPr="00701319" w:rsidRDefault="008401C3" w:rsidP="008401C3">
      <w:pPr>
        <w:rPr>
          <w:b/>
          <w:bCs/>
          <w:color w:val="000000" w:themeColor="text1"/>
        </w:rPr>
      </w:pPr>
      <w:r w:rsidRPr="00701319">
        <w:rPr>
          <w:b/>
          <w:bCs/>
          <w:color w:val="000000" w:themeColor="text1"/>
        </w:rPr>
        <w:t>Opr. št. 0612-74/2024 – vstop v KS</w:t>
      </w:r>
    </w:p>
    <w:p w14:paraId="443AE316" w14:textId="77777777" w:rsidR="008401C3" w:rsidRPr="00701319" w:rsidRDefault="008401C3" w:rsidP="008401C3">
      <w:pPr>
        <w:rPr>
          <w:b/>
          <w:bCs/>
          <w:color w:val="000000" w:themeColor="text1"/>
        </w:rPr>
      </w:pPr>
      <w:r w:rsidRPr="00701319">
        <w:rPr>
          <w:b/>
          <w:bCs/>
          <w:color w:val="000000" w:themeColor="text1"/>
        </w:rPr>
        <w:t xml:space="preserve">Maribor – Dvorec </w:t>
      </w:r>
      <w:proofErr w:type="spellStart"/>
      <w:r w:rsidRPr="00701319">
        <w:rPr>
          <w:b/>
          <w:bCs/>
          <w:color w:val="000000" w:themeColor="text1"/>
        </w:rPr>
        <w:t>Betnava</w:t>
      </w:r>
      <w:proofErr w:type="spellEnd"/>
      <w:r w:rsidRPr="00701319">
        <w:rPr>
          <w:b/>
          <w:bCs/>
          <w:color w:val="000000" w:themeColor="text1"/>
        </w:rPr>
        <w:t xml:space="preserve"> (EŠD 13) (KS državnega pomena)</w:t>
      </w:r>
    </w:p>
    <w:p w14:paraId="2226927E" w14:textId="77777777" w:rsidR="008401C3" w:rsidRPr="00701319" w:rsidRDefault="008401C3" w:rsidP="008401C3">
      <w:pPr>
        <w:rPr>
          <w:color w:val="000000" w:themeColor="text1"/>
        </w:rPr>
      </w:pPr>
      <w:r w:rsidRPr="00701319">
        <w:rPr>
          <w:color w:val="000000" w:themeColor="text1"/>
        </w:rPr>
        <w:t xml:space="preserve">Zaradi vedno  slabšega zunanjega stanja objekta, je bila sprejeta odločitev, da se dvorec pregleda tudi znotraj, kar ni bilo mogoče vse do decembra 2024, zaradi nesodelovanja uporabnika dvorca, ki je kot imetnik stavbne pravice zavezanec v inšpekcijskem postopku (na podlagi odločbe drugostopnega organa). Ob asistenci policije je bil vstop v dvorec izveden dne 03.12.2024, skupaj z ZVKDS OE Maribor, ki bo tekom prvih mesecev 2025 izdelal elaborat stanja in strokovne predloge gradbenega statika in odgovorne konservatorke, za morebitno nadaljnje ukrepanje pristojne inšpektorice. </w:t>
      </w:r>
    </w:p>
    <w:p w14:paraId="3CCEBAE6" w14:textId="77777777" w:rsidR="008401C3" w:rsidRPr="00701319" w:rsidRDefault="008401C3" w:rsidP="008401C3">
      <w:pPr>
        <w:rPr>
          <w:b/>
          <w:bCs/>
          <w:i/>
          <w:iCs/>
          <w:color w:val="000000" w:themeColor="text1"/>
        </w:rPr>
      </w:pPr>
    </w:p>
    <w:p w14:paraId="61E4DC33" w14:textId="77777777" w:rsidR="008401C3" w:rsidRPr="00701319" w:rsidRDefault="008401C3" w:rsidP="008401C3">
      <w:pPr>
        <w:rPr>
          <w:b/>
          <w:bCs/>
          <w:color w:val="000000" w:themeColor="text1"/>
        </w:rPr>
      </w:pPr>
      <w:r w:rsidRPr="00701319">
        <w:rPr>
          <w:b/>
          <w:bCs/>
          <w:color w:val="000000" w:themeColor="text1"/>
        </w:rPr>
        <w:t>Opr. št. 0612-32/2018</w:t>
      </w:r>
    </w:p>
    <w:p w14:paraId="23E077C8" w14:textId="77777777" w:rsidR="008401C3" w:rsidRPr="00701319" w:rsidRDefault="008401C3" w:rsidP="008401C3">
      <w:pPr>
        <w:rPr>
          <w:color w:val="000000" w:themeColor="text1"/>
        </w:rPr>
      </w:pPr>
      <w:r w:rsidRPr="00701319">
        <w:rPr>
          <w:b/>
          <w:bCs/>
          <w:color w:val="000000" w:themeColor="text1"/>
        </w:rPr>
        <w:t xml:space="preserve">Spodnja Polskava – Grad </w:t>
      </w:r>
      <w:proofErr w:type="spellStart"/>
      <w:r w:rsidRPr="00701319">
        <w:rPr>
          <w:b/>
          <w:bCs/>
          <w:color w:val="000000" w:themeColor="text1"/>
        </w:rPr>
        <w:t>Frajštajn</w:t>
      </w:r>
      <w:proofErr w:type="spellEnd"/>
      <w:r w:rsidRPr="00701319">
        <w:rPr>
          <w:b/>
          <w:bCs/>
          <w:color w:val="000000" w:themeColor="text1"/>
        </w:rPr>
        <w:t xml:space="preserve"> (KS lokalnega pomena</w:t>
      </w:r>
      <w:r w:rsidRPr="00701319">
        <w:rPr>
          <w:color w:val="000000" w:themeColor="text1"/>
        </w:rPr>
        <w:t xml:space="preserve">): v letu 2021 je prejšnja lastnica grad prodala novemu lastniku, ki je v letu 2021 pričel z obnovo strehe, kakor je bilo to že določeno prejšnji lastnici v vzdrževalni odločbi po 116.čl. ZVKD-1; V letu 2022 je bila s strani MK – DKD podana informacija na IRSKM, da je novi lastnik pridobil odločbo EU o dodelitvi sredstev, a del ni izvedel v takem obsegu kot bi jih moral, zato bo verjetno sredstva moral vračati. Zato je bilo zavezancu (kot pravnemu nasledniku izdane odločbe) tudi iz inšpekcijske pristojnosti izdano opozorilo o naknadnem roku, ter v letu 2023 tudi sklep o dovolitvi izvršbe. Naloženih del zavezanec tudi do konca leta 2024 ni izvršil do konca, tako da je cca pol strehe gradu še vedno </w:t>
      </w:r>
      <w:proofErr w:type="spellStart"/>
      <w:r w:rsidRPr="00701319">
        <w:rPr>
          <w:color w:val="000000" w:themeColor="text1"/>
        </w:rPr>
        <w:t>nesanirane</w:t>
      </w:r>
      <w:proofErr w:type="spellEnd"/>
      <w:r w:rsidRPr="00701319">
        <w:rPr>
          <w:color w:val="000000" w:themeColor="text1"/>
        </w:rPr>
        <w:t xml:space="preserve"> in v objekt nemoteno teče meteorna voda. Sklep o dovolitvi izvršbe je izvršljiv. Nanj se zavezanec ni pritožil, a je v postopku še pritožba na odločbo, ki jo je podala prejšnja lastnica in še ni bila rešena na drugostopnem organu. V letu 2024 je zaradi neuporabe nepovratnih sredstev, ki jih je lastnik  gradu pridobil na MK za izvedbo naloženih del na objektu, uvedena finančna izvršba za vrnitev dodeljenih sredstev.</w:t>
      </w:r>
    </w:p>
    <w:p w14:paraId="755FF2AB" w14:textId="77777777" w:rsidR="008401C3" w:rsidRPr="00701319" w:rsidRDefault="008401C3" w:rsidP="008401C3">
      <w:pPr>
        <w:rPr>
          <w:b/>
          <w:bCs/>
          <w:color w:val="000000" w:themeColor="text1"/>
        </w:rPr>
      </w:pPr>
    </w:p>
    <w:p w14:paraId="7CED811B" w14:textId="77777777" w:rsidR="008401C3" w:rsidRPr="00701319" w:rsidRDefault="008401C3" w:rsidP="008401C3">
      <w:pPr>
        <w:rPr>
          <w:b/>
          <w:bCs/>
          <w:color w:val="000000" w:themeColor="text1"/>
        </w:rPr>
      </w:pPr>
      <w:r w:rsidRPr="00701319">
        <w:rPr>
          <w:b/>
          <w:bCs/>
          <w:color w:val="000000" w:themeColor="text1"/>
        </w:rPr>
        <w:t>Opr. št. 0612-70/2018</w:t>
      </w:r>
    </w:p>
    <w:p w14:paraId="3E7ED3BB" w14:textId="77777777" w:rsidR="008401C3" w:rsidRPr="00701319" w:rsidRDefault="008401C3" w:rsidP="008401C3">
      <w:pPr>
        <w:rPr>
          <w:color w:val="000000" w:themeColor="text1"/>
        </w:rPr>
      </w:pPr>
      <w:r w:rsidRPr="00701319">
        <w:rPr>
          <w:b/>
          <w:bCs/>
          <w:color w:val="000000" w:themeColor="text1"/>
        </w:rPr>
        <w:t>Ljubljana – Samostan Križanke (EŠD 389) - KS državnega pomena</w:t>
      </w:r>
      <w:r w:rsidRPr="00701319">
        <w:rPr>
          <w:color w:val="000000" w:themeColor="text1"/>
        </w:rPr>
        <w:t xml:space="preserve"> - zaradi gradbenih razpok in </w:t>
      </w:r>
      <w:proofErr w:type="spellStart"/>
      <w:r w:rsidRPr="00701319">
        <w:rPr>
          <w:color w:val="000000" w:themeColor="text1"/>
        </w:rPr>
        <w:t>nevzdrževanja</w:t>
      </w:r>
      <w:proofErr w:type="spellEnd"/>
      <w:r w:rsidRPr="00701319">
        <w:rPr>
          <w:color w:val="000000" w:themeColor="text1"/>
        </w:rPr>
        <w:t xml:space="preserve"> je bil že leta 2019 uveden postopek ugotavljanja </w:t>
      </w:r>
      <w:proofErr w:type="spellStart"/>
      <w:r w:rsidRPr="00701319">
        <w:rPr>
          <w:color w:val="000000" w:themeColor="text1"/>
        </w:rPr>
        <w:t>nevzdrževanja</w:t>
      </w:r>
      <w:proofErr w:type="spellEnd"/>
      <w:r w:rsidRPr="00701319">
        <w:rPr>
          <w:color w:val="000000" w:themeColor="text1"/>
        </w:rPr>
        <w:t xml:space="preserve"> KS po 116. čl. ZVKD-1 in skupaj s pristojno službo ZVKDS je bilo ugotovljeno, da je na objektu potrebno izvesti meritve in </w:t>
      </w:r>
      <w:proofErr w:type="spellStart"/>
      <w:r w:rsidRPr="00701319">
        <w:rPr>
          <w:color w:val="000000" w:themeColor="text1"/>
        </w:rPr>
        <w:t>sondaže</w:t>
      </w:r>
      <w:proofErr w:type="spellEnd"/>
      <w:r w:rsidRPr="00701319">
        <w:rPr>
          <w:color w:val="000000" w:themeColor="text1"/>
        </w:rPr>
        <w:t>, da se ugotovi dejansko delovanje objekta v gradbenem smislu – plombe so nameščene in ves čas, tudi v letu 2024, poteka redni monitoring s strani pristojnih strokovnih institucij; izvajajo se redni nadzori stanja, po uradni dolžnosti, tudi s strani gradbene inšpekcije.</w:t>
      </w:r>
    </w:p>
    <w:p w14:paraId="228D8E91" w14:textId="77777777" w:rsidR="008401C3" w:rsidRPr="00701319" w:rsidRDefault="008401C3" w:rsidP="008401C3">
      <w:pPr>
        <w:rPr>
          <w:color w:val="000000" w:themeColor="text1"/>
        </w:rPr>
      </w:pPr>
    </w:p>
    <w:p w14:paraId="2BA31E27" w14:textId="77777777" w:rsidR="008401C3" w:rsidRPr="00701319" w:rsidRDefault="008401C3" w:rsidP="008401C3">
      <w:pPr>
        <w:rPr>
          <w:b/>
          <w:bCs/>
          <w:color w:val="000000" w:themeColor="text1"/>
        </w:rPr>
      </w:pPr>
      <w:r w:rsidRPr="00701319">
        <w:rPr>
          <w:b/>
          <w:bCs/>
          <w:color w:val="000000" w:themeColor="text1"/>
        </w:rPr>
        <w:t>Opr. št. 0612-217/2019</w:t>
      </w:r>
    </w:p>
    <w:p w14:paraId="2BC890F7" w14:textId="77777777" w:rsidR="008401C3" w:rsidRPr="00701319" w:rsidRDefault="008401C3" w:rsidP="008401C3">
      <w:pPr>
        <w:rPr>
          <w:color w:val="000000" w:themeColor="text1"/>
        </w:rPr>
      </w:pPr>
      <w:r w:rsidRPr="00701319">
        <w:rPr>
          <w:b/>
          <w:bCs/>
          <w:color w:val="000000" w:themeColor="text1"/>
        </w:rPr>
        <w:t>Ljubljana – Stadion za Bežigradom (EŠD 393) (KS državnega pomena</w:t>
      </w:r>
      <w:r w:rsidRPr="00701319">
        <w:rPr>
          <w:color w:val="000000" w:themeColor="text1"/>
        </w:rPr>
        <w:t xml:space="preserve">): v letu 2020 je bila izdana vzdrževalna odločba – 116.čl. ZVKD-1, zavezanec se na odločbo ni pritožil in dne 5.4.2022 je bil izdan sklep o dovolitvi izvršbe, na katerega se je zavezanec pritožil in zadeva je bila odstopljena na drugostopenjski organ na MK, kjer postopek še ni zaključen. Še vedno ni v celoti rešeno vprašanje izdaje GD za celovito prenovo stadiona, ki medtem zaradi neuporabe nezadržno počasi propada. Namera države, da stadion odkupi in ga sama sanira, tudi v letu 2024 ni bila realizirana, je pa sodišče, ki je odločalo o GD, v letu 2024 zadevo ponovno vrnilo nazaj v postopek na prvi stopnji. </w:t>
      </w:r>
    </w:p>
    <w:p w14:paraId="44307EB9" w14:textId="77777777" w:rsidR="008401C3" w:rsidRPr="00701319" w:rsidRDefault="008401C3" w:rsidP="008401C3">
      <w:pPr>
        <w:rPr>
          <w:b/>
          <w:bCs/>
          <w:color w:val="000000" w:themeColor="text1"/>
        </w:rPr>
      </w:pPr>
      <w:r w:rsidRPr="00701319">
        <w:rPr>
          <w:b/>
          <w:bCs/>
          <w:color w:val="000000" w:themeColor="text1"/>
        </w:rPr>
        <w:lastRenderedPageBreak/>
        <w:t>Opr. Št. 0612- 138/2020</w:t>
      </w:r>
    </w:p>
    <w:p w14:paraId="137A5095" w14:textId="77777777" w:rsidR="008401C3" w:rsidRPr="00701319" w:rsidRDefault="008401C3" w:rsidP="008401C3">
      <w:pPr>
        <w:rPr>
          <w:b/>
          <w:bCs/>
          <w:color w:val="000000" w:themeColor="text1"/>
        </w:rPr>
      </w:pPr>
      <w:r w:rsidRPr="00701319">
        <w:rPr>
          <w:b/>
          <w:bCs/>
          <w:color w:val="000000" w:themeColor="text1"/>
        </w:rPr>
        <w:t xml:space="preserve">Bizeljsko – Paviljon </w:t>
      </w:r>
      <w:proofErr w:type="spellStart"/>
      <w:r w:rsidRPr="00701319">
        <w:rPr>
          <w:b/>
          <w:bCs/>
          <w:color w:val="000000" w:themeColor="text1"/>
        </w:rPr>
        <w:t>Lusthaus</w:t>
      </w:r>
      <w:proofErr w:type="spellEnd"/>
      <w:r w:rsidRPr="00701319">
        <w:rPr>
          <w:b/>
          <w:bCs/>
          <w:color w:val="000000" w:themeColor="text1"/>
        </w:rPr>
        <w:t xml:space="preserve"> (EŠD 10274) – kulturni spomenik lokalnega pomena</w:t>
      </w:r>
    </w:p>
    <w:p w14:paraId="567221A5" w14:textId="77777777" w:rsidR="008401C3" w:rsidRPr="00701319" w:rsidRDefault="008401C3" w:rsidP="008401C3">
      <w:pPr>
        <w:rPr>
          <w:color w:val="000000" w:themeColor="text1"/>
        </w:rPr>
      </w:pPr>
      <w:r w:rsidRPr="00701319">
        <w:rPr>
          <w:color w:val="000000" w:themeColor="text1"/>
        </w:rPr>
        <w:t xml:space="preserve">Zaradi </w:t>
      </w:r>
      <w:proofErr w:type="spellStart"/>
      <w:r w:rsidRPr="00701319">
        <w:rPr>
          <w:color w:val="000000" w:themeColor="text1"/>
        </w:rPr>
        <w:t>nevzdrževanja</w:t>
      </w:r>
      <w:proofErr w:type="spellEnd"/>
      <w:r w:rsidRPr="00701319">
        <w:rPr>
          <w:color w:val="000000" w:themeColor="text1"/>
        </w:rPr>
        <w:t xml:space="preserve"> je bila v letu 2023  izdana odločba po 116.členu ZVKD-1 za izvedbo nujnih vzdrževalnih del. Ker zavezanec del v roku ni izvedel, je bil v letu 2024 izdan sklep o dovolitvi izvršbe, ki je postal pravnomočen in izvršljiv, a do konca leta 2024 ZVKDS izvršbe ni izvedel in objekt propada naprej, kljub pravnomočni pravni podlagi za izvršitev naloženega po tretji osebi.  </w:t>
      </w:r>
    </w:p>
    <w:p w14:paraId="738195A6" w14:textId="77777777" w:rsidR="008401C3" w:rsidRPr="00701319" w:rsidRDefault="008401C3" w:rsidP="008401C3">
      <w:pPr>
        <w:rPr>
          <w:color w:val="000000" w:themeColor="text1"/>
        </w:rPr>
      </w:pPr>
    </w:p>
    <w:p w14:paraId="4D56F1EC" w14:textId="77777777" w:rsidR="008401C3" w:rsidRPr="00701319" w:rsidRDefault="008401C3" w:rsidP="008401C3">
      <w:pPr>
        <w:rPr>
          <w:b/>
          <w:bCs/>
          <w:color w:val="000000" w:themeColor="text1"/>
        </w:rPr>
      </w:pPr>
      <w:r w:rsidRPr="00701319">
        <w:rPr>
          <w:b/>
          <w:bCs/>
          <w:color w:val="000000" w:themeColor="text1"/>
        </w:rPr>
        <w:t>Opr. št. 0612-171/2021</w:t>
      </w:r>
    </w:p>
    <w:p w14:paraId="1B8BC4E0" w14:textId="77777777" w:rsidR="008401C3" w:rsidRPr="00701319" w:rsidRDefault="008401C3" w:rsidP="008401C3">
      <w:pPr>
        <w:rPr>
          <w:color w:val="000000" w:themeColor="text1"/>
        </w:rPr>
      </w:pPr>
      <w:r w:rsidRPr="00701319">
        <w:rPr>
          <w:b/>
          <w:bCs/>
          <w:color w:val="000000" w:themeColor="text1"/>
        </w:rPr>
        <w:t>Štatenberg – Dvorec (EŠD 761) (KS lokalnega pomena)</w:t>
      </w:r>
      <w:r w:rsidRPr="00701319">
        <w:rPr>
          <w:color w:val="000000" w:themeColor="text1"/>
        </w:rPr>
        <w:t xml:space="preserve"> - nadaljevanje postopka iz preteklih  let, saj zavezanec vsako leto jeseni šotor, ki prekriva pogled na grad, odstrani in ga spomladi ponovno postavi nazaj na isto mesto; Odločba IRSKM je bila na drugostopnem organu potrjena in v letu 2023 je bil izdan sklep o dovolitvi izvršbe. Trenutno je v zimskem času šotor odstranjen, a pričakovati je, da ga bo zavezanec spomladi postavil nazaj in ponovno zakril večji del gradu Štatenberg. Tudi v tem primeru kljub pravnomočni pravni podlagi za izvršitev naloženega po tretji osebi, le-to še ni izvedeno. Redno se izvajajo ogledi in zaradi neizvršitve odločbe, je ob vsakem ogledu zavezancu izdan plačilni nalogi, ki ga le-ta tudi redno plača, a objekta sam vseeno ne odstrani.</w:t>
      </w:r>
    </w:p>
    <w:p w14:paraId="5C0C8C8E" w14:textId="77777777" w:rsidR="008401C3" w:rsidRPr="00701319" w:rsidRDefault="008401C3" w:rsidP="008401C3">
      <w:pPr>
        <w:rPr>
          <w:i/>
          <w:iCs/>
          <w:color w:val="000000" w:themeColor="text1"/>
        </w:rPr>
      </w:pPr>
    </w:p>
    <w:p w14:paraId="687912DA" w14:textId="77777777" w:rsidR="008401C3" w:rsidRPr="00701319" w:rsidRDefault="008401C3" w:rsidP="008401C3">
      <w:pPr>
        <w:rPr>
          <w:b/>
          <w:bCs/>
          <w:color w:val="000000" w:themeColor="text1"/>
        </w:rPr>
      </w:pPr>
      <w:r w:rsidRPr="00701319">
        <w:rPr>
          <w:b/>
          <w:bCs/>
          <w:color w:val="000000" w:themeColor="text1"/>
        </w:rPr>
        <w:t>Opr. št. 0612-37/2021</w:t>
      </w:r>
    </w:p>
    <w:p w14:paraId="07D52B49" w14:textId="77777777" w:rsidR="008401C3" w:rsidRPr="00701319" w:rsidRDefault="008401C3" w:rsidP="008401C3">
      <w:pPr>
        <w:rPr>
          <w:color w:val="000000" w:themeColor="text1"/>
        </w:rPr>
      </w:pPr>
      <w:r w:rsidRPr="00701319">
        <w:rPr>
          <w:b/>
          <w:bCs/>
          <w:color w:val="000000" w:themeColor="text1"/>
        </w:rPr>
        <w:t>Litija - Grad Ponoviče (KS lokalnega pomena):</w:t>
      </w:r>
      <w:r w:rsidRPr="00701319">
        <w:rPr>
          <w:color w:val="000000" w:themeColor="text1"/>
        </w:rPr>
        <w:t xml:space="preserve"> Prejšnji lastnik je grad prodal novemu lastniku konec leta 2023. Le-temu je bil leta 2024 izdan sklep o podaljšanju roka, saj je novi lastnik skozi celo leto 2024 objekt sam čistil in popravljal, ter je le-leta do sedaj praktično že očistil več desetletij nabrane navlake in smeti, ter deloma že popravil tudi streho, ki je bila poškodovana na več mestih. Zavezanca redno spremljamo pri izvajanju njegovih del. </w:t>
      </w:r>
    </w:p>
    <w:p w14:paraId="17EA4D30" w14:textId="77777777" w:rsidR="008401C3" w:rsidRPr="00701319" w:rsidRDefault="008401C3" w:rsidP="008401C3">
      <w:pPr>
        <w:rPr>
          <w:i/>
          <w:iCs/>
          <w:color w:val="000000" w:themeColor="text1"/>
        </w:rPr>
      </w:pPr>
    </w:p>
    <w:p w14:paraId="129FF0B9" w14:textId="77777777" w:rsidR="008401C3" w:rsidRPr="00701319" w:rsidRDefault="008401C3" w:rsidP="008401C3">
      <w:pPr>
        <w:rPr>
          <w:b/>
          <w:bCs/>
          <w:color w:val="000000" w:themeColor="text1"/>
        </w:rPr>
      </w:pPr>
      <w:r w:rsidRPr="00701319">
        <w:rPr>
          <w:b/>
          <w:bCs/>
          <w:color w:val="000000" w:themeColor="text1"/>
        </w:rPr>
        <w:t>Opr. št. 0612-123/2021</w:t>
      </w:r>
    </w:p>
    <w:p w14:paraId="1CE2AB39" w14:textId="77777777" w:rsidR="008401C3" w:rsidRPr="00701319" w:rsidRDefault="008401C3" w:rsidP="008401C3">
      <w:pPr>
        <w:rPr>
          <w:color w:val="000000" w:themeColor="text1"/>
        </w:rPr>
      </w:pPr>
      <w:r w:rsidRPr="00701319">
        <w:rPr>
          <w:b/>
          <w:bCs/>
          <w:color w:val="000000" w:themeColor="text1"/>
        </w:rPr>
        <w:t>Preddvor - Grad Hrib (KS lokalnega pomena</w:t>
      </w:r>
      <w:r w:rsidRPr="00701319">
        <w:rPr>
          <w:color w:val="000000" w:themeColor="text1"/>
        </w:rPr>
        <w:t xml:space="preserve">): zaradi udrtja stropa v enem od notranjih prostorov gradu, je zavezanec/lastnik gradu na zahtevo IRSKM stanje stabiliziral pod nadzorom ZVKDS OE Kranj, ki je tudi izdelal Konservatorski načrt za prenovo objekta. Problem večletnega zatekanja vode pod gradom in sicer iz poleg ležečega umetnega jezera </w:t>
      </w:r>
      <w:proofErr w:type="spellStart"/>
      <w:r w:rsidRPr="00701319">
        <w:rPr>
          <w:color w:val="000000" w:themeColor="text1"/>
        </w:rPr>
        <w:t>Černava</w:t>
      </w:r>
      <w:proofErr w:type="spellEnd"/>
      <w:r w:rsidRPr="00701319">
        <w:rPr>
          <w:color w:val="000000" w:themeColor="text1"/>
        </w:rPr>
        <w:t xml:space="preserve"> še vedno ni rešen, za kar je zadolžena Občina Preddvor, ki pa z zavezancem sodeluje nekorektno. Postopek še ni zaključen, iščejo se rešitve. </w:t>
      </w:r>
    </w:p>
    <w:p w14:paraId="3ECF5E28" w14:textId="77777777" w:rsidR="008401C3" w:rsidRPr="00701319" w:rsidRDefault="008401C3" w:rsidP="008401C3">
      <w:pPr>
        <w:rPr>
          <w:i/>
          <w:iCs/>
          <w:color w:val="000000" w:themeColor="text1"/>
        </w:rPr>
      </w:pPr>
      <w:r w:rsidRPr="00701319">
        <w:rPr>
          <w:i/>
          <w:iCs/>
          <w:color w:val="000000" w:themeColor="text1"/>
        </w:rPr>
        <w:t xml:space="preserve"> </w:t>
      </w:r>
    </w:p>
    <w:p w14:paraId="345C0411" w14:textId="77777777" w:rsidR="008401C3" w:rsidRPr="00701319" w:rsidRDefault="008401C3" w:rsidP="008401C3">
      <w:pPr>
        <w:rPr>
          <w:b/>
          <w:bCs/>
          <w:color w:val="000000" w:themeColor="text1"/>
        </w:rPr>
      </w:pPr>
      <w:r w:rsidRPr="00701319">
        <w:rPr>
          <w:b/>
          <w:bCs/>
          <w:color w:val="000000" w:themeColor="text1"/>
        </w:rPr>
        <w:t>Opr. št. 0612-58/2022</w:t>
      </w:r>
    </w:p>
    <w:p w14:paraId="4914CA5B" w14:textId="77777777" w:rsidR="008401C3" w:rsidRPr="00701319" w:rsidRDefault="008401C3" w:rsidP="008401C3">
      <w:pPr>
        <w:rPr>
          <w:color w:val="000000" w:themeColor="text1"/>
        </w:rPr>
      </w:pPr>
      <w:r w:rsidRPr="00701319">
        <w:rPr>
          <w:b/>
          <w:bCs/>
          <w:color w:val="000000" w:themeColor="text1"/>
        </w:rPr>
        <w:t>Šentrupert – Grad Škrljevo (KS lokalnega pomena</w:t>
      </w:r>
      <w:r w:rsidRPr="00701319">
        <w:rPr>
          <w:color w:val="000000" w:themeColor="text1"/>
        </w:rPr>
        <w:t>): V letu 2023 je bila izdana odločba IRSKM za izvedbo nujnih vzdrževalnih del, ki pa so obsegala tudi posege v gradbeno konstrukcijo objekta. Na odločbo se je zavezanec pritožil in drugostopni organ je leta 2024  odločbo prve stopnje potrdil. Zavezanec je na to odločitev podal tožbo na USRS in celotna zadeva je bila odstopljena na sodišče.</w:t>
      </w:r>
    </w:p>
    <w:p w14:paraId="3DA3D828" w14:textId="77777777" w:rsidR="008401C3" w:rsidRPr="00701319" w:rsidRDefault="008401C3" w:rsidP="008401C3">
      <w:pPr>
        <w:rPr>
          <w:i/>
          <w:iCs/>
          <w:color w:val="000000" w:themeColor="text1"/>
        </w:rPr>
      </w:pPr>
    </w:p>
    <w:p w14:paraId="51A83ADD" w14:textId="77777777" w:rsidR="008401C3" w:rsidRPr="00701319" w:rsidRDefault="008401C3" w:rsidP="008401C3">
      <w:pPr>
        <w:rPr>
          <w:b/>
          <w:bCs/>
          <w:color w:val="000000" w:themeColor="text1"/>
        </w:rPr>
      </w:pPr>
      <w:r w:rsidRPr="00701319">
        <w:rPr>
          <w:b/>
          <w:bCs/>
          <w:color w:val="000000" w:themeColor="text1"/>
        </w:rPr>
        <w:t>Opr. Št. 0612-13/2023</w:t>
      </w:r>
    </w:p>
    <w:p w14:paraId="3DE7234D" w14:textId="77777777" w:rsidR="008401C3" w:rsidRPr="00701319" w:rsidRDefault="008401C3" w:rsidP="008401C3">
      <w:pPr>
        <w:rPr>
          <w:b/>
          <w:bCs/>
          <w:color w:val="000000" w:themeColor="text1"/>
        </w:rPr>
      </w:pPr>
      <w:r w:rsidRPr="00701319">
        <w:rPr>
          <w:b/>
          <w:bCs/>
          <w:color w:val="000000" w:themeColor="text1"/>
        </w:rPr>
        <w:t>Ogljenšak – Kopšetov mlin (EŠD 7022) – kulturni spomenik lokalnega pomena</w:t>
      </w:r>
    </w:p>
    <w:p w14:paraId="674213D7" w14:textId="77777777" w:rsidR="008401C3" w:rsidRPr="00701319" w:rsidRDefault="008401C3" w:rsidP="008401C3">
      <w:pPr>
        <w:rPr>
          <w:color w:val="000000" w:themeColor="text1"/>
        </w:rPr>
      </w:pPr>
      <w:r w:rsidRPr="00701319">
        <w:rPr>
          <w:color w:val="000000" w:themeColor="text1"/>
        </w:rPr>
        <w:t xml:space="preserve">Zaradi slabega stanja objekta, je bila prejšnjemu lastniku izdana vzdrževalna odločba po 116.čl. ZVKD-1, ki je pravnomočna in izvršljiva. Zavezanec je tekom leta 2024 objekt prodal novemu lastniku, ki mu je bila poslana v vednost odločba IRSKM, z opozorilom z naknadnim rokom. </w:t>
      </w:r>
    </w:p>
    <w:p w14:paraId="6D001B42" w14:textId="77777777" w:rsidR="008401C3" w:rsidRPr="00701319" w:rsidRDefault="008401C3" w:rsidP="008401C3">
      <w:pPr>
        <w:rPr>
          <w:color w:val="000000" w:themeColor="text1"/>
        </w:rPr>
      </w:pPr>
    </w:p>
    <w:p w14:paraId="3822B25B" w14:textId="77777777" w:rsidR="008401C3" w:rsidRPr="00701319" w:rsidRDefault="008401C3" w:rsidP="008401C3">
      <w:pPr>
        <w:rPr>
          <w:b/>
          <w:bCs/>
          <w:color w:val="000000" w:themeColor="text1"/>
        </w:rPr>
      </w:pPr>
      <w:r w:rsidRPr="00701319">
        <w:rPr>
          <w:b/>
          <w:bCs/>
          <w:color w:val="000000" w:themeColor="text1"/>
        </w:rPr>
        <w:t>Opr. Št. 0612-3/2024</w:t>
      </w:r>
    </w:p>
    <w:p w14:paraId="26211ECF" w14:textId="77777777" w:rsidR="008401C3" w:rsidRPr="00701319" w:rsidRDefault="008401C3" w:rsidP="008401C3">
      <w:pPr>
        <w:rPr>
          <w:b/>
          <w:bCs/>
          <w:color w:val="000000" w:themeColor="text1"/>
        </w:rPr>
      </w:pPr>
      <w:r w:rsidRPr="00701319">
        <w:rPr>
          <w:b/>
          <w:bCs/>
          <w:color w:val="000000" w:themeColor="text1"/>
        </w:rPr>
        <w:t>Fala – Grad Fala (EŠD 6350) – kulturni spomenik lokalnega pomena</w:t>
      </w:r>
    </w:p>
    <w:p w14:paraId="5FA7A531" w14:textId="77777777" w:rsidR="008401C3" w:rsidRPr="00701319" w:rsidRDefault="008401C3" w:rsidP="008401C3">
      <w:pPr>
        <w:rPr>
          <w:color w:val="000000" w:themeColor="text1"/>
        </w:rPr>
      </w:pPr>
      <w:r w:rsidRPr="00701319">
        <w:rPr>
          <w:color w:val="000000" w:themeColor="text1"/>
        </w:rPr>
        <w:t xml:space="preserve">V letu 2024 je bila zaradi slabega stanja (predvsem) strehe objekta izdana odločba IRSKM za izvedbo nujnih vzdrževalnih del. Rok še ni potekel, ob kontrolnem ogledu pa je bilo ugotovljeno, da z deli zavezanec še ni pričel. Postopek še ni zaključen. </w:t>
      </w:r>
    </w:p>
    <w:p w14:paraId="3D793945" w14:textId="77777777" w:rsidR="008401C3" w:rsidRDefault="008401C3" w:rsidP="008401C3">
      <w:pPr>
        <w:rPr>
          <w:i/>
          <w:iCs/>
          <w:color w:val="000000" w:themeColor="text1"/>
        </w:rPr>
      </w:pPr>
    </w:p>
    <w:p w14:paraId="0CD3A50D" w14:textId="77777777" w:rsidR="00C9507F" w:rsidRPr="00701319" w:rsidRDefault="00C9507F" w:rsidP="008401C3">
      <w:pPr>
        <w:rPr>
          <w:i/>
          <w:iCs/>
          <w:color w:val="000000" w:themeColor="text1"/>
        </w:rPr>
      </w:pPr>
    </w:p>
    <w:p w14:paraId="6E96D831" w14:textId="77777777" w:rsidR="008401C3" w:rsidRPr="00701319" w:rsidRDefault="008401C3" w:rsidP="008401C3">
      <w:pPr>
        <w:rPr>
          <w:b/>
          <w:bCs/>
          <w:color w:val="000000" w:themeColor="text1"/>
        </w:rPr>
      </w:pPr>
      <w:r w:rsidRPr="00701319">
        <w:rPr>
          <w:b/>
          <w:bCs/>
          <w:color w:val="000000" w:themeColor="text1"/>
        </w:rPr>
        <w:lastRenderedPageBreak/>
        <w:t>Opr. Št. 0612-13/2024</w:t>
      </w:r>
    </w:p>
    <w:p w14:paraId="2BF0BE9F" w14:textId="77777777" w:rsidR="008401C3" w:rsidRPr="00701319" w:rsidRDefault="008401C3" w:rsidP="008401C3">
      <w:pPr>
        <w:rPr>
          <w:b/>
          <w:bCs/>
          <w:color w:val="000000" w:themeColor="text1"/>
        </w:rPr>
      </w:pPr>
      <w:r w:rsidRPr="00701319">
        <w:rPr>
          <w:b/>
          <w:bCs/>
          <w:color w:val="000000" w:themeColor="text1"/>
        </w:rPr>
        <w:t>Maribor – Dvorec Šentiljska 105 (EŠD 6270) – kulturni spomenik lokalnega pomena</w:t>
      </w:r>
    </w:p>
    <w:p w14:paraId="4DCDA61D" w14:textId="77777777" w:rsidR="008401C3" w:rsidRPr="00701319" w:rsidRDefault="008401C3" w:rsidP="008401C3">
      <w:pPr>
        <w:rPr>
          <w:color w:val="000000" w:themeColor="text1"/>
        </w:rPr>
      </w:pPr>
      <w:r w:rsidRPr="00701319">
        <w:rPr>
          <w:color w:val="000000" w:themeColor="text1"/>
        </w:rPr>
        <w:t>V letu 2024 je bila zaradi zaščite objekta izdana odločba IRSKM za izvedbo nujnih zaščitnih vzdrževalnih del po 116.členu ZVKD-1. Odločba je postala pravnomočna in izvršljiva. Zavezanec dela izvaja postopoma in so v teku. Potrebna bo kontrola v spomladanskem času 2025.</w:t>
      </w:r>
    </w:p>
    <w:p w14:paraId="656A83E5" w14:textId="77777777" w:rsidR="008401C3" w:rsidRPr="00701319" w:rsidRDefault="008401C3" w:rsidP="008401C3">
      <w:pPr>
        <w:rPr>
          <w:color w:val="000000" w:themeColor="text1"/>
        </w:rPr>
      </w:pPr>
    </w:p>
    <w:p w14:paraId="4252CE78" w14:textId="77777777" w:rsidR="008401C3" w:rsidRPr="00701319" w:rsidRDefault="008401C3" w:rsidP="008401C3">
      <w:pPr>
        <w:rPr>
          <w:b/>
          <w:bCs/>
          <w:color w:val="000000" w:themeColor="text1"/>
        </w:rPr>
      </w:pPr>
      <w:r w:rsidRPr="00701319">
        <w:rPr>
          <w:b/>
          <w:bCs/>
          <w:color w:val="000000" w:themeColor="text1"/>
        </w:rPr>
        <w:t>Opr. Št. 0612-60/2024</w:t>
      </w:r>
    </w:p>
    <w:p w14:paraId="7DC7A91B" w14:textId="77777777" w:rsidR="008401C3" w:rsidRPr="00701319" w:rsidRDefault="008401C3" w:rsidP="008401C3">
      <w:pPr>
        <w:rPr>
          <w:b/>
          <w:bCs/>
          <w:color w:val="000000" w:themeColor="text1"/>
        </w:rPr>
      </w:pPr>
      <w:r w:rsidRPr="00701319">
        <w:rPr>
          <w:b/>
          <w:bCs/>
          <w:color w:val="000000" w:themeColor="text1"/>
        </w:rPr>
        <w:t>Podsreda – Grad (EŠD 549) – kulturni spomenik lokalnega pomena</w:t>
      </w:r>
    </w:p>
    <w:p w14:paraId="6FAF7701" w14:textId="77777777" w:rsidR="008401C3" w:rsidRPr="00701319" w:rsidRDefault="008401C3" w:rsidP="008401C3">
      <w:pPr>
        <w:rPr>
          <w:color w:val="000000" w:themeColor="text1"/>
        </w:rPr>
      </w:pPr>
      <w:r w:rsidRPr="00701319">
        <w:rPr>
          <w:color w:val="000000" w:themeColor="text1"/>
        </w:rPr>
        <w:t xml:space="preserve">V letu 2024 so potekala gradbena dela na objektu, ki še niso končana. Za dela imajo izdana potrebna dovoljenja, vendar so v nekaj delih, ta dovoljenja presegli in potekajo uskladitve z ZVKDS, za sanacijo stanja. Postopek še teče in še ni zaključen. </w:t>
      </w:r>
    </w:p>
    <w:p w14:paraId="3975477E" w14:textId="77777777" w:rsidR="008401C3" w:rsidRPr="00701319" w:rsidRDefault="008401C3" w:rsidP="008401C3">
      <w:pPr>
        <w:rPr>
          <w:color w:val="000000" w:themeColor="text1"/>
        </w:rPr>
      </w:pPr>
    </w:p>
    <w:p w14:paraId="6344766D" w14:textId="77777777" w:rsidR="008401C3" w:rsidRPr="00701319" w:rsidRDefault="008401C3" w:rsidP="008401C3">
      <w:pPr>
        <w:rPr>
          <w:b/>
          <w:bCs/>
          <w:color w:val="000000" w:themeColor="text1"/>
        </w:rPr>
      </w:pPr>
      <w:r w:rsidRPr="00701319">
        <w:rPr>
          <w:b/>
          <w:bCs/>
          <w:color w:val="000000" w:themeColor="text1"/>
        </w:rPr>
        <w:t xml:space="preserve">Opr. Št. 0612-64/2024  (stolp) </w:t>
      </w:r>
    </w:p>
    <w:p w14:paraId="548022A4" w14:textId="77777777" w:rsidR="008401C3" w:rsidRPr="00701319" w:rsidRDefault="008401C3" w:rsidP="008401C3">
      <w:pPr>
        <w:rPr>
          <w:b/>
          <w:bCs/>
          <w:color w:val="000000" w:themeColor="text1"/>
        </w:rPr>
      </w:pPr>
      <w:r w:rsidRPr="00701319">
        <w:rPr>
          <w:b/>
          <w:bCs/>
          <w:color w:val="000000" w:themeColor="text1"/>
        </w:rPr>
        <w:t>Opr. Št. 0612-65/2024 (gospodarsko poslopje)</w:t>
      </w:r>
    </w:p>
    <w:p w14:paraId="52BDCEC2" w14:textId="77777777" w:rsidR="008401C3" w:rsidRPr="00701319" w:rsidRDefault="008401C3" w:rsidP="008401C3">
      <w:pPr>
        <w:rPr>
          <w:b/>
          <w:bCs/>
          <w:color w:val="000000" w:themeColor="text1"/>
        </w:rPr>
      </w:pPr>
      <w:r w:rsidRPr="00701319">
        <w:rPr>
          <w:b/>
          <w:bCs/>
          <w:color w:val="000000" w:themeColor="text1"/>
        </w:rPr>
        <w:t>Raka – Grad Raka (EŠD 2212) – kulturni spomenik lokalnega pomena</w:t>
      </w:r>
    </w:p>
    <w:p w14:paraId="56B1D8DE" w14:textId="77777777" w:rsidR="008401C3" w:rsidRPr="00701319" w:rsidRDefault="008401C3" w:rsidP="008401C3">
      <w:pPr>
        <w:rPr>
          <w:color w:val="000000" w:themeColor="text1"/>
        </w:rPr>
      </w:pPr>
      <w:r w:rsidRPr="00701319">
        <w:rPr>
          <w:color w:val="000000" w:themeColor="text1"/>
        </w:rPr>
        <w:t>V letu 2024 je bila podana prijava za nelegalno gradnjo novega stolpa pred gradom Raka, v njegovem zaščitenem območju. Ob ogledu je bilo ugotovljeno, da drug zavezanec hkrati izvaja gradbena dela prenove tudi na sosednjem gospodarskem kompleksu, vsa dela pa se izvajajo brez KVS oz. KVM pristojnega ZVKDS. Vsled tega je bila v obeh zadevah izdana odločba po 115.členu ZVKD-1, za pridobitev KVP za sanacijo stanja. Postopek v obeh primerih še ni zaključen.</w:t>
      </w:r>
    </w:p>
    <w:p w14:paraId="0801BD6B" w14:textId="77777777" w:rsidR="008401C3" w:rsidRPr="00701319" w:rsidRDefault="008401C3" w:rsidP="005506C2">
      <w:pPr>
        <w:rPr>
          <w:b/>
          <w:bCs/>
          <w:color w:val="000000" w:themeColor="text1"/>
        </w:rPr>
      </w:pPr>
    </w:p>
    <w:p w14:paraId="735A7AB5" w14:textId="3377596E" w:rsidR="005506C2" w:rsidRPr="00701319" w:rsidRDefault="00524711" w:rsidP="005506C2">
      <w:pPr>
        <w:rPr>
          <w:b/>
          <w:bCs/>
          <w:color w:val="000000" w:themeColor="text1"/>
        </w:rPr>
      </w:pPr>
      <w:r w:rsidRPr="00701319">
        <w:rPr>
          <w:b/>
          <w:bCs/>
          <w:color w:val="000000" w:themeColor="text1"/>
        </w:rPr>
        <w:t>4.</w:t>
      </w:r>
      <w:r w:rsidR="00D025DA" w:rsidRPr="00701319">
        <w:rPr>
          <w:b/>
          <w:bCs/>
          <w:color w:val="000000" w:themeColor="text1"/>
        </w:rPr>
        <w:t>2</w:t>
      </w:r>
      <w:r w:rsidRPr="00701319">
        <w:rPr>
          <w:b/>
          <w:bCs/>
          <w:color w:val="000000" w:themeColor="text1"/>
        </w:rPr>
        <w:t>. NADZOR NA PODROČJU JAVNE RABE SLOVENŠČINE</w:t>
      </w:r>
    </w:p>
    <w:p w14:paraId="04AE9DEB" w14:textId="77777777" w:rsidR="008A630A" w:rsidRPr="00701319" w:rsidRDefault="008A630A" w:rsidP="005506C2">
      <w:pPr>
        <w:rPr>
          <w:color w:val="000000" w:themeColor="text1"/>
          <w:u w:val="single"/>
        </w:rPr>
      </w:pPr>
    </w:p>
    <w:p w14:paraId="29A55C5E" w14:textId="792249D5" w:rsidR="008A630A" w:rsidRPr="00701319" w:rsidRDefault="008A630A" w:rsidP="005506C2">
      <w:pPr>
        <w:rPr>
          <w:color w:val="000000" w:themeColor="text1"/>
          <w:u w:val="single"/>
        </w:rPr>
      </w:pPr>
      <w:r w:rsidRPr="00701319">
        <w:rPr>
          <w:color w:val="000000" w:themeColor="text1"/>
          <w:u w:val="single"/>
        </w:rPr>
        <w:t>Pravna podlaga: Zakon o javni rabi slovenščine (ZJRS)</w:t>
      </w:r>
    </w:p>
    <w:p w14:paraId="19CF65B4" w14:textId="77777777" w:rsidR="00C567EE" w:rsidRPr="00701319" w:rsidRDefault="00C567EE" w:rsidP="005506C2">
      <w:pPr>
        <w:rPr>
          <w:color w:val="000000" w:themeColor="text1"/>
          <w:u w:val="single"/>
        </w:rPr>
      </w:pPr>
    </w:p>
    <w:p w14:paraId="6D98C46D" w14:textId="77777777" w:rsidR="00C567EE" w:rsidRPr="00701319" w:rsidRDefault="00C567EE" w:rsidP="00C567EE">
      <w:pPr>
        <w:rPr>
          <w:rFonts w:cs="Arial"/>
          <w:color w:val="000000" w:themeColor="text1"/>
          <w:szCs w:val="20"/>
        </w:rPr>
      </w:pPr>
      <w:r w:rsidRPr="00701319">
        <w:rPr>
          <w:rFonts w:cs="Arial"/>
          <w:color w:val="000000" w:themeColor="text1"/>
          <w:szCs w:val="20"/>
        </w:rPr>
        <w:t xml:space="preserve">Na področju ZJRS so bile načrtovane preventivne dejavnosti s seznanjanjem zainteresirane javnosti o pravicah in obveznostih na področju javne rabe slovenščine v celoti izvedene. </w:t>
      </w:r>
    </w:p>
    <w:p w14:paraId="18B4842F"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Načrtovano prioritetno vodenje inšpekcijskih postopkov v okviru nadzora izvrševanja določb javne rabe slovenščine je bilo izvedeno.</w:t>
      </w:r>
    </w:p>
    <w:p w14:paraId="603FB8D8" w14:textId="77777777" w:rsidR="00C567EE" w:rsidRPr="00701319" w:rsidRDefault="00C567EE" w:rsidP="00C567EE">
      <w:pPr>
        <w:pStyle w:val="podpisi"/>
        <w:rPr>
          <w:rFonts w:cs="Arial"/>
          <w:color w:val="000000" w:themeColor="text1"/>
          <w:szCs w:val="20"/>
        </w:rPr>
      </w:pPr>
    </w:p>
    <w:p w14:paraId="07A31209"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Iz preteklih poročevalnih obdobij je bilo prenesenih 15 zadev ter 3 zadeve v obravnavi in 1 izvršilna zadeva, na novo zavedenih pa je bilo 61 zadev, skupno 80. Od tega je bilo 20 zadev obravnavanih in rešenih v postopku inšpekcijskega nadzora, 3 v izvršilnem postopku in 20 z odstopom pristojnemu organu. V naslednje poročevalno obdobje se prenese 6 zadev v postopku obravnave ter 31 zadev v reševanju.</w:t>
      </w:r>
    </w:p>
    <w:p w14:paraId="18B4DD41" w14:textId="77777777" w:rsidR="00C567EE" w:rsidRPr="00701319" w:rsidRDefault="00C567EE" w:rsidP="005506C2">
      <w:pPr>
        <w:rPr>
          <w:color w:val="000000" w:themeColor="text1"/>
          <w:u w:val="single"/>
        </w:rPr>
      </w:pPr>
    </w:p>
    <w:p w14:paraId="29E1F563" w14:textId="0B7B5B6A" w:rsidR="00D025DA" w:rsidRPr="00701319" w:rsidRDefault="00D025DA" w:rsidP="00D025DA">
      <w:pPr>
        <w:pStyle w:val="podpisi"/>
        <w:rPr>
          <w:rFonts w:cs="Arial"/>
          <w:b/>
          <w:color w:val="000000" w:themeColor="text1"/>
          <w:szCs w:val="20"/>
          <w:u w:val="single"/>
        </w:rPr>
      </w:pPr>
      <w:r w:rsidRPr="00701319">
        <w:rPr>
          <w:rFonts w:cs="Arial"/>
          <w:b/>
          <w:color w:val="000000" w:themeColor="text1"/>
          <w:szCs w:val="20"/>
          <w:u w:val="single"/>
        </w:rPr>
        <w:t>Ocena stanja na področju nadzora ZJRS</w:t>
      </w:r>
    </w:p>
    <w:p w14:paraId="7A8F1ABF" w14:textId="77777777" w:rsidR="00C567EE" w:rsidRPr="00701319" w:rsidRDefault="00C567EE" w:rsidP="00C567EE">
      <w:pPr>
        <w:pStyle w:val="podpisi"/>
        <w:tabs>
          <w:tab w:val="left" w:pos="709"/>
        </w:tabs>
        <w:rPr>
          <w:rFonts w:cs="Arial"/>
          <w:color w:val="000000" w:themeColor="text1"/>
          <w:szCs w:val="20"/>
        </w:rPr>
      </w:pPr>
    </w:p>
    <w:p w14:paraId="5187A52E" w14:textId="17718F31" w:rsidR="00C567EE" w:rsidRPr="00701319" w:rsidRDefault="00C567EE" w:rsidP="00C567EE">
      <w:pPr>
        <w:pStyle w:val="podpisi"/>
        <w:tabs>
          <w:tab w:val="left" w:pos="709"/>
        </w:tabs>
        <w:rPr>
          <w:rFonts w:cs="Arial"/>
          <w:color w:val="000000" w:themeColor="text1"/>
          <w:szCs w:val="20"/>
        </w:rPr>
      </w:pPr>
      <w:r w:rsidRPr="00701319">
        <w:rPr>
          <w:rFonts w:cs="Arial"/>
          <w:color w:val="000000" w:themeColor="text1"/>
          <w:szCs w:val="20"/>
        </w:rPr>
        <w:t>V poročevalnem obdobju ni bilo zaznanih posebnosti pri izvajanju inšpekcijskega nadzora nad ZJRS, ki je potekal v skladu z vnaprej določenimi prioritetami nadzora. Nekoliko več je bilo izvedenih odstopov sumov kršitev ZJRS v pristojno reševanje drugemu organu inšpekcijskega nadzora. Pri izvedbi prioritetnega nadzora izvrševanja določb javne rabe slovenščine napovedovanja in poimenovanja javnih prireditev je bilo odprtih 5 zadev, pri katerih je bilo v dveh primerih zaznamovano, da se postopek ne uvede, v 1 primeru se je postopek nadzora ustavil s sklepom, dve zadevi sta še v obravnavanju. V zadevah poslovanja s pravnimi osebami v slovenščini je bilo obravnavanih 5 zadev, v vseh so bili izvedeni postopka nadzora in razen v 1 primeru, tudi zaključeni. V 3 zadevah nadzora je bil izdan sklep o ustavitvi postopka, v 1 zadevi pa odločba o odpravi nepravilnosti.</w:t>
      </w:r>
    </w:p>
    <w:p w14:paraId="5BD8C8A6" w14:textId="77777777" w:rsidR="00C567EE" w:rsidRPr="00701319" w:rsidRDefault="00C567EE" w:rsidP="00C567EE">
      <w:pPr>
        <w:pStyle w:val="podpisi"/>
        <w:tabs>
          <w:tab w:val="left" w:pos="709"/>
        </w:tabs>
        <w:rPr>
          <w:rFonts w:cs="Arial"/>
          <w:color w:val="000000" w:themeColor="text1"/>
          <w:szCs w:val="20"/>
        </w:rPr>
      </w:pPr>
      <w:r w:rsidRPr="00701319">
        <w:rPr>
          <w:rFonts w:cs="Arial"/>
          <w:color w:val="000000" w:themeColor="text1"/>
          <w:szCs w:val="20"/>
        </w:rPr>
        <w:t xml:space="preserve">Na področju nadzora rabe slovenščine v zdravstveni dejavnosti in pri pacientovih pravicah je bilo v poročevalnem obdobju prejetih 5 pobud za nadzor s sumom kršitve 11. člena ZZdrS ali 19. člena </w:t>
      </w:r>
      <w:proofErr w:type="spellStart"/>
      <w:r w:rsidRPr="00701319">
        <w:rPr>
          <w:rFonts w:cs="Arial"/>
          <w:color w:val="000000" w:themeColor="text1"/>
          <w:szCs w:val="20"/>
        </w:rPr>
        <w:t>ZPacP</w:t>
      </w:r>
      <w:proofErr w:type="spellEnd"/>
      <w:r w:rsidRPr="00701319">
        <w:rPr>
          <w:rFonts w:cs="Arial"/>
          <w:color w:val="000000" w:themeColor="text1"/>
          <w:szCs w:val="20"/>
        </w:rPr>
        <w:t>, ki se prenesejo v prioritetno obravnavo v naslednje poročevalno obdobje.</w:t>
      </w:r>
    </w:p>
    <w:p w14:paraId="341D1B54" w14:textId="77777777" w:rsidR="00437423" w:rsidRPr="00701319" w:rsidRDefault="00437423" w:rsidP="00D025DA">
      <w:pPr>
        <w:pStyle w:val="podpisi"/>
        <w:rPr>
          <w:rFonts w:cs="Arial"/>
          <w:b/>
          <w:color w:val="000000" w:themeColor="text1"/>
          <w:szCs w:val="20"/>
          <w:u w:val="single"/>
        </w:rPr>
      </w:pPr>
    </w:p>
    <w:p w14:paraId="0E9F3641" w14:textId="3C03C765" w:rsidR="00D025DA" w:rsidRPr="00701319" w:rsidRDefault="00D025DA" w:rsidP="00D025DA">
      <w:pPr>
        <w:pStyle w:val="podpisi"/>
        <w:rPr>
          <w:rFonts w:cs="Arial"/>
          <w:b/>
          <w:color w:val="000000" w:themeColor="text1"/>
          <w:szCs w:val="20"/>
        </w:rPr>
      </w:pPr>
      <w:r w:rsidRPr="00701319">
        <w:rPr>
          <w:rFonts w:cs="Arial"/>
          <w:b/>
          <w:color w:val="000000" w:themeColor="text1"/>
          <w:szCs w:val="20"/>
        </w:rPr>
        <w:lastRenderedPageBreak/>
        <w:t>4.2.1.Postopki inšpekcijskega nadzora</w:t>
      </w:r>
    </w:p>
    <w:p w14:paraId="6715B4DA" w14:textId="77777777" w:rsidR="00C567EE" w:rsidRPr="00701319" w:rsidRDefault="00C567EE" w:rsidP="00C567EE">
      <w:pPr>
        <w:pStyle w:val="podpisi"/>
        <w:rPr>
          <w:rFonts w:cs="Arial"/>
          <w:color w:val="000000" w:themeColor="text1"/>
          <w:szCs w:val="20"/>
        </w:rPr>
      </w:pPr>
    </w:p>
    <w:p w14:paraId="28C40969" w14:textId="27970132" w:rsidR="00C567EE" w:rsidRPr="00701319" w:rsidRDefault="00C567EE" w:rsidP="00C567EE">
      <w:pPr>
        <w:pStyle w:val="podpisi"/>
        <w:rPr>
          <w:rFonts w:cs="Arial"/>
          <w:color w:val="000000" w:themeColor="text1"/>
          <w:szCs w:val="20"/>
        </w:rPr>
      </w:pPr>
      <w:r w:rsidRPr="00701319">
        <w:rPr>
          <w:rFonts w:cs="Arial"/>
          <w:color w:val="000000" w:themeColor="text1"/>
          <w:szCs w:val="20"/>
        </w:rPr>
        <w:t>Skladno z izhodiščem primarnosti inšpekcijskega nadzora se je pri vseh zadevah v obravnavi najprej preverjalo pogoje za uvedbo inšpekcijskega postopka in ukrepanja v okviru inšpekcijskega nadzora. Izveden je bil nadzor v okvir načrtovanih prioritet na področju poimenovanja in napovedovanja javnih prireditev (24. in 25. člen ZJRS) in na področju poslovanja s pravnimi osebami v slovenščini (14. člen ZJRS).</w:t>
      </w:r>
    </w:p>
    <w:p w14:paraId="03A9C8DB" w14:textId="77777777" w:rsidR="00C567EE" w:rsidRPr="00701319" w:rsidRDefault="00C567EE" w:rsidP="00C567EE">
      <w:pPr>
        <w:pStyle w:val="podpisi"/>
        <w:rPr>
          <w:rFonts w:cs="Arial"/>
          <w:color w:val="000000" w:themeColor="text1"/>
          <w:szCs w:val="20"/>
        </w:rPr>
      </w:pPr>
    </w:p>
    <w:p w14:paraId="238B2685"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 xml:space="preserve">Znotraj 20 obravnavanih zadev so bile z izrekom ukrepa v odločbi rešena 1 zadeva,  3 zadeve je bila rešena z ustavitvijo postopka s sklepom ali na zapisnik, 16 zadev pa z zaznambo v spisu, da se postopek ne uvede. </w:t>
      </w:r>
    </w:p>
    <w:p w14:paraId="2C516F32" w14:textId="77777777" w:rsidR="00C567EE" w:rsidRPr="00701319" w:rsidRDefault="00C567EE" w:rsidP="00C567EE">
      <w:pPr>
        <w:pStyle w:val="podpisi"/>
        <w:rPr>
          <w:rFonts w:cs="Arial"/>
          <w:color w:val="000000" w:themeColor="text1"/>
          <w:szCs w:val="20"/>
        </w:rPr>
      </w:pPr>
    </w:p>
    <w:p w14:paraId="4B239174"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 xml:space="preserve">Na podlagi izvedenih postopkov inšpekcijskega nadzora iz prejšnjega poročevalnega obdobja sta bila uvedena 2 postopka upravne izvršbe s prisilitvijo (denarna kazen), v teku je bil 1 postopek. Vsi zavezanci so v postopku izvršbe izpolnili obveznost po odločbi, zato je bil postopek izvršbe ustavljen s sklepom in izvršilna dejanja odpravljena. </w:t>
      </w:r>
    </w:p>
    <w:p w14:paraId="7CF5DF01" w14:textId="77777777" w:rsidR="0028257C" w:rsidRPr="00701319" w:rsidRDefault="0028257C" w:rsidP="0028257C">
      <w:pPr>
        <w:pStyle w:val="podpisi"/>
        <w:rPr>
          <w:rFonts w:cs="Arial"/>
          <w:b/>
          <w:color w:val="000000" w:themeColor="text1"/>
          <w:szCs w:val="20"/>
        </w:rPr>
      </w:pPr>
    </w:p>
    <w:p w14:paraId="7F79290A" w14:textId="77777777" w:rsidR="0028257C" w:rsidRPr="00701319" w:rsidRDefault="0028257C" w:rsidP="0028257C">
      <w:pPr>
        <w:pStyle w:val="podpisi"/>
        <w:rPr>
          <w:rFonts w:cs="Arial"/>
          <w:b/>
          <w:color w:val="000000" w:themeColor="text1"/>
          <w:szCs w:val="20"/>
        </w:rPr>
      </w:pPr>
      <w:r w:rsidRPr="00701319">
        <w:rPr>
          <w:rFonts w:cs="Arial"/>
          <w:b/>
          <w:color w:val="000000" w:themeColor="text1"/>
          <w:szCs w:val="20"/>
        </w:rPr>
        <w:t>Postopki o prekršku</w:t>
      </w:r>
    </w:p>
    <w:p w14:paraId="38D166C7" w14:textId="77777777" w:rsidR="00C567EE" w:rsidRPr="00701319" w:rsidRDefault="00C567EE" w:rsidP="00C567EE">
      <w:pPr>
        <w:pStyle w:val="podpisi"/>
        <w:rPr>
          <w:rFonts w:asciiTheme="majorHAnsi" w:hAnsiTheme="majorHAnsi"/>
          <w:bCs/>
          <w:color w:val="000000" w:themeColor="text1"/>
          <w:sz w:val="22"/>
          <w:szCs w:val="22"/>
        </w:rPr>
      </w:pPr>
    </w:p>
    <w:p w14:paraId="00B393E2" w14:textId="692B2FB0" w:rsidR="00C567EE" w:rsidRPr="00701319" w:rsidRDefault="00C567EE" w:rsidP="00C567EE">
      <w:pPr>
        <w:pStyle w:val="podpisi"/>
        <w:rPr>
          <w:rFonts w:cs="Arial"/>
          <w:bCs/>
          <w:color w:val="000000" w:themeColor="text1"/>
          <w:szCs w:val="20"/>
        </w:rPr>
      </w:pPr>
      <w:r w:rsidRPr="00701319">
        <w:rPr>
          <w:rFonts w:cs="Arial"/>
          <w:bCs/>
          <w:color w:val="000000" w:themeColor="text1"/>
          <w:szCs w:val="20"/>
        </w:rPr>
        <w:t>Zaradi kršitve določb ZJRS so bili vodeni 4 postopki o prekršku, v katerem je bilo namesto izreka sankcije izrečeno 1 opozorilo pravni osebi in odgovorni osebi pravne osebe, v 3 primerih pa zaznamba, da se postopek ne uvede iz razlogov po četrtem odstavku 51, člena Zakona o prekrških.</w:t>
      </w:r>
    </w:p>
    <w:p w14:paraId="59428292" w14:textId="77777777" w:rsidR="00437423" w:rsidRPr="00701319" w:rsidRDefault="00437423" w:rsidP="0028257C">
      <w:pPr>
        <w:pStyle w:val="podpisi"/>
        <w:rPr>
          <w:rFonts w:cs="Arial"/>
          <w:b/>
          <w:color w:val="000000" w:themeColor="text1"/>
          <w:szCs w:val="20"/>
        </w:rPr>
      </w:pPr>
    </w:p>
    <w:p w14:paraId="5375C8A6" w14:textId="77777777" w:rsidR="0086025C" w:rsidRPr="00701319" w:rsidRDefault="0086025C" w:rsidP="00D025DA">
      <w:pPr>
        <w:pStyle w:val="podpisi"/>
        <w:tabs>
          <w:tab w:val="clear" w:pos="4536"/>
          <w:tab w:val="left" w:pos="709"/>
          <w:tab w:val="left" w:pos="3402"/>
        </w:tabs>
        <w:rPr>
          <w:rFonts w:cs="Arial"/>
          <w:b/>
          <w:bCs/>
          <w:color w:val="000000" w:themeColor="text1"/>
          <w:szCs w:val="20"/>
        </w:rPr>
      </w:pPr>
    </w:p>
    <w:p w14:paraId="6ECDB0AF" w14:textId="5F15694E" w:rsidR="00D025DA" w:rsidRPr="00701319" w:rsidRDefault="00D025DA" w:rsidP="00D025DA">
      <w:pPr>
        <w:pStyle w:val="podpisi"/>
        <w:tabs>
          <w:tab w:val="clear" w:pos="4536"/>
          <w:tab w:val="left" w:pos="709"/>
          <w:tab w:val="left" w:pos="3402"/>
        </w:tabs>
        <w:rPr>
          <w:rFonts w:cs="Arial"/>
          <w:b/>
          <w:bCs/>
          <w:color w:val="000000" w:themeColor="text1"/>
          <w:szCs w:val="20"/>
        </w:rPr>
      </w:pPr>
      <w:r w:rsidRPr="00701319">
        <w:rPr>
          <w:rFonts w:cs="Arial"/>
          <w:b/>
          <w:bCs/>
          <w:color w:val="000000" w:themeColor="text1"/>
          <w:szCs w:val="20"/>
        </w:rPr>
        <w:t>4.3.NADZOR NA PODROČJU OBVEZNEGA IZVODA PUBLIKACIJ</w:t>
      </w:r>
    </w:p>
    <w:p w14:paraId="7560C843" w14:textId="77777777" w:rsidR="00D025DA" w:rsidRPr="00701319" w:rsidRDefault="00D025DA" w:rsidP="00D025DA">
      <w:pPr>
        <w:pStyle w:val="podpisi"/>
        <w:rPr>
          <w:rFonts w:cs="Arial"/>
          <w:color w:val="000000" w:themeColor="text1"/>
          <w:szCs w:val="20"/>
        </w:rPr>
      </w:pPr>
    </w:p>
    <w:p w14:paraId="1CEFA056" w14:textId="28FEB224" w:rsidR="00D025DA" w:rsidRPr="00701319" w:rsidRDefault="00D025DA" w:rsidP="00D025DA">
      <w:pPr>
        <w:pStyle w:val="podpisi"/>
        <w:rPr>
          <w:rFonts w:cs="Arial"/>
          <w:bCs/>
          <w:color w:val="000000" w:themeColor="text1"/>
          <w:szCs w:val="20"/>
          <w:u w:val="single"/>
        </w:rPr>
      </w:pPr>
      <w:r w:rsidRPr="00701319">
        <w:rPr>
          <w:rFonts w:cs="Arial"/>
          <w:bCs/>
          <w:color w:val="000000" w:themeColor="text1"/>
          <w:szCs w:val="20"/>
          <w:u w:val="single"/>
        </w:rPr>
        <w:t>Pravna podlaga: Zakon o obveznem izvodu publikacij (ZOIPub</w:t>
      </w:r>
      <w:r w:rsidR="008A630A" w:rsidRPr="00701319">
        <w:rPr>
          <w:rFonts w:cs="Arial"/>
          <w:bCs/>
          <w:color w:val="000000" w:themeColor="text1"/>
          <w:szCs w:val="20"/>
          <w:u w:val="single"/>
        </w:rPr>
        <w:t>)</w:t>
      </w:r>
      <w:r w:rsidRPr="00701319">
        <w:rPr>
          <w:rFonts w:cs="Arial"/>
          <w:bCs/>
          <w:color w:val="000000" w:themeColor="text1"/>
          <w:szCs w:val="20"/>
          <w:u w:val="single"/>
        </w:rPr>
        <w:t xml:space="preserve"> </w:t>
      </w:r>
    </w:p>
    <w:p w14:paraId="2FE6CF98" w14:textId="77777777" w:rsidR="00D025DA" w:rsidRPr="00701319" w:rsidRDefault="00D025DA" w:rsidP="00D025DA">
      <w:pPr>
        <w:pStyle w:val="podpisi"/>
        <w:rPr>
          <w:rFonts w:cs="Arial"/>
          <w:color w:val="000000" w:themeColor="text1"/>
          <w:szCs w:val="20"/>
        </w:rPr>
      </w:pPr>
    </w:p>
    <w:p w14:paraId="2E02DACE"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 xml:space="preserve">Na področju obveznega izvoda publikacij so bili v okviru danih prioritet dela opravljeni vsi načrtovani nadzori pri zavezancih na podlagi prejetih pobud zaradi suma kršitve 5. člena ZOIPub - oddaja obveznih izvodov, ki so bile prenesene ali prejete v poročevalnem obdobju. Prenesene so bile 3 zadeve, od tega 2 zadevi v reševanju in 1 zadeve v obravnavi, vse s sumom kršitve 5. člena ZOIPub. V poročevalnem obdobju je bila prejeta 1 pobuda za obravnavo s sumom kršitve 5. in 8. člena ZOIPub. </w:t>
      </w:r>
    </w:p>
    <w:p w14:paraId="7B51C1FA" w14:textId="77777777" w:rsidR="00D025DA" w:rsidRPr="00701319" w:rsidRDefault="00D025DA" w:rsidP="00D025DA">
      <w:pPr>
        <w:pStyle w:val="podpisi"/>
        <w:rPr>
          <w:rFonts w:cs="Arial"/>
          <w:b/>
          <w:color w:val="000000" w:themeColor="text1"/>
          <w:szCs w:val="20"/>
        </w:rPr>
      </w:pPr>
    </w:p>
    <w:p w14:paraId="624D3FE6" w14:textId="04A0898F" w:rsidR="00D025DA" w:rsidRPr="00701319" w:rsidRDefault="00D025DA" w:rsidP="00D025DA">
      <w:pPr>
        <w:pStyle w:val="podpisi"/>
        <w:rPr>
          <w:rFonts w:cs="Arial"/>
          <w:b/>
          <w:color w:val="000000" w:themeColor="text1"/>
          <w:szCs w:val="20"/>
          <w:u w:val="single"/>
        </w:rPr>
      </w:pPr>
      <w:r w:rsidRPr="00701319">
        <w:rPr>
          <w:rFonts w:cs="Arial"/>
          <w:b/>
          <w:color w:val="000000" w:themeColor="text1"/>
          <w:szCs w:val="20"/>
          <w:u w:val="single"/>
        </w:rPr>
        <w:t>Ocena stanja na področju obveznega izvoda publikacij</w:t>
      </w:r>
    </w:p>
    <w:p w14:paraId="4C550501" w14:textId="77777777" w:rsidR="00437423" w:rsidRPr="00701319" w:rsidRDefault="00437423" w:rsidP="00D025DA">
      <w:pPr>
        <w:pStyle w:val="podpisi"/>
        <w:rPr>
          <w:rFonts w:cs="Arial"/>
          <w:b/>
          <w:color w:val="000000" w:themeColor="text1"/>
          <w:szCs w:val="20"/>
          <w:u w:val="single"/>
        </w:rPr>
      </w:pPr>
    </w:p>
    <w:p w14:paraId="2357DB1E" w14:textId="77777777" w:rsidR="0041406B" w:rsidRPr="00701319" w:rsidRDefault="0041406B" w:rsidP="0041406B">
      <w:pPr>
        <w:pStyle w:val="podpisi"/>
        <w:rPr>
          <w:rFonts w:cs="Arial"/>
          <w:color w:val="000000" w:themeColor="text1"/>
          <w:szCs w:val="20"/>
        </w:rPr>
      </w:pPr>
      <w:r w:rsidRPr="00701319">
        <w:rPr>
          <w:rFonts w:cs="Arial"/>
          <w:color w:val="000000" w:themeColor="text1"/>
          <w:szCs w:val="20"/>
        </w:rPr>
        <w:t xml:space="preserve">Glede na izvedene postopke in postopke v teku je moč oceniti, da je stanje na področju izvrševanja določb ZOIPub večidel urejeno, kar je bilo zaznanih kršitev je bila večina s področja oddaje obveznih izvodov.  Pri tem je potrebno poudariti, da stanje oddaje obveznih izvodov publikacij prednostno spremlja nacionalna </w:t>
      </w:r>
      <w:proofErr w:type="spellStart"/>
      <w:r w:rsidRPr="00701319">
        <w:rPr>
          <w:rFonts w:cs="Arial"/>
          <w:color w:val="000000" w:themeColor="text1"/>
          <w:szCs w:val="20"/>
        </w:rPr>
        <w:t>depozitarna</w:t>
      </w:r>
      <w:proofErr w:type="spellEnd"/>
      <w:r w:rsidRPr="00701319">
        <w:rPr>
          <w:rFonts w:cs="Arial"/>
          <w:color w:val="000000" w:themeColor="text1"/>
          <w:szCs w:val="20"/>
        </w:rPr>
        <w:t xml:space="preserve"> organizacija, Narodna in univerzitetna knjižnica v Ljubljani, ki skladno  s predpisi posreduje Inšpektoratu pobude za izvedbo nadzora v primerih, ko se zavezanci na njihova opozorila ne odzovejo.</w:t>
      </w:r>
    </w:p>
    <w:p w14:paraId="35792F0B" w14:textId="77777777" w:rsidR="00D025DA" w:rsidRPr="00701319" w:rsidRDefault="00D025DA" w:rsidP="00D025DA">
      <w:pPr>
        <w:pStyle w:val="podpisi"/>
        <w:rPr>
          <w:rFonts w:cs="Arial"/>
          <w:color w:val="000000" w:themeColor="text1"/>
          <w:szCs w:val="20"/>
        </w:rPr>
      </w:pPr>
    </w:p>
    <w:p w14:paraId="050E9084" w14:textId="3A18F8A4" w:rsidR="00D025DA" w:rsidRPr="00701319" w:rsidRDefault="00D025DA" w:rsidP="00D025DA">
      <w:pPr>
        <w:pStyle w:val="podpisi"/>
        <w:rPr>
          <w:rFonts w:cs="Arial"/>
          <w:b/>
          <w:color w:val="000000" w:themeColor="text1"/>
          <w:szCs w:val="20"/>
        </w:rPr>
      </w:pPr>
      <w:r w:rsidRPr="00701319">
        <w:rPr>
          <w:rFonts w:cs="Arial"/>
          <w:b/>
          <w:color w:val="000000" w:themeColor="text1"/>
          <w:szCs w:val="20"/>
        </w:rPr>
        <w:t>4.3.1.Postopki inšpekcijskega nadzora</w:t>
      </w:r>
    </w:p>
    <w:p w14:paraId="4B48292D" w14:textId="77777777" w:rsidR="00437423" w:rsidRPr="00701319" w:rsidRDefault="00437423" w:rsidP="00D025DA">
      <w:pPr>
        <w:pStyle w:val="podpisi"/>
        <w:rPr>
          <w:rFonts w:cs="Arial"/>
          <w:color w:val="000000" w:themeColor="text1"/>
          <w:szCs w:val="20"/>
        </w:rPr>
      </w:pPr>
    </w:p>
    <w:p w14:paraId="623161A5"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t>V 1 zadevi je bila zaradi obsežnosti izdana delna odločba z ukrepi za odpravo nepravilnosti tako, da je zavezanec dolžan oddati manjkajoče število obveznih izvodov publikacij. Ker se je zavezanec na odločbo pritožil in hkrati zaprosil za odlog izvršbe, ki je bil tudi odobren do odločitve pritožbenega organa, delna odločba še ni bila izvršena.  Postopek za izdajo dopolnilne odločitve je v teku, s predvidenim zaključkom v prvem četrtletju naslednjega poročevalnega obdobja.</w:t>
      </w:r>
    </w:p>
    <w:p w14:paraId="1B7BED41" w14:textId="77777777" w:rsidR="00C567EE" w:rsidRPr="00701319" w:rsidRDefault="00C567EE" w:rsidP="00C567EE">
      <w:pPr>
        <w:pStyle w:val="podpisi"/>
        <w:rPr>
          <w:rFonts w:cs="Arial"/>
          <w:color w:val="000000" w:themeColor="text1"/>
          <w:szCs w:val="20"/>
        </w:rPr>
      </w:pPr>
      <w:r w:rsidRPr="00701319">
        <w:rPr>
          <w:rFonts w:cs="Arial"/>
          <w:color w:val="000000" w:themeColor="text1"/>
          <w:szCs w:val="20"/>
        </w:rPr>
        <w:lastRenderedPageBreak/>
        <w:t>V 1 zadevi je bilo ugotovljeno, da ni podlage za uvedbo postopka nadzora, kar je bilo zaznamovano v spisu, v 2 zadevah pa postopek nadzora še ni zaključen..</w:t>
      </w:r>
    </w:p>
    <w:p w14:paraId="7C49A92E" w14:textId="77777777" w:rsidR="00C567EE" w:rsidRPr="00701319" w:rsidRDefault="00C567EE" w:rsidP="00C567EE">
      <w:pPr>
        <w:pStyle w:val="podpisi"/>
        <w:rPr>
          <w:rFonts w:asciiTheme="majorHAnsi" w:hAnsiTheme="majorHAnsi"/>
          <w:b/>
          <w:color w:val="000000" w:themeColor="text1"/>
          <w:sz w:val="22"/>
          <w:szCs w:val="22"/>
        </w:rPr>
      </w:pPr>
    </w:p>
    <w:p w14:paraId="1FFBA6B4" w14:textId="77777777" w:rsidR="0028257C" w:rsidRPr="00701319" w:rsidRDefault="0028257C" w:rsidP="0028257C">
      <w:pPr>
        <w:pStyle w:val="podpisi"/>
        <w:rPr>
          <w:rFonts w:cs="Arial"/>
          <w:b/>
          <w:color w:val="000000" w:themeColor="text1"/>
          <w:szCs w:val="20"/>
        </w:rPr>
      </w:pPr>
      <w:r w:rsidRPr="00701319">
        <w:rPr>
          <w:rFonts w:cs="Arial"/>
          <w:b/>
          <w:color w:val="000000" w:themeColor="text1"/>
          <w:szCs w:val="20"/>
        </w:rPr>
        <w:t>Postopki o prekršku</w:t>
      </w:r>
    </w:p>
    <w:p w14:paraId="50C6C218" w14:textId="77777777" w:rsidR="00437423" w:rsidRPr="00701319" w:rsidRDefault="00437423" w:rsidP="0028257C">
      <w:pPr>
        <w:pStyle w:val="podpisi"/>
        <w:rPr>
          <w:rFonts w:cs="Arial"/>
          <w:b/>
          <w:color w:val="000000" w:themeColor="text1"/>
          <w:szCs w:val="20"/>
        </w:rPr>
      </w:pPr>
    </w:p>
    <w:p w14:paraId="1436F89F" w14:textId="77777777" w:rsidR="0028257C" w:rsidRPr="00701319" w:rsidRDefault="0028257C" w:rsidP="0028257C">
      <w:pPr>
        <w:pStyle w:val="podpisi"/>
        <w:rPr>
          <w:rFonts w:cs="Arial"/>
          <w:color w:val="000000" w:themeColor="text1"/>
          <w:szCs w:val="20"/>
        </w:rPr>
      </w:pPr>
      <w:r w:rsidRPr="00701319">
        <w:rPr>
          <w:rFonts w:cs="Arial"/>
          <w:color w:val="000000" w:themeColor="text1"/>
          <w:szCs w:val="20"/>
        </w:rPr>
        <w:t>Zaradi kršitve določb ZOIPub ni bilo vodenega nobenega postopka o prekršku.</w:t>
      </w:r>
    </w:p>
    <w:p w14:paraId="5A866EB4" w14:textId="77777777" w:rsidR="00D025DA" w:rsidRPr="00701319" w:rsidRDefault="00D025DA" w:rsidP="00D025DA">
      <w:pPr>
        <w:pStyle w:val="podpisi"/>
        <w:rPr>
          <w:rFonts w:cs="Arial"/>
          <w:i/>
          <w:iCs/>
          <w:color w:val="000000" w:themeColor="text1"/>
          <w:szCs w:val="20"/>
        </w:rPr>
      </w:pPr>
    </w:p>
    <w:p w14:paraId="7251E28D" w14:textId="203FA2A5" w:rsidR="00D025DA" w:rsidRPr="00701319" w:rsidRDefault="00D025DA" w:rsidP="00D025DA">
      <w:pPr>
        <w:pStyle w:val="podpisi"/>
        <w:tabs>
          <w:tab w:val="clear" w:pos="4536"/>
          <w:tab w:val="left" w:pos="709"/>
          <w:tab w:val="left" w:pos="3402"/>
        </w:tabs>
        <w:rPr>
          <w:rFonts w:cs="Arial"/>
          <w:b/>
          <w:bCs/>
          <w:color w:val="000000" w:themeColor="text1"/>
          <w:szCs w:val="20"/>
        </w:rPr>
      </w:pPr>
      <w:r w:rsidRPr="00701319">
        <w:rPr>
          <w:rFonts w:cs="Arial"/>
          <w:b/>
          <w:bCs/>
          <w:color w:val="000000" w:themeColor="text1"/>
          <w:szCs w:val="20"/>
        </w:rPr>
        <w:t>4.4.NADZOR NA PODROČJU KNJIŽNIC IN KNJIŽNIČNE DEJAVNOSTI</w:t>
      </w:r>
    </w:p>
    <w:p w14:paraId="4A6D4265" w14:textId="77777777" w:rsidR="00D025DA" w:rsidRPr="00701319" w:rsidRDefault="00D025DA" w:rsidP="00D025DA">
      <w:pPr>
        <w:pStyle w:val="podpisi"/>
        <w:rPr>
          <w:rFonts w:cs="Arial"/>
          <w:b/>
          <w:bCs/>
          <w:color w:val="000000" w:themeColor="text1"/>
          <w:szCs w:val="20"/>
        </w:rPr>
      </w:pPr>
    </w:p>
    <w:p w14:paraId="5C98EA3E" w14:textId="0EB7D6BB" w:rsidR="00D025DA" w:rsidRPr="00701319" w:rsidRDefault="00D025DA" w:rsidP="00D025DA">
      <w:pPr>
        <w:pStyle w:val="podpisi"/>
        <w:rPr>
          <w:rFonts w:cs="Arial"/>
          <w:bCs/>
          <w:color w:val="000000" w:themeColor="text1"/>
          <w:szCs w:val="20"/>
          <w:u w:val="single"/>
        </w:rPr>
      </w:pPr>
      <w:r w:rsidRPr="00701319">
        <w:rPr>
          <w:rFonts w:cs="Arial"/>
          <w:bCs/>
          <w:color w:val="000000" w:themeColor="text1"/>
          <w:szCs w:val="20"/>
          <w:u w:val="single"/>
        </w:rPr>
        <w:t>Pravna podlaga: Zakon o knjižničarstvu (ZKnj-1</w:t>
      </w:r>
      <w:r w:rsidR="008A630A" w:rsidRPr="00701319">
        <w:rPr>
          <w:rFonts w:cs="Arial"/>
          <w:bCs/>
          <w:color w:val="000000" w:themeColor="text1"/>
          <w:szCs w:val="20"/>
          <w:u w:val="single"/>
        </w:rPr>
        <w:t>)</w:t>
      </w:r>
      <w:r w:rsidRPr="00701319">
        <w:rPr>
          <w:rFonts w:cs="Arial"/>
          <w:bCs/>
          <w:color w:val="000000" w:themeColor="text1"/>
          <w:szCs w:val="20"/>
          <w:u w:val="single"/>
        </w:rPr>
        <w:t xml:space="preserve"> </w:t>
      </w:r>
    </w:p>
    <w:p w14:paraId="715F2649" w14:textId="77777777" w:rsidR="00D025DA" w:rsidRPr="00701319" w:rsidRDefault="00D025DA" w:rsidP="00D025DA">
      <w:pPr>
        <w:pStyle w:val="podpisi"/>
        <w:rPr>
          <w:rFonts w:cs="Arial"/>
          <w:color w:val="000000" w:themeColor="text1"/>
          <w:szCs w:val="20"/>
        </w:rPr>
      </w:pPr>
    </w:p>
    <w:p w14:paraId="51E82A54" w14:textId="77777777" w:rsidR="0041406B" w:rsidRPr="00701319" w:rsidRDefault="0041406B" w:rsidP="0041406B">
      <w:pPr>
        <w:pStyle w:val="podpisi"/>
        <w:rPr>
          <w:rFonts w:cs="Arial"/>
          <w:color w:val="000000" w:themeColor="text1"/>
          <w:szCs w:val="20"/>
        </w:rPr>
      </w:pPr>
      <w:r w:rsidRPr="00701319">
        <w:rPr>
          <w:rFonts w:cs="Arial"/>
          <w:color w:val="000000" w:themeColor="text1"/>
          <w:szCs w:val="20"/>
        </w:rPr>
        <w:t>V letu 2024 so se dejavnosti na področju nadzora knjižnic in knjižnične dejavnosti izvajale  v okviru načrtovane dejavnosti obravnave pobud in prijav, saj poizvedb zainteresirane javnosti o pravicah in obveznostih na področju knjižnične dejavnosti v poročevalnem obdobju ni bilo.</w:t>
      </w:r>
    </w:p>
    <w:p w14:paraId="5F1FEBE2" w14:textId="77777777" w:rsidR="00D025DA" w:rsidRPr="00701319" w:rsidRDefault="00D025DA" w:rsidP="00D025DA">
      <w:pPr>
        <w:pStyle w:val="podpisi"/>
        <w:rPr>
          <w:rFonts w:cs="Arial"/>
          <w:b/>
          <w:color w:val="000000" w:themeColor="text1"/>
          <w:szCs w:val="20"/>
        </w:rPr>
      </w:pPr>
    </w:p>
    <w:p w14:paraId="570E25C6" w14:textId="4154282A" w:rsidR="00D025DA" w:rsidRPr="00701319" w:rsidRDefault="00D025DA" w:rsidP="00D025DA">
      <w:pPr>
        <w:pStyle w:val="podpisi"/>
        <w:rPr>
          <w:rFonts w:cs="Arial"/>
          <w:b/>
          <w:color w:val="000000" w:themeColor="text1"/>
          <w:szCs w:val="20"/>
          <w:u w:val="single"/>
        </w:rPr>
      </w:pPr>
      <w:r w:rsidRPr="00701319">
        <w:rPr>
          <w:rFonts w:cs="Arial"/>
          <w:b/>
          <w:color w:val="000000" w:themeColor="text1"/>
          <w:szCs w:val="20"/>
          <w:u w:val="single"/>
        </w:rPr>
        <w:t>Ocena stanja na področju knjižnic in knjižnične dejavnosti</w:t>
      </w:r>
    </w:p>
    <w:p w14:paraId="49BFEB11" w14:textId="77777777" w:rsidR="00437423" w:rsidRPr="00701319" w:rsidRDefault="00437423" w:rsidP="00D025DA">
      <w:pPr>
        <w:pStyle w:val="podpisi"/>
        <w:rPr>
          <w:rFonts w:cs="Arial"/>
          <w:b/>
          <w:color w:val="000000" w:themeColor="text1"/>
          <w:szCs w:val="20"/>
          <w:u w:val="single"/>
        </w:rPr>
      </w:pPr>
    </w:p>
    <w:p w14:paraId="78E24C06" w14:textId="77777777" w:rsidR="0041406B" w:rsidRPr="00701319" w:rsidRDefault="0041406B" w:rsidP="0041406B">
      <w:pPr>
        <w:pStyle w:val="podpisi"/>
        <w:rPr>
          <w:rFonts w:cs="Arial"/>
          <w:color w:val="000000" w:themeColor="text1"/>
          <w:szCs w:val="20"/>
        </w:rPr>
      </w:pPr>
      <w:r w:rsidRPr="00701319">
        <w:rPr>
          <w:rFonts w:cs="Arial"/>
          <w:color w:val="000000" w:themeColor="text1"/>
          <w:szCs w:val="20"/>
        </w:rPr>
        <w:t>Na področju nadzora knjižnične dejavnosti ni bilo posebnosti, z vidika prejetih prijav se ocenjuje, da je stanje urejeno zadovoljivo.</w:t>
      </w:r>
    </w:p>
    <w:p w14:paraId="186A883F" w14:textId="46FC789A" w:rsidR="0028257C" w:rsidRPr="00701319" w:rsidRDefault="0028257C" w:rsidP="0028257C">
      <w:pPr>
        <w:pStyle w:val="podpisi"/>
        <w:rPr>
          <w:rFonts w:cs="Arial"/>
          <w:color w:val="000000" w:themeColor="text1"/>
          <w:szCs w:val="20"/>
        </w:rPr>
      </w:pPr>
    </w:p>
    <w:p w14:paraId="1AF8EB15" w14:textId="77777777" w:rsidR="00D025DA" w:rsidRPr="00701319" w:rsidRDefault="00D025DA" w:rsidP="00D025DA">
      <w:pPr>
        <w:pStyle w:val="podpisi"/>
        <w:rPr>
          <w:rFonts w:cs="Arial"/>
          <w:i/>
          <w:iCs/>
          <w:color w:val="000000" w:themeColor="text1"/>
          <w:szCs w:val="20"/>
        </w:rPr>
      </w:pPr>
    </w:p>
    <w:p w14:paraId="5A5F3315" w14:textId="10ED24F9" w:rsidR="00D025DA" w:rsidRPr="00701319" w:rsidRDefault="00D025DA" w:rsidP="00D025DA">
      <w:pPr>
        <w:pStyle w:val="podpisi"/>
        <w:rPr>
          <w:rFonts w:cs="Arial"/>
          <w:b/>
          <w:color w:val="000000" w:themeColor="text1"/>
          <w:szCs w:val="20"/>
        </w:rPr>
      </w:pPr>
      <w:r w:rsidRPr="00701319">
        <w:rPr>
          <w:rFonts w:cs="Arial"/>
          <w:b/>
          <w:color w:val="000000" w:themeColor="text1"/>
          <w:szCs w:val="20"/>
        </w:rPr>
        <w:t>4.4.1.Postopki inšpekcijskega nadzora</w:t>
      </w:r>
    </w:p>
    <w:p w14:paraId="5781F78E" w14:textId="77777777" w:rsidR="0041406B" w:rsidRPr="00701319" w:rsidRDefault="0041406B" w:rsidP="0041406B">
      <w:pPr>
        <w:pStyle w:val="podpisi"/>
        <w:rPr>
          <w:rFonts w:cs="Arial"/>
          <w:color w:val="000000" w:themeColor="text1"/>
          <w:szCs w:val="20"/>
        </w:rPr>
      </w:pPr>
    </w:p>
    <w:p w14:paraId="18700341" w14:textId="070B4C7C" w:rsidR="0041406B" w:rsidRPr="00701319" w:rsidRDefault="0041406B" w:rsidP="0041406B">
      <w:pPr>
        <w:pStyle w:val="podpisi"/>
        <w:rPr>
          <w:rFonts w:cs="Arial"/>
          <w:color w:val="000000" w:themeColor="text1"/>
          <w:szCs w:val="20"/>
        </w:rPr>
      </w:pPr>
      <w:r w:rsidRPr="00701319">
        <w:rPr>
          <w:rFonts w:cs="Arial"/>
          <w:color w:val="000000" w:themeColor="text1"/>
          <w:szCs w:val="20"/>
        </w:rPr>
        <w:t>V 1 zadevi nadzora, uvedeni v zvezi s prijavo kršitev, je bil izveden postopek z ogledom, pri čemer je bilo ugotovljeno, da navedbe v prijavi niso utemeljene in da je stanje izvrševanja pravic uporabnikov glede dostopnosti gradiva potujoče knjižnice ob preverjanju zadovoljivo. Ob nadzoru je bilo zavezancu svetovano, da v okviru zmožnosti čim prej zagotovi že pridobljen nivo izvrševanja nalog potujoče knjižnice s pridobitvijo boj ustreznega vozila.</w:t>
      </w:r>
    </w:p>
    <w:p w14:paraId="275C6C17" w14:textId="77777777" w:rsidR="00437423" w:rsidRPr="00701319" w:rsidRDefault="00437423" w:rsidP="00D025DA">
      <w:pPr>
        <w:pStyle w:val="podpisi"/>
        <w:rPr>
          <w:rFonts w:cs="Arial"/>
          <w:b/>
          <w:color w:val="000000" w:themeColor="text1"/>
          <w:szCs w:val="20"/>
        </w:rPr>
      </w:pPr>
    </w:p>
    <w:p w14:paraId="20A5CD01" w14:textId="77777777" w:rsidR="0028257C" w:rsidRPr="00701319" w:rsidRDefault="0028257C" w:rsidP="0028257C">
      <w:pPr>
        <w:pStyle w:val="podpisi"/>
        <w:rPr>
          <w:rFonts w:cs="Arial"/>
          <w:color w:val="000000" w:themeColor="text1"/>
          <w:szCs w:val="20"/>
        </w:rPr>
      </w:pPr>
    </w:p>
    <w:p w14:paraId="13B672B0" w14:textId="77777777" w:rsidR="0028257C" w:rsidRPr="00701319" w:rsidRDefault="0028257C" w:rsidP="0028257C">
      <w:pPr>
        <w:pStyle w:val="podpisi"/>
        <w:rPr>
          <w:rFonts w:cs="Arial"/>
          <w:b/>
          <w:color w:val="000000" w:themeColor="text1"/>
          <w:szCs w:val="20"/>
        </w:rPr>
      </w:pPr>
      <w:r w:rsidRPr="00701319">
        <w:rPr>
          <w:rFonts w:cs="Arial"/>
          <w:b/>
          <w:color w:val="000000" w:themeColor="text1"/>
          <w:szCs w:val="20"/>
        </w:rPr>
        <w:t>Postopki o prekršku</w:t>
      </w:r>
    </w:p>
    <w:p w14:paraId="10AC0DD3" w14:textId="77777777" w:rsidR="00437423" w:rsidRPr="00701319" w:rsidRDefault="00437423" w:rsidP="0028257C">
      <w:pPr>
        <w:pStyle w:val="podpisi"/>
        <w:rPr>
          <w:rFonts w:cs="Arial"/>
          <w:b/>
          <w:color w:val="000000" w:themeColor="text1"/>
          <w:szCs w:val="20"/>
        </w:rPr>
      </w:pPr>
    </w:p>
    <w:p w14:paraId="595A7CD0" w14:textId="77777777" w:rsidR="0028257C" w:rsidRPr="00701319" w:rsidRDefault="0028257C" w:rsidP="0028257C">
      <w:pPr>
        <w:pStyle w:val="podpisi"/>
        <w:rPr>
          <w:rFonts w:cs="Arial"/>
          <w:color w:val="000000" w:themeColor="text1"/>
          <w:szCs w:val="20"/>
        </w:rPr>
      </w:pPr>
      <w:r w:rsidRPr="00701319">
        <w:rPr>
          <w:rFonts w:cs="Arial"/>
          <w:color w:val="000000" w:themeColor="text1"/>
          <w:szCs w:val="20"/>
        </w:rPr>
        <w:t>Zaradi kršitve določb ZKnj-1 ni bilo vodenega nobenega postopka o prekršku.</w:t>
      </w:r>
    </w:p>
    <w:p w14:paraId="312343E8" w14:textId="77777777" w:rsidR="00D025DA" w:rsidRPr="00701319" w:rsidRDefault="00D025DA" w:rsidP="00D025DA">
      <w:pPr>
        <w:pStyle w:val="podpisi"/>
        <w:rPr>
          <w:color w:val="000000" w:themeColor="text1"/>
        </w:rPr>
      </w:pPr>
    </w:p>
    <w:p w14:paraId="3616EB89" w14:textId="492C57B8" w:rsidR="00D025DA" w:rsidRPr="00701319" w:rsidRDefault="00D025DA" w:rsidP="005506C2">
      <w:pPr>
        <w:rPr>
          <w:b/>
          <w:bCs/>
          <w:color w:val="000000" w:themeColor="text1"/>
        </w:rPr>
      </w:pPr>
      <w:r w:rsidRPr="00701319">
        <w:rPr>
          <w:b/>
          <w:bCs/>
          <w:color w:val="000000" w:themeColor="text1"/>
        </w:rPr>
        <w:t>4.5.NADZOR NA PODROČJU MEDIJEV IN AVDIOVIZUALNE KULTURE</w:t>
      </w:r>
    </w:p>
    <w:p w14:paraId="781FACE1" w14:textId="77777777" w:rsidR="008A630A" w:rsidRPr="00701319" w:rsidRDefault="008A630A" w:rsidP="005506C2">
      <w:pPr>
        <w:rPr>
          <w:b/>
          <w:bCs/>
          <w:color w:val="000000" w:themeColor="text1"/>
        </w:rPr>
      </w:pPr>
    </w:p>
    <w:p w14:paraId="6FFF6364" w14:textId="77777777" w:rsidR="00AF352C" w:rsidRPr="00701319" w:rsidRDefault="005D2765" w:rsidP="00AF352C">
      <w:pPr>
        <w:rPr>
          <w:color w:val="000000" w:themeColor="text1"/>
          <w:u w:val="single"/>
        </w:rPr>
      </w:pPr>
      <w:r w:rsidRPr="00701319">
        <w:rPr>
          <w:color w:val="000000" w:themeColor="text1"/>
          <w:u w:val="single"/>
        </w:rPr>
        <w:t>Pravna podlaga: Zakon o medijih (ZMed)</w:t>
      </w:r>
    </w:p>
    <w:p w14:paraId="752CD01E" w14:textId="77777777" w:rsidR="00AF352C" w:rsidRPr="00701319" w:rsidRDefault="00AF352C" w:rsidP="00AF352C">
      <w:pPr>
        <w:rPr>
          <w:color w:val="000000" w:themeColor="text1"/>
          <w:u w:val="single"/>
        </w:rPr>
      </w:pPr>
    </w:p>
    <w:p w14:paraId="4D645D05" w14:textId="77777777" w:rsidR="00AF352C" w:rsidRPr="00701319" w:rsidRDefault="00AF352C" w:rsidP="00AF352C">
      <w:pPr>
        <w:rPr>
          <w:color w:val="000000" w:themeColor="text1"/>
          <w:u w:val="single"/>
        </w:rPr>
      </w:pPr>
    </w:p>
    <w:p w14:paraId="78A82F02" w14:textId="5339043C" w:rsidR="001D584F" w:rsidRPr="00701319" w:rsidRDefault="001D584F" w:rsidP="00AF352C">
      <w:pPr>
        <w:rPr>
          <w:color w:val="000000" w:themeColor="text1"/>
          <w:u w:val="single"/>
        </w:rPr>
      </w:pPr>
      <w:r w:rsidRPr="00701319">
        <w:rPr>
          <w:color w:val="000000" w:themeColor="text1"/>
          <w:szCs w:val="20"/>
        </w:rPr>
        <w:t xml:space="preserve">Delovno področje inšpekcijskega nadzora na področju medijev </w:t>
      </w:r>
      <w:bookmarkStart w:id="7" w:name="_Hlk158616831"/>
      <w:r w:rsidRPr="00701319">
        <w:rPr>
          <w:color w:val="000000" w:themeColor="text1"/>
          <w:szCs w:val="20"/>
        </w:rPr>
        <w:t>in avdiovizualne kulture</w:t>
      </w:r>
      <w:bookmarkEnd w:id="7"/>
      <w:r w:rsidRPr="00701319">
        <w:rPr>
          <w:color w:val="000000" w:themeColor="text1"/>
          <w:szCs w:val="20"/>
        </w:rPr>
        <w:t>, ki ga ureja Zakon o medijih (ZMed), obsega inšpekcijski nadzor na področju zaščite slovenskega jezika v medijih, vpisa v razvid medijev, obveznih programskih vsebin, dostopa do javnih informacij, pravice do objave popravka, ustreznosti in deležev oglaševalskih vsebin, sponzoriranja programskih vsebin, zaščite pluralnosti medijev (omejitve koncentracije lastništva), preglednosti nad upravljanjem medijev, posebnih pravic in obveznosti (pravica do kratkega poročanja), nekaterih obveznosti radijskih in televizijskih programov, nezdružljivosti opravljanja nekaterih dejavnosti in obveznosti upravljavcev tehnične infrastrukture, oglaševalske vsebine in prepoved razširjanja programskih vsebin, s katerimi se spodbuja k narodni, rasni, verski, spolni ali drugi neenakopravnosti, k nasilju in vojni, ter izziva narodno, rasno, versko, spolno ali drugo sovraštvo in nestrpnost.</w:t>
      </w:r>
    </w:p>
    <w:p w14:paraId="755B6949" w14:textId="77777777" w:rsidR="001D584F" w:rsidRPr="00701319" w:rsidRDefault="001D584F" w:rsidP="005D2765">
      <w:pPr>
        <w:spacing w:line="276" w:lineRule="auto"/>
        <w:rPr>
          <w:rFonts w:cs="Arial"/>
          <w:b/>
          <w:color w:val="000000" w:themeColor="text1"/>
          <w:szCs w:val="20"/>
        </w:rPr>
      </w:pPr>
    </w:p>
    <w:p w14:paraId="085B6F14" w14:textId="321495D3" w:rsidR="005D2765" w:rsidRPr="00701319" w:rsidRDefault="005D2765" w:rsidP="001D584F">
      <w:pPr>
        <w:pStyle w:val="Heading20"/>
        <w:keepNext/>
        <w:keepLines/>
        <w:shd w:val="clear" w:color="auto" w:fill="auto"/>
        <w:spacing w:after="213" w:line="276" w:lineRule="auto"/>
        <w:ind w:hanging="23"/>
        <w:rPr>
          <w:b/>
          <w:color w:val="000000" w:themeColor="text1"/>
          <w:sz w:val="20"/>
          <w:szCs w:val="20"/>
        </w:rPr>
      </w:pPr>
      <w:r w:rsidRPr="00701319">
        <w:rPr>
          <w:b/>
          <w:color w:val="000000" w:themeColor="text1"/>
          <w:sz w:val="20"/>
          <w:szCs w:val="20"/>
        </w:rPr>
        <w:lastRenderedPageBreak/>
        <w:t>4.5.1.Inšpekcijski postopki</w:t>
      </w:r>
    </w:p>
    <w:p w14:paraId="1FC39005" w14:textId="77777777" w:rsidR="00981C1F" w:rsidRPr="00701319" w:rsidRDefault="00981C1F" w:rsidP="00981C1F">
      <w:pPr>
        <w:tabs>
          <w:tab w:val="left" w:pos="232"/>
        </w:tabs>
        <w:spacing w:after="180" w:line="276" w:lineRule="auto"/>
        <w:rPr>
          <w:rFonts w:eastAsia="Arial" w:cs="Arial"/>
          <w:color w:val="000000" w:themeColor="text1"/>
          <w:szCs w:val="20"/>
        </w:rPr>
      </w:pPr>
      <w:bookmarkStart w:id="8" w:name="_Hlk158384461"/>
      <w:r w:rsidRPr="00701319">
        <w:rPr>
          <w:rFonts w:eastAsia="Arial" w:cs="Arial"/>
          <w:color w:val="000000" w:themeColor="text1"/>
          <w:szCs w:val="20"/>
        </w:rPr>
        <w:t>V letu 2024 smo na IRSKM, zaradi suma kršitev določb ZMed, prejeli 59 prijav domnevnih nepravilnosti. V poročevalnem obdobju je bilo vodenih 62 postopkov inšpekcijskega nadzora</w:t>
      </w:r>
      <w:bookmarkStart w:id="9" w:name="_Hlk158616513"/>
      <w:bookmarkEnd w:id="8"/>
      <w:r w:rsidRPr="00701319">
        <w:rPr>
          <w:rFonts w:eastAsia="Arial" w:cs="Arial"/>
          <w:color w:val="000000" w:themeColor="text1"/>
          <w:szCs w:val="20"/>
        </w:rPr>
        <w:t>, 38 postopkov je bilo začetih na podlagi novih prijav domnevnih kršitev, 24 nerešenih zadev pa je bilo prenesenih v reševanje še iz preteklih poročevalnih obdobij</w:t>
      </w:r>
      <w:bookmarkEnd w:id="9"/>
      <w:r w:rsidRPr="00701319">
        <w:rPr>
          <w:rFonts w:eastAsia="Arial" w:cs="Arial"/>
          <w:color w:val="000000" w:themeColor="text1"/>
          <w:szCs w:val="20"/>
        </w:rPr>
        <w:t xml:space="preserve">. </w:t>
      </w:r>
    </w:p>
    <w:p w14:paraId="2C78CF22" w14:textId="77777777" w:rsidR="00981C1F" w:rsidRPr="00701319" w:rsidRDefault="00981C1F" w:rsidP="00981C1F">
      <w:pPr>
        <w:tabs>
          <w:tab w:val="left" w:pos="232"/>
        </w:tabs>
        <w:spacing w:after="180" w:line="276" w:lineRule="auto"/>
        <w:rPr>
          <w:rFonts w:eastAsia="Arial" w:cs="Arial"/>
          <w:color w:val="000000" w:themeColor="text1"/>
          <w:szCs w:val="20"/>
        </w:rPr>
      </w:pPr>
      <w:r w:rsidRPr="00701319">
        <w:rPr>
          <w:rFonts w:eastAsia="Arial" w:cs="Arial"/>
          <w:color w:val="000000" w:themeColor="text1"/>
          <w:szCs w:val="20"/>
        </w:rPr>
        <w:t>Izvedenih je bil preko 100 inšpekcijskih nadzorov in zaključenih 58 inšpekcijskih postopkov, v katerih je bilo izrečeno 34 preventivnih opozoril (na podlagi 33. člena ZIN). Zaradi neupoštevanja</w:t>
      </w:r>
      <w:r w:rsidRPr="00701319">
        <w:rPr>
          <w:rFonts w:eastAsia="Calibri" w:cs="Arial"/>
          <w:color w:val="000000" w:themeColor="text1"/>
          <w:szCs w:val="20"/>
        </w:rPr>
        <w:t xml:space="preserve"> izrečenega opozorila, oziroma zaradi neodzivnosti inšpekcijskega zavezanca v postopku, sta bila uvedena tudi 2 postopka o prekršku, zaradi ugotovljenega kršenja določb ZIN.</w:t>
      </w:r>
      <w:r w:rsidRPr="00701319">
        <w:rPr>
          <w:rFonts w:eastAsia="Arial" w:cs="Arial"/>
          <w:color w:val="000000" w:themeColor="text1"/>
          <w:szCs w:val="20"/>
        </w:rPr>
        <w:t xml:space="preserve"> Na podlagi v postopkih ugotovljenega dejanskega stanja sta bili podani tudi 2 pobudi Ministrstvu za kulturo za izbris medija iz razvida medijev. V 24 primerih se je inšpekcijski postopek zaključil s sklepom o ustavitvi postopka. Pri približno polovici prijav (32) v ugotovitvenem postopku domnevne kršitve predpisov ni bilo mogoče nedvoumno potrditi, zato postopek po uradni dolžnosti ni bil uveden. V vseh teh primerih je bil vlagatelj prijave, skladno z določbami ZIN, o tem pisno obveščen. 3 prijave je inšpektor IRSKM, skladno z določbo 65. člena ZUP, odstopil v reševanje drugim pristojnim organom.</w:t>
      </w:r>
      <w:r w:rsidRPr="00701319">
        <w:rPr>
          <w:rFonts w:eastAsia="Arial" w:cs="Arial"/>
          <w:bCs/>
          <w:color w:val="000000" w:themeColor="text1"/>
          <w:szCs w:val="20"/>
        </w:rPr>
        <w:t xml:space="preserve"> </w:t>
      </w:r>
    </w:p>
    <w:p w14:paraId="31AF117C" w14:textId="77777777" w:rsidR="00981C1F" w:rsidRPr="00701319" w:rsidRDefault="00981C1F" w:rsidP="00981C1F">
      <w:pPr>
        <w:tabs>
          <w:tab w:val="left" w:pos="284"/>
          <w:tab w:val="left" w:pos="3402"/>
        </w:tabs>
        <w:spacing w:line="276" w:lineRule="auto"/>
        <w:rPr>
          <w:rFonts w:eastAsia="Calibri" w:cs="Arial"/>
          <w:color w:val="000000" w:themeColor="text1"/>
          <w:szCs w:val="20"/>
        </w:rPr>
      </w:pPr>
      <w:r w:rsidRPr="00701319">
        <w:rPr>
          <w:rFonts w:cs="Arial"/>
          <w:bCs/>
          <w:color w:val="000000" w:themeColor="text1"/>
          <w:szCs w:val="20"/>
        </w:rPr>
        <w:t xml:space="preserve">Največ postopkov (29) je bilo uvedenih zoper izdajatelje televizijskih in radijskih programov na osnovi prijave </w:t>
      </w:r>
      <w:r w:rsidRPr="00701319">
        <w:rPr>
          <w:rFonts w:cs="Arial"/>
          <w:color w:val="000000" w:themeColor="text1"/>
          <w:szCs w:val="20"/>
        </w:rPr>
        <w:t xml:space="preserve">Agencije za komunikacijska omrežja in storitve Republike Slovenije (AKOS), zaradi domnevnega </w:t>
      </w:r>
      <w:r w:rsidRPr="00701319">
        <w:rPr>
          <w:rFonts w:cs="Arial"/>
          <w:bCs/>
          <w:color w:val="000000" w:themeColor="text1"/>
          <w:szCs w:val="20"/>
        </w:rPr>
        <w:t xml:space="preserve">nespoštovanja določbe tretjega odstavka 14. člena </w:t>
      </w:r>
      <w:r w:rsidRPr="00701319">
        <w:rPr>
          <w:rFonts w:eastAsia="Calibri" w:cs="Arial"/>
          <w:color w:val="000000" w:themeColor="text1"/>
          <w:szCs w:val="20"/>
        </w:rPr>
        <w:t>ZMed, ki določa, da</w:t>
      </w:r>
      <w:r w:rsidRPr="00701319">
        <w:rPr>
          <w:rFonts w:cs="Arial"/>
          <w:bCs/>
          <w:color w:val="000000" w:themeColor="text1"/>
          <w:szCs w:val="20"/>
        </w:rPr>
        <w:t xml:space="preserve"> mora i</w:t>
      </w:r>
      <w:r w:rsidRPr="00701319">
        <w:rPr>
          <w:rFonts w:cs="Arial"/>
          <w:color w:val="000000" w:themeColor="text1"/>
          <w:szCs w:val="20"/>
        </w:rPr>
        <w:t>zdajatelj radijskega ali televizijskega programa vsako leto do konca meseca marca AKOS poslati pisno poročilo o izvajanju dejavnosti in uresničevanju programske zasnove</w:t>
      </w:r>
      <w:bookmarkStart w:id="10" w:name="_Hlk124251873"/>
      <w:r w:rsidRPr="00701319">
        <w:rPr>
          <w:rFonts w:cs="Arial"/>
          <w:color w:val="000000" w:themeColor="text1"/>
          <w:szCs w:val="20"/>
        </w:rPr>
        <w:t>.</w:t>
      </w:r>
      <w:bookmarkEnd w:id="10"/>
      <w:r w:rsidRPr="00701319">
        <w:rPr>
          <w:rFonts w:cs="Arial"/>
          <w:color w:val="000000" w:themeColor="text1"/>
          <w:szCs w:val="20"/>
        </w:rPr>
        <w:t xml:space="preserve"> Pristojni inšpektor je v vseh primerih presodil, da so izpolnjeni pogoji za izrek preventivnega ukrepa na podlagi drugega in tretjega odstavka 33. člena </w:t>
      </w:r>
      <w:r w:rsidRPr="00701319">
        <w:rPr>
          <w:rFonts w:eastAsia="Calibri" w:cs="Arial"/>
          <w:color w:val="000000" w:themeColor="text1"/>
          <w:szCs w:val="20"/>
        </w:rPr>
        <w:t xml:space="preserve">ZIN in je zato izdajateljem programov izrekel 29 preventivnih opozoril. V večini primerov (27) so zavezanci obveznost izpolnili naknadno in je bil postopek posledično ustavljen. V enem primeru se je izkazalo, da izdajatelj svoje dejavnosti ne opravlja več kot šest mesecev, zato je bil Ministrstvu za kulturo posredovan poziv za izbris medija iz razvida medijev, inšpektor pa je obenem presodil, da nadaljevanje postopka ni več smiselno. Le v 1 primeru je moral inšpektor, zaradi neupoštevanja izrečenega opozorila, izreči </w:t>
      </w:r>
      <w:r w:rsidRPr="00701319">
        <w:rPr>
          <w:rFonts w:cs="Arial"/>
          <w:color w:val="000000" w:themeColor="text1"/>
          <w:szCs w:val="20"/>
        </w:rPr>
        <w:t>druge ukrepe v skladu z zakonom in je zoper kršitelja začel tudi postopek o prekršku.</w:t>
      </w:r>
    </w:p>
    <w:p w14:paraId="243E9C7D" w14:textId="77777777" w:rsidR="00981C1F" w:rsidRPr="00701319" w:rsidRDefault="00981C1F" w:rsidP="00981C1F">
      <w:pPr>
        <w:tabs>
          <w:tab w:val="left" w:pos="284"/>
          <w:tab w:val="left" w:pos="3402"/>
        </w:tabs>
        <w:spacing w:line="276" w:lineRule="auto"/>
        <w:rPr>
          <w:rFonts w:cs="Arial"/>
          <w:color w:val="000000" w:themeColor="text1"/>
          <w:szCs w:val="20"/>
        </w:rPr>
      </w:pPr>
    </w:p>
    <w:p w14:paraId="1106241B" w14:textId="77777777" w:rsidR="00981C1F" w:rsidRPr="00701319" w:rsidRDefault="00981C1F" w:rsidP="00981C1F">
      <w:pPr>
        <w:tabs>
          <w:tab w:val="left" w:pos="284"/>
          <w:tab w:val="left" w:pos="3402"/>
        </w:tabs>
        <w:spacing w:line="276" w:lineRule="auto"/>
        <w:rPr>
          <w:rFonts w:cs="Arial"/>
          <w:color w:val="000000" w:themeColor="text1"/>
          <w:szCs w:val="20"/>
        </w:rPr>
      </w:pPr>
      <w:r w:rsidRPr="00701319">
        <w:rPr>
          <w:rFonts w:cs="Arial"/>
          <w:color w:val="000000" w:themeColor="text1"/>
          <w:szCs w:val="20"/>
        </w:rPr>
        <w:t>Preostale prijave so se nanašale na naslednje kršitve (navedene po vrsti po številu prejetih prijav):</w:t>
      </w:r>
    </w:p>
    <w:p w14:paraId="33A3D83B"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domnevne kršitve pravice do popravka objavljenega obvestila (26. do 31. člen ZMed);</w:t>
      </w:r>
    </w:p>
    <w:p w14:paraId="2FAB20A8"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nepravilnosti pri oglaševanju oziroma oglaševalskih vsebinah v medijih (46. in 47. člen ZMed);</w:t>
      </w:r>
    </w:p>
    <w:p w14:paraId="5310A2F9"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domnevno nespoštovanje zaščite slovenskega jezika v medijih (5. in 51. člen ZMed);</w:t>
      </w:r>
    </w:p>
    <w:p w14:paraId="40491169"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izdajanje medija brez vpisa v razvid medijev pri pristojnem ministrstvu (12. do 16. člen ZMed);</w:t>
      </w:r>
    </w:p>
    <w:p w14:paraId="4E2DB2A6" w14:textId="77777777" w:rsidR="00981C1F" w:rsidRPr="00701319" w:rsidRDefault="00981C1F" w:rsidP="00981C1F">
      <w:pPr>
        <w:spacing w:line="276" w:lineRule="auto"/>
        <w:rPr>
          <w:rFonts w:cs="Arial"/>
          <w:color w:val="000000" w:themeColor="text1"/>
          <w:szCs w:val="20"/>
          <w:shd w:val="clear" w:color="auto" w:fill="FFFFFF"/>
        </w:rPr>
      </w:pPr>
      <w:r w:rsidRPr="00701319">
        <w:rPr>
          <w:rFonts w:cs="Arial"/>
          <w:color w:val="000000" w:themeColor="text1"/>
          <w:szCs w:val="20"/>
        </w:rPr>
        <w:t>- domnevne kršitve 112. člena ZMed, ki določa, da mora o</w:t>
      </w:r>
      <w:r w:rsidRPr="00701319">
        <w:rPr>
          <w:rFonts w:cs="Arial"/>
          <w:color w:val="000000" w:themeColor="text1"/>
          <w:szCs w:val="20"/>
          <w:shd w:val="clear" w:color="auto" w:fill="FFFFFF"/>
        </w:rPr>
        <w:t>perater pod enakopravnimi pogoji omogočiti</w:t>
      </w:r>
    </w:p>
    <w:p w14:paraId="4A2B6B69" w14:textId="77777777" w:rsidR="00981C1F" w:rsidRPr="00701319" w:rsidRDefault="00981C1F" w:rsidP="00981C1F">
      <w:pPr>
        <w:spacing w:line="276" w:lineRule="auto"/>
        <w:rPr>
          <w:rFonts w:cs="Arial"/>
          <w:color w:val="000000" w:themeColor="text1"/>
          <w:szCs w:val="20"/>
          <w:shd w:val="clear" w:color="auto" w:fill="FFFFFF"/>
        </w:rPr>
      </w:pPr>
      <w:r w:rsidRPr="00701319">
        <w:rPr>
          <w:rFonts w:cs="Arial"/>
          <w:color w:val="000000" w:themeColor="text1"/>
          <w:szCs w:val="20"/>
          <w:shd w:val="clear" w:color="auto" w:fill="FFFFFF"/>
        </w:rPr>
        <w:t xml:space="preserve">  razširjanje programov vseh izdajateljev, ki jim je izdano dovoljenje iz 105. člena ZMed, če obstajajo    </w:t>
      </w:r>
    </w:p>
    <w:p w14:paraId="7EC48491" w14:textId="77777777" w:rsidR="00981C1F" w:rsidRPr="00701319" w:rsidRDefault="00981C1F" w:rsidP="00981C1F">
      <w:pPr>
        <w:spacing w:line="276" w:lineRule="auto"/>
        <w:rPr>
          <w:rFonts w:cs="Arial"/>
          <w:color w:val="000000" w:themeColor="text1"/>
          <w:szCs w:val="20"/>
          <w:shd w:val="clear" w:color="auto" w:fill="FFFFFF"/>
        </w:rPr>
      </w:pPr>
      <w:r w:rsidRPr="00701319">
        <w:rPr>
          <w:rFonts w:cs="Arial"/>
          <w:color w:val="000000" w:themeColor="text1"/>
          <w:szCs w:val="20"/>
          <w:shd w:val="clear" w:color="auto" w:fill="FFFFFF"/>
        </w:rPr>
        <w:t xml:space="preserve">  tehnične možnosti za kvaliteten sprejem signala v glavni sprejemni postaji operaterja;</w:t>
      </w:r>
    </w:p>
    <w:p w14:paraId="541E9E51" w14:textId="77777777" w:rsidR="00981C1F" w:rsidRPr="00701319" w:rsidRDefault="00981C1F" w:rsidP="00981C1F">
      <w:pPr>
        <w:spacing w:line="276" w:lineRule="auto"/>
        <w:rPr>
          <w:color w:val="000000" w:themeColor="text1"/>
          <w:szCs w:val="20"/>
        </w:rPr>
      </w:pPr>
      <w:r w:rsidRPr="00701319">
        <w:rPr>
          <w:rFonts w:cs="Arial"/>
          <w:color w:val="000000" w:themeColor="text1"/>
          <w:szCs w:val="20"/>
          <w:shd w:val="clear" w:color="auto" w:fill="FFFFFF"/>
        </w:rPr>
        <w:t>- domnevne kršitve prepovedi</w:t>
      </w:r>
      <w:r w:rsidRPr="00701319">
        <w:rPr>
          <w:color w:val="000000" w:themeColor="text1"/>
          <w:szCs w:val="20"/>
        </w:rPr>
        <w:t xml:space="preserve"> razširjanja programskih vsebin, s katerimi se spodbuja k narodni, rasni,  </w:t>
      </w:r>
    </w:p>
    <w:p w14:paraId="35AC7C24" w14:textId="77777777" w:rsidR="00981C1F" w:rsidRPr="00701319" w:rsidRDefault="00981C1F" w:rsidP="00981C1F">
      <w:pPr>
        <w:spacing w:line="276" w:lineRule="auto"/>
        <w:rPr>
          <w:color w:val="000000" w:themeColor="text1"/>
          <w:szCs w:val="20"/>
        </w:rPr>
      </w:pPr>
      <w:r w:rsidRPr="00701319">
        <w:rPr>
          <w:color w:val="000000" w:themeColor="text1"/>
          <w:szCs w:val="20"/>
        </w:rPr>
        <w:t xml:space="preserve">  verski, spolni ali drugi neenakopravnosti, k nasilju in vojni, ter izziva narodno, rasno, versko, spolno ali </w:t>
      </w:r>
    </w:p>
    <w:p w14:paraId="35234E71" w14:textId="77777777" w:rsidR="00981C1F" w:rsidRPr="00701319" w:rsidRDefault="00981C1F" w:rsidP="00981C1F">
      <w:pPr>
        <w:spacing w:line="276" w:lineRule="auto"/>
        <w:rPr>
          <w:rFonts w:cs="Arial"/>
          <w:color w:val="000000" w:themeColor="text1"/>
          <w:szCs w:val="20"/>
        </w:rPr>
      </w:pPr>
      <w:r w:rsidRPr="00701319">
        <w:rPr>
          <w:color w:val="000000" w:themeColor="text1"/>
          <w:szCs w:val="20"/>
        </w:rPr>
        <w:t xml:space="preserve">  drugo sovraštvo in nestrpnost </w:t>
      </w:r>
      <w:r w:rsidRPr="00701319">
        <w:rPr>
          <w:rFonts w:cs="Arial"/>
          <w:color w:val="000000" w:themeColor="text1"/>
          <w:szCs w:val="20"/>
          <w:shd w:val="clear" w:color="auto" w:fill="FFFFFF"/>
        </w:rPr>
        <w:t>(8. člen ZMed) in</w:t>
      </w:r>
    </w:p>
    <w:p w14:paraId="268504F7"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domnevne kršitve pravic in obveznosti uredništva (18. člen ZMed).</w:t>
      </w:r>
    </w:p>
    <w:p w14:paraId="581C4F3F" w14:textId="77777777" w:rsidR="00981C1F" w:rsidRDefault="00981C1F" w:rsidP="00981C1F">
      <w:pPr>
        <w:spacing w:line="276" w:lineRule="auto"/>
        <w:rPr>
          <w:rFonts w:cs="Arial"/>
          <w:color w:val="000000" w:themeColor="text1"/>
          <w:szCs w:val="20"/>
        </w:rPr>
      </w:pPr>
    </w:p>
    <w:p w14:paraId="0B3623A0" w14:textId="77777777" w:rsidR="00C9507F" w:rsidRDefault="00C9507F" w:rsidP="00981C1F">
      <w:pPr>
        <w:spacing w:line="276" w:lineRule="auto"/>
        <w:rPr>
          <w:rFonts w:cs="Arial"/>
          <w:color w:val="000000" w:themeColor="text1"/>
          <w:szCs w:val="20"/>
        </w:rPr>
      </w:pPr>
    </w:p>
    <w:p w14:paraId="49D0ECE3" w14:textId="77777777" w:rsidR="00C9507F" w:rsidRDefault="00C9507F" w:rsidP="00981C1F">
      <w:pPr>
        <w:spacing w:line="276" w:lineRule="auto"/>
        <w:rPr>
          <w:rFonts w:cs="Arial"/>
          <w:color w:val="000000" w:themeColor="text1"/>
          <w:szCs w:val="20"/>
        </w:rPr>
      </w:pPr>
    </w:p>
    <w:p w14:paraId="374FD466" w14:textId="77777777" w:rsidR="00C9507F" w:rsidRPr="00701319" w:rsidRDefault="00C9507F" w:rsidP="00981C1F">
      <w:pPr>
        <w:spacing w:line="276" w:lineRule="auto"/>
        <w:rPr>
          <w:rFonts w:cs="Arial"/>
          <w:color w:val="000000" w:themeColor="text1"/>
          <w:szCs w:val="20"/>
        </w:rPr>
      </w:pPr>
    </w:p>
    <w:p w14:paraId="482F1929" w14:textId="77777777" w:rsidR="00981C1F" w:rsidRPr="00701319" w:rsidRDefault="00981C1F" w:rsidP="00981C1F">
      <w:pPr>
        <w:tabs>
          <w:tab w:val="left" w:pos="709"/>
          <w:tab w:val="left" w:pos="3402"/>
        </w:tabs>
        <w:spacing w:line="276" w:lineRule="auto"/>
        <w:rPr>
          <w:rFonts w:cs="Arial"/>
          <w:b/>
          <w:color w:val="000000" w:themeColor="text1"/>
          <w:szCs w:val="20"/>
        </w:rPr>
      </w:pPr>
      <w:r w:rsidRPr="00701319">
        <w:rPr>
          <w:rFonts w:cs="Arial"/>
          <w:b/>
          <w:color w:val="000000" w:themeColor="text1"/>
          <w:szCs w:val="20"/>
        </w:rPr>
        <w:lastRenderedPageBreak/>
        <w:t>Postopki o prekršku</w:t>
      </w:r>
    </w:p>
    <w:p w14:paraId="51E50EB6" w14:textId="77777777" w:rsidR="00981C1F" w:rsidRPr="00701319" w:rsidRDefault="00981C1F" w:rsidP="00981C1F">
      <w:pPr>
        <w:spacing w:line="276" w:lineRule="auto"/>
        <w:rPr>
          <w:rFonts w:cs="Arial"/>
          <w:color w:val="000000" w:themeColor="text1"/>
          <w:szCs w:val="20"/>
          <w:highlight w:val="yellow"/>
        </w:rPr>
      </w:pPr>
    </w:p>
    <w:p w14:paraId="5B724DA2" w14:textId="77777777" w:rsidR="00981C1F" w:rsidRPr="00701319" w:rsidRDefault="00981C1F" w:rsidP="00981C1F">
      <w:pPr>
        <w:keepNext/>
        <w:keepLines/>
        <w:spacing w:after="240" w:line="276" w:lineRule="auto"/>
        <w:outlineLvl w:val="0"/>
        <w:rPr>
          <w:rFonts w:cs="Arial"/>
          <w:bCs/>
          <w:color w:val="000000" w:themeColor="text1"/>
          <w:kern w:val="32"/>
          <w:szCs w:val="20"/>
          <w:lang w:eastAsia="sl-SI"/>
        </w:rPr>
      </w:pPr>
      <w:r w:rsidRPr="00701319">
        <w:rPr>
          <w:rFonts w:cs="Arial"/>
          <w:bCs/>
          <w:color w:val="000000" w:themeColor="text1"/>
          <w:kern w:val="32"/>
          <w:szCs w:val="20"/>
          <w:lang w:eastAsia="sl-SI"/>
        </w:rPr>
        <w:t>Na področju medijev je bilo v letu 2024 vodenih 19 postopkov o prekršku. 18 postopkov je bilo začetih na novo, na podlagi prejetih prijav, oziroma na podlagi lastne zaznave suma storitve domnevnih kršitev, 1 postopek pa je bil prenesen v reševanje še iz leta 2023. V prekrškovnih postopkih so bile izrečene 4 globe pravni osebi in odgovorni osebi pravne osebe, 12 opominov in 2 opozorili na podlagi ZP-1. V 6 primerih je bilo v spisu zaznamovano,</w:t>
      </w:r>
      <w:r w:rsidRPr="00701319">
        <w:rPr>
          <w:rFonts w:cs="Arial"/>
          <w:bCs/>
          <w:color w:val="000000" w:themeColor="text1"/>
          <w:kern w:val="32"/>
          <w:szCs w:val="20"/>
          <w:lang w:val="x-none" w:eastAsia="sl-SI"/>
        </w:rPr>
        <w:t xml:space="preserve"> da </w:t>
      </w:r>
      <w:proofErr w:type="spellStart"/>
      <w:r w:rsidRPr="00701319">
        <w:rPr>
          <w:rFonts w:cs="Arial"/>
          <w:bCs/>
          <w:color w:val="000000" w:themeColor="text1"/>
          <w:kern w:val="32"/>
          <w:szCs w:val="20"/>
          <w:lang w:eastAsia="sl-SI"/>
        </w:rPr>
        <w:t>prekrškovni</w:t>
      </w:r>
      <w:proofErr w:type="spellEnd"/>
      <w:r w:rsidRPr="00701319">
        <w:rPr>
          <w:rFonts w:cs="Arial"/>
          <w:bCs/>
          <w:color w:val="000000" w:themeColor="text1"/>
          <w:kern w:val="32"/>
          <w:szCs w:val="20"/>
          <w:lang w:eastAsia="sl-SI"/>
        </w:rPr>
        <w:t xml:space="preserve"> organ </w:t>
      </w:r>
      <w:r w:rsidRPr="00701319">
        <w:rPr>
          <w:rFonts w:cs="Arial"/>
          <w:bCs/>
          <w:color w:val="000000" w:themeColor="text1"/>
          <w:kern w:val="32"/>
          <w:szCs w:val="20"/>
          <w:lang w:val="x-none" w:eastAsia="sl-SI"/>
        </w:rPr>
        <w:t xml:space="preserve">ne bo izdal odločbe o prekršku oziroma vložil </w:t>
      </w:r>
      <w:proofErr w:type="spellStart"/>
      <w:r w:rsidRPr="00701319">
        <w:rPr>
          <w:rFonts w:cs="Arial"/>
          <w:bCs/>
          <w:color w:val="000000" w:themeColor="text1"/>
          <w:kern w:val="32"/>
          <w:szCs w:val="20"/>
          <w:lang w:val="x-none" w:eastAsia="sl-SI"/>
        </w:rPr>
        <w:t>obdolžilnega</w:t>
      </w:r>
      <w:proofErr w:type="spellEnd"/>
      <w:r w:rsidRPr="00701319">
        <w:rPr>
          <w:rFonts w:cs="Arial"/>
          <w:bCs/>
          <w:color w:val="000000" w:themeColor="text1"/>
          <w:kern w:val="32"/>
          <w:szCs w:val="20"/>
          <w:lang w:val="x-none" w:eastAsia="sl-SI"/>
        </w:rPr>
        <w:t xml:space="preserve"> predloga</w:t>
      </w:r>
      <w:r w:rsidRPr="00701319">
        <w:rPr>
          <w:rFonts w:cs="Arial"/>
          <w:bCs/>
          <w:color w:val="000000" w:themeColor="text1"/>
          <w:kern w:val="32"/>
          <w:szCs w:val="20"/>
          <w:lang w:eastAsia="sl-SI"/>
        </w:rPr>
        <w:t xml:space="preserve">, ker v postopku domnevne kršitve ni bilo mogoče potrditi ali pa je bil podan eden od razlogov iz četrtega odstavka 51. člena ZP-1. 3 </w:t>
      </w:r>
      <w:proofErr w:type="spellStart"/>
      <w:r w:rsidRPr="00701319">
        <w:rPr>
          <w:rFonts w:cs="Arial"/>
          <w:bCs/>
          <w:color w:val="000000" w:themeColor="text1"/>
          <w:kern w:val="32"/>
          <w:szCs w:val="20"/>
          <w:lang w:eastAsia="sl-SI"/>
        </w:rPr>
        <w:t>prekrškovni</w:t>
      </w:r>
      <w:proofErr w:type="spellEnd"/>
      <w:r w:rsidRPr="00701319">
        <w:rPr>
          <w:rFonts w:cs="Arial"/>
          <w:bCs/>
          <w:color w:val="000000" w:themeColor="text1"/>
          <w:kern w:val="32"/>
          <w:szCs w:val="20"/>
          <w:lang w:eastAsia="sl-SI"/>
        </w:rPr>
        <w:t xml:space="preserve"> postopki pa na dan 31. 12. 2024 še niso bili zaključeni in bo njihovo reševanje prenešeno v naslednje poročevalno obdobje.</w:t>
      </w:r>
    </w:p>
    <w:p w14:paraId="5DCE1B1C" w14:textId="6F04A91F" w:rsidR="001D584F" w:rsidRPr="00701319" w:rsidRDefault="00981C1F" w:rsidP="001D584F">
      <w:pPr>
        <w:keepNext/>
        <w:keepLines/>
        <w:spacing w:after="240" w:line="276" w:lineRule="auto"/>
        <w:outlineLvl w:val="0"/>
        <w:rPr>
          <w:rFonts w:cs="Arial"/>
          <w:bCs/>
          <w:color w:val="000000" w:themeColor="text1"/>
          <w:kern w:val="32"/>
          <w:szCs w:val="20"/>
          <w:lang w:eastAsia="sl-SI"/>
        </w:rPr>
      </w:pPr>
      <w:r w:rsidRPr="00701319">
        <w:rPr>
          <w:rFonts w:cs="Arial"/>
          <w:bCs/>
          <w:color w:val="000000" w:themeColor="text1"/>
          <w:kern w:val="32"/>
          <w:szCs w:val="20"/>
          <w:lang w:eastAsia="sl-SI"/>
        </w:rPr>
        <w:t>Na dan 31. 12. 2024 je na področju nadzora nad izvajanjem določb ZMed samo še 8 nerešenih zadev, 5 postopkov inšpekcijskega nadzora in 3 postopki o prekršku.</w:t>
      </w:r>
    </w:p>
    <w:p w14:paraId="34AF64FC" w14:textId="556E16FE" w:rsidR="005D2765" w:rsidRPr="00701319" w:rsidRDefault="005D2765" w:rsidP="00063155">
      <w:pPr>
        <w:pStyle w:val="podpisi"/>
        <w:tabs>
          <w:tab w:val="clear" w:pos="4536"/>
          <w:tab w:val="left" w:pos="3402"/>
        </w:tabs>
        <w:spacing w:line="276" w:lineRule="auto"/>
        <w:ind w:right="40"/>
        <w:rPr>
          <w:rFonts w:cs="Arial"/>
          <w:b/>
          <w:color w:val="000000" w:themeColor="text1"/>
          <w:szCs w:val="20"/>
          <w:u w:val="single"/>
        </w:rPr>
      </w:pPr>
      <w:r w:rsidRPr="00701319">
        <w:rPr>
          <w:rFonts w:cs="Arial"/>
          <w:b/>
          <w:color w:val="000000" w:themeColor="text1"/>
          <w:szCs w:val="20"/>
          <w:u w:val="single"/>
        </w:rPr>
        <w:t xml:space="preserve">Ocena stanja </w:t>
      </w:r>
      <w:r w:rsidR="00063155" w:rsidRPr="00701319">
        <w:rPr>
          <w:rFonts w:cs="Arial"/>
          <w:b/>
          <w:color w:val="000000" w:themeColor="text1"/>
          <w:szCs w:val="20"/>
          <w:u w:val="single"/>
        </w:rPr>
        <w:t>na področju medijev</w:t>
      </w:r>
    </w:p>
    <w:p w14:paraId="423FDC55" w14:textId="77777777" w:rsidR="009A6C2B" w:rsidRPr="00701319" w:rsidRDefault="009A6C2B" w:rsidP="00063155">
      <w:pPr>
        <w:pStyle w:val="podpisi"/>
        <w:tabs>
          <w:tab w:val="clear" w:pos="4536"/>
          <w:tab w:val="left" w:pos="3402"/>
        </w:tabs>
        <w:spacing w:line="276" w:lineRule="auto"/>
        <w:ind w:right="40"/>
        <w:rPr>
          <w:rFonts w:cs="Arial"/>
          <w:b/>
          <w:color w:val="000000" w:themeColor="text1"/>
          <w:szCs w:val="20"/>
          <w:u w:val="single"/>
        </w:rPr>
      </w:pPr>
    </w:p>
    <w:p w14:paraId="20D90A8B" w14:textId="77777777" w:rsidR="00981C1F" w:rsidRPr="00701319" w:rsidRDefault="00981C1F" w:rsidP="00981C1F">
      <w:pPr>
        <w:spacing w:line="276" w:lineRule="auto"/>
        <w:rPr>
          <w:rFonts w:cs="Arial"/>
          <w:color w:val="000000" w:themeColor="text1"/>
          <w:szCs w:val="20"/>
        </w:rPr>
      </w:pPr>
      <w:r w:rsidRPr="00701319">
        <w:rPr>
          <w:rFonts w:cs="Arial"/>
          <w:color w:val="000000" w:themeColor="text1"/>
          <w:szCs w:val="20"/>
        </w:rPr>
        <w:t xml:space="preserve">V letu 2024 je pristojni inšpektor uspešno </w:t>
      </w:r>
      <w:r w:rsidRPr="00701319">
        <w:rPr>
          <w:rFonts w:cs="Arial"/>
          <w:color w:val="000000" w:themeColor="text1"/>
          <w:szCs w:val="20"/>
          <w:lang w:eastAsia="sl-SI"/>
        </w:rPr>
        <w:t>nadaljeval delo na področju medijev, vključno z reševanjem starejših zadev, pri katerih so se postopki začeli še v preteklih poročevalnih obdobjih. Pri tem je opravil</w:t>
      </w:r>
      <w:r w:rsidRPr="00701319">
        <w:rPr>
          <w:rFonts w:cs="Arial"/>
          <w:color w:val="000000" w:themeColor="text1"/>
          <w:szCs w:val="20"/>
        </w:rPr>
        <w:t xml:space="preserve"> nadpovprečen obseg delovnih nalog </w:t>
      </w:r>
      <w:r w:rsidRPr="00701319">
        <w:rPr>
          <w:rFonts w:cs="Arial"/>
          <w:color w:val="000000" w:themeColor="text1"/>
          <w:szCs w:val="20"/>
          <w:lang w:eastAsia="sl-SI"/>
        </w:rPr>
        <w:t>in uspel doseči zaželeno stanje, tako da ob koncu poročevalnega obdobja skorajda ni več zaostankov pri obravnavanju prijav domnevnih kršitev. Aktivno se je vključil tudi v delo medresorske delovne skupine za pripravo predloga novega Zakona o medijih (ZMed-1)</w:t>
      </w:r>
      <w:r w:rsidRPr="00701319">
        <w:rPr>
          <w:rFonts w:cs="Arial"/>
          <w:color w:val="000000" w:themeColor="text1"/>
          <w:szCs w:val="20"/>
          <w:shd w:val="clear" w:color="auto" w:fill="FFFFFF"/>
        </w:rPr>
        <w:t>, ki je bil decembra 2024 sprejet na vladi RS in poslan v obravnavo v Državni zbor</w:t>
      </w:r>
      <w:r w:rsidRPr="00701319">
        <w:rPr>
          <w:rFonts w:cs="Arial"/>
          <w:color w:val="000000" w:themeColor="text1"/>
          <w:szCs w:val="20"/>
        </w:rPr>
        <w:t xml:space="preserve">. </w:t>
      </w:r>
      <w:r w:rsidRPr="00701319">
        <w:rPr>
          <w:rFonts w:cs="Arial"/>
          <w:color w:val="000000" w:themeColor="text1"/>
          <w:szCs w:val="20"/>
          <w:shd w:val="clear" w:color="auto" w:fill="FFFFFF"/>
        </w:rPr>
        <w:t xml:space="preserve">Glavni cilji, ki jih zasleduje novi zakon, so naslednji; določiti večjo preglednost medijskega lastništva in državnega oglaševanja, zakon na novo opredeli definicijo medija in na novo ureja tudi položaj spletnih portalov in </w:t>
      </w:r>
      <w:proofErr w:type="spellStart"/>
      <w:r w:rsidRPr="00701319">
        <w:rPr>
          <w:rFonts w:cs="Arial"/>
          <w:color w:val="000000" w:themeColor="text1"/>
          <w:szCs w:val="20"/>
          <w:shd w:val="clear" w:color="auto" w:fill="FFFFFF"/>
        </w:rPr>
        <w:t>t.i</w:t>
      </w:r>
      <w:proofErr w:type="spellEnd"/>
      <w:r w:rsidRPr="00701319">
        <w:rPr>
          <w:rFonts w:cs="Arial"/>
          <w:color w:val="000000" w:themeColor="text1"/>
          <w:szCs w:val="20"/>
          <w:shd w:val="clear" w:color="auto" w:fill="FFFFFF"/>
        </w:rPr>
        <w:t>. vplivnežev, predpisuje obvezno označevanje uporabe umetne inteligence v medijih in razkritje nasprotja interesov. ZMed-1 hkrati prinaša nov postopek presoje združevanja medijskih podjetij, ki naj bi preprečeval nadaljnjo medijsko koncentracijo. Po novem zakonu naj bi bilo mogoče v okviru inšpekcijskega nadzora učinkoviteje zamejevati tudi javno spodbujanje sovraštva in nestrpnosti.</w:t>
      </w:r>
    </w:p>
    <w:p w14:paraId="3774B972" w14:textId="77777777" w:rsidR="005D2765" w:rsidRPr="00701319" w:rsidRDefault="005D2765" w:rsidP="005D2765">
      <w:pPr>
        <w:pStyle w:val="podpisi"/>
        <w:spacing w:line="276" w:lineRule="auto"/>
        <w:rPr>
          <w:rFonts w:cs="Arial"/>
          <w:color w:val="000000" w:themeColor="text1"/>
          <w:szCs w:val="20"/>
        </w:rPr>
      </w:pPr>
    </w:p>
    <w:p w14:paraId="13FB2814" w14:textId="714547E1" w:rsidR="005D2765" w:rsidRPr="00701319" w:rsidRDefault="005D2765" w:rsidP="005D2765">
      <w:pPr>
        <w:pStyle w:val="podpisi"/>
        <w:spacing w:line="276" w:lineRule="auto"/>
        <w:ind w:left="20"/>
        <w:rPr>
          <w:rFonts w:cs="Arial"/>
          <w:b/>
          <w:color w:val="000000" w:themeColor="text1"/>
          <w:szCs w:val="20"/>
        </w:rPr>
      </w:pPr>
      <w:r w:rsidRPr="00701319">
        <w:rPr>
          <w:rFonts w:cs="Arial"/>
          <w:b/>
          <w:color w:val="000000" w:themeColor="text1"/>
          <w:szCs w:val="20"/>
        </w:rPr>
        <w:t>4.6.</w:t>
      </w:r>
      <w:r w:rsidR="00334221" w:rsidRPr="00701319">
        <w:rPr>
          <w:rFonts w:cs="Arial"/>
          <w:b/>
          <w:color w:val="000000" w:themeColor="text1"/>
          <w:szCs w:val="20"/>
        </w:rPr>
        <w:t xml:space="preserve"> </w:t>
      </w:r>
      <w:r w:rsidR="00334221" w:rsidRPr="00701319">
        <w:rPr>
          <w:rFonts w:cs="Arial"/>
          <w:b/>
          <w:color w:val="000000" w:themeColor="text1"/>
          <w:szCs w:val="20"/>
          <w:u w:val="single"/>
        </w:rPr>
        <w:t>ZAKON O RADIOTELEVIZIJI SLOVENIJA</w:t>
      </w:r>
    </w:p>
    <w:p w14:paraId="253D3CB1" w14:textId="77777777" w:rsidR="005D2765" w:rsidRPr="00701319" w:rsidRDefault="005D2765" w:rsidP="005D2765">
      <w:pPr>
        <w:pStyle w:val="podpisi"/>
        <w:spacing w:line="276" w:lineRule="auto"/>
        <w:rPr>
          <w:rFonts w:cs="Arial"/>
          <w:color w:val="000000" w:themeColor="text1"/>
          <w:szCs w:val="20"/>
        </w:rPr>
      </w:pPr>
    </w:p>
    <w:p w14:paraId="19E55F31" w14:textId="77777777" w:rsidR="001D584F" w:rsidRPr="00701319" w:rsidRDefault="001D584F" w:rsidP="001D584F">
      <w:pPr>
        <w:tabs>
          <w:tab w:val="left" w:pos="3402"/>
        </w:tabs>
        <w:spacing w:line="276" w:lineRule="auto"/>
        <w:rPr>
          <w:rFonts w:cs="Arial"/>
          <w:color w:val="000000" w:themeColor="text1"/>
          <w:szCs w:val="20"/>
        </w:rPr>
      </w:pPr>
      <w:r w:rsidRPr="00701319">
        <w:rPr>
          <w:rFonts w:cs="Arial"/>
          <w:color w:val="000000" w:themeColor="text1"/>
          <w:szCs w:val="20"/>
        </w:rPr>
        <w:t xml:space="preserve">Pristojnost za izvajanje inšpekcijskega nadzora nad izvajanjem določb Zakona o Radioteleviziji Slovenija (ZRTVS-1), v skladu s 44. členom, izvajata IRSKM in Tržni inšpektorat (TIRS). IRSKM izvaja inšpekcijski nadzor nad izvajanjem določb 10., 11. in 12. člena tega zakona, TIRS pa nad določbami, ki se nanašajo na prijavo sprejemnika in obveznostjo plačila prispevka (31. člen ZRTVS-1). </w:t>
      </w:r>
    </w:p>
    <w:p w14:paraId="042EB337" w14:textId="77777777" w:rsidR="005D2765" w:rsidRPr="00701319" w:rsidRDefault="005D2765" w:rsidP="005D2765">
      <w:pPr>
        <w:pStyle w:val="podpisi"/>
        <w:spacing w:line="276" w:lineRule="auto"/>
        <w:rPr>
          <w:rFonts w:cs="Arial"/>
          <w:color w:val="000000" w:themeColor="text1"/>
          <w:szCs w:val="20"/>
        </w:rPr>
      </w:pPr>
    </w:p>
    <w:p w14:paraId="70F1EF1D" w14:textId="23AC82D2" w:rsidR="00CA73C5" w:rsidRPr="00701319" w:rsidRDefault="00CA73C5" w:rsidP="00CA73C5">
      <w:pPr>
        <w:pStyle w:val="podpisi"/>
        <w:spacing w:line="276" w:lineRule="auto"/>
        <w:rPr>
          <w:rFonts w:cs="Arial"/>
          <w:b/>
          <w:bCs/>
          <w:color w:val="000000" w:themeColor="text1"/>
          <w:szCs w:val="20"/>
          <w:u w:val="single"/>
        </w:rPr>
      </w:pPr>
      <w:r w:rsidRPr="00701319">
        <w:rPr>
          <w:rFonts w:cs="Arial"/>
          <w:b/>
          <w:bCs/>
          <w:color w:val="000000" w:themeColor="text1"/>
          <w:szCs w:val="20"/>
          <w:u w:val="single"/>
        </w:rPr>
        <w:t>Ocena stanja</w:t>
      </w:r>
    </w:p>
    <w:p w14:paraId="37BDBF62" w14:textId="77777777" w:rsidR="006F21C9" w:rsidRPr="00701319" w:rsidRDefault="006F21C9" w:rsidP="00CA73C5">
      <w:pPr>
        <w:pStyle w:val="podpisi"/>
        <w:spacing w:line="276" w:lineRule="auto"/>
        <w:rPr>
          <w:rFonts w:cs="Arial"/>
          <w:b/>
          <w:bCs/>
          <w:color w:val="000000" w:themeColor="text1"/>
          <w:szCs w:val="20"/>
          <w:u w:val="single"/>
        </w:rPr>
      </w:pPr>
    </w:p>
    <w:p w14:paraId="634A958D" w14:textId="77777777" w:rsidR="006F21C9" w:rsidRPr="00701319" w:rsidRDefault="006F21C9" w:rsidP="006F21C9">
      <w:pPr>
        <w:tabs>
          <w:tab w:val="left" w:pos="3402"/>
        </w:tabs>
        <w:spacing w:line="276" w:lineRule="auto"/>
        <w:rPr>
          <w:rFonts w:cs="Arial"/>
          <w:color w:val="000000" w:themeColor="text1"/>
          <w:szCs w:val="20"/>
        </w:rPr>
      </w:pPr>
      <w:r w:rsidRPr="00701319">
        <w:rPr>
          <w:rFonts w:cs="Arial"/>
          <w:color w:val="000000" w:themeColor="text1"/>
          <w:szCs w:val="20"/>
        </w:rPr>
        <w:t xml:space="preserve">Glede na to, da ZRTVS-1 vsebuje le eno kazensko določbo (41. člen), ki se nanaša na obveznosti in prepovedi RTV Slovenija v povezavi s politično in versko propagando ter postopki med volilno kampanjo, tudi prijav domnevnih kršitev na tem področju praviloma ni veliko. Z vidika opravljanja inšpekcijskega nadzora nad izvajanjem določb tega zakona, stanje torej ne bi smelo biti preveč problematično. Ker so se že prej omenjena obračunavanja znotraj Javnega zavoda RTV Slovenija bolj ali manj umirila, v poročevalnem obdobju na IRSKM nismo vodili veliko postopkov inšpekcijskega </w:t>
      </w:r>
      <w:bookmarkStart w:id="11" w:name="_Hlk187835975"/>
      <w:r w:rsidRPr="00701319">
        <w:rPr>
          <w:rFonts w:cs="Arial"/>
          <w:color w:val="000000" w:themeColor="text1"/>
          <w:szCs w:val="20"/>
        </w:rPr>
        <w:t>nadzora s področja domnevnih kršitev ZRTVS-1</w:t>
      </w:r>
      <w:bookmarkEnd w:id="11"/>
      <w:r w:rsidRPr="00701319">
        <w:rPr>
          <w:rFonts w:cs="Arial"/>
          <w:color w:val="000000" w:themeColor="text1"/>
          <w:szCs w:val="20"/>
        </w:rPr>
        <w:t>.</w:t>
      </w:r>
    </w:p>
    <w:p w14:paraId="727F7FAE" w14:textId="77777777" w:rsidR="00E830B6" w:rsidRDefault="00E830B6" w:rsidP="00E830B6">
      <w:pPr>
        <w:tabs>
          <w:tab w:val="left" w:pos="3402"/>
        </w:tabs>
        <w:spacing w:line="276" w:lineRule="auto"/>
        <w:rPr>
          <w:rFonts w:cs="Arial"/>
          <w:color w:val="000000" w:themeColor="text1"/>
          <w:szCs w:val="20"/>
        </w:rPr>
      </w:pPr>
    </w:p>
    <w:p w14:paraId="26B11E63" w14:textId="77777777" w:rsidR="00C9507F" w:rsidRDefault="00C9507F" w:rsidP="00E830B6">
      <w:pPr>
        <w:tabs>
          <w:tab w:val="left" w:pos="3402"/>
        </w:tabs>
        <w:spacing w:line="276" w:lineRule="auto"/>
        <w:rPr>
          <w:rFonts w:cs="Arial"/>
          <w:color w:val="000000" w:themeColor="text1"/>
          <w:szCs w:val="20"/>
        </w:rPr>
      </w:pPr>
    </w:p>
    <w:p w14:paraId="15459EB4" w14:textId="77777777" w:rsidR="00C9507F" w:rsidRDefault="00C9507F" w:rsidP="00E830B6">
      <w:pPr>
        <w:tabs>
          <w:tab w:val="left" w:pos="3402"/>
        </w:tabs>
        <w:spacing w:line="276" w:lineRule="auto"/>
        <w:rPr>
          <w:rFonts w:cs="Arial"/>
          <w:color w:val="000000" w:themeColor="text1"/>
          <w:szCs w:val="20"/>
        </w:rPr>
      </w:pPr>
    </w:p>
    <w:p w14:paraId="571E23F1" w14:textId="77777777" w:rsidR="00C9507F" w:rsidRDefault="00C9507F" w:rsidP="00E830B6">
      <w:pPr>
        <w:tabs>
          <w:tab w:val="left" w:pos="3402"/>
        </w:tabs>
        <w:spacing w:line="276" w:lineRule="auto"/>
        <w:rPr>
          <w:rFonts w:cs="Arial"/>
          <w:color w:val="000000" w:themeColor="text1"/>
          <w:szCs w:val="20"/>
        </w:rPr>
      </w:pPr>
    </w:p>
    <w:p w14:paraId="040A4443" w14:textId="77777777" w:rsidR="00C9507F" w:rsidRPr="00701319" w:rsidRDefault="00C9507F" w:rsidP="00E830B6">
      <w:pPr>
        <w:tabs>
          <w:tab w:val="left" w:pos="3402"/>
        </w:tabs>
        <w:spacing w:line="276" w:lineRule="auto"/>
        <w:rPr>
          <w:rFonts w:cs="Arial"/>
          <w:color w:val="000000" w:themeColor="text1"/>
          <w:szCs w:val="20"/>
        </w:rPr>
      </w:pPr>
    </w:p>
    <w:p w14:paraId="65081D95" w14:textId="77777777" w:rsidR="00E830B6" w:rsidRPr="00701319" w:rsidRDefault="00E830B6" w:rsidP="00E830B6">
      <w:pPr>
        <w:tabs>
          <w:tab w:val="left" w:pos="709"/>
          <w:tab w:val="left" w:pos="3402"/>
        </w:tabs>
        <w:spacing w:line="276" w:lineRule="auto"/>
        <w:rPr>
          <w:rFonts w:cs="Arial"/>
          <w:b/>
          <w:color w:val="000000" w:themeColor="text1"/>
          <w:szCs w:val="20"/>
        </w:rPr>
      </w:pPr>
      <w:r w:rsidRPr="00701319">
        <w:rPr>
          <w:rFonts w:cs="Arial"/>
          <w:b/>
          <w:color w:val="000000" w:themeColor="text1"/>
          <w:szCs w:val="20"/>
        </w:rPr>
        <w:lastRenderedPageBreak/>
        <w:t>4.6.1. Postopki inšpekcijskega nadzora</w:t>
      </w:r>
    </w:p>
    <w:p w14:paraId="6C89DEB6" w14:textId="77777777" w:rsidR="006F21C9" w:rsidRPr="00701319" w:rsidRDefault="006F21C9" w:rsidP="00E830B6">
      <w:pPr>
        <w:tabs>
          <w:tab w:val="left" w:pos="709"/>
          <w:tab w:val="left" w:pos="3402"/>
        </w:tabs>
        <w:spacing w:line="276" w:lineRule="auto"/>
        <w:rPr>
          <w:rFonts w:cs="Arial"/>
          <w:b/>
          <w:color w:val="000000" w:themeColor="text1"/>
          <w:szCs w:val="20"/>
        </w:rPr>
      </w:pPr>
    </w:p>
    <w:p w14:paraId="399CA696" w14:textId="77777777" w:rsidR="006F21C9" w:rsidRPr="00701319" w:rsidRDefault="006F21C9" w:rsidP="006F21C9">
      <w:pPr>
        <w:tabs>
          <w:tab w:val="left" w:pos="3402"/>
        </w:tabs>
        <w:spacing w:line="276" w:lineRule="auto"/>
        <w:rPr>
          <w:rFonts w:cs="Arial"/>
          <w:color w:val="000000" w:themeColor="text1"/>
          <w:szCs w:val="20"/>
        </w:rPr>
      </w:pPr>
      <w:r w:rsidRPr="00701319">
        <w:rPr>
          <w:rFonts w:cs="Arial"/>
          <w:color w:val="000000" w:themeColor="text1"/>
          <w:szCs w:val="20"/>
        </w:rPr>
        <w:t xml:space="preserve">IRSKM je v letu 2024 prejel 3 nove prijave domnevnih kršitev, 1 nerešena zadeva pa je bila v reševanje prenešena iz leta 2023. </w:t>
      </w:r>
      <w:r w:rsidRPr="00701319">
        <w:rPr>
          <w:rFonts w:cs="Arial"/>
          <w:bCs/>
          <w:color w:val="000000" w:themeColor="text1"/>
          <w:szCs w:val="20"/>
        </w:rPr>
        <w:t xml:space="preserve">V vseh 4 primerih je bil domnevni kršitelj Javni zavod RTV Slovenija, oziroma njegove odgovorne osebe, kot izhaja iz določb ZRTVS-1. </w:t>
      </w:r>
    </w:p>
    <w:p w14:paraId="49AFA76D" w14:textId="77777777" w:rsidR="006F21C9" w:rsidRPr="00701319" w:rsidRDefault="006F21C9" w:rsidP="006F21C9">
      <w:pPr>
        <w:tabs>
          <w:tab w:val="left" w:pos="3402"/>
        </w:tabs>
        <w:spacing w:line="276" w:lineRule="auto"/>
        <w:rPr>
          <w:rFonts w:cs="Arial"/>
          <w:bCs/>
          <w:color w:val="000000" w:themeColor="text1"/>
          <w:szCs w:val="20"/>
        </w:rPr>
      </w:pPr>
    </w:p>
    <w:p w14:paraId="72B6DFC1" w14:textId="77777777" w:rsidR="006F21C9" w:rsidRPr="00701319" w:rsidRDefault="006F21C9" w:rsidP="006F21C9">
      <w:pPr>
        <w:tabs>
          <w:tab w:val="left" w:pos="3402"/>
        </w:tabs>
        <w:spacing w:line="276" w:lineRule="auto"/>
        <w:rPr>
          <w:rFonts w:cs="Arial"/>
          <w:bCs/>
          <w:color w:val="000000" w:themeColor="text1"/>
          <w:szCs w:val="20"/>
        </w:rPr>
      </w:pPr>
      <w:r w:rsidRPr="00701319">
        <w:rPr>
          <w:rFonts w:cs="Arial"/>
          <w:bCs/>
          <w:color w:val="000000" w:themeColor="text1"/>
          <w:szCs w:val="20"/>
        </w:rPr>
        <w:t xml:space="preserve">V dveh primerih je šlo za spor med Upravo RTV Slovenija in posameznimi zaposlenimi. Oba postopka inšpekcijskega nadzora sta bila zaključena s sklepom o ustavitvi postopka, ker je bilo v postopku ugotovljeno, da do kršitve določb ZRTVS-1 ni prišlo. V enem primeru je bila zadeva, zaradi suma kršitve delovnopravne zakonodaje, posredovana v reševanje Inšpektoratu RS za delo (IRSD). </w:t>
      </w:r>
    </w:p>
    <w:p w14:paraId="6CB2E32D" w14:textId="77777777" w:rsidR="006F21C9" w:rsidRPr="00701319" w:rsidRDefault="006F21C9" w:rsidP="006F21C9">
      <w:pPr>
        <w:tabs>
          <w:tab w:val="left" w:pos="3402"/>
        </w:tabs>
        <w:spacing w:line="276" w:lineRule="auto"/>
        <w:rPr>
          <w:rFonts w:cs="Arial"/>
          <w:bCs/>
          <w:color w:val="000000" w:themeColor="text1"/>
          <w:szCs w:val="20"/>
        </w:rPr>
      </w:pPr>
      <w:r w:rsidRPr="00701319">
        <w:rPr>
          <w:rFonts w:cs="Arial"/>
          <w:bCs/>
          <w:color w:val="000000" w:themeColor="text1"/>
          <w:szCs w:val="20"/>
        </w:rPr>
        <w:t xml:space="preserve">Pri dveh pobudah za nadzor pa je bilo že iz vsebine prijave ugotovljeno, da zatrjevane kršitve določb ZRTVS-1 ni mogoče potrditi oziroma, da gre za domnevno nepravilnost, za obravnavo katere je pristojen drug nadzorni organ. V enem primeru je šlo za domnevno neustrezno komunikacijo PR službe RTV Slovenija z uporabnikom storitev, pri drugem pa za spor glede plačevanje RTV prispevka. </w:t>
      </w:r>
    </w:p>
    <w:p w14:paraId="25C21D20" w14:textId="77777777" w:rsidR="006F21C9" w:rsidRPr="00701319" w:rsidRDefault="006F21C9" w:rsidP="006F21C9">
      <w:pPr>
        <w:tabs>
          <w:tab w:val="left" w:pos="284"/>
          <w:tab w:val="left" w:pos="3402"/>
        </w:tabs>
        <w:spacing w:line="276" w:lineRule="auto"/>
        <w:rPr>
          <w:rFonts w:cs="Arial"/>
          <w:bCs/>
          <w:color w:val="000000" w:themeColor="text1"/>
          <w:szCs w:val="20"/>
        </w:rPr>
      </w:pPr>
    </w:p>
    <w:p w14:paraId="22E41E22" w14:textId="77777777" w:rsidR="006F21C9" w:rsidRPr="00701319" w:rsidRDefault="006F21C9" w:rsidP="006F21C9">
      <w:pPr>
        <w:tabs>
          <w:tab w:val="left" w:pos="284"/>
          <w:tab w:val="left" w:pos="3402"/>
        </w:tabs>
        <w:spacing w:line="276" w:lineRule="auto"/>
        <w:rPr>
          <w:rFonts w:cs="Arial"/>
          <w:bCs/>
          <w:color w:val="000000" w:themeColor="text1"/>
          <w:szCs w:val="20"/>
        </w:rPr>
      </w:pPr>
      <w:bookmarkStart w:id="12" w:name="_Hlk158639022"/>
      <w:r w:rsidRPr="00701319">
        <w:rPr>
          <w:rFonts w:cs="Arial"/>
          <w:bCs/>
          <w:color w:val="000000" w:themeColor="text1"/>
          <w:szCs w:val="20"/>
        </w:rPr>
        <w:t>Na dan 31. 12. 2024 na področju nadzora nad izvajanjem določb ZRTVS-1 ni nerešenih zadev.</w:t>
      </w:r>
    </w:p>
    <w:bookmarkEnd w:id="12"/>
    <w:p w14:paraId="2464B919" w14:textId="77777777" w:rsidR="006F21C9" w:rsidRPr="00701319" w:rsidRDefault="006F21C9" w:rsidP="006F21C9">
      <w:pPr>
        <w:tabs>
          <w:tab w:val="left" w:pos="3402"/>
        </w:tabs>
        <w:spacing w:line="276" w:lineRule="auto"/>
        <w:rPr>
          <w:rFonts w:cs="Arial"/>
          <w:b/>
          <w:bCs/>
          <w:color w:val="000000" w:themeColor="text1"/>
          <w:szCs w:val="20"/>
          <w:u w:val="single"/>
        </w:rPr>
      </w:pPr>
    </w:p>
    <w:p w14:paraId="4C169AB5" w14:textId="77777777" w:rsidR="005D2765" w:rsidRPr="00701319" w:rsidRDefault="005D2765" w:rsidP="005D2765">
      <w:pPr>
        <w:pStyle w:val="Heading20"/>
        <w:keepNext/>
        <w:keepLines/>
        <w:shd w:val="clear" w:color="auto" w:fill="auto"/>
        <w:spacing w:after="0" w:line="276" w:lineRule="auto"/>
        <w:ind w:hanging="23"/>
        <w:rPr>
          <w:b/>
          <w:color w:val="000000" w:themeColor="text1"/>
          <w:sz w:val="20"/>
          <w:szCs w:val="20"/>
        </w:rPr>
      </w:pPr>
    </w:p>
    <w:p w14:paraId="1A39ED78" w14:textId="77777777" w:rsidR="005D2765" w:rsidRPr="00701319" w:rsidRDefault="005D2765" w:rsidP="00CA73C5">
      <w:pPr>
        <w:pStyle w:val="Heading20"/>
        <w:keepNext/>
        <w:keepLines/>
        <w:shd w:val="clear" w:color="auto" w:fill="auto"/>
        <w:spacing w:after="269" w:line="276" w:lineRule="auto"/>
        <w:ind w:hanging="23"/>
        <w:rPr>
          <w:b/>
          <w:color w:val="000000" w:themeColor="text1"/>
          <w:sz w:val="20"/>
          <w:szCs w:val="20"/>
        </w:rPr>
      </w:pPr>
      <w:r w:rsidRPr="00701319">
        <w:rPr>
          <w:b/>
          <w:color w:val="000000" w:themeColor="text1"/>
          <w:sz w:val="20"/>
          <w:szCs w:val="20"/>
        </w:rPr>
        <w:t>4.7. NADZOR NAD SLOVENSKIM FILMSKIM CENTROM, JAVNO AGENCIJO RS</w:t>
      </w:r>
    </w:p>
    <w:p w14:paraId="3B57D4A8" w14:textId="393621CD" w:rsidR="005D2765" w:rsidRPr="00701319" w:rsidRDefault="00031749" w:rsidP="005D2765">
      <w:pPr>
        <w:pStyle w:val="Telobesedila6"/>
        <w:shd w:val="clear" w:color="auto" w:fill="auto"/>
        <w:tabs>
          <w:tab w:val="left" w:pos="706"/>
        </w:tabs>
        <w:spacing w:before="0" w:after="0" w:line="276" w:lineRule="auto"/>
        <w:ind w:right="20" w:firstLine="0"/>
        <w:jc w:val="left"/>
        <w:rPr>
          <w:color w:val="000000" w:themeColor="text1"/>
          <w:sz w:val="20"/>
          <w:szCs w:val="20"/>
          <w:u w:val="single"/>
        </w:rPr>
      </w:pPr>
      <w:r w:rsidRPr="00701319">
        <w:rPr>
          <w:color w:val="000000" w:themeColor="text1"/>
          <w:sz w:val="20"/>
          <w:szCs w:val="20"/>
          <w:u w:val="single"/>
        </w:rPr>
        <w:t>Pravna p</w:t>
      </w:r>
      <w:r w:rsidR="005D2765" w:rsidRPr="00701319">
        <w:rPr>
          <w:color w:val="000000" w:themeColor="text1"/>
          <w:sz w:val="20"/>
          <w:szCs w:val="20"/>
          <w:u w:val="single"/>
        </w:rPr>
        <w:t>odlaga: Zakon o Slovenskem filmskem centru, javni agenciji RS(ZSFCJA)</w:t>
      </w:r>
    </w:p>
    <w:p w14:paraId="3386167C" w14:textId="77777777" w:rsidR="005D2765" w:rsidRPr="00701319" w:rsidRDefault="005D2765" w:rsidP="005D2765">
      <w:pPr>
        <w:pStyle w:val="Telobesedila6"/>
        <w:shd w:val="clear" w:color="auto" w:fill="auto"/>
        <w:tabs>
          <w:tab w:val="left" w:pos="706"/>
        </w:tabs>
        <w:spacing w:before="0" w:after="0" w:line="276" w:lineRule="auto"/>
        <w:ind w:right="20" w:firstLine="0"/>
        <w:jc w:val="left"/>
        <w:rPr>
          <w:color w:val="000000" w:themeColor="text1"/>
          <w:sz w:val="20"/>
          <w:szCs w:val="20"/>
          <w:u w:val="single"/>
        </w:rPr>
      </w:pPr>
    </w:p>
    <w:p w14:paraId="5732BA6C" w14:textId="77777777" w:rsidR="00E830B6" w:rsidRPr="00701319" w:rsidRDefault="00E830B6" w:rsidP="00E830B6">
      <w:pPr>
        <w:pStyle w:val="Telobesedila6"/>
        <w:shd w:val="clear" w:color="auto" w:fill="auto"/>
        <w:tabs>
          <w:tab w:val="left" w:pos="706"/>
        </w:tabs>
        <w:spacing w:before="0" w:after="0" w:line="276" w:lineRule="auto"/>
        <w:ind w:left="0" w:right="0" w:firstLine="0"/>
        <w:rPr>
          <w:color w:val="000000" w:themeColor="text1"/>
          <w:sz w:val="20"/>
          <w:szCs w:val="20"/>
        </w:rPr>
      </w:pPr>
      <w:r w:rsidRPr="00701319">
        <w:rPr>
          <w:color w:val="000000" w:themeColor="text1"/>
          <w:sz w:val="20"/>
          <w:szCs w:val="20"/>
        </w:rPr>
        <w:t xml:space="preserve">V skladu z določbo 22. člena ZSFCJA je bila IRSKM dodeljena pristojnost za vodenje inšpekcijskega nadzora tudi nad izvajanjem določb tega zakona, ki se nanašajo na namen, dejavnost, delovanje, organizacijo, financiranje in nadzor nad Slovenskim filmskim centrom, javno agencijo RS. </w:t>
      </w:r>
    </w:p>
    <w:p w14:paraId="5CFE05FB" w14:textId="77777777" w:rsidR="00E830B6" w:rsidRPr="00701319" w:rsidRDefault="00E830B6" w:rsidP="00E830B6">
      <w:pPr>
        <w:pStyle w:val="Telobesedila6"/>
        <w:shd w:val="clear" w:color="auto" w:fill="auto"/>
        <w:tabs>
          <w:tab w:val="left" w:pos="706"/>
        </w:tabs>
        <w:spacing w:before="0" w:after="0" w:line="276" w:lineRule="auto"/>
        <w:ind w:left="0" w:right="0" w:firstLine="0"/>
        <w:rPr>
          <w:color w:val="000000" w:themeColor="text1"/>
          <w:sz w:val="20"/>
          <w:szCs w:val="20"/>
        </w:rPr>
      </w:pPr>
    </w:p>
    <w:p w14:paraId="4317553C" w14:textId="77777777" w:rsidR="00E830B6" w:rsidRPr="00701319" w:rsidRDefault="00E830B6" w:rsidP="00E830B6">
      <w:pPr>
        <w:tabs>
          <w:tab w:val="left" w:pos="3402"/>
        </w:tabs>
        <w:spacing w:line="276" w:lineRule="auto"/>
        <w:rPr>
          <w:rFonts w:cs="Arial"/>
          <w:b/>
          <w:bCs/>
          <w:color w:val="000000" w:themeColor="text1"/>
          <w:szCs w:val="20"/>
          <w:u w:val="single"/>
        </w:rPr>
      </w:pPr>
      <w:r w:rsidRPr="00701319">
        <w:rPr>
          <w:rFonts w:cs="Arial"/>
          <w:b/>
          <w:bCs/>
          <w:color w:val="000000" w:themeColor="text1"/>
          <w:szCs w:val="20"/>
          <w:u w:val="single"/>
        </w:rPr>
        <w:t>Ocena stanja</w:t>
      </w:r>
    </w:p>
    <w:p w14:paraId="7F92DA26" w14:textId="77777777" w:rsidR="009A6C2B" w:rsidRPr="00701319" w:rsidRDefault="009A6C2B" w:rsidP="00E830B6">
      <w:pPr>
        <w:tabs>
          <w:tab w:val="left" w:pos="3402"/>
        </w:tabs>
        <w:spacing w:line="276" w:lineRule="auto"/>
        <w:rPr>
          <w:rFonts w:cs="Arial"/>
          <w:b/>
          <w:bCs/>
          <w:color w:val="000000" w:themeColor="text1"/>
          <w:szCs w:val="20"/>
          <w:u w:val="single"/>
        </w:rPr>
      </w:pPr>
    </w:p>
    <w:p w14:paraId="4BD1E89F" w14:textId="77777777" w:rsidR="00D82C43" w:rsidRPr="00701319" w:rsidRDefault="00D82C43" w:rsidP="00D82C43">
      <w:pPr>
        <w:pStyle w:val="Telobesedila6"/>
        <w:shd w:val="clear" w:color="auto" w:fill="auto"/>
        <w:tabs>
          <w:tab w:val="left" w:pos="706"/>
        </w:tabs>
        <w:spacing w:before="0" w:after="0" w:line="276" w:lineRule="auto"/>
        <w:ind w:left="0" w:right="0" w:firstLine="0"/>
        <w:rPr>
          <w:color w:val="000000" w:themeColor="text1"/>
          <w:sz w:val="20"/>
          <w:szCs w:val="20"/>
        </w:rPr>
      </w:pPr>
      <w:r w:rsidRPr="00701319">
        <w:rPr>
          <w:color w:val="000000" w:themeColor="text1"/>
          <w:sz w:val="20"/>
          <w:szCs w:val="20"/>
        </w:rPr>
        <w:t xml:space="preserve">Stanje na področju, z vidika opravljanja inšpekcijskega nadzora nad izvajanjem določil ZSFCJA, lahko ocenimo kot sorazmerno dobro. Kot rečeno, na tem področju v poročevalnem obdobju 2024 na IRSKM nismo zaznali omembe vrednih težav. Velja pa na tem mestu omeniti, da je v pripravi tudi nov Zakon o Slovenskem avdiovizualnem centru, javni agenciji RS (ZSAVC), ki predvideva združitev Slovenskega filmskega centra in javnega zavoda Filmski studio Viba film Ljubljana oziroma pripojitev javnega zavoda k javni agenciji. Po združitvi se bodo naloge vsebinsko, organizacijsko in sistemsko smiselno izvajale v okviru nove ustanove Slovenskega avdiovizualnega centra, javne agencije RS. To pa bo predvidoma prineslo spremembe tudi glede pristojnosti pri izvajanju inšpekcijskega nadzora. </w:t>
      </w:r>
    </w:p>
    <w:p w14:paraId="2F1764B6" w14:textId="77777777" w:rsidR="00E830B6" w:rsidRPr="00701319" w:rsidRDefault="00E830B6" w:rsidP="005D2765">
      <w:pPr>
        <w:pStyle w:val="Telobesedila6"/>
        <w:shd w:val="clear" w:color="auto" w:fill="auto"/>
        <w:tabs>
          <w:tab w:val="left" w:pos="706"/>
        </w:tabs>
        <w:spacing w:before="0" w:after="0" w:line="276" w:lineRule="auto"/>
        <w:ind w:right="20" w:firstLine="0"/>
        <w:rPr>
          <w:color w:val="000000" w:themeColor="text1"/>
          <w:sz w:val="20"/>
          <w:szCs w:val="20"/>
        </w:rPr>
      </w:pPr>
    </w:p>
    <w:p w14:paraId="019261BD" w14:textId="77777777" w:rsidR="00E830B6" w:rsidRPr="00701319" w:rsidRDefault="00E830B6" w:rsidP="00E830B6">
      <w:pPr>
        <w:tabs>
          <w:tab w:val="left" w:pos="709"/>
          <w:tab w:val="left" w:pos="3402"/>
        </w:tabs>
        <w:spacing w:line="276" w:lineRule="auto"/>
        <w:rPr>
          <w:rFonts w:cs="Arial"/>
          <w:b/>
          <w:color w:val="000000" w:themeColor="text1"/>
          <w:szCs w:val="20"/>
        </w:rPr>
      </w:pPr>
      <w:r w:rsidRPr="00701319">
        <w:rPr>
          <w:rFonts w:cs="Arial"/>
          <w:b/>
          <w:color w:val="000000" w:themeColor="text1"/>
          <w:szCs w:val="20"/>
        </w:rPr>
        <w:t>4.7.1. Postopki inšpekcijskega nadzora</w:t>
      </w:r>
    </w:p>
    <w:p w14:paraId="7D57F5B3" w14:textId="77777777" w:rsidR="00D82C43" w:rsidRPr="00701319" w:rsidRDefault="00D82C43" w:rsidP="00D82C43">
      <w:pPr>
        <w:tabs>
          <w:tab w:val="left" w:pos="284"/>
          <w:tab w:val="left" w:pos="3402"/>
        </w:tabs>
        <w:spacing w:line="276" w:lineRule="auto"/>
        <w:rPr>
          <w:rFonts w:cs="Arial"/>
          <w:color w:val="000000" w:themeColor="text1"/>
          <w:szCs w:val="20"/>
        </w:rPr>
      </w:pPr>
      <w:bookmarkStart w:id="13" w:name="_Hlk187836301"/>
    </w:p>
    <w:p w14:paraId="34E00363" w14:textId="04DBBFC1" w:rsidR="00D82C43" w:rsidRPr="00701319" w:rsidRDefault="00D82C43" w:rsidP="00D82C43">
      <w:pPr>
        <w:tabs>
          <w:tab w:val="left" w:pos="284"/>
          <w:tab w:val="left" w:pos="3402"/>
        </w:tabs>
        <w:spacing w:line="276" w:lineRule="auto"/>
        <w:rPr>
          <w:rFonts w:cs="Arial"/>
          <w:color w:val="000000" w:themeColor="text1"/>
          <w:szCs w:val="20"/>
        </w:rPr>
      </w:pPr>
      <w:r w:rsidRPr="00701319">
        <w:rPr>
          <w:rFonts w:cs="Arial"/>
          <w:color w:val="000000" w:themeColor="text1"/>
          <w:szCs w:val="20"/>
        </w:rPr>
        <w:t>V letu 2024 na IRSKM nismo prejeli nobene nove prijave, oziroma pobude za nadzor, zaradi domnevnih kršitev ZSFCJA in tudi nerešenih zadev s tega področja ni bilo, zato v tem poročevalnem obdobju ni bil voden noben postopek inšpekcijskega nadzora ali postopek o prekršku.</w:t>
      </w:r>
    </w:p>
    <w:bookmarkEnd w:id="13"/>
    <w:p w14:paraId="10EEB353" w14:textId="77777777" w:rsidR="00D82C43" w:rsidRPr="00701319" w:rsidRDefault="00D82C43" w:rsidP="00D82C43">
      <w:pPr>
        <w:tabs>
          <w:tab w:val="left" w:pos="284"/>
          <w:tab w:val="left" w:pos="3402"/>
        </w:tabs>
        <w:spacing w:line="276" w:lineRule="auto"/>
        <w:rPr>
          <w:rFonts w:cs="Arial"/>
          <w:bCs/>
          <w:color w:val="000000" w:themeColor="text1"/>
          <w:szCs w:val="20"/>
        </w:rPr>
      </w:pPr>
    </w:p>
    <w:p w14:paraId="30624022" w14:textId="77777777" w:rsidR="00D82C43" w:rsidRPr="00701319" w:rsidRDefault="00D82C43" w:rsidP="00D82C43">
      <w:pPr>
        <w:tabs>
          <w:tab w:val="left" w:pos="284"/>
          <w:tab w:val="left" w:pos="3402"/>
        </w:tabs>
        <w:spacing w:line="276" w:lineRule="auto"/>
        <w:rPr>
          <w:rFonts w:cs="Arial"/>
          <w:bCs/>
          <w:color w:val="000000" w:themeColor="text1"/>
          <w:szCs w:val="20"/>
        </w:rPr>
      </w:pPr>
      <w:r w:rsidRPr="00701319">
        <w:rPr>
          <w:rFonts w:cs="Arial"/>
          <w:bCs/>
          <w:color w:val="000000" w:themeColor="text1"/>
          <w:szCs w:val="20"/>
        </w:rPr>
        <w:t xml:space="preserve">Na dan 31. 12. 2024 </w:t>
      </w:r>
      <w:bookmarkStart w:id="14" w:name="_Hlk187144778"/>
      <w:r w:rsidRPr="00701319">
        <w:rPr>
          <w:rFonts w:cs="Arial"/>
          <w:bCs/>
          <w:color w:val="000000" w:themeColor="text1"/>
          <w:szCs w:val="20"/>
        </w:rPr>
        <w:t>na področju nadzora nad izvajanjem določb ZSFCJA ni nerešenih zadev.</w:t>
      </w:r>
      <w:bookmarkEnd w:id="14"/>
    </w:p>
    <w:p w14:paraId="67BC4AC7" w14:textId="77777777" w:rsidR="00E830B6" w:rsidRDefault="00E830B6" w:rsidP="00E830B6">
      <w:pPr>
        <w:tabs>
          <w:tab w:val="left" w:pos="706"/>
        </w:tabs>
        <w:spacing w:line="276" w:lineRule="auto"/>
        <w:rPr>
          <w:rFonts w:eastAsia="Arial" w:cs="Arial"/>
          <w:color w:val="000000" w:themeColor="text1"/>
          <w:szCs w:val="20"/>
        </w:rPr>
      </w:pPr>
    </w:p>
    <w:p w14:paraId="4FEB2326" w14:textId="77777777" w:rsidR="00C9507F" w:rsidRPr="00701319" w:rsidRDefault="00C9507F" w:rsidP="00E830B6">
      <w:pPr>
        <w:tabs>
          <w:tab w:val="left" w:pos="706"/>
        </w:tabs>
        <w:spacing w:line="276" w:lineRule="auto"/>
        <w:rPr>
          <w:rFonts w:eastAsia="Arial" w:cs="Arial"/>
          <w:color w:val="000000" w:themeColor="text1"/>
          <w:szCs w:val="20"/>
        </w:rPr>
      </w:pPr>
    </w:p>
    <w:p w14:paraId="104412E5" w14:textId="77777777" w:rsidR="00A178C8" w:rsidRPr="00701319" w:rsidRDefault="00A178C8" w:rsidP="00031749">
      <w:pPr>
        <w:spacing w:line="240" w:lineRule="atLeast"/>
        <w:jc w:val="center"/>
        <w:rPr>
          <w:rFonts w:cs="Arial"/>
          <w:b/>
          <w:color w:val="000000" w:themeColor="text1"/>
          <w:sz w:val="22"/>
          <w:szCs w:val="22"/>
        </w:rPr>
      </w:pPr>
      <w:bookmarkStart w:id="15" w:name="bookmark43"/>
    </w:p>
    <w:p w14:paraId="49288F49" w14:textId="16FC4F70" w:rsidR="00031749" w:rsidRPr="00701319" w:rsidRDefault="00031749" w:rsidP="00031749">
      <w:pPr>
        <w:spacing w:line="240" w:lineRule="atLeast"/>
        <w:jc w:val="left"/>
        <w:rPr>
          <w:b/>
          <w:bCs/>
          <w:color w:val="000000" w:themeColor="text1"/>
        </w:rPr>
      </w:pPr>
      <w:r w:rsidRPr="00701319">
        <w:rPr>
          <w:b/>
          <w:bCs/>
          <w:color w:val="000000" w:themeColor="text1"/>
        </w:rPr>
        <w:lastRenderedPageBreak/>
        <w:t>4.8. VARSTVO DOKUMENTARNEGA IN ARHIVSKEGA GRADIVA TER DEJAVNOSTI ARHIVOV</w:t>
      </w:r>
    </w:p>
    <w:p w14:paraId="68803C33" w14:textId="1A92596E" w:rsidR="00031749" w:rsidRPr="00701319" w:rsidRDefault="00031749" w:rsidP="00031749">
      <w:pPr>
        <w:spacing w:line="240" w:lineRule="atLeast"/>
        <w:jc w:val="left"/>
        <w:rPr>
          <w:b/>
          <w:bCs/>
          <w:color w:val="000000" w:themeColor="text1"/>
        </w:rPr>
      </w:pPr>
    </w:p>
    <w:p w14:paraId="62B64BB8" w14:textId="6BB2066F" w:rsidR="00031749" w:rsidRPr="00701319" w:rsidRDefault="00031749" w:rsidP="00031749">
      <w:pPr>
        <w:spacing w:line="240" w:lineRule="atLeast"/>
        <w:rPr>
          <w:rFonts w:cs="Arial"/>
          <w:color w:val="000000" w:themeColor="text1"/>
          <w:szCs w:val="20"/>
          <w:u w:val="single"/>
        </w:rPr>
      </w:pPr>
      <w:r w:rsidRPr="00701319">
        <w:rPr>
          <w:color w:val="000000" w:themeColor="text1"/>
          <w:u w:val="single"/>
        </w:rPr>
        <w:t>Pravna podlaga:</w:t>
      </w:r>
      <w:r w:rsidRPr="00701319">
        <w:rPr>
          <w:rFonts w:cs="Arial"/>
          <w:color w:val="000000" w:themeColor="text1"/>
          <w:szCs w:val="20"/>
          <w:u w:val="single"/>
        </w:rPr>
        <w:t xml:space="preserve"> Zakon o varstvu dokumentarnega in arhivskega gradiva ter arhivih (ZVDAGA)   in Zakon o arhivskem gradivu, ki vsebuje osebne podatke o zdravljenju pacienta (ZAGOPP)</w:t>
      </w:r>
    </w:p>
    <w:p w14:paraId="7B7D8FD3" w14:textId="0683C3D0" w:rsidR="00031749" w:rsidRPr="00701319" w:rsidRDefault="00031749" w:rsidP="00031749">
      <w:pPr>
        <w:spacing w:line="240" w:lineRule="atLeast"/>
        <w:jc w:val="left"/>
        <w:rPr>
          <w:b/>
          <w:bCs/>
          <w:color w:val="000000" w:themeColor="text1"/>
        </w:rPr>
      </w:pPr>
    </w:p>
    <w:p w14:paraId="7237CFCE" w14:textId="77777777" w:rsidR="0041406B" w:rsidRPr="00701319" w:rsidRDefault="0041406B" w:rsidP="0041406B">
      <w:pPr>
        <w:pStyle w:val="Telobesedila6"/>
        <w:shd w:val="clear" w:color="auto" w:fill="auto"/>
        <w:spacing w:before="0" w:after="180" w:line="240" w:lineRule="atLeast"/>
        <w:ind w:right="23" w:firstLine="0"/>
        <w:rPr>
          <w:color w:val="000000" w:themeColor="text1"/>
          <w:sz w:val="20"/>
          <w:szCs w:val="20"/>
        </w:rPr>
      </w:pPr>
      <w:r w:rsidRPr="00701319">
        <w:rPr>
          <w:color w:val="000000" w:themeColor="text1"/>
          <w:sz w:val="20"/>
          <w:szCs w:val="20"/>
        </w:rPr>
        <w:t xml:space="preserve">IRSKM izvaja na podlagi 75. člena ZVDAGA in 8. člena ZAGOPP inšpekcijski nadzor nad izvajanjem določb omenjenih zakonov in na njuni podlagi izdanih podzakonskih predpisov glede dokumentarnega in arhivskega gradiva ter arhivske javne službe. </w:t>
      </w:r>
    </w:p>
    <w:p w14:paraId="2E93ABF0" w14:textId="67D594A2" w:rsidR="0041406B" w:rsidRPr="00701319" w:rsidRDefault="0041406B" w:rsidP="0041406B">
      <w:pPr>
        <w:pStyle w:val="Telobesedila6"/>
        <w:shd w:val="clear" w:color="auto" w:fill="auto"/>
        <w:spacing w:before="0" w:after="180" w:line="240" w:lineRule="atLeast"/>
        <w:ind w:right="23" w:firstLine="0"/>
        <w:rPr>
          <w:color w:val="000000" w:themeColor="text1"/>
          <w:sz w:val="20"/>
          <w:szCs w:val="20"/>
        </w:rPr>
      </w:pPr>
      <w:r w:rsidRPr="00701319">
        <w:rPr>
          <w:color w:val="000000" w:themeColor="text1"/>
          <w:sz w:val="20"/>
          <w:szCs w:val="20"/>
        </w:rPr>
        <w:t>V delovno področje IRSKM sodi tako inšpekcijski nadzor nad izvajanjem arhivske javne službe, izpolnjevanjem obveznosti zavezancev v zvezi z javnim in zasebnim arhivskim gradivom, s filmskim arhivskim gradivom in arhivskim gradivom verskih skupnosti,  z arhivskim gradivom, ki vsebuje osebne podatke o zdravljenju pacienta ter v zvezi z uporabo arhivskega gradiva v arhivih.</w:t>
      </w:r>
    </w:p>
    <w:p w14:paraId="0DB5A732" w14:textId="78A35F80" w:rsidR="00031749" w:rsidRPr="00701319" w:rsidRDefault="00031749" w:rsidP="00031749">
      <w:pPr>
        <w:keepNext/>
        <w:keepLines/>
        <w:spacing w:after="240" w:line="240" w:lineRule="atLeast"/>
        <w:outlineLvl w:val="0"/>
        <w:rPr>
          <w:rFonts w:cs="Arial"/>
          <w:b/>
          <w:color w:val="000000" w:themeColor="text1"/>
          <w:kern w:val="32"/>
          <w:szCs w:val="20"/>
          <w:lang w:eastAsia="sl-SI"/>
        </w:rPr>
      </w:pPr>
      <w:r w:rsidRPr="00701319">
        <w:rPr>
          <w:rFonts w:cs="Arial"/>
          <w:b/>
          <w:color w:val="000000" w:themeColor="text1"/>
          <w:kern w:val="32"/>
          <w:szCs w:val="20"/>
          <w:lang w:eastAsia="sl-SI"/>
        </w:rPr>
        <w:t>Ocena stanja na področju, ki ga pokriva inšpektorat</w:t>
      </w:r>
    </w:p>
    <w:p w14:paraId="75BC95FF" w14:textId="77777777" w:rsidR="0041406B" w:rsidRPr="0041406B" w:rsidRDefault="0041406B" w:rsidP="0041406B">
      <w:pPr>
        <w:spacing w:line="240" w:lineRule="atLeast"/>
        <w:rPr>
          <w:color w:val="000000" w:themeColor="text1"/>
        </w:rPr>
      </w:pPr>
      <w:bookmarkStart w:id="16" w:name="_Hlk153186572"/>
      <w:r w:rsidRPr="0041406B">
        <w:rPr>
          <w:color w:val="000000" w:themeColor="text1"/>
        </w:rPr>
        <w:t xml:space="preserve">Izzivov na področju arhivov in arhivske dejavnosti je več, so vezani na specifike področja, spremenljivo število in vsebino prijav, vzpostavljeno prakso izvajanja nadzora na področju varstva gradiva v fizični (predvsem papirni) obliki, ter novejšo prakso nadzora na področju varstva gradiva v digitalni obliki. </w:t>
      </w:r>
    </w:p>
    <w:p w14:paraId="5ED347BA" w14:textId="77777777" w:rsidR="0041406B" w:rsidRPr="0041406B" w:rsidRDefault="0041406B" w:rsidP="0041406B">
      <w:pPr>
        <w:spacing w:line="240" w:lineRule="atLeast"/>
        <w:rPr>
          <w:color w:val="000000" w:themeColor="text1"/>
        </w:rPr>
      </w:pPr>
    </w:p>
    <w:p w14:paraId="6A73A095" w14:textId="77777777" w:rsidR="0041406B" w:rsidRPr="0041406B" w:rsidRDefault="0041406B" w:rsidP="0041406B">
      <w:pPr>
        <w:spacing w:line="240" w:lineRule="atLeast"/>
        <w:rPr>
          <w:rFonts w:cs="Arial"/>
          <w:color w:val="000000" w:themeColor="text1"/>
          <w:szCs w:val="20"/>
          <w:lang w:eastAsia="sl-SI"/>
        </w:rPr>
      </w:pPr>
      <w:r w:rsidRPr="0041406B">
        <w:rPr>
          <w:rFonts w:cs="Arial"/>
          <w:color w:val="000000" w:themeColor="text1"/>
          <w:szCs w:val="20"/>
        </w:rPr>
        <w:t>Na področju arhivov in arhivske dejavnosti so se v letu 2024 prejete p</w:t>
      </w:r>
      <w:r w:rsidRPr="0041406B">
        <w:rPr>
          <w:rFonts w:cs="Arial"/>
          <w:color w:val="000000" w:themeColor="text1"/>
          <w:szCs w:val="20"/>
          <w:lang w:eastAsia="sl-SI"/>
        </w:rPr>
        <w:t xml:space="preserve">rijave in pobude domnevnih kršitev določb ZVDAGA in ZAGOPP, v primerjavi s prejšnjimi poročevalnimi obdobji, izrazito povečale. Predvsem ob koncu poročevalnega obdobja, zaradi česar v letu 2024 vse prijave niso prišle na vrsto v obravnavo. Posledično se je povečalo tudi število na novo obravnavanih zadev, ki se je, v primerjavi z letom 2023, podvojilo. </w:t>
      </w:r>
    </w:p>
    <w:p w14:paraId="70E45130" w14:textId="77777777" w:rsidR="0041406B" w:rsidRPr="0041406B" w:rsidRDefault="0041406B" w:rsidP="0041406B">
      <w:pPr>
        <w:spacing w:line="240" w:lineRule="atLeast"/>
        <w:rPr>
          <w:rFonts w:cs="Arial"/>
          <w:color w:val="000000" w:themeColor="text1"/>
          <w:szCs w:val="20"/>
          <w:lang w:eastAsia="sl-SI"/>
        </w:rPr>
      </w:pPr>
    </w:p>
    <w:p w14:paraId="020B8F35" w14:textId="77777777" w:rsidR="0041406B" w:rsidRPr="0041406B" w:rsidRDefault="0041406B" w:rsidP="0041406B">
      <w:pPr>
        <w:spacing w:line="240" w:lineRule="atLeast"/>
        <w:rPr>
          <w:color w:val="000000" w:themeColor="text1"/>
          <w:szCs w:val="20"/>
        </w:rPr>
      </w:pPr>
      <w:r w:rsidRPr="0041406B">
        <w:rPr>
          <w:rFonts w:cs="Arial"/>
          <w:color w:val="000000" w:themeColor="text1"/>
          <w:szCs w:val="20"/>
          <w:lang w:eastAsia="sl-SI"/>
        </w:rPr>
        <w:t>Ne glede na navedeno je IRSKM, t</w:t>
      </w:r>
      <w:r w:rsidRPr="0041406B">
        <w:rPr>
          <w:rFonts w:cs="Arial"/>
          <w:color w:val="000000" w:themeColor="text1"/>
          <w:szCs w:val="20"/>
        </w:rPr>
        <w:t xml:space="preserve">ako kot že vrsto let doslej, na podlagi ocene tveganja </w:t>
      </w:r>
      <w:r w:rsidRPr="0041406B">
        <w:rPr>
          <w:rFonts w:cs="Arial"/>
          <w:color w:val="000000" w:themeColor="text1"/>
        </w:rPr>
        <w:t>in izraženega javnega interesa, upoštevajoč zastavljene strateške usmeritve in prioritete za leto 2024</w:t>
      </w:r>
      <w:r w:rsidRPr="0041406B">
        <w:rPr>
          <w:rFonts w:cs="Arial"/>
          <w:color w:val="000000" w:themeColor="text1"/>
          <w:szCs w:val="20"/>
        </w:rPr>
        <w:t xml:space="preserve">, nadaljeval z izvedbo sistemskih nadzorov nad spoštovanjem določenih zakonskih zahtev. V letu 2024 je bil izveden načrtovan sistemski nadzor nad spoštovanjem določbe 17. in 18. člena ZVDAGA pri nekaterih državnih organih (ministrstvih). </w:t>
      </w:r>
      <w:r w:rsidRPr="0041406B">
        <w:rPr>
          <w:color w:val="000000" w:themeColor="text1"/>
          <w:szCs w:val="20"/>
        </w:rPr>
        <w:t>Sistemski inšpekcijski nadzor</w:t>
      </w:r>
      <w:r w:rsidRPr="0041406B">
        <w:rPr>
          <w:rFonts w:cs="Arial"/>
          <w:color w:val="000000" w:themeColor="text1"/>
          <w:szCs w:val="20"/>
        </w:rPr>
        <w:t xml:space="preserve"> </w:t>
      </w:r>
      <w:r w:rsidRPr="0041406B">
        <w:rPr>
          <w:color w:val="000000" w:themeColor="text1"/>
          <w:szCs w:val="20"/>
        </w:rPr>
        <w:t xml:space="preserve">je bil naravnan preventivno, in je na področju obveznosti, ki jih določa zakon do zavezancev, </w:t>
      </w:r>
      <w:r w:rsidRPr="0041406B">
        <w:rPr>
          <w:rFonts w:cs="Arial"/>
          <w:color w:val="000000" w:themeColor="text1"/>
          <w:szCs w:val="20"/>
          <w:shd w:val="clear" w:color="auto" w:fill="FFFFFF"/>
        </w:rPr>
        <w:t xml:space="preserve">pripomogel k izboljšanju pravne urejenosti in stanja varovanih javnih koristi na tem področju. </w:t>
      </w:r>
    </w:p>
    <w:p w14:paraId="1081A5F8" w14:textId="77777777" w:rsidR="0041406B" w:rsidRPr="0041406B" w:rsidRDefault="0041406B" w:rsidP="0041406B">
      <w:pPr>
        <w:spacing w:line="240" w:lineRule="atLeast"/>
        <w:rPr>
          <w:rFonts w:cs="Arial"/>
          <w:color w:val="000000" w:themeColor="text1"/>
          <w:szCs w:val="20"/>
        </w:rPr>
      </w:pPr>
    </w:p>
    <w:p w14:paraId="58C8DA09" w14:textId="77777777" w:rsidR="0041406B" w:rsidRPr="0041406B" w:rsidRDefault="0041406B" w:rsidP="0041406B">
      <w:pPr>
        <w:tabs>
          <w:tab w:val="left" w:pos="3402"/>
        </w:tabs>
        <w:spacing w:line="240" w:lineRule="atLeast"/>
        <w:rPr>
          <w:rFonts w:cs="Arial"/>
          <w:color w:val="000000" w:themeColor="text1"/>
          <w:szCs w:val="20"/>
        </w:rPr>
      </w:pPr>
      <w:r w:rsidRPr="0041406B">
        <w:rPr>
          <w:rFonts w:cs="Arial"/>
          <w:color w:val="000000" w:themeColor="text1"/>
          <w:szCs w:val="20"/>
        </w:rPr>
        <w:t xml:space="preserve">Dobro sodelovanje med izvajalci javne arhivske službe in IRSKM v smeri izvedbe učinkovitega inšpekcijskega nadzora ter ugotavljanja potencialnih tveganj kršitev ZVDAGA in ZAGOPP iz pristojnosti inšpekcijskega nadzora IRSKM, ki je podlaga za izvedbo sistemskih nadzorov pri ustvarjalcih arhivskega gradiva za katere so pristojni državni in pokrajinski arhivi, se je nadaljevalo tudi v letu 2024. </w:t>
      </w:r>
    </w:p>
    <w:p w14:paraId="2C616BEE" w14:textId="77777777" w:rsidR="0041406B" w:rsidRPr="0041406B" w:rsidRDefault="0041406B" w:rsidP="0041406B">
      <w:pPr>
        <w:spacing w:line="240" w:lineRule="atLeast"/>
        <w:rPr>
          <w:rFonts w:cs="Arial"/>
          <w:color w:val="000000" w:themeColor="text1"/>
          <w:szCs w:val="20"/>
        </w:rPr>
      </w:pPr>
    </w:p>
    <w:p w14:paraId="30764914" w14:textId="77777777" w:rsidR="0041406B" w:rsidRPr="0041406B" w:rsidRDefault="0041406B" w:rsidP="0041406B">
      <w:pPr>
        <w:spacing w:line="240" w:lineRule="atLeast"/>
        <w:rPr>
          <w:rFonts w:cs="Arial"/>
          <w:color w:val="000000" w:themeColor="text1"/>
        </w:rPr>
      </w:pPr>
      <w:r w:rsidRPr="0041406B">
        <w:rPr>
          <w:rFonts w:cs="Arial"/>
          <w:color w:val="000000" w:themeColor="text1"/>
        </w:rPr>
        <w:t xml:space="preserve">Najpogosteje obravnavane kršitve na področju arhivov in arhivske dejavnosti so bile v letu 2024 sledeče: </w:t>
      </w:r>
    </w:p>
    <w:p w14:paraId="44DE3FE9" w14:textId="77777777" w:rsidR="0041406B" w:rsidRPr="0041406B" w:rsidRDefault="0041406B" w:rsidP="0041406B">
      <w:pPr>
        <w:spacing w:line="240" w:lineRule="atLeast"/>
        <w:rPr>
          <w:rFonts w:cs="Arial"/>
          <w:color w:val="000000" w:themeColor="text1"/>
        </w:rPr>
      </w:pPr>
    </w:p>
    <w:p w14:paraId="1D46979A" w14:textId="77777777" w:rsidR="0041406B" w:rsidRPr="0041406B" w:rsidRDefault="0041406B" w:rsidP="0041406B">
      <w:pPr>
        <w:numPr>
          <w:ilvl w:val="0"/>
          <w:numId w:val="30"/>
        </w:numPr>
        <w:spacing w:line="240" w:lineRule="atLeast"/>
        <w:contextualSpacing/>
        <w:rPr>
          <w:rFonts w:cs="Arial"/>
          <w:color w:val="000000" w:themeColor="text1"/>
        </w:rPr>
      </w:pPr>
      <w:r w:rsidRPr="0041406B">
        <w:rPr>
          <w:rFonts w:cs="Arial"/>
          <w:color w:val="000000" w:themeColor="text1"/>
        </w:rPr>
        <w:t xml:space="preserve">17. in 18. odst. ZVDAGA (zajem in hramba dokumentarnega gradiva v digitalni obliki);   </w:t>
      </w:r>
    </w:p>
    <w:p w14:paraId="3832AD23" w14:textId="77777777" w:rsidR="0041406B" w:rsidRPr="0041406B" w:rsidRDefault="0041406B" w:rsidP="0041406B">
      <w:pPr>
        <w:numPr>
          <w:ilvl w:val="0"/>
          <w:numId w:val="30"/>
        </w:numPr>
        <w:spacing w:line="240" w:lineRule="atLeast"/>
        <w:contextualSpacing/>
        <w:rPr>
          <w:rFonts w:cs="Arial"/>
          <w:color w:val="000000" w:themeColor="text1"/>
        </w:rPr>
      </w:pPr>
      <w:r w:rsidRPr="0041406B">
        <w:rPr>
          <w:rFonts w:cs="Arial"/>
          <w:color w:val="000000" w:themeColor="text1"/>
        </w:rPr>
        <w:t xml:space="preserve">prvi odst. 39. člena ZVDAGA (urejenost in ohranjanje dokumentarnega gradiva, ki ga prejemajo javnopravne osebe ali nastaja pri njihovem delu, dokler ni iz tega odbrano arhivsko gradivo); </w:t>
      </w:r>
    </w:p>
    <w:p w14:paraId="0B28E86B" w14:textId="77777777" w:rsidR="0041406B" w:rsidRPr="0041406B" w:rsidRDefault="0041406B" w:rsidP="0041406B">
      <w:pPr>
        <w:numPr>
          <w:ilvl w:val="0"/>
          <w:numId w:val="30"/>
        </w:numPr>
        <w:spacing w:line="240" w:lineRule="atLeast"/>
        <w:contextualSpacing/>
        <w:rPr>
          <w:rFonts w:cs="Arial"/>
          <w:color w:val="000000" w:themeColor="text1"/>
        </w:rPr>
      </w:pPr>
      <w:r w:rsidRPr="0041406B">
        <w:rPr>
          <w:rFonts w:cs="Arial"/>
          <w:color w:val="000000" w:themeColor="text1"/>
        </w:rPr>
        <w:t>prvi odst. 40. člena ZVDAGA (odbiranje in izročitev arhivskega gradiva);</w:t>
      </w:r>
    </w:p>
    <w:p w14:paraId="3B68F609" w14:textId="77777777" w:rsidR="0041406B" w:rsidRPr="0041406B" w:rsidRDefault="0041406B" w:rsidP="0041406B">
      <w:pPr>
        <w:numPr>
          <w:ilvl w:val="0"/>
          <w:numId w:val="30"/>
        </w:numPr>
        <w:spacing w:line="240" w:lineRule="atLeast"/>
        <w:contextualSpacing/>
        <w:rPr>
          <w:rFonts w:cs="Arial"/>
          <w:color w:val="000000" w:themeColor="text1"/>
        </w:rPr>
      </w:pPr>
      <w:r w:rsidRPr="0041406B">
        <w:rPr>
          <w:rFonts w:cs="Arial"/>
          <w:color w:val="000000" w:themeColor="text1"/>
        </w:rPr>
        <w:t xml:space="preserve">osmi odst. 39. člena ZVDAGA (strokovna usposobljenost uslužbencev javnopravnih oseb, ki upravljajo z dokumentarnim gradivom). </w:t>
      </w:r>
    </w:p>
    <w:p w14:paraId="44B394B5" w14:textId="77777777" w:rsidR="0041406B" w:rsidRPr="0041406B" w:rsidRDefault="0041406B" w:rsidP="0041406B">
      <w:pPr>
        <w:spacing w:line="240" w:lineRule="atLeast"/>
        <w:rPr>
          <w:color w:val="000000" w:themeColor="text1"/>
        </w:rPr>
      </w:pPr>
    </w:p>
    <w:bookmarkEnd w:id="16"/>
    <w:p w14:paraId="32CEBD9B" w14:textId="23787F0E" w:rsidR="00031749" w:rsidRPr="00701319" w:rsidRDefault="006E370B" w:rsidP="00031749">
      <w:pPr>
        <w:spacing w:line="240" w:lineRule="atLeast"/>
        <w:rPr>
          <w:b/>
          <w:bCs/>
          <w:color w:val="000000" w:themeColor="text1"/>
        </w:rPr>
      </w:pPr>
      <w:r w:rsidRPr="00701319">
        <w:rPr>
          <w:b/>
          <w:bCs/>
          <w:color w:val="000000" w:themeColor="text1"/>
        </w:rPr>
        <w:t xml:space="preserve">4.8.1. </w:t>
      </w:r>
      <w:r w:rsidR="00031749" w:rsidRPr="00701319">
        <w:rPr>
          <w:b/>
          <w:bCs/>
          <w:color w:val="000000" w:themeColor="text1"/>
        </w:rPr>
        <w:t xml:space="preserve">Inšpekcijski postopek </w:t>
      </w:r>
    </w:p>
    <w:p w14:paraId="404CB043" w14:textId="77777777" w:rsidR="00031749" w:rsidRPr="00701319" w:rsidRDefault="00031749" w:rsidP="00031749">
      <w:pPr>
        <w:spacing w:line="240" w:lineRule="atLeast"/>
        <w:rPr>
          <w:color w:val="000000" w:themeColor="text1"/>
        </w:rPr>
      </w:pPr>
    </w:p>
    <w:p w14:paraId="3121F6F2" w14:textId="77777777" w:rsidR="00D4722D" w:rsidRPr="00D4722D" w:rsidRDefault="00D4722D" w:rsidP="00D4722D">
      <w:pPr>
        <w:autoSpaceDE w:val="0"/>
        <w:autoSpaceDN w:val="0"/>
        <w:adjustRightInd w:val="0"/>
        <w:spacing w:after="180" w:line="240" w:lineRule="atLeast"/>
        <w:rPr>
          <w:rFonts w:cs="Arial"/>
          <w:color w:val="000000" w:themeColor="text1"/>
          <w:szCs w:val="20"/>
          <w:lang w:eastAsia="sl-SI"/>
        </w:rPr>
      </w:pPr>
      <w:bookmarkStart w:id="17" w:name="_Hlk126226109"/>
      <w:r w:rsidRPr="00D4722D">
        <w:rPr>
          <w:rFonts w:cs="Arial"/>
          <w:color w:val="000000" w:themeColor="text1"/>
          <w:szCs w:val="20"/>
          <w:lang w:eastAsia="sl-SI"/>
        </w:rPr>
        <w:t xml:space="preserve">Dejavnost inšpekcijskega nadzora na področju arhivske dejavnosti je v letu 2024 obsegala predvsem obravnavo prijav v inšpekcijskem postopku in izvedba sistemskega nadzora. </w:t>
      </w:r>
    </w:p>
    <w:p w14:paraId="7F0B6100" w14:textId="77777777" w:rsidR="00D4722D" w:rsidRPr="00D4722D" w:rsidRDefault="00D4722D" w:rsidP="00D4722D">
      <w:pPr>
        <w:spacing w:line="240" w:lineRule="atLeast"/>
        <w:rPr>
          <w:rFonts w:cs="Arial"/>
          <w:color w:val="000000" w:themeColor="text1"/>
          <w:szCs w:val="20"/>
          <w:lang w:eastAsia="sl-SI"/>
        </w:rPr>
      </w:pPr>
      <w:r w:rsidRPr="00D4722D">
        <w:rPr>
          <w:rFonts w:cs="Arial"/>
          <w:color w:val="000000" w:themeColor="text1"/>
          <w:szCs w:val="20"/>
          <w:lang w:eastAsia="sl-SI"/>
        </w:rPr>
        <w:lastRenderedPageBreak/>
        <w:t xml:space="preserve">V letu 2024 je bilo, na podlagi prejetih pobud in v okviru sistemskega nadzora, na novo obravnavanih skupno 36 zadev s področja arhivske dejavnosti. V postopkih inšpekcijskega nadzora je bilo v letu 2024 skupno izdanih 11 odločb o odpravi nepravilnosti, 3 opozorila in 2 sklepa o ustavitvi izvršbe.   </w:t>
      </w:r>
    </w:p>
    <w:p w14:paraId="72953AF4" w14:textId="77777777" w:rsidR="00D4722D" w:rsidRPr="00D4722D" w:rsidRDefault="00D4722D" w:rsidP="00D4722D">
      <w:pPr>
        <w:spacing w:line="240" w:lineRule="atLeast"/>
        <w:rPr>
          <w:rFonts w:cs="Arial"/>
          <w:color w:val="000000" w:themeColor="text1"/>
          <w:szCs w:val="20"/>
          <w:lang w:eastAsia="sl-SI"/>
        </w:rPr>
      </w:pPr>
    </w:p>
    <w:p w14:paraId="62038984"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rPr>
        <w:t xml:space="preserve">Inšpekcijski nadzor je bil izveden na podlagi ocene tveganja in izraženega javnega interesa, upoštevajoč zastavljene strateške usmeritve in prioritete za leto 2024. Obravnavalo se je zadeve </w:t>
      </w:r>
      <w:r w:rsidRPr="00D4722D">
        <w:rPr>
          <w:rFonts w:eastAsia="Calibri" w:cs="Arial"/>
          <w:color w:val="000000" w:themeColor="text1"/>
        </w:rPr>
        <w:t xml:space="preserve">iz </w:t>
      </w:r>
      <w:r w:rsidRPr="00D4722D">
        <w:rPr>
          <w:rFonts w:cs="Arial"/>
          <w:color w:val="000000" w:themeColor="text1"/>
        </w:rPr>
        <w:t xml:space="preserve">več poročevalnih obdobjih in različnih vsebinskih področij (gradivo v fizični obliki in digitalni obliki). </w:t>
      </w:r>
      <w:r w:rsidRPr="00D4722D">
        <w:rPr>
          <w:rFonts w:cs="Arial"/>
          <w:color w:val="000000" w:themeColor="text1"/>
          <w:szCs w:val="20"/>
        </w:rPr>
        <w:t xml:space="preserve">Prioritetni inšpekcijski nadzori so bili izvedeni v primerih, v katerih je bila prednostna obravnava upravičena z vidika varstva javnega interesa in so se nanašali na arhivsko gradivo, ki imajo status kulturnega spomenika. </w:t>
      </w:r>
    </w:p>
    <w:p w14:paraId="3CBF75EE" w14:textId="77777777" w:rsidR="00D4722D" w:rsidRPr="00D4722D" w:rsidRDefault="00D4722D" w:rsidP="00D4722D">
      <w:pPr>
        <w:autoSpaceDE w:val="0"/>
        <w:autoSpaceDN w:val="0"/>
        <w:adjustRightInd w:val="0"/>
        <w:spacing w:after="180" w:line="240" w:lineRule="atLeast"/>
        <w:rPr>
          <w:rFonts w:cs="Arial"/>
          <w:color w:val="000000" w:themeColor="text1"/>
          <w:szCs w:val="20"/>
        </w:rPr>
      </w:pPr>
    </w:p>
    <w:p w14:paraId="181BF14C" w14:textId="77777777" w:rsidR="00D4722D" w:rsidRPr="00D4722D" w:rsidRDefault="00D4722D" w:rsidP="00D4722D">
      <w:pPr>
        <w:autoSpaceDE w:val="0"/>
        <w:autoSpaceDN w:val="0"/>
        <w:adjustRightInd w:val="0"/>
        <w:spacing w:after="180" w:line="240" w:lineRule="atLeast"/>
        <w:rPr>
          <w:rFonts w:cs="Arial"/>
          <w:color w:val="000000" w:themeColor="text1"/>
          <w:szCs w:val="20"/>
        </w:rPr>
      </w:pPr>
      <w:r w:rsidRPr="00D4722D">
        <w:rPr>
          <w:rFonts w:cs="Arial"/>
          <w:color w:val="000000" w:themeColor="text1"/>
          <w:szCs w:val="20"/>
        </w:rPr>
        <w:t xml:space="preserve">Na dan 31. 12. 2024 niso bile obravnavne vse zadeve in niso bili zaključeni vsi postopki na področju nadzora arhivske dejavnosti. Nedokončane in </w:t>
      </w:r>
      <w:proofErr w:type="spellStart"/>
      <w:r w:rsidRPr="00D4722D">
        <w:rPr>
          <w:rFonts w:cs="Arial"/>
          <w:color w:val="000000" w:themeColor="text1"/>
          <w:szCs w:val="20"/>
        </w:rPr>
        <w:t>neobravnavane</w:t>
      </w:r>
      <w:proofErr w:type="spellEnd"/>
      <w:r w:rsidRPr="00D4722D">
        <w:rPr>
          <w:rFonts w:cs="Arial"/>
          <w:color w:val="000000" w:themeColor="text1"/>
          <w:szCs w:val="20"/>
        </w:rPr>
        <w:t xml:space="preserve"> zadeve so se prenesle v prihodnje poročevalno obdobje. </w:t>
      </w:r>
    </w:p>
    <w:p w14:paraId="0304AF2E" w14:textId="77777777" w:rsidR="00D4722D" w:rsidRPr="00D4722D" w:rsidRDefault="00D4722D" w:rsidP="00D4722D">
      <w:pPr>
        <w:spacing w:line="240" w:lineRule="atLeast"/>
        <w:rPr>
          <w:rFonts w:cs="Arial"/>
          <w:color w:val="000000" w:themeColor="text1"/>
          <w:szCs w:val="20"/>
          <w:u w:val="single"/>
        </w:rPr>
      </w:pPr>
      <w:r w:rsidRPr="00D4722D">
        <w:rPr>
          <w:rFonts w:cs="Arial"/>
          <w:color w:val="000000" w:themeColor="text1"/>
          <w:szCs w:val="20"/>
          <w:u w:val="single"/>
        </w:rPr>
        <w:t xml:space="preserve">Sistemski nadzor </w:t>
      </w:r>
    </w:p>
    <w:p w14:paraId="65C11E86" w14:textId="77777777" w:rsidR="00D4722D" w:rsidRPr="00D4722D" w:rsidRDefault="00D4722D" w:rsidP="00D4722D">
      <w:pPr>
        <w:spacing w:line="240" w:lineRule="atLeast"/>
        <w:rPr>
          <w:rFonts w:cs="Arial"/>
          <w:color w:val="000000" w:themeColor="text1"/>
          <w:szCs w:val="20"/>
        </w:rPr>
      </w:pPr>
    </w:p>
    <w:p w14:paraId="3CBCD7F8"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szCs w:val="20"/>
        </w:rPr>
        <w:t xml:space="preserve">V letu 2024 je bil izveden obsežen sistemski inšpekcijski nadzor glede izvedbe faz </w:t>
      </w:r>
      <w:r w:rsidRPr="00D4722D">
        <w:rPr>
          <w:rFonts w:cs="Arial"/>
          <w:color w:val="000000" w:themeColor="text1"/>
          <w:szCs w:val="20"/>
          <w:lang w:eastAsia="sl-SI"/>
        </w:rPr>
        <w:t xml:space="preserve">priprave in organizacije zajema in e-hrambe </w:t>
      </w:r>
      <w:r w:rsidRPr="00D4722D">
        <w:rPr>
          <w:rFonts w:cs="Arial"/>
          <w:color w:val="000000" w:themeColor="text1"/>
          <w:szCs w:val="20"/>
        </w:rPr>
        <w:t xml:space="preserve">pri istovrstnih zavezancih, ustvarjalcih arhivskega gradiva večjega pomena – organih državne uprave (ministrstvih). V okviru sistemskega nadzora se je vodilo skupno 15 postopkov inšpekcijskega nadzora (zadeve iz leta 2022–2024), od tega jih je bilo v tem poročevalnem obdobju začetih 10. V okviru sistemskega nadzora se v postopkih pri zavezancih preverjalo izvrševanja že sprejetih ukrepov oz. izdalo nove ukrepe za zagotovitev varstva gradiva v digitalni obliki. </w:t>
      </w:r>
    </w:p>
    <w:p w14:paraId="33B6150B"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szCs w:val="20"/>
        </w:rPr>
        <w:t xml:space="preserve"> </w:t>
      </w:r>
    </w:p>
    <w:p w14:paraId="6B521991" w14:textId="77777777" w:rsidR="00D4722D" w:rsidRPr="00D4722D" w:rsidRDefault="00D4722D" w:rsidP="00D4722D">
      <w:pPr>
        <w:spacing w:line="240" w:lineRule="atLeast"/>
        <w:rPr>
          <w:rFonts w:cs="Arial"/>
          <w:color w:val="000000" w:themeColor="text1"/>
          <w:szCs w:val="20"/>
          <w:shd w:val="clear" w:color="auto" w:fill="FFFFFF"/>
        </w:rPr>
      </w:pPr>
      <w:r w:rsidRPr="00D4722D">
        <w:rPr>
          <w:rFonts w:cs="Arial"/>
          <w:color w:val="000000" w:themeColor="text1"/>
          <w:szCs w:val="20"/>
        </w:rPr>
        <w:t>V okviru sistemskega nadzora se je pri zavezancih (javnopravne osebe ki zajemajo ali hranijo gradivo v digitalni obliki ter ponudnik storitev zajema in hrambe) ugotavljalo domnevno kršitev določbe 18. člena ZVDAGA, ki določa, da morata j</w:t>
      </w:r>
      <w:r w:rsidRPr="00D4722D">
        <w:rPr>
          <w:rFonts w:cs="Arial"/>
          <w:color w:val="000000" w:themeColor="text1"/>
          <w:szCs w:val="20"/>
          <w:shd w:val="clear" w:color="auto" w:fill="FFFFFF"/>
        </w:rPr>
        <w:t>avnopravna oseba, ki bo zajemala ali hranila gradivo v digitalni obliki, in ponudnik storitve zajema in hrambe oziroma spremljevalnih storitev sprejeti notranja pravila v skladu s tem zakonom, pravilnikom o enotnih tehnoloških zahtevah, drugimi podzakonskimi predpisi ter pravili stroke in ravnati v skladu z njimi.</w:t>
      </w:r>
    </w:p>
    <w:p w14:paraId="47ABAFF5" w14:textId="77777777" w:rsidR="00D4722D" w:rsidRPr="00D4722D" w:rsidRDefault="00D4722D" w:rsidP="00D4722D">
      <w:pPr>
        <w:spacing w:line="240" w:lineRule="atLeast"/>
        <w:rPr>
          <w:rFonts w:cs="Arial"/>
          <w:color w:val="000000" w:themeColor="text1"/>
          <w:szCs w:val="20"/>
          <w:shd w:val="clear" w:color="auto" w:fill="FFFFFF"/>
        </w:rPr>
      </w:pPr>
    </w:p>
    <w:p w14:paraId="208A3395"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szCs w:val="20"/>
          <w:shd w:val="clear" w:color="auto" w:fill="FFFFFF"/>
        </w:rPr>
        <w:t xml:space="preserve">Pri tem se je v okviru nadzora pri zavezancih </w:t>
      </w:r>
      <w:r w:rsidRPr="00D4722D">
        <w:rPr>
          <w:rFonts w:cs="Arial"/>
          <w:color w:val="000000" w:themeColor="text1"/>
          <w:szCs w:val="20"/>
        </w:rPr>
        <w:t xml:space="preserve">preverjalo, ali sledijo fazam priprave in organizacije zajema in hrambe, ki so določene s 17. členom ZVDAGA: </w:t>
      </w:r>
    </w:p>
    <w:p w14:paraId="70E98BFB" w14:textId="77777777" w:rsidR="00D4722D" w:rsidRPr="00D4722D" w:rsidRDefault="00D4722D" w:rsidP="00D4722D">
      <w:pPr>
        <w:spacing w:line="240" w:lineRule="atLeast"/>
        <w:rPr>
          <w:rFonts w:cs="Arial"/>
          <w:color w:val="000000" w:themeColor="text1"/>
          <w:szCs w:val="20"/>
          <w:lang w:eastAsia="sl-SI"/>
        </w:rPr>
      </w:pPr>
      <w:r w:rsidRPr="00D4722D">
        <w:rPr>
          <w:rFonts w:cs="Arial"/>
          <w:color w:val="000000" w:themeColor="text1"/>
          <w:szCs w:val="20"/>
          <w:lang w:eastAsia="sl-SI"/>
        </w:rPr>
        <w:t>- priprava na zajem in hrambo;</w:t>
      </w:r>
    </w:p>
    <w:p w14:paraId="4AAC0682" w14:textId="77777777" w:rsidR="00D4722D" w:rsidRPr="00D4722D" w:rsidRDefault="00D4722D" w:rsidP="00D4722D">
      <w:pPr>
        <w:spacing w:line="240" w:lineRule="atLeast"/>
        <w:rPr>
          <w:rFonts w:cs="Arial"/>
          <w:color w:val="000000" w:themeColor="text1"/>
          <w:szCs w:val="20"/>
          <w:lang w:eastAsia="sl-SI"/>
        </w:rPr>
      </w:pPr>
      <w:r w:rsidRPr="00D4722D">
        <w:rPr>
          <w:rFonts w:cs="Arial"/>
          <w:color w:val="000000" w:themeColor="text1"/>
          <w:szCs w:val="20"/>
          <w:lang w:eastAsia="sl-SI"/>
        </w:rPr>
        <w:t>- priprava in sprejem notranjih pravil za zajem in hrambo gradiva v digitalni obliki;</w:t>
      </w:r>
    </w:p>
    <w:p w14:paraId="4482797A" w14:textId="77777777" w:rsidR="00D4722D" w:rsidRPr="00D4722D" w:rsidRDefault="00D4722D" w:rsidP="00D4722D">
      <w:pPr>
        <w:spacing w:line="240" w:lineRule="atLeast"/>
        <w:rPr>
          <w:rFonts w:cs="Arial"/>
          <w:color w:val="000000" w:themeColor="text1"/>
          <w:szCs w:val="20"/>
          <w:lang w:eastAsia="sl-SI"/>
        </w:rPr>
      </w:pPr>
      <w:r w:rsidRPr="00D4722D">
        <w:rPr>
          <w:rFonts w:cs="Arial"/>
          <w:color w:val="000000" w:themeColor="text1"/>
          <w:szCs w:val="20"/>
          <w:lang w:eastAsia="sl-SI"/>
        </w:rPr>
        <w:t>- spremljanje izvajanja notranjih pravil in ukrepanje ob odstopanjih v skladu z notranjimi pravili;</w:t>
      </w:r>
    </w:p>
    <w:p w14:paraId="5C7B0566" w14:textId="77777777" w:rsidR="00D4722D" w:rsidRPr="00D4722D" w:rsidRDefault="00D4722D" w:rsidP="00D4722D">
      <w:pPr>
        <w:spacing w:line="240" w:lineRule="atLeast"/>
        <w:rPr>
          <w:rFonts w:cs="Arial"/>
          <w:color w:val="000000" w:themeColor="text1"/>
          <w:szCs w:val="20"/>
          <w:lang w:eastAsia="sl-SI"/>
        </w:rPr>
      </w:pPr>
      <w:r w:rsidRPr="00D4722D">
        <w:rPr>
          <w:rFonts w:cs="Arial"/>
          <w:color w:val="000000" w:themeColor="text1"/>
          <w:szCs w:val="20"/>
          <w:lang w:eastAsia="sl-SI"/>
        </w:rPr>
        <w:t>- spremembe in dopolnitev notranjih pravil zaradi spremembe veljavnih predpisov, tehnološkega napredka, spoznanj stroke ali ugotovitev pomanjkljivosti pri internem nadzoru.</w:t>
      </w:r>
    </w:p>
    <w:p w14:paraId="768B1037" w14:textId="77777777" w:rsidR="00D4722D" w:rsidRPr="00D4722D" w:rsidRDefault="00D4722D" w:rsidP="00D4722D">
      <w:pPr>
        <w:spacing w:line="240" w:lineRule="atLeast"/>
        <w:rPr>
          <w:rFonts w:cs="Arial"/>
          <w:color w:val="000000" w:themeColor="text1"/>
          <w:szCs w:val="20"/>
          <w:lang w:eastAsia="sl-SI"/>
        </w:rPr>
      </w:pPr>
    </w:p>
    <w:p w14:paraId="4FF9F8FA"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szCs w:val="20"/>
          <w:lang w:eastAsia="sl-SI"/>
        </w:rPr>
        <w:t xml:space="preserve">Osmim ministrstvom so bile, zaradi ugotovljene kršitve 18. člen ZVDAGA, v okviru sistemskega nadzora v postopkih izdane odločbe o odpravi nepravilnosti, s katerimi je bil </w:t>
      </w:r>
      <w:r w:rsidRPr="00D4722D">
        <w:rPr>
          <w:rFonts w:cs="Arial"/>
          <w:color w:val="000000" w:themeColor="text1"/>
          <w:szCs w:val="20"/>
        </w:rPr>
        <w:t xml:space="preserve">zavezancem naložen ukrep izvedbe prve faze - priprave na zajem in e-hrambo gradiva ministrstva v digitalni obliki. </w:t>
      </w:r>
    </w:p>
    <w:p w14:paraId="43D17758" w14:textId="77777777" w:rsidR="00D4722D" w:rsidRPr="00D4722D" w:rsidRDefault="00D4722D" w:rsidP="00D4722D">
      <w:pPr>
        <w:spacing w:line="240" w:lineRule="atLeast"/>
        <w:rPr>
          <w:rFonts w:cs="Arial"/>
          <w:color w:val="000000" w:themeColor="text1"/>
          <w:szCs w:val="20"/>
        </w:rPr>
      </w:pPr>
    </w:p>
    <w:p w14:paraId="55DC53B8" w14:textId="77777777" w:rsidR="00D4722D" w:rsidRPr="00D4722D" w:rsidRDefault="00D4722D" w:rsidP="00D4722D">
      <w:pPr>
        <w:spacing w:line="240" w:lineRule="atLeast"/>
        <w:rPr>
          <w:rFonts w:cs="Arial"/>
          <w:color w:val="000000" w:themeColor="text1"/>
          <w:szCs w:val="20"/>
        </w:rPr>
      </w:pPr>
      <w:r w:rsidRPr="00D4722D">
        <w:rPr>
          <w:rFonts w:cs="Arial"/>
          <w:color w:val="000000" w:themeColor="text1"/>
          <w:szCs w:val="20"/>
        </w:rPr>
        <w:t xml:space="preserve">Zaradi vsebinsko zahtevne problematike in dolgotrajnosti postopkov ter drugih pobud in prijav domnevnih kršitev ZVDAGA, ki jih je bilo potrebno obravnavati prioritetno, se sistemski nadzor ni izvedel v celoti oz. na vseh ministrstvih. Sistemski nadzor se bo nadaljeval v letu 2025, za nadzorom vseh ministerstev.   </w:t>
      </w:r>
    </w:p>
    <w:p w14:paraId="00849124" w14:textId="77777777" w:rsidR="00D4722D" w:rsidRPr="00D4722D" w:rsidRDefault="00D4722D" w:rsidP="00D4722D">
      <w:pPr>
        <w:spacing w:line="240" w:lineRule="atLeast"/>
        <w:rPr>
          <w:rFonts w:cs="Arial"/>
          <w:color w:val="000000" w:themeColor="text1"/>
          <w:szCs w:val="20"/>
          <w:lang w:eastAsia="sl-SI"/>
        </w:rPr>
      </w:pPr>
    </w:p>
    <w:bookmarkEnd w:id="17"/>
    <w:p w14:paraId="78C0B6A4" w14:textId="77777777" w:rsidR="00D4722D" w:rsidRPr="00D4722D" w:rsidRDefault="00D4722D" w:rsidP="00D4722D">
      <w:pPr>
        <w:autoSpaceDE w:val="0"/>
        <w:autoSpaceDN w:val="0"/>
        <w:adjustRightInd w:val="0"/>
        <w:spacing w:after="180" w:line="240" w:lineRule="atLeast"/>
        <w:rPr>
          <w:rFonts w:cs="Arial"/>
          <w:bCs/>
          <w:color w:val="000000" w:themeColor="text1"/>
          <w:szCs w:val="20"/>
          <w:u w:val="single"/>
          <w:lang w:eastAsia="sl-SI"/>
        </w:rPr>
      </w:pPr>
      <w:r w:rsidRPr="00D4722D">
        <w:rPr>
          <w:rFonts w:cs="Arial"/>
          <w:bCs/>
          <w:color w:val="000000" w:themeColor="text1"/>
          <w:szCs w:val="20"/>
          <w:u w:val="single"/>
          <w:lang w:eastAsia="sl-SI"/>
        </w:rPr>
        <w:t>Pomembnejši postopki inšpekcijskega nadzora na področju arhivske dejavnosti:</w:t>
      </w:r>
    </w:p>
    <w:p w14:paraId="142BA3FF" w14:textId="77777777" w:rsidR="00D4722D" w:rsidRPr="00D4722D" w:rsidRDefault="00D4722D" w:rsidP="00D4722D">
      <w:pPr>
        <w:spacing w:line="240" w:lineRule="atLeast"/>
        <w:ind w:left="567"/>
        <w:rPr>
          <w:rFonts w:cs="Arial"/>
          <w:bCs/>
          <w:color w:val="000000" w:themeColor="text1"/>
          <w:szCs w:val="20"/>
        </w:rPr>
      </w:pPr>
      <w:r w:rsidRPr="00D4722D">
        <w:rPr>
          <w:rFonts w:cs="Arial"/>
          <w:bCs/>
          <w:color w:val="000000" w:themeColor="text1"/>
          <w:szCs w:val="20"/>
        </w:rPr>
        <w:t xml:space="preserve">Ministrstvo za notranje zadeve je, na podlagi izdane odločbe </w:t>
      </w:r>
      <w:r w:rsidRPr="00D4722D">
        <w:rPr>
          <w:rFonts w:cs="Arial"/>
          <w:color w:val="000000" w:themeColor="text1"/>
          <w:szCs w:val="20"/>
        </w:rPr>
        <w:t xml:space="preserve">o odpravi nepravilnosti </w:t>
      </w:r>
      <w:r w:rsidRPr="00D4722D">
        <w:rPr>
          <w:rFonts w:cs="Arial"/>
          <w:bCs/>
          <w:color w:val="000000" w:themeColor="text1"/>
          <w:szCs w:val="20"/>
        </w:rPr>
        <w:t xml:space="preserve">(40. člen ZVDAGA), v letu 2024 Arhivu RS izročilo javno arhivsko gradivo - Evidenco društev v elektronski obliki (v obdobje od leta 1995 do 2008 s je vodila v starem okolju  IMS/DB). Gradivo je bilo tehnično pripravljeno v dveh sprejemnih informacijskih paketih (SIP): 1x velikost paketa 3.290.532 bajtov in 1x velikost paketa 10.734.409 bajtov.  </w:t>
      </w:r>
    </w:p>
    <w:p w14:paraId="693F3ABC" w14:textId="77777777" w:rsidR="00D4722D" w:rsidRPr="00D4722D" w:rsidRDefault="00D4722D" w:rsidP="00D4722D">
      <w:pPr>
        <w:spacing w:line="240" w:lineRule="atLeast"/>
        <w:ind w:left="567"/>
        <w:rPr>
          <w:rFonts w:cs="Arial"/>
          <w:bCs/>
          <w:color w:val="000000" w:themeColor="text1"/>
          <w:szCs w:val="20"/>
        </w:rPr>
      </w:pPr>
    </w:p>
    <w:p w14:paraId="39BD3AFA" w14:textId="77777777" w:rsidR="00D4722D" w:rsidRPr="00D4722D" w:rsidRDefault="00D4722D" w:rsidP="00D4722D">
      <w:pPr>
        <w:spacing w:line="240" w:lineRule="atLeast"/>
        <w:ind w:left="567"/>
        <w:rPr>
          <w:rFonts w:cs="Arial"/>
          <w:bCs/>
          <w:color w:val="000000" w:themeColor="text1"/>
          <w:szCs w:val="20"/>
        </w:rPr>
      </w:pPr>
      <w:r w:rsidRPr="00D4722D">
        <w:rPr>
          <w:rFonts w:cs="Arial"/>
          <w:bCs/>
          <w:color w:val="000000" w:themeColor="text1"/>
          <w:szCs w:val="20"/>
        </w:rPr>
        <w:lastRenderedPageBreak/>
        <w:t xml:space="preserve">Ministrstvo za javno upravo je, na podlagi izdane odločbe </w:t>
      </w:r>
      <w:r w:rsidRPr="00D4722D">
        <w:rPr>
          <w:rFonts w:cs="Arial"/>
          <w:color w:val="000000" w:themeColor="text1"/>
          <w:szCs w:val="20"/>
        </w:rPr>
        <w:t xml:space="preserve">o odpravi nepravilnosti </w:t>
      </w:r>
      <w:r w:rsidRPr="00D4722D">
        <w:rPr>
          <w:rFonts w:cs="Arial"/>
          <w:bCs/>
          <w:color w:val="000000" w:themeColor="text1"/>
          <w:szCs w:val="20"/>
        </w:rPr>
        <w:t xml:space="preserve">(41. člen ZVDAGA), v letu 2024 zaključilo s postopkom </w:t>
      </w:r>
      <w:bookmarkStart w:id="18" w:name="_Hlk178684824"/>
      <w:r w:rsidRPr="00D4722D">
        <w:rPr>
          <w:rFonts w:cs="Arial"/>
          <w:bCs/>
          <w:color w:val="000000" w:themeColor="text1"/>
          <w:szCs w:val="20"/>
        </w:rPr>
        <w:t xml:space="preserve">odbiranja javnega arhivskega gradiva Centra vlade RS za informatiko (1993–2004) in izvedlo </w:t>
      </w:r>
      <w:bookmarkEnd w:id="18"/>
      <w:r w:rsidRPr="00D4722D">
        <w:rPr>
          <w:rFonts w:cs="Arial"/>
          <w:bCs/>
          <w:color w:val="000000" w:themeColor="text1"/>
          <w:szCs w:val="20"/>
        </w:rPr>
        <w:t xml:space="preserve">izročitev gradiva v pristojni Arhiv RS (obdobje od leta 1991 do 2005, v obsegu 83 </w:t>
      </w:r>
      <w:proofErr w:type="spellStart"/>
      <w:r w:rsidRPr="00D4722D">
        <w:rPr>
          <w:rFonts w:cs="Arial"/>
          <w:bCs/>
          <w:color w:val="000000" w:themeColor="text1"/>
          <w:szCs w:val="20"/>
        </w:rPr>
        <w:t>a.š</w:t>
      </w:r>
      <w:proofErr w:type="spellEnd"/>
      <w:r w:rsidRPr="00D4722D">
        <w:rPr>
          <w:rFonts w:cs="Arial"/>
          <w:bCs/>
          <w:color w:val="000000" w:themeColor="text1"/>
          <w:szCs w:val="20"/>
        </w:rPr>
        <w:t xml:space="preserve">. oz. 9.22 </w:t>
      </w:r>
      <w:proofErr w:type="spellStart"/>
      <w:r w:rsidRPr="00D4722D">
        <w:rPr>
          <w:rFonts w:cs="Arial"/>
          <w:bCs/>
          <w:color w:val="000000" w:themeColor="text1"/>
          <w:szCs w:val="20"/>
        </w:rPr>
        <w:t>tm</w:t>
      </w:r>
      <w:proofErr w:type="spellEnd"/>
      <w:r w:rsidRPr="00D4722D">
        <w:rPr>
          <w:rFonts w:cs="Arial"/>
          <w:bCs/>
          <w:color w:val="000000" w:themeColor="text1"/>
          <w:szCs w:val="20"/>
        </w:rPr>
        <w:t xml:space="preserve"> gradiva). </w:t>
      </w:r>
    </w:p>
    <w:p w14:paraId="2B8C6C40" w14:textId="77777777" w:rsidR="00D4722D" w:rsidRPr="00D4722D" w:rsidRDefault="00D4722D" w:rsidP="00D4722D">
      <w:pPr>
        <w:spacing w:line="240" w:lineRule="atLeast"/>
        <w:ind w:left="567"/>
        <w:rPr>
          <w:rFonts w:cs="Arial"/>
          <w:color w:val="000000" w:themeColor="text1"/>
          <w:szCs w:val="20"/>
        </w:rPr>
      </w:pPr>
    </w:p>
    <w:p w14:paraId="4521AE83" w14:textId="77777777" w:rsidR="00D4722D" w:rsidRPr="00D4722D" w:rsidRDefault="00D4722D" w:rsidP="00D4722D">
      <w:pPr>
        <w:spacing w:line="240" w:lineRule="atLeast"/>
        <w:ind w:left="567"/>
        <w:rPr>
          <w:rFonts w:cs="Arial"/>
          <w:color w:val="000000" w:themeColor="text1"/>
          <w:szCs w:val="20"/>
        </w:rPr>
      </w:pPr>
      <w:r w:rsidRPr="00D4722D">
        <w:rPr>
          <w:rFonts w:cs="Arial"/>
          <w:color w:val="000000" w:themeColor="text1"/>
          <w:szCs w:val="20"/>
        </w:rPr>
        <w:t xml:space="preserve">Ministrstvo za delo, družino, socialne zadeve in enake možnosti je, na podlagi v letu 2023 izdane odločbe o odpravi nepravilnosti (18. člen ZVDAGA), v letu 2024 pripravilo in sprejelo notranja pravila za zajem in e-hrambo gradiva ministrstva v digitalni obliki ter začelo z njihovim izvajanjem. </w:t>
      </w:r>
    </w:p>
    <w:p w14:paraId="3830BA92" w14:textId="77777777" w:rsidR="00D4722D" w:rsidRPr="00D4722D" w:rsidRDefault="00D4722D" w:rsidP="00D4722D">
      <w:pPr>
        <w:spacing w:line="240" w:lineRule="atLeast"/>
        <w:ind w:left="567"/>
        <w:rPr>
          <w:rFonts w:cs="Arial"/>
          <w:color w:val="000000" w:themeColor="text1"/>
          <w:szCs w:val="20"/>
        </w:rPr>
      </w:pPr>
    </w:p>
    <w:p w14:paraId="40724ADB" w14:textId="77777777" w:rsidR="00D4722D" w:rsidRPr="00D4722D" w:rsidRDefault="00D4722D" w:rsidP="00D4722D">
      <w:pPr>
        <w:spacing w:line="240" w:lineRule="atLeast"/>
        <w:ind w:left="567"/>
        <w:rPr>
          <w:rFonts w:cs="Arial"/>
          <w:color w:val="000000" w:themeColor="text1"/>
          <w:szCs w:val="20"/>
        </w:rPr>
      </w:pPr>
      <w:r w:rsidRPr="00D4722D">
        <w:rPr>
          <w:rFonts w:cs="Arial"/>
          <w:color w:val="000000" w:themeColor="text1"/>
          <w:szCs w:val="20"/>
        </w:rPr>
        <w:t xml:space="preserve">Ministrstvo za digitalno preobrazbo je na podlagi v letu 2023 izdane odločbe o odpravi nepravilnosti (18. člen ZVDAGA), v letu 2024 pripravilo in sprejelo notranja pravila za zajem in hrambo gradiva v digitalni obliki ter začelo z njihovim izvajanjem. V letu 2024 je bilo v postopku pridobljeno strokovno mnenje pristojnega Arhiva RS o skladnosti sprejetih notranjih pravil ministrstva, na zapisnik inšpektorice pa so bile ugotovljene določene pomanjkljivosti sprejetih notranjih pravil s predlogi ukrepov.    </w:t>
      </w:r>
    </w:p>
    <w:p w14:paraId="7BAE88E6" w14:textId="77777777" w:rsidR="00D4722D" w:rsidRPr="00D4722D" w:rsidRDefault="00D4722D" w:rsidP="00D4722D">
      <w:pPr>
        <w:spacing w:line="240" w:lineRule="atLeast"/>
        <w:ind w:left="567"/>
        <w:rPr>
          <w:rFonts w:cs="Arial"/>
          <w:color w:val="000000" w:themeColor="text1"/>
          <w:szCs w:val="20"/>
        </w:rPr>
      </w:pPr>
    </w:p>
    <w:p w14:paraId="71C6DB7C" w14:textId="77777777" w:rsidR="00D4722D" w:rsidRPr="00D4722D" w:rsidRDefault="00D4722D" w:rsidP="00D4722D">
      <w:pPr>
        <w:spacing w:line="240" w:lineRule="atLeast"/>
        <w:ind w:left="567"/>
        <w:rPr>
          <w:rFonts w:cs="Arial"/>
          <w:color w:val="000000" w:themeColor="text1"/>
          <w:szCs w:val="20"/>
        </w:rPr>
      </w:pPr>
      <w:r w:rsidRPr="00D4722D">
        <w:rPr>
          <w:rFonts w:cs="Arial"/>
          <w:color w:val="000000" w:themeColor="text1"/>
          <w:szCs w:val="20"/>
        </w:rPr>
        <w:t xml:space="preserve">Ministrstvo za zunanje in evropske zadeve je, na podlagi v letu 2023 izdane odločbe o odpravi nepravilnosti (18. člen ZVDAGA), v letu 2024 zaključilo z izvedbo priprave na zajem in hrambo gradiva ožjega ministrstva v digitalni obliki. </w:t>
      </w:r>
    </w:p>
    <w:p w14:paraId="74DF0EAB" w14:textId="77777777" w:rsidR="00D4722D" w:rsidRPr="00D4722D" w:rsidRDefault="00D4722D" w:rsidP="00D4722D">
      <w:pPr>
        <w:spacing w:line="240" w:lineRule="atLeast"/>
        <w:ind w:left="567"/>
        <w:rPr>
          <w:rFonts w:cs="Arial"/>
          <w:color w:val="000000" w:themeColor="text1"/>
          <w:szCs w:val="20"/>
        </w:rPr>
      </w:pPr>
    </w:p>
    <w:p w14:paraId="2C42A23F" w14:textId="77777777" w:rsidR="00D4722D" w:rsidRPr="00D4722D" w:rsidRDefault="00D4722D" w:rsidP="00D4722D">
      <w:pPr>
        <w:spacing w:line="240" w:lineRule="atLeast"/>
        <w:ind w:left="567"/>
        <w:rPr>
          <w:rFonts w:cs="Arial"/>
          <w:color w:val="000000" w:themeColor="text1"/>
          <w:szCs w:val="20"/>
        </w:rPr>
      </w:pPr>
      <w:r w:rsidRPr="00D4722D">
        <w:rPr>
          <w:rFonts w:cs="Arial"/>
          <w:color w:val="000000" w:themeColor="text1"/>
          <w:szCs w:val="20"/>
        </w:rPr>
        <w:t xml:space="preserve">Ministrstvo za gospodarstvo, turizem in šport je, na podlagi v letu 2023 izdane odločbe o odpravi nepravilnosti (18. člen ZVDAGA), v letu 2024 zaključilo z izvedbo priprave na zajem in hrambo gradiva v digitalni obliki. </w:t>
      </w:r>
    </w:p>
    <w:p w14:paraId="13570290" w14:textId="77777777" w:rsidR="00D4722D" w:rsidRPr="00D4722D" w:rsidRDefault="00D4722D" w:rsidP="00D4722D">
      <w:pPr>
        <w:spacing w:line="240" w:lineRule="atLeast"/>
        <w:ind w:left="567"/>
        <w:rPr>
          <w:rFonts w:cs="Arial"/>
          <w:color w:val="000000" w:themeColor="text1"/>
          <w:szCs w:val="20"/>
        </w:rPr>
      </w:pPr>
    </w:p>
    <w:p w14:paraId="0C0A0038" w14:textId="77777777" w:rsidR="00D4722D" w:rsidRPr="00D4722D" w:rsidRDefault="00D4722D" w:rsidP="00D4722D">
      <w:pPr>
        <w:spacing w:line="280" w:lineRule="atLeast"/>
        <w:ind w:left="567"/>
        <w:rPr>
          <w:rFonts w:cs="Arial"/>
          <w:iCs/>
          <w:color w:val="000000" w:themeColor="text1"/>
          <w:szCs w:val="20"/>
          <w:lang w:eastAsia="sl-SI"/>
        </w:rPr>
      </w:pPr>
      <w:r w:rsidRPr="00D4722D">
        <w:rPr>
          <w:rFonts w:cs="Arial"/>
          <w:iCs/>
          <w:color w:val="000000" w:themeColor="text1"/>
          <w:szCs w:val="20"/>
          <w:lang w:eastAsia="sl-SI"/>
        </w:rPr>
        <w:t xml:space="preserve">Radiotelevizija Slovenija je v letu 2024, v izvršilnem postopku </w:t>
      </w:r>
      <w:r w:rsidRPr="00D4722D">
        <w:rPr>
          <w:rFonts w:cs="Arial"/>
          <w:color w:val="000000" w:themeColor="text1"/>
          <w:szCs w:val="20"/>
        </w:rPr>
        <w:t xml:space="preserve">(18. člen ZVDAGA), </w:t>
      </w:r>
      <w:r w:rsidRPr="00D4722D">
        <w:rPr>
          <w:rFonts w:cs="Arial"/>
          <w:iCs/>
          <w:color w:val="000000" w:themeColor="text1"/>
          <w:szCs w:val="20"/>
          <w:lang w:eastAsia="sl-SI"/>
        </w:rPr>
        <w:t xml:space="preserve">sprejela notranja pravila za zvokovno in avdiovizualno gradivo </w:t>
      </w:r>
      <w:proofErr w:type="spellStart"/>
      <w:r w:rsidRPr="00D4722D">
        <w:rPr>
          <w:rFonts w:cs="Arial"/>
          <w:iCs/>
          <w:color w:val="000000" w:themeColor="text1"/>
          <w:szCs w:val="20"/>
          <w:lang w:eastAsia="sl-SI"/>
        </w:rPr>
        <w:t>Mediateke</w:t>
      </w:r>
      <w:proofErr w:type="spellEnd"/>
      <w:r w:rsidRPr="00D4722D">
        <w:rPr>
          <w:rFonts w:cs="Arial"/>
          <w:iCs/>
          <w:color w:val="000000" w:themeColor="text1"/>
          <w:szCs w:val="20"/>
          <w:lang w:eastAsia="sl-SI"/>
        </w:rPr>
        <w:t xml:space="preserve"> RTV Slovenija ter začela z njihovim izvajanjem. </w:t>
      </w:r>
    </w:p>
    <w:p w14:paraId="76B716C4" w14:textId="77777777" w:rsidR="00D4722D" w:rsidRPr="00D4722D" w:rsidRDefault="00D4722D" w:rsidP="00D4722D">
      <w:pPr>
        <w:spacing w:line="240" w:lineRule="atLeast"/>
        <w:ind w:left="567"/>
        <w:rPr>
          <w:rFonts w:cs="Arial"/>
          <w:iCs/>
          <w:color w:val="000000" w:themeColor="text1"/>
          <w:szCs w:val="20"/>
          <w:lang w:eastAsia="sl-SI"/>
        </w:rPr>
      </w:pPr>
    </w:p>
    <w:p w14:paraId="68F166C5" w14:textId="77777777" w:rsidR="00D4722D" w:rsidRPr="00D4722D" w:rsidRDefault="00D4722D" w:rsidP="00D4722D">
      <w:pPr>
        <w:spacing w:line="240" w:lineRule="atLeast"/>
        <w:ind w:left="567"/>
        <w:rPr>
          <w:rFonts w:cs="Arial"/>
          <w:iCs/>
          <w:color w:val="000000" w:themeColor="text1"/>
          <w:szCs w:val="20"/>
          <w:lang w:eastAsia="sl-SI"/>
        </w:rPr>
      </w:pPr>
      <w:r w:rsidRPr="00D4722D">
        <w:rPr>
          <w:rFonts w:cs="Arial"/>
          <w:iCs/>
          <w:color w:val="000000" w:themeColor="text1"/>
          <w:szCs w:val="20"/>
          <w:lang w:eastAsia="sl-SI"/>
        </w:rPr>
        <w:t xml:space="preserve">Javna agencija za znanstvenoraziskovalno in inovacijsko dejavnost RS (ARIS) je na podlagi odločbe </w:t>
      </w:r>
      <w:r w:rsidRPr="00D4722D">
        <w:rPr>
          <w:rFonts w:cs="Arial"/>
          <w:color w:val="000000" w:themeColor="text1"/>
          <w:szCs w:val="20"/>
          <w:lang w:eastAsia="sl-SI"/>
        </w:rPr>
        <w:t xml:space="preserve">o odpravi nepravilnosti </w:t>
      </w:r>
      <w:r w:rsidRPr="00D4722D">
        <w:rPr>
          <w:rFonts w:cs="Arial"/>
          <w:iCs/>
          <w:color w:val="000000" w:themeColor="text1"/>
          <w:szCs w:val="20"/>
          <w:lang w:eastAsia="sl-SI"/>
        </w:rPr>
        <w:t>v letu 2024 izvedla sledeče ukrepe:</w:t>
      </w:r>
    </w:p>
    <w:p w14:paraId="1000804A" w14:textId="77777777" w:rsidR="00D4722D" w:rsidRPr="00D4722D" w:rsidRDefault="00D4722D" w:rsidP="00D4722D">
      <w:pPr>
        <w:numPr>
          <w:ilvl w:val="0"/>
          <w:numId w:val="32"/>
        </w:numPr>
        <w:spacing w:line="240" w:lineRule="atLeast"/>
        <w:ind w:left="1264" w:hanging="357"/>
        <w:rPr>
          <w:rFonts w:cs="Arial"/>
          <w:iCs/>
          <w:color w:val="000000" w:themeColor="text1"/>
          <w:szCs w:val="20"/>
          <w:lang w:eastAsia="sl-SI"/>
        </w:rPr>
      </w:pPr>
      <w:r w:rsidRPr="00D4722D">
        <w:rPr>
          <w:rFonts w:cs="Arial"/>
          <w:iCs/>
          <w:color w:val="000000" w:themeColor="text1"/>
          <w:szCs w:val="20"/>
          <w:lang w:eastAsia="sl-SI"/>
        </w:rPr>
        <w:t xml:space="preserve">zagotovila materialno varstvo zbirk ARIS v depoju na lokaciji Bleiweisova cesta 30 (1. odst. 39. člena ZVDAGA); </w:t>
      </w:r>
    </w:p>
    <w:p w14:paraId="7E465FDC" w14:textId="77777777" w:rsidR="00D4722D" w:rsidRPr="00D4722D" w:rsidRDefault="00D4722D" w:rsidP="00D4722D">
      <w:pPr>
        <w:numPr>
          <w:ilvl w:val="0"/>
          <w:numId w:val="32"/>
        </w:numPr>
        <w:spacing w:line="240" w:lineRule="atLeast"/>
        <w:ind w:left="1264" w:hanging="357"/>
        <w:rPr>
          <w:rFonts w:cs="Arial"/>
          <w:iCs/>
          <w:color w:val="000000" w:themeColor="text1"/>
          <w:szCs w:val="20"/>
          <w:lang w:eastAsia="sl-SI"/>
        </w:rPr>
      </w:pPr>
      <w:r w:rsidRPr="00D4722D">
        <w:rPr>
          <w:rFonts w:cs="Arial"/>
          <w:iCs/>
          <w:color w:val="000000" w:themeColor="text1"/>
          <w:szCs w:val="20"/>
          <w:lang w:eastAsia="sl-SI"/>
        </w:rPr>
        <w:t xml:space="preserve">izvedla pripravo na zajem in hrambo gradiva ARIS v digitalni obliki (18. člen ZVDAGA).  </w:t>
      </w:r>
    </w:p>
    <w:p w14:paraId="6CD877FA" w14:textId="77777777" w:rsidR="00D4722D" w:rsidRPr="00D4722D" w:rsidRDefault="00D4722D" w:rsidP="00D4722D">
      <w:pPr>
        <w:spacing w:line="240" w:lineRule="atLeast"/>
        <w:ind w:left="567"/>
        <w:rPr>
          <w:rFonts w:cs="Arial"/>
          <w:iCs/>
          <w:color w:val="000000" w:themeColor="text1"/>
          <w:szCs w:val="20"/>
          <w:lang w:eastAsia="sl-SI"/>
        </w:rPr>
      </w:pPr>
    </w:p>
    <w:p w14:paraId="477F91CE" w14:textId="77777777" w:rsidR="00D4722D" w:rsidRPr="00D4722D" w:rsidRDefault="00D4722D" w:rsidP="00D4722D">
      <w:pPr>
        <w:spacing w:line="240" w:lineRule="atLeast"/>
        <w:ind w:left="567"/>
        <w:rPr>
          <w:rFonts w:cs="Arial"/>
          <w:iCs/>
          <w:color w:val="000000" w:themeColor="text1"/>
          <w:szCs w:val="20"/>
        </w:rPr>
      </w:pPr>
      <w:r w:rsidRPr="00D4722D">
        <w:rPr>
          <w:rFonts w:cs="Arial"/>
          <w:iCs/>
          <w:color w:val="000000" w:themeColor="text1"/>
          <w:szCs w:val="20"/>
        </w:rPr>
        <w:t>Detektivska zbornica, je na podlagi opozorila, v letu 2024 izvedela sledeče ukrepe:</w:t>
      </w:r>
    </w:p>
    <w:p w14:paraId="0409598A" w14:textId="77777777" w:rsidR="00D4722D" w:rsidRPr="00D4722D" w:rsidRDefault="00D4722D" w:rsidP="00D4722D">
      <w:pPr>
        <w:numPr>
          <w:ilvl w:val="0"/>
          <w:numId w:val="31"/>
        </w:numPr>
        <w:spacing w:line="240" w:lineRule="atLeast"/>
        <w:ind w:left="1264" w:hanging="357"/>
        <w:contextualSpacing/>
        <w:rPr>
          <w:rFonts w:cs="Arial"/>
          <w:iCs/>
          <w:color w:val="000000" w:themeColor="text1"/>
          <w:szCs w:val="20"/>
        </w:rPr>
      </w:pPr>
      <w:r w:rsidRPr="00D4722D">
        <w:rPr>
          <w:rFonts w:cs="Arial"/>
          <w:iCs/>
          <w:color w:val="000000" w:themeColor="text1"/>
          <w:szCs w:val="20"/>
        </w:rPr>
        <w:t xml:space="preserve">določila osebo odgovorno za izvajanje obveznosti iz 1., 2., 3., 4., 5. in 6. odst. 39. člena ZVDAGA (7. odst. 39. člena ZVDAGA); </w:t>
      </w:r>
    </w:p>
    <w:p w14:paraId="75BCC478" w14:textId="77777777" w:rsidR="00D4722D" w:rsidRPr="00D4722D" w:rsidRDefault="00D4722D" w:rsidP="00D4722D">
      <w:pPr>
        <w:numPr>
          <w:ilvl w:val="0"/>
          <w:numId w:val="31"/>
        </w:numPr>
        <w:spacing w:line="240" w:lineRule="atLeast"/>
        <w:ind w:left="1264" w:hanging="357"/>
        <w:contextualSpacing/>
        <w:rPr>
          <w:rFonts w:cs="Arial"/>
          <w:iCs/>
          <w:color w:val="000000" w:themeColor="text1"/>
          <w:szCs w:val="20"/>
        </w:rPr>
      </w:pPr>
      <w:r w:rsidRPr="00D4722D">
        <w:rPr>
          <w:rFonts w:cs="Arial"/>
          <w:iCs/>
          <w:color w:val="000000" w:themeColor="text1"/>
          <w:szCs w:val="20"/>
        </w:rPr>
        <w:t xml:space="preserve">zagotovila uslužbencu, ki pri zbornici upravlja z dokumentarnim gradivom, da opravi preizkus strokovne usposobljenosti za delo z dokumentarnim gradivom pri pristojnemu arhivu (8. odst. 39. člena ZVDAGA).  </w:t>
      </w:r>
    </w:p>
    <w:p w14:paraId="65CA186B" w14:textId="77777777" w:rsidR="00D4722D" w:rsidRPr="00D4722D" w:rsidRDefault="00D4722D" w:rsidP="00D4722D">
      <w:pPr>
        <w:spacing w:line="240" w:lineRule="atLeast"/>
        <w:ind w:left="567"/>
        <w:rPr>
          <w:rFonts w:cs="Arial"/>
          <w:iCs/>
          <w:color w:val="000000" w:themeColor="text1"/>
          <w:szCs w:val="20"/>
          <w:lang w:eastAsia="sl-SI"/>
        </w:rPr>
      </w:pPr>
    </w:p>
    <w:p w14:paraId="15179F35" w14:textId="77777777" w:rsidR="00D4722D" w:rsidRPr="00D4722D" w:rsidRDefault="00D4722D" w:rsidP="00D4722D">
      <w:pPr>
        <w:spacing w:line="240" w:lineRule="atLeast"/>
        <w:ind w:left="567"/>
        <w:rPr>
          <w:rFonts w:cs="Arial"/>
          <w:iCs/>
          <w:color w:val="000000" w:themeColor="text1"/>
          <w:szCs w:val="20"/>
          <w:lang w:eastAsia="sl-SI"/>
        </w:rPr>
      </w:pPr>
      <w:r w:rsidRPr="00D4722D">
        <w:rPr>
          <w:rFonts w:cs="Arial"/>
          <w:iCs/>
          <w:color w:val="000000" w:themeColor="text1"/>
          <w:szCs w:val="20"/>
          <w:lang w:eastAsia="sl-SI"/>
        </w:rPr>
        <w:t xml:space="preserve">Osnovna šola Toma Brejca Kamnik je v letu 2024, v izvršilnem postopku (40. člen ZVDAGA), na podlagi pisnih strokovnih navodil pristojnemu Zgodovinskemu arhivu Ljubljana izročila arhivsko gradivo osnovne šole za obdobje 1931–1995, v obsegu 13 </w:t>
      </w:r>
      <w:proofErr w:type="spellStart"/>
      <w:r w:rsidRPr="00D4722D">
        <w:rPr>
          <w:rFonts w:cs="Arial"/>
          <w:iCs/>
          <w:color w:val="000000" w:themeColor="text1"/>
          <w:szCs w:val="20"/>
          <w:lang w:eastAsia="sl-SI"/>
        </w:rPr>
        <w:t>t.e</w:t>
      </w:r>
      <w:proofErr w:type="spellEnd"/>
      <w:r w:rsidRPr="00D4722D">
        <w:rPr>
          <w:rFonts w:cs="Arial"/>
          <w:iCs/>
          <w:color w:val="000000" w:themeColor="text1"/>
          <w:szCs w:val="20"/>
          <w:lang w:eastAsia="sl-SI"/>
        </w:rPr>
        <w:t xml:space="preserve">., ki je bilo vključeno v arhivski fond SI ZAL KAM/0134. </w:t>
      </w:r>
    </w:p>
    <w:p w14:paraId="46438208" w14:textId="77777777" w:rsidR="00D4722D" w:rsidRPr="00D4722D" w:rsidRDefault="00D4722D" w:rsidP="00D4722D">
      <w:pPr>
        <w:spacing w:line="240" w:lineRule="atLeast"/>
        <w:ind w:left="567"/>
        <w:rPr>
          <w:rFonts w:cs="Arial"/>
          <w:iCs/>
          <w:color w:val="000000" w:themeColor="text1"/>
          <w:szCs w:val="20"/>
          <w:lang w:eastAsia="sl-SI"/>
        </w:rPr>
      </w:pPr>
    </w:p>
    <w:p w14:paraId="26E03537" w14:textId="77777777" w:rsidR="00D4722D" w:rsidRPr="00D4722D" w:rsidRDefault="00D4722D" w:rsidP="00D4722D">
      <w:pPr>
        <w:spacing w:line="240" w:lineRule="atLeast"/>
        <w:ind w:left="567"/>
        <w:rPr>
          <w:rFonts w:cs="Arial"/>
          <w:color w:val="000000" w:themeColor="text1"/>
          <w:szCs w:val="20"/>
          <w:lang w:eastAsia="sl-SI"/>
        </w:rPr>
      </w:pPr>
      <w:r w:rsidRPr="00D4722D">
        <w:rPr>
          <w:rFonts w:cs="Arial"/>
          <w:color w:val="000000" w:themeColor="text1"/>
          <w:szCs w:val="20"/>
          <w:lang w:eastAsia="sl-SI"/>
        </w:rPr>
        <w:t xml:space="preserve">Srednji zdravstveni šoli Ljubljana je bila v letu 2024 </w:t>
      </w:r>
      <w:r w:rsidRPr="00D4722D">
        <w:rPr>
          <w:rFonts w:cs="Arial"/>
          <w:iCs/>
          <w:color w:val="000000" w:themeColor="text1"/>
          <w:szCs w:val="20"/>
          <w:lang w:eastAsia="sl-SI"/>
        </w:rPr>
        <w:t xml:space="preserve">izdana odločba </w:t>
      </w:r>
      <w:r w:rsidRPr="00D4722D">
        <w:rPr>
          <w:rFonts w:cs="Arial"/>
          <w:color w:val="000000" w:themeColor="text1"/>
          <w:szCs w:val="20"/>
          <w:lang w:eastAsia="sl-SI"/>
        </w:rPr>
        <w:t>o odpravi nepravilnosti</w:t>
      </w:r>
      <w:r w:rsidRPr="00D4722D">
        <w:rPr>
          <w:rFonts w:ascii="Times New Roman" w:hAnsi="Times New Roman" w:cs="Arial"/>
          <w:color w:val="000000" w:themeColor="text1"/>
          <w:sz w:val="22"/>
          <w:szCs w:val="20"/>
          <w:lang w:eastAsia="sl-SI"/>
        </w:rPr>
        <w:t xml:space="preserve"> </w:t>
      </w:r>
      <w:r w:rsidRPr="00D4722D">
        <w:rPr>
          <w:rFonts w:cs="Arial"/>
          <w:iCs/>
          <w:color w:val="000000" w:themeColor="text1"/>
          <w:szCs w:val="20"/>
          <w:lang w:eastAsia="sl-SI"/>
        </w:rPr>
        <w:t xml:space="preserve">(40. člen ZVDAGA), s katero je bil zavezanki naložen ukrep odbiranja in izročitve arhivskega gradiva šole pristojnemu </w:t>
      </w:r>
      <w:r w:rsidRPr="00D4722D">
        <w:rPr>
          <w:rFonts w:cs="Arial"/>
          <w:color w:val="000000" w:themeColor="text1"/>
          <w:szCs w:val="20"/>
          <w:lang w:eastAsia="sl-SI"/>
        </w:rPr>
        <w:t>Zgodovinskemu arhivu Ljubljana.</w:t>
      </w:r>
    </w:p>
    <w:p w14:paraId="02663D53" w14:textId="77777777" w:rsidR="00D4722D" w:rsidRPr="00D4722D" w:rsidRDefault="00D4722D" w:rsidP="00D4722D">
      <w:pPr>
        <w:spacing w:line="240" w:lineRule="atLeast"/>
        <w:ind w:left="567"/>
        <w:rPr>
          <w:rFonts w:cs="Arial"/>
          <w:color w:val="000000" w:themeColor="text1"/>
          <w:szCs w:val="20"/>
          <w:lang w:eastAsia="sl-SI"/>
        </w:rPr>
      </w:pPr>
    </w:p>
    <w:p w14:paraId="274B516D" w14:textId="77777777" w:rsidR="00D4722D" w:rsidRPr="00D4722D" w:rsidRDefault="00D4722D" w:rsidP="00D4722D">
      <w:pPr>
        <w:spacing w:line="240" w:lineRule="atLeast"/>
        <w:ind w:left="567"/>
        <w:rPr>
          <w:rFonts w:cs="Arial"/>
          <w:iCs/>
          <w:color w:val="000000" w:themeColor="text1"/>
          <w:szCs w:val="20"/>
          <w:lang w:eastAsia="sl-SI"/>
        </w:rPr>
      </w:pPr>
      <w:r w:rsidRPr="00D4722D">
        <w:rPr>
          <w:rFonts w:cs="Arial"/>
          <w:iCs/>
          <w:color w:val="000000" w:themeColor="text1"/>
          <w:szCs w:val="20"/>
          <w:lang w:eastAsia="sl-SI"/>
        </w:rPr>
        <w:t xml:space="preserve">Osnovni šoli Matija Valjavca Preddvor je bila v letu 2024 izdana odločba </w:t>
      </w:r>
      <w:r w:rsidRPr="00D4722D">
        <w:rPr>
          <w:rFonts w:cs="Arial"/>
          <w:color w:val="000000" w:themeColor="text1"/>
          <w:szCs w:val="20"/>
          <w:lang w:eastAsia="sl-SI"/>
        </w:rPr>
        <w:t xml:space="preserve">o odpravi nepravilnosti </w:t>
      </w:r>
      <w:r w:rsidRPr="00D4722D">
        <w:rPr>
          <w:rFonts w:cs="Arial"/>
          <w:iCs/>
          <w:color w:val="000000" w:themeColor="text1"/>
          <w:szCs w:val="20"/>
          <w:lang w:eastAsia="sl-SI"/>
        </w:rPr>
        <w:t xml:space="preserve">(40. člen ZVDAGA), s katero je bil zavezanki naložen ukrep odbiranja in izročitve arhivskega gradiva šole in njenih podružnic.  </w:t>
      </w:r>
    </w:p>
    <w:p w14:paraId="0F7F85E4" w14:textId="77777777" w:rsidR="00D4722D" w:rsidRPr="00D4722D" w:rsidRDefault="00D4722D" w:rsidP="00D4722D">
      <w:pPr>
        <w:spacing w:line="240" w:lineRule="atLeast"/>
        <w:ind w:left="567"/>
        <w:rPr>
          <w:rFonts w:cs="Arial"/>
          <w:iCs/>
          <w:color w:val="000000" w:themeColor="text1"/>
          <w:szCs w:val="20"/>
          <w:lang w:eastAsia="sl-SI"/>
        </w:rPr>
      </w:pPr>
    </w:p>
    <w:p w14:paraId="2A40244B" w14:textId="77777777" w:rsidR="00D4722D" w:rsidRPr="00D4722D" w:rsidRDefault="00D4722D" w:rsidP="00D4722D">
      <w:pPr>
        <w:spacing w:line="240" w:lineRule="atLeast"/>
        <w:ind w:left="567"/>
        <w:rPr>
          <w:rFonts w:cs="Arial"/>
          <w:color w:val="000000" w:themeColor="text1"/>
          <w:szCs w:val="20"/>
          <w:lang w:eastAsia="sl-SI"/>
        </w:rPr>
      </w:pPr>
      <w:r w:rsidRPr="00D4722D">
        <w:rPr>
          <w:rFonts w:cs="Arial"/>
          <w:iCs/>
          <w:color w:val="000000" w:themeColor="text1"/>
          <w:szCs w:val="20"/>
          <w:lang w:eastAsia="sl-SI"/>
        </w:rPr>
        <w:lastRenderedPageBreak/>
        <w:t xml:space="preserve">Osnovni šoli Franceta Prešerna je bila leta 2024 izdana odločba </w:t>
      </w:r>
      <w:r w:rsidRPr="00D4722D">
        <w:rPr>
          <w:rFonts w:cs="Arial"/>
          <w:color w:val="000000" w:themeColor="text1"/>
          <w:szCs w:val="20"/>
          <w:lang w:eastAsia="sl-SI"/>
        </w:rPr>
        <w:t xml:space="preserve">o odpravi nepravilnosti </w:t>
      </w:r>
      <w:r w:rsidRPr="00D4722D">
        <w:rPr>
          <w:rFonts w:cs="Arial"/>
          <w:iCs/>
          <w:color w:val="000000" w:themeColor="text1"/>
          <w:szCs w:val="20"/>
          <w:lang w:eastAsia="sl-SI"/>
        </w:rPr>
        <w:t>(8. odst. 39. člena ZVDAGA), s katero je bil zavezanki naložen ukrep z</w:t>
      </w:r>
      <w:r w:rsidRPr="00D4722D">
        <w:rPr>
          <w:rFonts w:cs="Arial"/>
          <w:color w:val="000000" w:themeColor="text1"/>
          <w:szCs w:val="20"/>
          <w:lang w:eastAsia="sl-SI"/>
        </w:rPr>
        <w:t xml:space="preserve">agotoviti uslužbenki, ki upravlja z dokumentarnim gradivom, da opravi preizkus strokovne usposobljenosti za delo z dokumentarnim gradivom pri pristojnemu Pokrajinskem arhivu Maribor. </w:t>
      </w:r>
    </w:p>
    <w:p w14:paraId="216EC255" w14:textId="77777777" w:rsidR="00D4722D" w:rsidRPr="00701319" w:rsidRDefault="00D4722D" w:rsidP="00F455EA">
      <w:pPr>
        <w:tabs>
          <w:tab w:val="left" w:pos="237"/>
        </w:tabs>
        <w:spacing w:after="236" w:line="276" w:lineRule="auto"/>
        <w:ind w:right="23"/>
        <w:rPr>
          <w:rFonts w:eastAsia="Arial" w:cs="Arial"/>
          <w:bCs/>
          <w:color w:val="000000" w:themeColor="text1"/>
          <w:szCs w:val="20"/>
          <w:u w:val="single"/>
        </w:rPr>
      </w:pPr>
    </w:p>
    <w:p w14:paraId="2C748E32" w14:textId="0AA61B37" w:rsidR="00F455EA" w:rsidRPr="00701319" w:rsidRDefault="00F455EA" w:rsidP="00F455EA">
      <w:pPr>
        <w:tabs>
          <w:tab w:val="left" w:pos="237"/>
        </w:tabs>
        <w:spacing w:after="236" w:line="276" w:lineRule="auto"/>
        <w:ind w:right="23"/>
        <w:rPr>
          <w:rFonts w:eastAsia="Arial" w:cs="Arial"/>
          <w:bCs/>
          <w:color w:val="000000" w:themeColor="text1"/>
          <w:szCs w:val="20"/>
          <w:u w:val="single"/>
        </w:rPr>
      </w:pPr>
      <w:r w:rsidRPr="00701319">
        <w:rPr>
          <w:rFonts w:eastAsia="Arial" w:cs="Arial"/>
          <w:bCs/>
          <w:color w:val="000000" w:themeColor="text1"/>
          <w:szCs w:val="20"/>
          <w:u w:val="single"/>
        </w:rPr>
        <w:t>Postopki o prekršku</w:t>
      </w:r>
    </w:p>
    <w:p w14:paraId="1049F838" w14:textId="77777777" w:rsidR="00D4722D" w:rsidRPr="00701319" w:rsidRDefault="00D4722D" w:rsidP="00D4722D">
      <w:pPr>
        <w:pStyle w:val="Telobesedila6"/>
        <w:shd w:val="clear" w:color="auto" w:fill="auto"/>
        <w:tabs>
          <w:tab w:val="left" w:pos="237"/>
        </w:tabs>
        <w:spacing w:before="0" w:after="236" w:line="240" w:lineRule="atLeast"/>
        <w:ind w:left="0" w:right="23" w:firstLine="0"/>
        <w:rPr>
          <w:color w:val="000000" w:themeColor="text1"/>
          <w:sz w:val="20"/>
          <w:szCs w:val="20"/>
        </w:rPr>
      </w:pPr>
      <w:r w:rsidRPr="00701319">
        <w:rPr>
          <w:color w:val="000000" w:themeColor="text1"/>
          <w:sz w:val="20"/>
          <w:szCs w:val="20"/>
        </w:rPr>
        <w:t xml:space="preserve">Skladno z določbo 75. člena ZVDAGA je IRSKM pristojen za nadzor izvajanja določb ZVDAGA, katerih kršitve so z ZVDAGA določene kot prekrški. </w:t>
      </w:r>
    </w:p>
    <w:p w14:paraId="00C4481A" w14:textId="77777777" w:rsidR="00D4722D" w:rsidRPr="00701319" w:rsidRDefault="00D4722D" w:rsidP="00D4722D">
      <w:pPr>
        <w:pStyle w:val="Telobesedila6"/>
        <w:shd w:val="clear" w:color="auto" w:fill="auto"/>
        <w:tabs>
          <w:tab w:val="left" w:pos="237"/>
        </w:tabs>
        <w:spacing w:before="0" w:after="236" w:line="240" w:lineRule="atLeast"/>
        <w:ind w:left="0" w:right="23" w:firstLine="0"/>
        <w:rPr>
          <w:color w:val="000000" w:themeColor="text1"/>
          <w:sz w:val="20"/>
          <w:szCs w:val="20"/>
        </w:rPr>
      </w:pPr>
      <w:r w:rsidRPr="00701319">
        <w:rPr>
          <w:color w:val="000000" w:themeColor="text1"/>
          <w:sz w:val="20"/>
          <w:szCs w:val="20"/>
        </w:rPr>
        <w:t xml:space="preserve">Postopki o prekršku zaradi povečanega prejema prijav in pobud ter izvedbe obsežnega sistemskega nadzora na področju arhivske dejavnosti, upoštevajoč kadrovsko zasedenost IRSKM, v letu 2024 niso bili uvedeni.   </w:t>
      </w:r>
    </w:p>
    <w:p w14:paraId="767B206E" w14:textId="7E84FA3B" w:rsidR="00D4722D" w:rsidRPr="00701319" w:rsidRDefault="00D4722D" w:rsidP="00D4722D">
      <w:pPr>
        <w:pStyle w:val="Telobesedila6"/>
        <w:shd w:val="clear" w:color="auto" w:fill="auto"/>
        <w:tabs>
          <w:tab w:val="left" w:pos="237"/>
        </w:tabs>
        <w:spacing w:before="0" w:after="236" w:line="240" w:lineRule="atLeast"/>
        <w:ind w:right="23" w:hanging="23"/>
        <w:rPr>
          <w:color w:val="000000" w:themeColor="text1"/>
          <w:sz w:val="20"/>
          <w:szCs w:val="20"/>
        </w:rPr>
      </w:pPr>
      <w:r w:rsidRPr="00701319">
        <w:rPr>
          <w:color w:val="000000" w:themeColor="text1"/>
          <w:sz w:val="20"/>
          <w:szCs w:val="20"/>
        </w:rPr>
        <w:t>Na dan 31. 12. 2024 niso bili rešeni vsi postopki o prekršku na področju arhivov in arhivske dejav</w:t>
      </w:r>
      <w:r w:rsidR="00C9507F">
        <w:rPr>
          <w:color w:val="000000" w:themeColor="text1"/>
          <w:sz w:val="20"/>
          <w:szCs w:val="20"/>
        </w:rPr>
        <w:t>nosti.</w:t>
      </w:r>
    </w:p>
    <w:p w14:paraId="66AEB99C" w14:textId="0AB03B9B" w:rsidR="00C53848" w:rsidRPr="00701319" w:rsidRDefault="00F455EA" w:rsidP="00C9507F">
      <w:pPr>
        <w:autoSpaceDE w:val="0"/>
        <w:autoSpaceDN w:val="0"/>
        <w:adjustRightInd w:val="0"/>
        <w:spacing w:line="240" w:lineRule="atLeast"/>
        <w:ind w:right="40"/>
        <w:contextualSpacing/>
        <w:rPr>
          <w:rFonts w:eastAsia="Arial" w:cs="Arial"/>
          <w:color w:val="000000" w:themeColor="text1"/>
          <w:szCs w:val="20"/>
        </w:rPr>
      </w:pPr>
      <w:r w:rsidRPr="00701319">
        <w:rPr>
          <w:rFonts w:cs="Arial"/>
          <w:color w:val="000000" w:themeColor="text1"/>
          <w:szCs w:val="20"/>
          <w:lang w:eastAsia="sl-SI"/>
        </w:rPr>
        <w:t xml:space="preserve"> </w:t>
      </w:r>
    </w:p>
    <w:p w14:paraId="103A6A69" w14:textId="4DE56DD7" w:rsidR="00AE1B77" w:rsidRPr="00701319" w:rsidRDefault="00AE1B77" w:rsidP="00AE1B77">
      <w:pPr>
        <w:pStyle w:val="Heading20"/>
        <w:keepNext/>
        <w:keepLines/>
        <w:shd w:val="clear" w:color="auto" w:fill="auto"/>
        <w:spacing w:after="269" w:line="276" w:lineRule="auto"/>
        <w:ind w:left="40" w:firstLine="0"/>
        <w:rPr>
          <w:b/>
          <w:color w:val="000000" w:themeColor="text1"/>
          <w:sz w:val="20"/>
          <w:szCs w:val="20"/>
        </w:rPr>
      </w:pPr>
      <w:r w:rsidRPr="00701319">
        <w:rPr>
          <w:b/>
          <w:color w:val="000000" w:themeColor="text1"/>
          <w:sz w:val="20"/>
          <w:szCs w:val="20"/>
        </w:rPr>
        <w:t>4.</w:t>
      </w:r>
      <w:r w:rsidR="00031749" w:rsidRPr="00701319">
        <w:rPr>
          <w:b/>
          <w:color w:val="000000" w:themeColor="text1"/>
          <w:sz w:val="20"/>
          <w:szCs w:val="20"/>
        </w:rPr>
        <w:t>9</w:t>
      </w:r>
      <w:r w:rsidRPr="00701319">
        <w:rPr>
          <w:b/>
          <w:color w:val="000000" w:themeColor="text1"/>
          <w:sz w:val="20"/>
          <w:szCs w:val="20"/>
        </w:rPr>
        <w:t>. NADZOR NA PODROČJU URESNIČEVANJA JAVNEGA INTERESA ZA KULTURO</w:t>
      </w:r>
    </w:p>
    <w:p w14:paraId="2C10E615" w14:textId="44628983" w:rsidR="00AE1B77" w:rsidRPr="00701319" w:rsidRDefault="00AE1B77" w:rsidP="00AE1B77">
      <w:pPr>
        <w:pStyle w:val="Heading20"/>
        <w:keepNext/>
        <w:keepLines/>
        <w:shd w:val="clear" w:color="auto" w:fill="auto"/>
        <w:spacing w:after="0" w:line="276" w:lineRule="auto"/>
        <w:ind w:firstLine="0"/>
        <w:rPr>
          <w:color w:val="000000" w:themeColor="text1"/>
          <w:sz w:val="20"/>
          <w:szCs w:val="20"/>
          <w:u w:val="single"/>
        </w:rPr>
      </w:pPr>
      <w:r w:rsidRPr="00701319">
        <w:rPr>
          <w:color w:val="000000" w:themeColor="text1"/>
          <w:sz w:val="20"/>
          <w:szCs w:val="20"/>
          <w:u w:val="single"/>
        </w:rPr>
        <w:t>Pravna podlaga: Zakon o uresničevanju javnega interesa za kulturo (ZUJIK)</w:t>
      </w:r>
      <w:bookmarkEnd w:id="15"/>
    </w:p>
    <w:p w14:paraId="1F57865A" w14:textId="77777777" w:rsidR="00AE1B77" w:rsidRPr="00701319" w:rsidRDefault="00AE1B77" w:rsidP="00AE1B77">
      <w:pPr>
        <w:pStyle w:val="Heading20"/>
        <w:keepNext/>
        <w:keepLines/>
        <w:shd w:val="clear" w:color="auto" w:fill="auto"/>
        <w:spacing w:after="0" w:line="276" w:lineRule="auto"/>
        <w:ind w:firstLine="0"/>
        <w:rPr>
          <w:color w:val="000000" w:themeColor="text1"/>
          <w:sz w:val="20"/>
          <w:szCs w:val="20"/>
          <w:u w:val="single"/>
        </w:rPr>
      </w:pPr>
    </w:p>
    <w:p w14:paraId="73698A91" w14:textId="033CAF2D" w:rsidR="00F455EA" w:rsidRPr="00701319" w:rsidRDefault="00F455EA" w:rsidP="00AE1B77">
      <w:pPr>
        <w:pStyle w:val="Telobesedila6"/>
        <w:shd w:val="clear" w:color="auto" w:fill="auto"/>
        <w:tabs>
          <w:tab w:val="left" w:pos="304"/>
        </w:tabs>
        <w:spacing w:before="0" w:after="180" w:line="276" w:lineRule="auto"/>
        <w:ind w:left="40" w:right="20" w:firstLine="0"/>
        <w:rPr>
          <w:color w:val="000000" w:themeColor="text1"/>
          <w:sz w:val="20"/>
          <w:szCs w:val="20"/>
        </w:rPr>
      </w:pPr>
      <w:r w:rsidRPr="00701319">
        <w:rPr>
          <w:color w:val="000000" w:themeColor="text1"/>
          <w:sz w:val="20"/>
          <w:szCs w:val="20"/>
        </w:rPr>
        <w:t>Pristojnost za izvajanje inšpekcijskega nadzora nad izvajanjem določb ZUJIK je določena v 121. členu ki določa, da Inšpekcijski nadzor nad izvajanjem določb tega zakona in na njegovi podlagi izdanih predpisov in drugih aktov izvaja inšpektorat ministrstva, pristojnega za kulturo, ter v 122. členu ZUJIK, ki določa, da Inšpekcijski nadzor iz prejšnjega člena obsega tudi nadzor nad oddajanjem javne kulturne infrastrukture v upravljanje oziroma v uporabo in nadzor nad izvajanjem ukrepa umetniškega deleža v javnih investicijskih projektih v skladu z določbami tega zakona.</w:t>
      </w:r>
    </w:p>
    <w:p w14:paraId="3136BE19" w14:textId="77777777" w:rsidR="00214046" w:rsidRPr="00701319" w:rsidRDefault="00214046" w:rsidP="00214046">
      <w:pPr>
        <w:pStyle w:val="Telobesedila6"/>
        <w:shd w:val="clear" w:color="auto" w:fill="auto"/>
        <w:tabs>
          <w:tab w:val="left" w:pos="304"/>
        </w:tabs>
        <w:spacing w:before="0" w:after="0" w:line="240" w:lineRule="atLeast"/>
        <w:ind w:left="0" w:right="23" w:firstLine="0"/>
        <w:rPr>
          <w:color w:val="000000" w:themeColor="text1"/>
          <w:sz w:val="20"/>
          <w:szCs w:val="20"/>
        </w:rPr>
      </w:pPr>
      <w:bookmarkStart w:id="19" w:name="_Hlk189224729"/>
      <w:r w:rsidRPr="00701319">
        <w:rPr>
          <w:color w:val="000000" w:themeColor="text1"/>
          <w:sz w:val="20"/>
          <w:szCs w:val="20"/>
        </w:rPr>
        <w:t>V IRSKM je pristojnost opravljanja inšpekcijskega nadzora nad izvajanjem ZUJIK razdeljena med vse inšpektorje. Konkretne naloge, reševanje posameznih primerov in izvedba preventivnih dejavnosti pa se posameznemu inšpektorju dodeljujejo sproti glede na njihovo vsebino</w:t>
      </w:r>
      <w:bookmarkStart w:id="20" w:name="_Hlk188534384"/>
      <w:r w:rsidRPr="00701319">
        <w:rPr>
          <w:color w:val="000000" w:themeColor="text1"/>
          <w:sz w:val="20"/>
          <w:szCs w:val="20"/>
        </w:rPr>
        <w:t xml:space="preserve">. V letu 2024 sta nadzor nad določbami ZUJIK izvajali dve inšpektorici IRSKM. </w:t>
      </w:r>
    </w:p>
    <w:bookmarkEnd w:id="20"/>
    <w:p w14:paraId="1C27A19F" w14:textId="77777777" w:rsidR="00214046" w:rsidRPr="00701319" w:rsidRDefault="00214046" w:rsidP="00214046">
      <w:pPr>
        <w:spacing w:line="240" w:lineRule="atLeast"/>
        <w:rPr>
          <w:rFonts w:cs="Arial"/>
          <w:color w:val="000000" w:themeColor="text1"/>
          <w:szCs w:val="20"/>
        </w:rPr>
      </w:pPr>
    </w:p>
    <w:p w14:paraId="377010C0" w14:textId="77777777" w:rsidR="00214046" w:rsidRPr="00701319" w:rsidRDefault="00214046" w:rsidP="00214046">
      <w:pPr>
        <w:autoSpaceDE w:val="0"/>
        <w:autoSpaceDN w:val="0"/>
        <w:adjustRightInd w:val="0"/>
        <w:spacing w:line="240" w:lineRule="atLeast"/>
        <w:rPr>
          <w:rFonts w:cs="Arial"/>
          <w:color w:val="000000" w:themeColor="text1"/>
          <w:szCs w:val="20"/>
        </w:rPr>
      </w:pPr>
      <w:r w:rsidRPr="00701319">
        <w:rPr>
          <w:rFonts w:cs="Arial"/>
          <w:color w:val="000000" w:themeColor="text1"/>
          <w:szCs w:val="20"/>
        </w:rPr>
        <w:t xml:space="preserve">V letu 2024 je IRSKM, na podlagi ocene tveganja in izraženega javnega interesa, izvedel sistemski inšpekcijski nadzor nad spoštovanjem </w:t>
      </w:r>
      <w:r w:rsidRPr="00701319">
        <w:rPr>
          <w:rFonts w:cs="Arial"/>
          <w:color w:val="000000" w:themeColor="text1"/>
          <w:spacing w:val="-3"/>
          <w:szCs w:val="20"/>
          <w:lang w:eastAsia="sl-SI"/>
        </w:rPr>
        <w:t xml:space="preserve">določbe 75. člena </w:t>
      </w:r>
      <w:r w:rsidRPr="00701319">
        <w:rPr>
          <w:rFonts w:cs="Arial"/>
          <w:color w:val="000000" w:themeColor="text1"/>
          <w:szCs w:val="20"/>
        </w:rPr>
        <w:t xml:space="preserve">ZUJIK. Nadzori so potekali </w:t>
      </w:r>
      <w:r w:rsidRPr="00701319">
        <w:rPr>
          <w:rFonts w:cs="Arial"/>
          <w:bCs/>
          <w:color w:val="000000" w:themeColor="text1"/>
          <w:kern w:val="32"/>
          <w:szCs w:val="20"/>
          <w:lang w:eastAsia="sl-SI"/>
        </w:rPr>
        <w:t>pri</w:t>
      </w:r>
      <w:r w:rsidRPr="00701319">
        <w:rPr>
          <w:rFonts w:cs="Arial"/>
          <w:color w:val="000000" w:themeColor="text1"/>
          <w:szCs w:val="20"/>
        </w:rPr>
        <w:t xml:space="preserve"> upravljalcih oz. uporabnikih javne kulturne infrastrukture v Kopru, Škofji Loki, Medvodah, Žalcu, Kamniku, Ljubljani, Mariboru in Vrhniki. Zaradi prejema drugih pobud in prijav domnevnih kršitev ZUJIK, ki jih je bilo potrebno prednostno obravnavati, se sistemski nadzor ni izvedel v celoti kot je bil načrtovan. N</w:t>
      </w:r>
      <w:r w:rsidRPr="00701319">
        <w:rPr>
          <w:rFonts w:cs="Arial"/>
          <w:color w:val="000000" w:themeColor="text1"/>
          <w:spacing w:val="-3"/>
          <w:szCs w:val="20"/>
          <w:lang w:eastAsia="sl-SI"/>
        </w:rPr>
        <w:t xml:space="preserve">adzor nad spoštovanjem določb ZUJIK je bil upoštevan tudi v </w:t>
      </w:r>
      <w:r w:rsidRPr="00701319">
        <w:rPr>
          <w:rFonts w:cs="Arial"/>
          <w:color w:val="000000" w:themeColor="text1"/>
          <w:szCs w:val="20"/>
        </w:rPr>
        <w:t>strateških usmeritvah in prioritetah IRSKM za leto 2024.</w:t>
      </w:r>
    </w:p>
    <w:bookmarkEnd w:id="19"/>
    <w:p w14:paraId="4EE7E486" w14:textId="77777777" w:rsidR="00214046" w:rsidRPr="00701319" w:rsidRDefault="00214046" w:rsidP="00AE1B77">
      <w:pPr>
        <w:pStyle w:val="Telobesedila6"/>
        <w:shd w:val="clear" w:color="auto" w:fill="auto"/>
        <w:tabs>
          <w:tab w:val="left" w:pos="304"/>
        </w:tabs>
        <w:spacing w:before="0" w:after="180" w:line="276" w:lineRule="auto"/>
        <w:ind w:left="40" w:right="20" w:firstLine="0"/>
        <w:rPr>
          <w:color w:val="000000" w:themeColor="text1"/>
          <w:sz w:val="20"/>
          <w:szCs w:val="20"/>
        </w:rPr>
      </w:pPr>
    </w:p>
    <w:p w14:paraId="7E12FCB9" w14:textId="77777777" w:rsidR="00C33489" w:rsidRPr="00701319" w:rsidRDefault="00C33489" w:rsidP="00C33489">
      <w:pPr>
        <w:keepNext/>
        <w:keepLines/>
        <w:spacing w:after="240" w:line="240" w:lineRule="atLeast"/>
        <w:outlineLvl w:val="0"/>
        <w:rPr>
          <w:rFonts w:cs="Arial"/>
          <w:b/>
          <w:color w:val="000000" w:themeColor="text1"/>
          <w:kern w:val="32"/>
          <w:szCs w:val="20"/>
          <w:u w:val="single"/>
          <w:lang w:eastAsia="sl-SI"/>
        </w:rPr>
      </w:pPr>
      <w:r w:rsidRPr="00701319">
        <w:rPr>
          <w:rFonts w:cs="Arial"/>
          <w:b/>
          <w:color w:val="000000" w:themeColor="text1"/>
          <w:kern w:val="32"/>
          <w:szCs w:val="20"/>
          <w:u w:val="single"/>
          <w:lang w:eastAsia="sl-SI"/>
        </w:rPr>
        <w:t>Ocena stanja na področju, ki ga pokriva inšpektorat</w:t>
      </w:r>
    </w:p>
    <w:p w14:paraId="730923D8" w14:textId="77777777" w:rsidR="00981C1F" w:rsidRPr="00701319" w:rsidRDefault="00981C1F" w:rsidP="00981C1F">
      <w:pPr>
        <w:pStyle w:val="podpisi"/>
        <w:spacing w:line="240" w:lineRule="atLeast"/>
        <w:rPr>
          <w:rFonts w:cs="Arial"/>
          <w:color w:val="000000" w:themeColor="text1"/>
          <w:szCs w:val="20"/>
        </w:rPr>
      </w:pPr>
      <w:r w:rsidRPr="00701319">
        <w:rPr>
          <w:rFonts w:cs="Arial"/>
          <w:color w:val="000000" w:themeColor="text1"/>
          <w:szCs w:val="20"/>
        </w:rPr>
        <w:t xml:space="preserve">Za potrebe izvrševanja inšpekcijskega nadzora nad določbo 75. člena ZUJIK je bil Ministrstvu RS za kulturo v letu 2023 podan predlog spremembe oziroma dopolnitve ZUJIK.  </w:t>
      </w:r>
    </w:p>
    <w:p w14:paraId="40B1197E" w14:textId="77777777" w:rsidR="00981C1F" w:rsidRPr="00701319" w:rsidRDefault="00981C1F" w:rsidP="00981C1F">
      <w:pPr>
        <w:pStyle w:val="podpisi"/>
        <w:spacing w:line="240" w:lineRule="atLeast"/>
        <w:rPr>
          <w:rFonts w:cs="Arial"/>
          <w:color w:val="000000" w:themeColor="text1"/>
          <w:szCs w:val="20"/>
        </w:rPr>
      </w:pPr>
    </w:p>
    <w:p w14:paraId="652BD2B5" w14:textId="77777777" w:rsidR="00981C1F" w:rsidRPr="00701319" w:rsidRDefault="00981C1F" w:rsidP="00981C1F">
      <w:pPr>
        <w:spacing w:line="240" w:lineRule="atLeast"/>
        <w:rPr>
          <w:rFonts w:cs="Arial"/>
          <w:color w:val="000000" w:themeColor="text1"/>
          <w:szCs w:val="20"/>
        </w:rPr>
      </w:pPr>
      <w:r w:rsidRPr="00701319">
        <w:rPr>
          <w:rFonts w:cs="Arial"/>
          <w:color w:val="000000" w:themeColor="text1"/>
          <w:szCs w:val="20"/>
        </w:rPr>
        <w:t>Ministrstvo za kulturo je v letu 2024 v javno obravnavo poslalo predlog Zakona o spremembah in dopolnitvah Zakona o uresničevanju javnega interesa za kulturo (ZUJIK-I). Predlagana sprememba ZUJIK-I je najobsežnejša v dvajsetih letih in prinaša spremembe v šestih ključnih sklopih: upravljanje in financiranje javnih zavodov, vključno z boljšimi pogoji dela, javna kulturna infrastruktura in javni investicijski projekti, boljši delovni pogoji za samostojne delavce v kulturi, boljši pogoji za delovanje nevladnih organizacij v kulturi, spremenjen konceptualni okvir javnega interesa za kulturo ter transparenta, dialoška in merljiva kulturna politika. </w:t>
      </w:r>
    </w:p>
    <w:p w14:paraId="324FB681" w14:textId="7E53A144" w:rsidR="00214046" w:rsidRPr="00701319" w:rsidRDefault="00214046" w:rsidP="00214046">
      <w:pPr>
        <w:pStyle w:val="Telobesedila6"/>
        <w:shd w:val="clear" w:color="auto" w:fill="auto"/>
        <w:tabs>
          <w:tab w:val="left" w:pos="237"/>
        </w:tabs>
        <w:spacing w:before="0" w:after="236" w:line="240" w:lineRule="atLeast"/>
        <w:ind w:left="0" w:right="23" w:firstLine="0"/>
        <w:rPr>
          <w:color w:val="000000" w:themeColor="text1"/>
          <w:sz w:val="20"/>
          <w:szCs w:val="20"/>
        </w:rPr>
      </w:pPr>
      <w:r w:rsidRPr="00701319">
        <w:rPr>
          <w:bCs/>
          <w:color w:val="000000" w:themeColor="text1"/>
          <w:sz w:val="20"/>
          <w:szCs w:val="20"/>
        </w:rPr>
        <w:lastRenderedPageBreak/>
        <w:t>V okviru sistemskega inšpekcijskega nadzora se je v inšpekcijskih postopkih, začetih zaradi domnevne kršitve določbe 75. člena ZUJIK, n</w:t>
      </w:r>
      <w:r w:rsidRPr="00701319">
        <w:rPr>
          <w:color w:val="000000" w:themeColor="text1"/>
          <w:sz w:val="20"/>
          <w:szCs w:val="20"/>
        </w:rPr>
        <w:t xml:space="preserve">a primeru razpoložljive dokumentacije (računov, pogodb, vlog) ugotavljalo ali zavezanci kot upravljalci javne kulturne infrastrukture oddajajo 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nedvoumno razvidno, da se od kulturnih izvajalcev zahteva samo nadomestilo v višini dejanskih dodatnih stroškov, ki so nastali s posameznim dogodkom (projektom/programov). </w:t>
      </w:r>
    </w:p>
    <w:p w14:paraId="3719388C" w14:textId="77777777" w:rsidR="00214046" w:rsidRPr="00701319" w:rsidRDefault="00214046" w:rsidP="00214046">
      <w:pPr>
        <w:spacing w:line="240" w:lineRule="atLeast"/>
        <w:rPr>
          <w:color w:val="000000" w:themeColor="text1"/>
          <w:szCs w:val="20"/>
        </w:rPr>
      </w:pPr>
      <w:bookmarkStart w:id="21" w:name="_Hlk153184399"/>
      <w:r w:rsidRPr="00701319">
        <w:rPr>
          <w:color w:val="000000" w:themeColor="text1"/>
          <w:szCs w:val="20"/>
        </w:rPr>
        <w:t>Sistemski inšpekcijski nadzor, ki ga je IRSKM izvedel  v letu 2024,</w:t>
      </w:r>
      <w:r w:rsidRPr="00701319">
        <w:rPr>
          <w:rFonts w:cs="Arial"/>
          <w:color w:val="000000" w:themeColor="text1"/>
          <w:szCs w:val="20"/>
        </w:rPr>
        <w:t xml:space="preserve"> nad spoštovanjem določbe 75. člena ZUJIK pri zavezancih - </w:t>
      </w:r>
      <w:r w:rsidRPr="00701319">
        <w:rPr>
          <w:color w:val="000000" w:themeColor="text1"/>
          <w:szCs w:val="20"/>
        </w:rPr>
        <w:t xml:space="preserve">upravljalcih ali uporabnikih javne kulturne infrastrukture, je bil naravnan preventivno in je na področju obveznosti, ki jih določa 75. člen ZUJIK do zavezancev, </w:t>
      </w:r>
      <w:r w:rsidRPr="00701319">
        <w:rPr>
          <w:rFonts w:cs="Arial"/>
          <w:color w:val="000000" w:themeColor="text1"/>
          <w:szCs w:val="20"/>
          <w:shd w:val="clear" w:color="auto" w:fill="FFFFFF"/>
        </w:rPr>
        <w:t xml:space="preserve">pripomogel k izboljšanju pravne urejenosti in stanja varovanih javnih koristi na tem področju. </w:t>
      </w:r>
    </w:p>
    <w:bookmarkEnd w:id="21"/>
    <w:p w14:paraId="7D7B2756" w14:textId="7753778C" w:rsidR="00C53848" w:rsidRPr="00701319" w:rsidRDefault="00214046" w:rsidP="00F455EA">
      <w:pPr>
        <w:pStyle w:val="Telobesedila6"/>
        <w:shd w:val="clear" w:color="auto" w:fill="auto"/>
        <w:tabs>
          <w:tab w:val="left" w:pos="304"/>
        </w:tabs>
        <w:spacing w:before="0" w:after="180" w:line="276" w:lineRule="auto"/>
        <w:ind w:left="0" w:right="20" w:firstLine="0"/>
        <w:rPr>
          <w:color w:val="000000" w:themeColor="text1"/>
          <w:sz w:val="20"/>
          <w:szCs w:val="20"/>
        </w:rPr>
      </w:pPr>
      <w:r w:rsidRPr="00701319">
        <w:rPr>
          <w:color w:val="000000" w:themeColor="text1"/>
          <w:sz w:val="20"/>
          <w:szCs w:val="20"/>
        </w:rPr>
        <w:tab/>
      </w:r>
      <w:r w:rsidRPr="00701319">
        <w:rPr>
          <w:color w:val="000000" w:themeColor="text1"/>
          <w:sz w:val="20"/>
          <w:szCs w:val="20"/>
        </w:rPr>
        <w:tab/>
      </w:r>
      <w:r w:rsidRPr="00701319">
        <w:rPr>
          <w:color w:val="000000" w:themeColor="text1"/>
          <w:sz w:val="20"/>
          <w:szCs w:val="20"/>
        </w:rPr>
        <w:tab/>
      </w:r>
    </w:p>
    <w:p w14:paraId="5BD841D9" w14:textId="7CC8C510" w:rsidR="00C33489" w:rsidRPr="00701319" w:rsidRDefault="00C33489" w:rsidP="00C33489">
      <w:pPr>
        <w:spacing w:line="240" w:lineRule="atLeast"/>
        <w:rPr>
          <w:rFonts w:cs="Arial"/>
          <w:b/>
          <w:bCs/>
          <w:color w:val="000000" w:themeColor="text1"/>
          <w:szCs w:val="20"/>
        </w:rPr>
      </w:pPr>
      <w:r w:rsidRPr="00701319">
        <w:rPr>
          <w:rFonts w:cs="Arial"/>
          <w:b/>
          <w:bCs/>
          <w:color w:val="000000" w:themeColor="text1"/>
          <w:szCs w:val="20"/>
        </w:rPr>
        <w:t>4.9.1. Inšpekcijski postopek</w:t>
      </w:r>
    </w:p>
    <w:p w14:paraId="75F1FCAA" w14:textId="77777777" w:rsidR="00C33489" w:rsidRPr="00701319" w:rsidRDefault="00C33489" w:rsidP="00C33489">
      <w:pPr>
        <w:spacing w:line="240" w:lineRule="atLeast"/>
        <w:rPr>
          <w:rFonts w:eastAsia="Calibri" w:cs="Arial"/>
          <w:color w:val="000000" w:themeColor="text1"/>
          <w:szCs w:val="20"/>
        </w:rPr>
      </w:pPr>
    </w:p>
    <w:p w14:paraId="3AE6BAD4" w14:textId="21199E16" w:rsidR="00F455EA" w:rsidRPr="00701319" w:rsidRDefault="00C33489" w:rsidP="00D007DD">
      <w:pPr>
        <w:rPr>
          <w:rFonts w:eastAsia="Calibri"/>
          <w:color w:val="000000" w:themeColor="text1"/>
          <w:lang w:eastAsia="sl-SI"/>
        </w:rPr>
      </w:pPr>
      <w:r w:rsidRPr="00701319">
        <w:rPr>
          <w:rFonts w:eastAsia="Arial"/>
          <w:bCs/>
          <w:color w:val="000000" w:themeColor="text1"/>
          <w:lang w:eastAsia="sl-SI"/>
        </w:rPr>
        <w:t>V okviru inšpekcijskih postopkov, začetih zaradi domnevne kršitve določbe 75. člena ZUJIK, se je n</w:t>
      </w:r>
      <w:r w:rsidRPr="00701319">
        <w:rPr>
          <w:rFonts w:eastAsia="Arial"/>
          <w:color w:val="000000" w:themeColor="text1"/>
          <w:lang w:eastAsia="sl-SI"/>
        </w:rPr>
        <w:t xml:space="preserve">a primeru razpoložljive dokumentacije (računov, pogodb, vlog) ugotavljalo ali zavezanci kot upravljalci javne kulturne infrastrukture oddajajo infrastrukturo kulturnim izvajalcem za izvajanje kulturnih projektov/programov ter pri tem od izvajalcev zahtevajo samo nadomestilo v višini dejanskih stroškov, ki so s tem dogodkom nastali. Pri tem je bilo ugotovljeno, da obveznost oddaje javne kulturne infrastrukture ali njenega dela v uporabo javnim zavodom, javnim skladom ali javnim agencijam s področja kulture ali drugim kulturnim izvajalcem za izvajanje javnih kulturnih programov ali kulturnih projektov ni usklajena z določbo 75. člena ZUJIK na način, da bi bilo iz okvirnega stroškovnega cenika/ponudb/pogodb/računov zavezancev (upravljalcev javne kulturne infrastrukture) razvidno, da se od kulturnih izvajalcev zahteva samo nadomestilo v višini dejanskih dodatnih stroškov, ki so nastali s posameznim dogodkom (projektom/programov). </w:t>
      </w:r>
    </w:p>
    <w:p w14:paraId="59FEFBD4" w14:textId="77777777" w:rsidR="00AE1B77" w:rsidRPr="00701319" w:rsidRDefault="00AE1B77" w:rsidP="00AE1B77">
      <w:pPr>
        <w:pStyle w:val="podpisi"/>
        <w:spacing w:line="276" w:lineRule="auto"/>
        <w:rPr>
          <w:rFonts w:cs="Arial"/>
          <w:b/>
          <w:color w:val="000000" w:themeColor="text1"/>
          <w:szCs w:val="20"/>
        </w:rPr>
      </w:pPr>
    </w:p>
    <w:p w14:paraId="260FE95B" w14:textId="52E239D9" w:rsidR="00AE1B77" w:rsidRPr="00701319" w:rsidRDefault="00AE1B77" w:rsidP="00AE1B77">
      <w:pPr>
        <w:pStyle w:val="Telobesedila6"/>
        <w:shd w:val="clear" w:color="auto" w:fill="auto"/>
        <w:tabs>
          <w:tab w:val="left" w:pos="246"/>
        </w:tabs>
        <w:spacing w:before="0" w:after="0" w:line="276" w:lineRule="auto"/>
        <w:ind w:left="40" w:right="23" w:firstLine="0"/>
        <w:rPr>
          <w:b/>
          <w:color w:val="000000" w:themeColor="text1"/>
          <w:sz w:val="20"/>
          <w:szCs w:val="20"/>
        </w:rPr>
      </w:pPr>
      <w:r w:rsidRPr="00701319">
        <w:rPr>
          <w:b/>
          <w:color w:val="000000" w:themeColor="text1"/>
          <w:sz w:val="20"/>
          <w:szCs w:val="20"/>
        </w:rPr>
        <w:t>4.</w:t>
      </w:r>
      <w:r w:rsidR="00031749" w:rsidRPr="00701319">
        <w:rPr>
          <w:b/>
          <w:color w:val="000000" w:themeColor="text1"/>
          <w:sz w:val="20"/>
          <w:szCs w:val="20"/>
        </w:rPr>
        <w:t>10</w:t>
      </w:r>
      <w:r w:rsidRPr="00701319">
        <w:rPr>
          <w:b/>
          <w:color w:val="000000" w:themeColor="text1"/>
          <w:sz w:val="20"/>
          <w:szCs w:val="20"/>
        </w:rPr>
        <w:t>. NADZOR NA PODROČJU VOLILNE IN REFERENDUMSKE KAMPANJE V MEDIJIH</w:t>
      </w:r>
    </w:p>
    <w:p w14:paraId="4B780CC4" w14:textId="77777777" w:rsidR="00AE1B77" w:rsidRPr="00701319" w:rsidRDefault="00AE1B77" w:rsidP="00AE1B77">
      <w:pPr>
        <w:pStyle w:val="podpisi"/>
        <w:tabs>
          <w:tab w:val="left" w:pos="709"/>
        </w:tabs>
        <w:spacing w:line="276" w:lineRule="auto"/>
        <w:rPr>
          <w:rFonts w:cs="Arial"/>
          <w:color w:val="000000" w:themeColor="text1"/>
          <w:szCs w:val="20"/>
          <w:u w:val="single"/>
        </w:rPr>
      </w:pPr>
    </w:p>
    <w:p w14:paraId="578EAAB2" w14:textId="77777777" w:rsidR="00AE1B77" w:rsidRPr="00701319" w:rsidRDefault="00AE1B77" w:rsidP="00AE1B77">
      <w:pPr>
        <w:pStyle w:val="podpisi"/>
        <w:tabs>
          <w:tab w:val="left" w:pos="709"/>
        </w:tabs>
        <w:spacing w:line="276" w:lineRule="auto"/>
        <w:rPr>
          <w:rFonts w:cs="Arial"/>
          <w:color w:val="000000" w:themeColor="text1"/>
          <w:szCs w:val="20"/>
          <w:u w:val="single"/>
        </w:rPr>
      </w:pPr>
      <w:r w:rsidRPr="00701319">
        <w:rPr>
          <w:rFonts w:cs="Arial"/>
          <w:color w:val="000000" w:themeColor="text1"/>
          <w:szCs w:val="20"/>
          <w:u w:val="single"/>
        </w:rPr>
        <w:t>Podlaga: Zakon o volilni in referendumski kampanji (ZVRK)</w:t>
      </w:r>
    </w:p>
    <w:p w14:paraId="437D6782" w14:textId="77777777" w:rsidR="00D82C43" w:rsidRPr="00701319" w:rsidRDefault="00D82C43" w:rsidP="00D82C43">
      <w:pPr>
        <w:tabs>
          <w:tab w:val="left" w:pos="709"/>
          <w:tab w:val="left" w:pos="3402"/>
        </w:tabs>
        <w:spacing w:line="276" w:lineRule="auto"/>
        <w:rPr>
          <w:rFonts w:cs="Arial"/>
          <w:color w:val="000000" w:themeColor="text1"/>
          <w:szCs w:val="20"/>
          <w:lang w:eastAsia="sl-SI"/>
        </w:rPr>
      </w:pPr>
    </w:p>
    <w:p w14:paraId="7D5A7869" w14:textId="2F2542B8" w:rsidR="00D82C43" w:rsidRPr="00701319" w:rsidRDefault="00D82C43" w:rsidP="00D82C43">
      <w:pPr>
        <w:tabs>
          <w:tab w:val="left" w:pos="709"/>
          <w:tab w:val="left" w:pos="3402"/>
        </w:tabs>
        <w:spacing w:line="276" w:lineRule="auto"/>
        <w:rPr>
          <w:rFonts w:cs="Arial"/>
          <w:color w:val="000000" w:themeColor="text1"/>
          <w:szCs w:val="20"/>
          <w:lang w:eastAsia="sl-SI"/>
        </w:rPr>
      </w:pPr>
      <w:r w:rsidRPr="00701319">
        <w:rPr>
          <w:rFonts w:cs="Arial"/>
          <w:color w:val="000000" w:themeColor="text1"/>
          <w:szCs w:val="20"/>
          <w:lang w:eastAsia="sl-SI"/>
        </w:rPr>
        <w:t>Pristojnost za izvajanje inšpekcijskega nadzora nad izvajanjem določb</w:t>
      </w:r>
      <w:r w:rsidRPr="00701319">
        <w:rPr>
          <w:rFonts w:cs="Arial"/>
          <w:color w:val="000000" w:themeColor="text1"/>
          <w:szCs w:val="20"/>
        </w:rPr>
        <w:t xml:space="preserve"> Zakona o volilni in referendumski kampanji</w:t>
      </w:r>
      <w:r w:rsidRPr="00701319">
        <w:rPr>
          <w:rFonts w:cs="Arial"/>
          <w:color w:val="000000" w:themeColor="text1"/>
          <w:szCs w:val="20"/>
          <w:lang w:eastAsia="sl-SI"/>
        </w:rPr>
        <w:t xml:space="preserve"> (ZVRK) je določena v 40. členu tega zakona, ki pristojnost za nadzor razdeli med naslednje nadzorne organe: </w:t>
      </w:r>
      <w:r w:rsidRPr="00701319">
        <w:rPr>
          <w:rFonts w:cs="Arial"/>
          <w:color w:val="000000" w:themeColor="text1"/>
          <w:szCs w:val="20"/>
        </w:rPr>
        <w:t>inšpektorat, pristojen za notranje zadeve, inšpektorat, pristojen za kulturo in medije, pristojne inšpekcije ali redarstvene službe lokalnih skupnosti in računsko sodišče</w:t>
      </w:r>
      <w:r w:rsidRPr="00701319">
        <w:rPr>
          <w:rFonts w:cs="Arial"/>
          <w:color w:val="000000" w:themeColor="text1"/>
          <w:szCs w:val="20"/>
          <w:lang w:eastAsia="sl-SI"/>
        </w:rPr>
        <w:t xml:space="preserve">. IRSKM je na podlagi te določbe pristojen za nazor nad izvajanjem določb </w:t>
      </w:r>
      <w:r w:rsidRPr="00701319">
        <w:rPr>
          <w:rFonts w:cs="Arial"/>
          <w:color w:val="000000" w:themeColor="text1"/>
          <w:szCs w:val="20"/>
        </w:rPr>
        <w:t>5., 6. in prvega odstavka 7. člena ZVRK.</w:t>
      </w:r>
    </w:p>
    <w:p w14:paraId="1737534C" w14:textId="77777777" w:rsidR="00AE1B77" w:rsidRPr="00701319" w:rsidRDefault="00AE1B77" w:rsidP="00AE1B77">
      <w:pPr>
        <w:pStyle w:val="podpisi"/>
        <w:tabs>
          <w:tab w:val="left" w:pos="709"/>
        </w:tabs>
        <w:spacing w:line="276" w:lineRule="auto"/>
        <w:rPr>
          <w:rFonts w:cs="Arial"/>
          <w:color w:val="000000" w:themeColor="text1"/>
          <w:szCs w:val="20"/>
          <w:u w:val="single"/>
        </w:rPr>
      </w:pPr>
    </w:p>
    <w:p w14:paraId="18008713" w14:textId="77777777" w:rsidR="00E830B6" w:rsidRPr="00701319" w:rsidRDefault="00E830B6" w:rsidP="00E830B6">
      <w:pPr>
        <w:tabs>
          <w:tab w:val="left" w:pos="709"/>
          <w:tab w:val="left" w:pos="3402"/>
        </w:tabs>
        <w:spacing w:line="276" w:lineRule="auto"/>
        <w:rPr>
          <w:rFonts w:cs="Arial"/>
          <w:color w:val="000000" w:themeColor="text1"/>
          <w:szCs w:val="20"/>
        </w:rPr>
      </w:pPr>
    </w:p>
    <w:p w14:paraId="674AA889" w14:textId="77777777" w:rsidR="00E830B6" w:rsidRPr="00701319" w:rsidRDefault="00E830B6" w:rsidP="00E830B6">
      <w:pPr>
        <w:spacing w:after="180" w:line="276" w:lineRule="auto"/>
        <w:rPr>
          <w:rFonts w:eastAsia="Arial" w:cs="Arial"/>
          <w:b/>
          <w:bCs/>
          <w:color w:val="000000" w:themeColor="text1"/>
          <w:szCs w:val="20"/>
        </w:rPr>
      </w:pPr>
      <w:r w:rsidRPr="00701319">
        <w:rPr>
          <w:rFonts w:eastAsia="Arial" w:cs="Arial"/>
          <w:b/>
          <w:bCs/>
          <w:color w:val="000000" w:themeColor="text1"/>
          <w:szCs w:val="20"/>
        </w:rPr>
        <w:t>Problematika pri opravljanju inšpekcijskega nadzora</w:t>
      </w:r>
    </w:p>
    <w:p w14:paraId="2CB0EC13" w14:textId="11C3712E" w:rsidR="00D82C43" w:rsidRPr="00701319" w:rsidRDefault="00E830B6" w:rsidP="00D82C43">
      <w:pPr>
        <w:pStyle w:val="podpisi"/>
        <w:tabs>
          <w:tab w:val="left" w:pos="709"/>
        </w:tabs>
        <w:spacing w:line="276" w:lineRule="auto"/>
        <w:rPr>
          <w:rFonts w:cs="Arial"/>
          <w:color w:val="000000" w:themeColor="text1"/>
          <w:szCs w:val="20"/>
        </w:rPr>
      </w:pPr>
      <w:r w:rsidRPr="00701319">
        <w:rPr>
          <w:rFonts w:cs="Arial"/>
          <w:color w:val="000000" w:themeColor="text1"/>
          <w:szCs w:val="20"/>
        </w:rPr>
        <w:t>Problematika na področju opravljanja inšpekcijskega nadzora nad izvajanjem določil ZVRK je specifična predvsem z vidika časovnega nastanka kršitev, saj je volilna, oz. referendumska kampanja natančno časovno določena in so posledično tudi morebitne zaznave in prijave domnevnih kršitev podane v obdobju kampanje ali v sorazmerno kratkem času po zaključku le-te. Izven tega obdobja pa kršitev ZVRK seveda ni.</w:t>
      </w:r>
      <w:r w:rsidR="00D82C43" w:rsidRPr="00701319">
        <w:rPr>
          <w:rFonts w:cs="Arial"/>
          <w:color w:val="000000" w:themeColor="text1"/>
          <w:szCs w:val="20"/>
        </w:rPr>
        <w:t xml:space="preserve"> Velja pa omeniti, da se bodo pristojnosti IRSKM na področju nadzora nad izvajanjem političnega oglaševanja, kot posledica na novo sprejete evropske zakonodaje, občutno povečale.</w:t>
      </w:r>
    </w:p>
    <w:p w14:paraId="3630784C" w14:textId="1A5D6740" w:rsidR="00E830B6" w:rsidRPr="00701319" w:rsidRDefault="00E830B6" w:rsidP="00E830B6">
      <w:pPr>
        <w:tabs>
          <w:tab w:val="left" w:pos="709"/>
          <w:tab w:val="left" w:pos="3402"/>
        </w:tabs>
        <w:spacing w:line="276" w:lineRule="auto"/>
        <w:rPr>
          <w:rFonts w:cs="Arial"/>
          <w:color w:val="000000" w:themeColor="text1"/>
          <w:szCs w:val="20"/>
        </w:rPr>
      </w:pPr>
    </w:p>
    <w:p w14:paraId="533AD720" w14:textId="77777777" w:rsidR="00D82C43" w:rsidRPr="00701319" w:rsidRDefault="00D82C43" w:rsidP="00D82C43">
      <w:pPr>
        <w:tabs>
          <w:tab w:val="left" w:pos="3402"/>
        </w:tabs>
        <w:spacing w:line="276" w:lineRule="auto"/>
        <w:rPr>
          <w:rFonts w:cs="Arial"/>
          <w:b/>
          <w:bCs/>
          <w:color w:val="000000" w:themeColor="text1"/>
          <w:szCs w:val="20"/>
        </w:rPr>
      </w:pPr>
      <w:r w:rsidRPr="00701319">
        <w:rPr>
          <w:rFonts w:cs="Arial"/>
          <w:b/>
          <w:bCs/>
          <w:color w:val="000000" w:themeColor="text1"/>
          <w:szCs w:val="20"/>
        </w:rPr>
        <w:lastRenderedPageBreak/>
        <w:t>Ocena stanja</w:t>
      </w:r>
    </w:p>
    <w:p w14:paraId="0BF11B12" w14:textId="77777777" w:rsidR="00D82C43" w:rsidRPr="00701319" w:rsidRDefault="00D82C43" w:rsidP="00D82C43">
      <w:pPr>
        <w:tabs>
          <w:tab w:val="left" w:pos="3402"/>
        </w:tabs>
        <w:spacing w:line="276" w:lineRule="auto"/>
        <w:rPr>
          <w:rFonts w:cs="Arial"/>
          <w:b/>
          <w:bCs/>
          <w:color w:val="000000" w:themeColor="text1"/>
          <w:szCs w:val="20"/>
        </w:rPr>
      </w:pPr>
    </w:p>
    <w:p w14:paraId="135BC291" w14:textId="77777777" w:rsidR="00D82C43" w:rsidRPr="00701319" w:rsidRDefault="00D82C43" w:rsidP="00D82C43">
      <w:pPr>
        <w:tabs>
          <w:tab w:val="left" w:pos="3402"/>
        </w:tabs>
        <w:spacing w:line="276" w:lineRule="auto"/>
        <w:rPr>
          <w:rFonts w:cs="Arial"/>
          <w:color w:val="000000" w:themeColor="text1"/>
          <w:szCs w:val="20"/>
        </w:rPr>
      </w:pPr>
      <w:r w:rsidRPr="00701319">
        <w:rPr>
          <w:rFonts w:cs="Arial"/>
          <w:color w:val="000000" w:themeColor="text1"/>
          <w:szCs w:val="20"/>
        </w:rPr>
        <w:t>Večjih težav pri opravljanju inšpekcijskega nadzora nad izvajanjem določb ZVRK, ki izhaja iz veljavne zakonodaje, v poročevalnem obdobju nismo zaznali. Kot že zgoraj navedeno se morebitna problematika inšpekcijskega nadzora na tem področju pojavlja izključno v obdobjih izvajanja volilne ali referendumske kampanje.</w:t>
      </w:r>
      <w:r w:rsidRPr="00701319">
        <w:rPr>
          <w:rFonts w:cs="Arial"/>
          <w:color w:val="000000" w:themeColor="text1"/>
          <w:szCs w:val="20"/>
          <w:lang w:eastAsia="sl-SI"/>
        </w:rPr>
        <w:t xml:space="preserve"> Potrebno je še omeniti, da se je pristojni inšpektor IRSKM v poročevalnem obdobju aktivno vključil tudi v delo medresorske delovne skupine, ki se ukvarja z implementacijo Uredbe (EU) 2024/900 evropskega parlamenta in sveta o preglednosti in ciljanju v političnem oglaševanju, le-ta pa bo prinesla določene spremembe oziroma dodatne pristojnosti IRSKM tudi na tem področju.</w:t>
      </w:r>
    </w:p>
    <w:p w14:paraId="651CB6ED" w14:textId="77777777" w:rsidR="00E830B6" w:rsidRPr="00701319" w:rsidRDefault="00E830B6" w:rsidP="00E830B6">
      <w:pPr>
        <w:tabs>
          <w:tab w:val="left" w:pos="709"/>
          <w:tab w:val="left" w:pos="3402"/>
        </w:tabs>
        <w:spacing w:line="276" w:lineRule="auto"/>
        <w:rPr>
          <w:rFonts w:cs="Arial"/>
          <w:b/>
          <w:color w:val="000000" w:themeColor="text1"/>
          <w:szCs w:val="20"/>
        </w:rPr>
      </w:pPr>
    </w:p>
    <w:p w14:paraId="19A29378" w14:textId="77777777" w:rsidR="00E830B6" w:rsidRPr="00701319" w:rsidRDefault="00E830B6" w:rsidP="00E830B6">
      <w:pPr>
        <w:tabs>
          <w:tab w:val="left" w:pos="709"/>
          <w:tab w:val="left" w:pos="3402"/>
        </w:tabs>
        <w:spacing w:line="276" w:lineRule="auto"/>
        <w:rPr>
          <w:rFonts w:cs="Arial"/>
          <w:b/>
          <w:color w:val="000000" w:themeColor="text1"/>
          <w:szCs w:val="20"/>
        </w:rPr>
      </w:pPr>
      <w:r w:rsidRPr="00701319">
        <w:rPr>
          <w:rFonts w:cs="Arial"/>
          <w:b/>
          <w:color w:val="000000" w:themeColor="text1"/>
          <w:szCs w:val="20"/>
        </w:rPr>
        <w:t>4.10.1. Postopki inšpekcijskega nadzora</w:t>
      </w:r>
    </w:p>
    <w:p w14:paraId="1EFF1CB8" w14:textId="77777777" w:rsidR="00D82C43" w:rsidRPr="00701319" w:rsidRDefault="00D82C43" w:rsidP="00D82C43">
      <w:pPr>
        <w:tabs>
          <w:tab w:val="left" w:pos="709"/>
          <w:tab w:val="left" w:pos="3402"/>
        </w:tabs>
        <w:spacing w:line="276" w:lineRule="auto"/>
        <w:rPr>
          <w:rFonts w:cs="Arial"/>
          <w:color w:val="000000" w:themeColor="text1"/>
          <w:szCs w:val="20"/>
        </w:rPr>
      </w:pPr>
    </w:p>
    <w:p w14:paraId="13B36A85" w14:textId="6EBE8B9E" w:rsidR="00D82C43" w:rsidRPr="00701319" w:rsidRDefault="00D82C43" w:rsidP="00D82C43">
      <w:pPr>
        <w:tabs>
          <w:tab w:val="left" w:pos="709"/>
          <w:tab w:val="left" w:pos="3402"/>
        </w:tabs>
        <w:spacing w:line="276" w:lineRule="auto"/>
        <w:rPr>
          <w:rFonts w:cs="Arial"/>
          <w:color w:val="000000" w:themeColor="text1"/>
          <w:szCs w:val="20"/>
        </w:rPr>
      </w:pPr>
      <w:r w:rsidRPr="00701319">
        <w:rPr>
          <w:rFonts w:cs="Arial"/>
          <w:color w:val="000000" w:themeColor="text1"/>
          <w:szCs w:val="20"/>
        </w:rPr>
        <w:t>Zanimivo je, da so bile v letu 2024 razpisane redne volitve v Evropski parlament in obenem izvedeni še trije posvetovalni referendumi pa kljub temu v obdobju volilne kampanje na IRSKM nismo prejeli niti ene prijave, pritožbe, sporočila ali druge vloge, ki bi nakazovala na domnevne nepravilnosti ali kršitve ZVRK.</w:t>
      </w:r>
    </w:p>
    <w:p w14:paraId="650A2A29" w14:textId="77777777" w:rsidR="00D82C43" w:rsidRPr="00701319" w:rsidRDefault="00D82C43" w:rsidP="00D82C43">
      <w:pPr>
        <w:tabs>
          <w:tab w:val="left" w:pos="709"/>
          <w:tab w:val="left" w:pos="3402"/>
        </w:tabs>
        <w:spacing w:line="276" w:lineRule="auto"/>
        <w:rPr>
          <w:rFonts w:cs="Arial"/>
          <w:color w:val="000000" w:themeColor="text1"/>
          <w:szCs w:val="20"/>
        </w:rPr>
      </w:pPr>
      <w:r w:rsidRPr="00701319">
        <w:rPr>
          <w:rFonts w:cs="Arial"/>
          <w:color w:val="000000" w:themeColor="text1"/>
          <w:szCs w:val="20"/>
        </w:rPr>
        <w:t>Na področju nadzora nad izvajanjem določil ZVRK je bil nerešen še 1 postopek o prekršku, ki pa je bil v letu 2024 ustavljen, ker je bilo ugotovljeno, da je pregon zastaral. V tem poročevalnem obdobju ni bil voden noben postopek inšpekcijskega nadzora ali postopek o prekršku.</w:t>
      </w:r>
    </w:p>
    <w:p w14:paraId="5200496D" w14:textId="77777777" w:rsidR="00D82C43" w:rsidRPr="00701319" w:rsidRDefault="00D82C43" w:rsidP="00D82C43">
      <w:pPr>
        <w:tabs>
          <w:tab w:val="left" w:pos="709"/>
          <w:tab w:val="left" w:pos="3402"/>
        </w:tabs>
        <w:spacing w:line="276" w:lineRule="auto"/>
        <w:rPr>
          <w:rFonts w:cs="Arial"/>
          <w:color w:val="000000" w:themeColor="text1"/>
          <w:szCs w:val="20"/>
        </w:rPr>
      </w:pPr>
    </w:p>
    <w:p w14:paraId="700DAEF7" w14:textId="77777777" w:rsidR="00D82C43" w:rsidRPr="00701319" w:rsidRDefault="00D82C43" w:rsidP="00D82C43">
      <w:pPr>
        <w:tabs>
          <w:tab w:val="left" w:pos="709"/>
          <w:tab w:val="left" w:pos="3402"/>
        </w:tabs>
        <w:spacing w:line="276" w:lineRule="auto"/>
        <w:rPr>
          <w:rFonts w:cs="Arial"/>
          <w:color w:val="000000" w:themeColor="text1"/>
          <w:szCs w:val="20"/>
        </w:rPr>
      </w:pPr>
      <w:r w:rsidRPr="00701319">
        <w:rPr>
          <w:rFonts w:cs="Arial"/>
          <w:bCs/>
          <w:color w:val="000000" w:themeColor="text1"/>
          <w:szCs w:val="20"/>
        </w:rPr>
        <w:t>Na dan 31. 12. 2024 na področju nadzora nad izvajanjem določb ZVRK ni nerešenih zadev.</w:t>
      </w:r>
    </w:p>
    <w:p w14:paraId="0D000F41" w14:textId="77777777" w:rsidR="00E830B6" w:rsidRPr="00701319" w:rsidRDefault="00E830B6" w:rsidP="00E830B6">
      <w:pPr>
        <w:tabs>
          <w:tab w:val="left" w:pos="709"/>
          <w:tab w:val="left" w:pos="3402"/>
        </w:tabs>
        <w:spacing w:line="276" w:lineRule="auto"/>
        <w:rPr>
          <w:rFonts w:cs="Arial"/>
          <w:b/>
          <w:color w:val="000000" w:themeColor="text1"/>
          <w:szCs w:val="20"/>
        </w:rPr>
      </w:pPr>
    </w:p>
    <w:p w14:paraId="660BB72B" w14:textId="77777777" w:rsidR="003D0C08" w:rsidRPr="00701319" w:rsidRDefault="003D0C08" w:rsidP="00723288">
      <w:pPr>
        <w:pStyle w:val="Telobesedila6"/>
        <w:shd w:val="clear" w:color="auto" w:fill="auto"/>
        <w:spacing w:before="0" w:after="0" w:line="276" w:lineRule="auto"/>
        <w:ind w:firstLine="0"/>
        <w:rPr>
          <w:b/>
          <w:bCs/>
          <w:color w:val="000000" w:themeColor="text1"/>
          <w:sz w:val="20"/>
          <w:szCs w:val="20"/>
          <w:u w:val="single"/>
        </w:rPr>
      </w:pPr>
    </w:p>
    <w:bookmarkEnd w:id="6"/>
    <w:p w14:paraId="4AD05386" w14:textId="77777777" w:rsidR="00C85842" w:rsidRPr="00701319" w:rsidRDefault="00C85842" w:rsidP="00D007DD">
      <w:pPr>
        <w:pStyle w:val="Naslov1"/>
        <w:rPr>
          <w:color w:val="000000" w:themeColor="text1"/>
        </w:rPr>
      </w:pPr>
      <w:r w:rsidRPr="00701319">
        <w:rPr>
          <w:color w:val="000000" w:themeColor="text1"/>
        </w:rPr>
        <w:t>5. Opravljanje nadzora v sodelovanju z drugimi inšpekcijami</w:t>
      </w:r>
    </w:p>
    <w:p w14:paraId="35212BC6" w14:textId="504380D8" w:rsidR="00C85842" w:rsidRPr="00701319" w:rsidRDefault="00C85842" w:rsidP="00C85842">
      <w:pPr>
        <w:pStyle w:val="Naslov2"/>
        <w:rPr>
          <w:b/>
          <w:bCs/>
          <w:color w:val="000000" w:themeColor="text1"/>
        </w:rPr>
      </w:pPr>
      <w:r w:rsidRPr="00701319">
        <w:rPr>
          <w:b/>
          <w:bCs/>
          <w:color w:val="000000" w:themeColor="text1"/>
        </w:rPr>
        <w:t>5a. Inšpekcije, s katerimi poteka sodelovanje</w:t>
      </w:r>
    </w:p>
    <w:p w14:paraId="04CA9B6C" w14:textId="3FB22C9F" w:rsidR="00C85842" w:rsidRPr="00701319" w:rsidRDefault="00C85842" w:rsidP="00C85842">
      <w:pPr>
        <w:pStyle w:val="Naslov2"/>
        <w:rPr>
          <w:color w:val="000000" w:themeColor="text1"/>
        </w:rPr>
      </w:pPr>
      <w:r w:rsidRPr="00701319">
        <w:rPr>
          <w:color w:val="000000" w:themeColor="text1"/>
        </w:rPr>
        <w:t>5</w:t>
      </w:r>
      <w:r w:rsidRPr="00701319">
        <w:rPr>
          <w:b/>
          <w:bCs/>
          <w:color w:val="000000" w:themeColor="text1"/>
        </w:rPr>
        <w:t>b. Področja</w:t>
      </w:r>
      <w:r w:rsidR="00486A65" w:rsidRPr="00701319">
        <w:rPr>
          <w:b/>
          <w:bCs/>
          <w:color w:val="000000" w:themeColor="text1"/>
        </w:rPr>
        <w:t>,</w:t>
      </w:r>
      <w:r w:rsidRPr="00701319">
        <w:rPr>
          <w:b/>
          <w:bCs/>
          <w:color w:val="000000" w:themeColor="text1"/>
        </w:rPr>
        <w:t xml:space="preserve"> na katerih poteka nadzor v sodelovanju z drugimi inšpekcijami</w:t>
      </w:r>
    </w:p>
    <w:p w14:paraId="4909DBB0" w14:textId="52BCE228" w:rsidR="003343CB" w:rsidRPr="00701319" w:rsidRDefault="003343CB" w:rsidP="003343CB">
      <w:pPr>
        <w:rPr>
          <w:color w:val="000000" w:themeColor="text1"/>
        </w:rPr>
      </w:pPr>
      <w:r w:rsidRPr="00701319">
        <w:rPr>
          <w:color w:val="000000" w:themeColor="text1"/>
        </w:rPr>
        <w:t>Skupni inšpekcijski nadzori z drugimi inšpekcijskimi službami ali drugimi državnimi organi v letu 202</w:t>
      </w:r>
      <w:r w:rsidR="00C33E25" w:rsidRPr="00701319">
        <w:rPr>
          <w:color w:val="000000" w:themeColor="text1"/>
        </w:rPr>
        <w:t>4</w:t>
      </w:r>
      <w:r w:rsidRPr="00701319">
        <w:rPr>
          <w:color w:val="000000" w:themeColor="text1"/>
        </w:rPr>
        <w:t xml:space="preserve"> niso bili načrtovani, so pa bili v nekaterih primerih (po potrebi) opravljeni iz področja NKD z Inšpektoratom RS za okolje in prostor.</w:t>
      </w:r>
    </w:p>
    <w:p w14:paraId="32B6202F" w14:textId="77777777" w:rsidR="00C85842" w:rsidRPr="00701319" w:rsidRDefault="00C85842" w:rsidP="00C85842">
      <w:pPr>
        <w:rPr>
          <w:color w:val="000000" w:themeColor="text1"/>
        </w:rPr>
      </w:pPr>
    </w:p>
    <w:p w14:paraId="0FFD7A5A" w14:textId="3E2336BB" w:rsidR="00C85842" w:rsidRPr="00701319" w:rsidRDefault="00C85842" w:rsidP="00D007DD">
      <w:pPr>
        <w:pStyle w:val="Naslov1"/>
        <w:rPr>
          <w:color w:val="000000" w:themeColor="text1"/>
        </w:rPr>
      </w:pPr>
      <w:r w:rsidRPr="00701319">
        <w:rPr>
          <w:color w:val="000000" w:themeColor="text1"/>
        </w:rPr>
        <w:t>6. Predlogi za spremembo zakonodaje</w:t>
      </w:r>
    </w:p>
    <w:p w14:paraId="7E31D90A" w14:textId="0672DEB0" w:rsidR="007A47F8" w:rsidRPr="00701319" w:rsidRDefault="007A47F8" w:rsidP="00A178C8">
      <w:pPr>
        <w:pStyle w:val="Brezrazmikov"/>
        <w:numPr>
          <w:ilvl w:val="0"/>
          <w:numId w:val="23"/>
        </w:numPr>
        <w:rPr>
          <w:color w:val="000000" w:themeColor="text1"/>
          <w:lang w:eastAsia="sl-SI"/>
        </w:rPr>
      </w:pPr>
      <w:r w:rsidRPr="00701319">
        <w:rPr>
          <w:color w:val="000000" w:themeColor="text1"/>
          <w:lang w:eastAsia="sl-SI"/>
        </w:rPr>
        <w:t>ZKnj-1: zastarel predpis (kljub noveli 2015) je glede na določbe o izvajanju inšpekcijskega nadzora po ZIN potreben prenove.</w:t>
      </w:r>
    </w:p>
    <w:p w14:paraId="6841A5B8" w14:textId="231DDCBB" w:rsidR="006E370B" w:rsidRPr="00701319" w:rsidRDefault="006E370B" w:rsidP="00A178C8">
      <w:pPr>
        <w:pStyle w:val="Brezrazmikov"/>
        <w:numPr>
          <w:ilvl w:val="0"/>
          <w:numId w:val="23"/>
        </w:numPr>
        <w:rPr>
          <w:color w:val="000000" w:themeColor="text1"/>
        </w:rPr>
      </w:pPr>
      <w:r w:rsidRPr="00701319">
        <w:rPr>
          <w:color w:val="000000" w:themeColor="text1"/>
        </w:rPr>
        <w:t xml:space="preserve">Spremembo/dopolnitev določbe 41. in 93. člen ZVDAGA za potrebe nadzor nad varstvom javnega arhivskega gradiva pravnih oseb (javnopravnih in zasebnega prava) v stečaju. </w:t>
      </w:r>
    </w:p>
    <w:p w14:paraId="6B6418C1" w14:textId="32221B33" w:rsidR="006E370B" w:rsidRPr="00D007DD" w:rsidRDefault="006E370B" w:rsidP="00A178C8">
      <w:pPr>
        <w:pStyle w:val="Brezrazmikov"/>
        <w:numPr>
          <w:ilvl w:val="0"/>
          <w:numId w:val="23"/>
        </w:numPr>
      </w:pPr>
      <w:r w:rsidRPr="00D007DD">
        <w:t xml:space="preserve">Določba 1. odst. 41. člena ZVDAGA npr. ne določa roka, do kdaj je potrebno gradivo izročiti pristojnemu arhivu. Rok je posredno določen v kazenski določbi (1. odst. 93. člena ZVDAGA) »še pred prenehanjem« pravne osebe. </w:t>
      </w:r>
    </w:p>
    <w:p w14:paraId="1AB9E510" w14:textId="5C4F1AE6" w:rsidR="00CF0DA2" w:rsidRDefault="00D007DD" w:rsidP="00CF0DA2">
      <w:pPr>
        <w:pStyle w:val="Brezrazmikov"/>
        <w:numPr>
          <w:ilvl w:val="0"/>
          <w:numId w:val="23"/>
        </w:numPr>
      </w:pPr>
      <w:r w:rsidRPr="00D007DD">
        <w:t>ZVDAGA – v predpisu m</w:t>
      </w:r>
      <w:r w:rsidR="006E370B" w:rsidRPr="00D007DD">
        <w:t xml:space="preserve">anjka inšpekcijski ukrep v primeru ko se ugotovi, da je postopek stečaja že končan in je pravna oseba izbrisana iz registra, javno arhivsko gradivo pa se nahaja pri tretji osebi. </w:t>
      </w:r>
    </w:p>
    <w:p w14:paraId="026EE137" w14:textId="56875EF1" w:rsidR="00D4722D" w:rsidRDefault="00D4722D" w:rsidP="00D4722D">
      <w:pPr>
        <w:pStyle w:val="Odstavekseznama"/>
        <w:numPr>
          <w:ilvl w:val="0"/>
          <w:numId w:val="23"/>
        </w:numPr>
        <w:spacing w:line="240" w:lineRule="atLeast"/>
        <w:rPr>
          <w:bCs/>
        </w:rPr>
      </w:pPr>
      <w:r w:rsidRPr="00D4722D">
        <w:rPr>
          <w:bCs/>
        </w:rPr>
        <w:t>V zvezi s problematiko ravnanja z zdravstveno dokumentacijo ob prenehanju zasebnega izvajalca zdravstvene dejavnosti je IRSKM na pobudo Informacijskega pooblaščenca pripravil mnenje glede trenutne urejenosti in predloge glede ureditve tega področja. O tem je z različnimi institucijami, ki jih predmetna problematika zadeva, potekal tudi posvetovalni sestanek</w:t>
      </w:r>
      <w:r>
        <w:rPr>
          <w:bCs/>
        </w:rPr>
        <w:t xml:space="preserve"> (področje arhivov)</w:t>
      </w:r>
    </w:p>
    <w:p w14:paraId="3EBB65EC" w14:textId="4BAEBA71" w:rsidR="00701319" w:rsidRDefault="00701319" w:rsidP="00D4722D">
      <w:pPr>
        <w:pStyle w:val="Odstavekseznama"/>
        <w:numPr>
          <w:ilvl w:val="0"/>
          <w:numId w:val="23"/>
        </w:numPr>
        <w:spacing w:line="240" w:lineRule="atLeast"/>
        <w:rPr>
          <w:bCs/>
        </w:rPr>
      </w:pPr>
      <w:r>
        <w:rPr>
          <w:bCs/>
        </w:rPr>
        <w:t>V pripravi je novela Zakona o medijih</w:t>
      </w:r>
    </w:p>
    <w:p w14:paraId="55FDBF90" w14:textId="2F854087" w:rsidR="00701319" w:rsidRPr="00D4722D" w:rsidRDefault="00701319" w:rsidP="00D4722D">
      <w:pPr>
        <w:pStyle w:val="Odstavekseznama"/>
        <w:numPr>
          <w:ilvl w:val="0"/>
          <w:numId w:val="23"/>
        </w:numPr>
        <w:spacing w:line="240" w:lineRule="atLeast"/>
        <w:rPr>
          <w:bCs/>
        </w:rPr>
      </w:pPr>
      <w:r>
        <w:rPr>
          <w:bCs/>
        </w:rPr>
        <w:t>V pripravi je novela Zakona o kulturni dediščini</w:t>
      </w:r>
    </w:p>
    <w:p w14:paraId="21B6F201" w14:textId="77777777" w:rsidR="00D4722D" w:rsidRPr="00D007DD" w:rsidRDefault="00D4722D" w:rsidP="00D4722D">
      <w:pPr>
        <w:pStyle w:val="Brezrazmikov"/>
        <w:ind w:left="720"/>
      </w:pPr>
    </w:p>
    <w:p w14:paraId="69CD7794" w14:textId="77777777" w:rsidR="00C85842" w:rsidRPr="00C47C4E" w:rsidRDefault="00C85842" w:rsidP="00A178C8">
      <w:pPr>
        <w:pStyle w:val="Brezrazmikov"/>
      </w:pPr>
    </w:p>
    <w:p w14:paraId="0A7158B6" w14:textId="6F586332" w:rsidR="00C85842" w:rsidRDefault="00C85842" w:rsidP="00D007DD">
      <w:pPr>
        <w:pStyle w:val="Naslov1"/>
      </w:pPr>
      <w:r w:rsidRPr="00C47C4E">
        <w:lastRenderedPageBreak/>
        <w:t>7. Predlogi za spremembo skupne informacijske opreme</w:t>
      </w:r>
    </w:p>
    <w:p w14:paraId="2CE263FC" w14:textId="61A7F89E" w:rsidR="003343CB" w:rsidRPr="003343CB" w:rsidRDefault="00BA4DB1" w:rsidP="003343CB">
      <w:pPr>
        <w:rPr>
          <w:lang w:eastAsia="sl-SI"/>
        </w:rPr>
      </w:pPr>
      <w:r>
        <w:rPr>
          <w:lang w:eastAsia="sl-SI"/>
        </w:rPr>
        <w:t>IRSKM specifičnih potreb nima</w:t>
      </w:r>
      <w:r w:rsidR="00A178C8">
        <w:rPr>
          <w:lang w:eastAsia="sl-SI"/>
        </w:rPr>
        <w:t xml:space="preserve"> in je vključen pripravo enotnega informacijskega sistema inšpekcijskih organov oziroma inšpekcij, ki ga pripravlja MJU – Direktorat za informatiko</w:t>
      </w:r>
      <w:r w:rsidR="00CF0DA2">
        <w:rPr>
          <w:lang w:eastAsia="sl-SI"/>
        </w:rPr>
        <w:t>.</w:t>
      </w:r>
    </w:p>
    <w:p w14:paraId="7D1E0C71" w14:textId="77777777" w:rsidR="00C85842" w:rsidRPr="00C47C4E" w:rsidRDefault="00C85842" w:rsidP="00C85842"/>
    <w:p w14:paraId="04D03A2C" w14:textId="6E4B8253" w:rsidR="00C85842" w:rsidRDefault="00C85842" w:rsidP="00D007DD">
      <w:pPr>
        <w:pStyle w:val="Naslov1"/>
      </w:pPr>
      <w:r w:rsidRPr="00C47C4E">
        <w:t>8. Podatki o pomembnih posebnostih inšpekcijske službe</w:t>
      </w:r>
    </w:p>
    <w:p w14:paraId="0E134FA4" w14:textId="280C3E5D" w:rsidR="00CF0DA2" w:rsidRPr="009A07C5" w:rsidRDefault="00CF0DA2" w:rsidP="00CF0DA2">
      <w:pPr>
        <w:spacing w:line="276" w:lineRule="auto"/>
        <w:rPr>
          <w:rFonts w:cs="Arial"/>
          <w:szCs w:val="20"/>
        </w:rPr>
      </w:pPr>
      <w:r w:rsidRPr="009A07C5">
        <w:rPr>
          <w:rFonts w:cs="Arial"/>
          <w:szCs w:val="20"/>
        </w:rPr>
        <w:t>Posebnost IRSKM je, da se pri opravljanju inšpekcijskega nadzora področja močno razlikujejo. Osnovna problematika oz. posebnost izhaja iz kar skromne kadrovske zasedbe inšpektorata, kar v praksi pomeni, da je za posamezno področje dela v sestavi IRSKM praviloma pooblaščen samo 1 inšpektor</w:t>
      </w:r>
      <w:r>
        <w:rPr>
          <w:rFonts w:cs="Arial"/>
          <w:szCs w:val="20"/>
        </w:rPr>
        <w:t>. I</w:t>
      </w:r>
      <w:r w:rsidRPr="009A07C5">
        <w:rPr>
          <w:rFonts w:cs="Arial"/>
          <w:szCs w:val="20"/>
        </w:rPr>
        <w:t>zjema je področje nepremične kulturne dediščine</w:t>
      </w:r>
      <w:r>
        <w:rPr>
          <w:rFonts w:cs="Arial"/>
          <w:szCs w:val="20"/>
        </w:rPr>
        <w:t>, kjer področje pokrivajo trije inšpektorji (nad</w:t>
      </w:r>
      <w:r w:rsidRPr="009A07C5">
        <w:rPr>
          <w:rFonts w:cs="Arial"/>
          <w:szCs w:val="20"/>
        </w:rPr>
        <w:t>zorujejo več kot 30.000 enot kulturne dediščine)</w:t>
      </w:r>
      <w:r>
        <w:rPr>
          <w:rFonts w:cs="Arial"/>
          <w:szCs w:val="20"/>
        </w:rPr>
        <w:t>. P</w:t>
      </w:r>
      <w:r w:rsidRPr="009A07C5">
        <w:rPr>
          <w:rFonts w:cs="Arial"/>
          <w:szCs w:val="20"/>
        </w:rPr>
        <w:t xml:space="preserve">oleg svojega osnovnega področja (mediji, knjižnice in slovenski jezik, arhivi), </w:t>
      </w:r>
      <w:r>
        <w:rPr>
          <w:rFonts w:cs="Arial"/>
          <w:szCs w:val="20"/>
        </w:rPr>
        <w:t xml:space="preserve">inšpektorji </w:t>
      </w:r>
      <w:r w:rsidRPr="009A07C5">
        <w:rPr>
          <w:rFonts w:cs="Arial"/>
          <w:szCs w:val="20"/>
        </w:rPr>
        <w:t>opravlja</w:t>
      </w:r>
      <w:r>
        <w:rPr>
          <w:rFonts w:cs="Arial"/>
          <w:szCs w:val="20"/>
        </w:rPr>
        <w:t>jo</w:t>
      </w:r>
      <w:r w:rsidRPr="009A07C5">
        <w:rPr>
          <w:rFonts w:cs="Arial"/>
          <w:szCs w:val="20"/>
        </w:rPr>
        <w:t xml:space="preserve"> še nadzor nad drugimi predpisi v pristojnosti IRSKM</w:t>
      </w:r>
      <w:r>
        <w:rPr>
          <w:rFonts w:cs="Arial"/>
          <w:szCs w:val="20"/>
        </w:rPr>
        <w:t xml:space="preserve"> (glej drugo točko Poročila)</w:t>
      </w:r>
      <w:r w:rsidR="00D7746A">
        <w:rPr>
          <w:rFonts w:cs="Arial"/>
          <w:szCs w:val="20"/>
        </w:rPr>
        <w:t>.</w:t>
      </w:r>
    </w:p>
    <w:p w14:paraId="61D39BF7" w14:textId="77777777" w:rsidR="00CF0DA2" w:rsidRPr="00CF0DA2" w:rsidRDefault="00CF0DA2" w:rsidP="00CF0DA2">
      <w:pPr>
        <w:rPr>
          <w:lang w:eastAsia="sl-SI"/>
        </w:rPr>
      </w:pPr>
    </w:p>
    <w:p w14:paraId="39EB7788" w14:textId="77777777" w:rsidR="00C85842" w:rsidRPr="00C47C4E" w:rsidRDefault="00C85842" w:rsidP="00C85842"/>
    <w:p w14:paraId="195565D7" w14:textId="77777777" w:rsidR="003050E2" w:rsidRPr="00C47C4E" w:rsidRDefault="003050E2" w:rsidP="00D007DD">
      <w:pPr>
        <w:pStyle w:val="Naslov1"/>
      </w:pPr>
      <w:r w:rsidRPr="00C47C4E">
        <w:t>9. Drugo</w:t>
      </w:r>
    </w:p>
    <w:p w14:paraId="6FFF5148" w14:textId="15FEE8A2" w:rsidR="003050E2" w:rsidRDefault="009C58CD" w:rsidP="003050E2">
      <w:r>
        <w:t>/</w:t>
      </w:r>
    </w:p>
    <w:p w14:paraId="05BB0988" w14:textId="77777777" w:rsidR="00D7746A" w:rsidRDefault="00D7746A" w:rsidP="003050E2"/>
    <w:p w14:paraId="2B67E7C0" w14:textId="77777777" w:rsidR="00D7746A" w:rsidRDefault="00D7746A" w:rsidP="003050E2"/>
    <w:p w14:paraId="46E23839" w14:textId="77777777" w:rsidR="00D7746A" w:rsidRPr="00C47C4E" w:rsidRDefault="00D7746A" w:rsidP="003050E2"/>
    <w:p w14:paraId="2C25CFE6" w14:textId="18C05F2E" w:rsidR="00D7746A" w:rsidRDefault="0002596E" w:rsidP="009C58CD">
      <w:pPr>
        <w:pStyle w:val="podpisi"/>
      </w:pPr>
      <w:r w:rsidRPr="00C47C4E">
        <w:tab/>
      </w:r>
      <w:r w:rsidR="00D7746A">
        <w:t xml:space="preserve">         </w:t>
      </w:r>
      <w:r w:rsidR="00CF0DA2">
        <w:t>Sonja Trančar</w:t>
      </w:r>
    </w:p>
    <w:p w14:paraId="62186CDE" w14:textId="2A945CFF" w:rsidR="0002596E" w:rsidRPr="00C47C4E" w:rsidRDefault="0002596E" w:rsidP="009C58CD">
      <w:pPr>
        <w:pStyle w:val="podpisi"/>
      </w:pPr>
      <w:r w:rsidRPr="00C47C4E">
        <w:tab/>
      </w:r>
      <w:r w:rsidR="00D7746A">
        <w:t xml:space="preserve">    </w:t>
      </w:r>
      <w:r w:rsidR="00CF0DA2">
        <w:t xml:space="preserve"> glavna inšpektorica</w:t>
      </w:r>
    </w:p>
    <w:sectPr w:rsidR="0002596E" w:rsidRPr="00C47C4E" w:rsidSect="00164064">
      <w:headerReference w:type="first" r:id="rId8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4594" w14:textId="77777777" w:rsidR="00745FCE" w:rsidRDefault="00745FCE">
      <w:r>
        <w:separator/>
      </w:r>
    </w:p>
  </w:endnote>
  <w:endnote w:type="continuationSeparator" w:id="0">
    <w:p w14:paraId="42CFCC42" w14:textId="77777777" w:rsidR="00745FCE" w:rsidRDefault="0074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3918" w14:textId="77777777" w:rsidR="00745FCE" w:rsidRDefault="00745FCE">
      <w:r>
        <w:separator/>
      </w:r>
    </w:p>
  </w:footnote>
  <w:footnote w:type="continuationSeparator" w:id="0">
    <w:p w14:paraId="5960F8A5" w14:textId="77777777" w:rsidR="00745FCE" w:rsidRDefault="0074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EB9F" w14:textId="77777777" w:rsidR="00D105B1" w:rsidRDefault="00D105B1" w:rsidP="00CE5238">
    <w:pPr>
      <w:pStyle w:val="Glava"/>
      <w:tabs>
        <w:tab w:val="clear" w:pos="4320"/>
        <w:tab w:val="clear" w:pos="8640"/>
        <w:tab w:val="left" w:pos="5112"/>
      </w:tabs>
      <w:spacing w:before="120" w:line="240" w:lineRule="exact"/>
      <w:rPr>
        <w:rFonts w:cs="Arial"/>
        <w:sz w:val="16"/>
      </w:rPr>
    </w:pPr>
    <w:r>
      <w:rPr>
        <w:rFonts w:cs="Arial"/>
        <w:sz w:val="16"/>
      </w:rPr>
      <w:t>INŠPEKCIJSKI SVET</w:t>
    </w:r>
  </w:p>
  <w:p w14:paraId="0DB519F1"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8800EB8" wp14:editId="63C1A3A6">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16B00C6C" wp14:editId="7AD93B09">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A403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77B0EA9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924C45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728C8EC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B78B0"/>
    <w:multiLevelType w:val="hybridMultilevel"/>
    <w:tmpl w:val="40FEAE14"/>
    <w:lvl w:ilvl="0" w:tplc="B7AA8A90">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3CC298D"/>
    <w:multiLevelType w:val="multilevel"/>
    <w:tmpl w:val="9C30808C"/>
    <w:lvl w:ilvl="0">
      <w:start w:val="4"/>
      <w:numFmt w:val="decimal"/>
      <w:lvlText w:val="%1."/>
      <w:lvlJc w:val="left"/>
      <w:pPr>
        <w:ind w:left="435" w:hanging="435"/>
      </w:pPr>
      <w:rPr>
        <w:rFonts w:hint="default"/>
      </w:rPr>
    </w:lvl>
    <w:lvl w:ilvl="1">
      <w:start w:val="10"/>
      <w:numFmt w:val="decimal"/>
      <w:lvlText w:val="%1.%2."/>
      <w:lvlJc w:val="left"/>
      <w:pPr>
        <w:ind w:left="458" w:hanging="43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7670AB0"/>
    <w:multiLevelType w:val="hybridMultilevel"/>
    <w:tmpl w:val="6B18022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EEB4A09"/>
    <w:multiLevelType w:val="hybridMultilevel"/>
    <w:tmpl w:val="8856F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A359E1"/>
    <w:multiLevelType w:val="hybridMultilevel"/>
    <w:tmpl w:val="8C2AACD8"/>
    <w:lvl w:ilvl="0" w:tplc="041CEEB0">
      <w:start w:val="1"/>
      <w:numFmt w:val="bullet"/>
      <w:lvlText w:val="-"/>
      <w:lvlJc w:val="left"/>
      <w:pPr>
        <w:ind w:left="720" w:hanging="360"/>
      </w:pPr>
      <w:rPr>
        <w:rFonts w:ascii="Simplified Arabic Fixed" w:hAnsi="Simplified Arabic Fix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C13EB8"/>
    <w:multiLevelType w:val="hybridMultilevel"/>
    <w:tmpl w:val="2496EAC2"/>
    <w:lvl w:ilvl="0" w:tplc="52DE8EF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1C14EC5"/>
    <w:multiLevelType w:val="hybridMultilevel"/>
    <w:tmpl w:val="59A69404"/>
    <w:lvl w:ilvl="0" w:tplc="04240011">
      <w:start w:val="1"/>
      <w:numFmt w:val="decimal"/>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0150D2"/>
    <w:multiLevelType w:val="hybridMultilevel"/>
    <w:tmpl w:val="BA5C1280"/>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6C26DF"/>
    <w:multiLevelType w:val="hybridMultilevel"/>
    <w:tmpl w:val="FE0A503A"/>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23" w15:restartNumberingAfterBreak="0">
    <w:nsid w:val="5A011406"/>
    <w:multiLevelType w:val="hybridMultilevel"/>
    <w:tmpl w:val="6B1802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8C2E41"/>
    <w:multiLevelType w:val="multilevel"/>
    <w:tmpl w:val="8FAE9F48"/>
    <w:lvl w:ilvl="0">
      <w:start w:val="3"/>
      <w:numFmt w:val="decimal"/>
      <w:lvlText w:val="%1."/>
      <w:lvlJc w:val="left"/>
      <w:pPr>
        <w:ind w:left="360" w:hanging="360"/>
      </w:pPr>
      <w:rPr>
        <w:rFonts w:hint="default"/>
      </w:rPr>
    </w:lvl>
    <w:lvl w:ilvl="1">
      <w:start w:val="6"/>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8167087"/>
    <w:multiLevelType w:val="hybridMultilevel"/>
    <w:tmpl w:val="E0A6FD86"/>
    <w:lvl w:ilvl="0" w:tplc="CB90F552">
      <w:start w:val="1"/>
      <w:numFmt w:val="bullet"/>
      <w:lvlText w:val="-"/>
      <w:lvlJc w:val="left"/>
      <w:pPr>
        <w:ind w:left="383" w:hanging="360"/>
      </w:pPr>
      <w:rPr>
        <w:rFonts w:ascii="Arial" w:eastAsia="Arial" w:hAnsi="Arial" w:cs="Arial" w:hint="default"/>
      </w:rPr>
    </w:lvl>
    <w:lvl w:ilvl="1" w:tplc="04240003" w:tentative="1">
      <w:start w:val="1"/>
      <w:numFmt w:val="bullet"/>
      <w:lvlText w:val="o"/>
      <w:lvlJc w:val="left"/>
      <w:pPr>
        <w:ind w:left="1103" w:hanging="360"/>
      </w:pPr>
      <w:rPr>
        <w:rFonts w:ascii="Courier New" w:hAnsi="Courier New" w:cs="Courier New" w:hint="default"/>
      </w:rPr>
    </w:lvl>
    <w:lvl w:ilvl="2" w:tplc="04240005" w:tentative="1">
      <w:start w:val="1"/>
      <w:numFmt w:val="bullet"/>
      <w:lvlText w:val=""/>
      <w:lvlJc w:val="left"/>
      <w:pPr>
        <w:ind w:left="1823" w:hanging="360"/>
      </w:pPr>
      <w:rPr>
        <w:rFonts w:ascii="Wingdings" w:hAnsi="Wingdings" w:hint="default"/>
      </w:rPr>
    </w:lvl>
    <w:lvl w:ilvl="3" w:tplc="04240001" w:tentative="1">
      <w:start w:val="1"/>
      <w:numFmt w:val="bullet"/>
      <w:lvlText w:val=""/>
      <w:lvlJc w:val="left"/>
      <w:pPr>
        <w:ind w:left="2543" w:hanging="360"/>
      </w:pPr>
      <w:rPr>
        <w:rFonts w:ascii="Symbol" w:hAnsi="Symbol" w:hint="default"/>
      </w:rPr>
    </w:lvl>
    <w:lvl w:ilvl="4" w:tplc="04240003" w:tentative="1">
      <w:start w:val="1"/>
      <w:numFmt w:val="bullet"/>
      <w:lvlText w:val="o"/>
      <w:lvlJc w:val="left"/>
      <w:pPr>
        <w:ind w:left="3263" w:hanging="360"/>
      </w:pPr>
      <w:rPr>
        <w:rFonts w:ascii="Courier New" w:hAnsi="Courier New" w:cs="Courier New" w:hint="default"/>
      </w:rPr>
    </w:lvl>
    <w:lvl w:ilvl="5" w:tplc="04240005" w:tentative="1">
      <w:start w:val="1"/>
      <w:numFmt w:val="bullet"/>
      <w:lvlText w:val=""/>
      <w:lvlJc w:val="left"/>
      <w:pPr>
        <w:ind w:left="3983" w:hanging="360"/>
      </w:pPr>
      <w:rPr>
        <w:rFonts w:ascii="Wingdings" w:hAnsi="Wingdings" w:hint="default"/>
      </w:rPr>
    </w:lvl>
    <w:lvl w:ilvl="6" w:tplc="04240001" w:tentative="1">
      <w:start w:val="1"/>
      <w:numFmt w:val="bullet"/>
      <w:lvlText w:val=""/>
      <w:lvlJc w:val="left"/>
      <w:pPr>
        <w:ind w:left="4703" w:hanging="360"/>
      </w:pPr>
      <w:rPr>
        <w:rFonts w:ascii="Symbol" w:hAnsi="Symbol" w:hint="default"/>
      </w:rPr>
    </w:lvl>
    <w:lvl w:ilvl="7" w:tplc="04240003" w:tentative="1">
      <w:start w:val="1"/>
      <w:numFmt w:val="bullet"/>
      <w:lvlText w:val="o"/>
      <w:lvlJc w:val="left"/>
      <w:pPr>
        <w:ind w:left="5423" w:hanging="360"/>
      </w:pPr>
      <w:rPr>
        <w:rFonts w:ascii="Courier New" w:hAnsi="Courier New" w:cs="Courier New" w:hint="default"/>
      </w:rPr>
    </w:lvl>
    <w:lvl w:ilvl="8" w:tplc="04240005" w:tentative="1">
      <w:start w:val="1"/>
      <w:numFmt w:val="bullet"/>
      <w:lvlText w:val=""/>
      <w:lvlJc w:val="left"/>
      <w:pPr>
        <w:ind w:left="6143" w:hanging="360"/>
      </w:pPr>
      <w:rPr>
        <w:rFonts w:ascii="Wingdings" w:hAnsi="Wingdings" w:hint="default"/>
      </w:rPr>
    </w:lvl>
  </w:abstractNum>
  <w:abstractNum w:abstractNumId="27" w15:restartNumberingAfterBreak="0">
    <w:nsid w:val="68DA42F5"/>
    <w:multiLevelType w:val="hybridMultilevel"/>
    <w:tmpl w:val="0AB4ED22"/>
    <w:lvl w:ilvl="0" w:tplc="B75AAD3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CC30CC"/>
    <w:multiLevelType w:val="hybridMultilevel"/>
    <w:tmpl w:val="5B762220"/>
    <w:lvl w:ilvl="0" w:tplc="57466B14">
      <w:numFmt w:val="bullet"/>
      <w:lvlText w:val="-"/>
      <w:lvlJc w:val="left"/>
      <w:pPr>
        <w:ind w:left="394" w:hanging="360"/>
      </w:pPr>
      <w:rPr>
        <w:rFonts w:ascii="Arial" w:eastAsia="Times New Roman" w:hAnsi="Arial" w:cs="Arial" w:hint="default"/>
        <w:u w:val="none"/>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29" w15:restartNumberingAfterBreak="0">
    <w:nsid w:val="7CF21531"/>
    <w:multiLevelType w:val="hybridMultilevel"/>
    <w:tmpl w:val="5DE22118"/>
    <w:lvl w:ilvl="0" w:tplc="A54020C2">
      <w:start w:val="8"/>
      <w:numFmt w:val="bullet"/>
      <w:lvlText w:val="-"/>
      <w:lvlJc w:val="left"/>
      <w:pPr>
        <w:ind w:left="360" w:hanging="360"/>
      </w:pPr>
      <w:rPr>
        <w:rFonts w:ascii="Arial" w:eastAsia="Times New Roman" w:hAnsi="Arial"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EB54C4F"/>
    <w:multiLevelType w:val="hybridMultilevel"/>
    <w:tmpl w:val="CBC03928"/>
    <w:lvl w:ilvl="0" w:tplc="A54020C2">
      <w:start w:val="8"/>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7D3DEB"/>
    <w:multiLevelType w:val="hybridMultilevel"/>
    <w:tmpl w:val="6118495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1343649">
    <w:abstractNumId w:val="25"/>
  </w:num>
  <w:num w:numId="2" w16cid:durableId="1909266236">
    <w:abstractNumId w:val="18"/>
  </w:num>
  <w:num w:numId="3" w16cid:durableId="616331451">
    <w:abstractNumId w:val="21"/>
  </w:num>
  <w:num w:numId="4" w16cid:durableId="180125393">
    <w:abstractNumId w:val="11"/>
  </w:num>
  <w:num w:numId="5" w16cid:durableId="702288967">
    <w:abstractNumId w:val="13"/>
  </w:num>
  <w:num w:numId="6" w16cid:durableId="1461263419">
    <w:abstractNumId w:val="8"/>
  </w:num>
  <w:num w:numId="7" w16cid:durableId="2036804721">
    <w:abstractNumId w:val="3"/>
  </w:num>
  <w:num w:numId="8" w16cid:durableId="1978337402">
    <w:abstractNumId w:val="2"/>
  </w:num>
  <w:num w:numId="9" w16cid:durableId="948195755">
    <w:abstractNumId w:val="1"/>
  </w:num>
  <w:num w:numId="10" w16cid:durableId="781804075">
    <w:abstractNumId w:val="0"/>
  </w:num>
  <w:num w:numId="11" w16cid:durableId="233202392">
    <w:abstractNumId w:val="9"/>
  </w:num>
  <w:num w:numId="12" w16cid:durableId="308444360">
    <w:abstractNumId w:val="7"/>
  </w:num>
  <w:num w:numId="13" w16cid:durableId="1280994916">
    <w:abstractNumId w:val="6"/>
  </w:num>
  <w:num w:numId="14" w16cid:durableId="1860898638">
    <w:abstractNumId w:val="5"/>
  </w:num>
  <w:num w:numId="15" w16cid:durableId="617952690">
    <w:abstractNumId w:val="4"/>
  </w:num>
  <w:num w:numId="16" w16cid:durableId="471096888">
    <w:abstractNumId w:val="26"/>
  </w:num>
  <w:num w:numId="17" w16cid:durableId="76177718">
    <w:abstractNumId w:val="10"/>
  </w:num>
  <w:num w:numId="18" w16cid:durableId="432433014">
    <w:abstractNumId w:val="31"/>
  </w:num>
  <w:num w:numId="19" w16cid:durableId="1558737188">
    <w:abstractNumId w:val="24"/>
  </w:num>
  <w:num w:numId="20" w16cid:durableId="1474175316">
    <w:abstractNumId w:val="20"/>
  </w:num>
  <w:num w:numId="21" w16cid:durableId="1061825039">
    <w:abstractNumId w:val="19"/>
  </w:num>
  <w:num w:numId="22" w16cid:durableId="2000648857">
    <w:abstractNumId w:val="16"/>
  </w:num>
  <w:num w:numId="23" w16cid:durableId="798302123">
    <w:abstractNumId w:val="14"/>
  </w:num>
  <w:num w:numId="24" w16cid:durableId="539123440">
    <w:abstractNumId w:val="12"/>
  </w:num>
  <w:num w:numId="25" w16cid:durableId="944772142">
    <w:abstractNumId w:val="23"/>
  </w:num>
  <w:num w:numId="26" w16cid:durableId="449786726">
    <w:abstractNumId w:val="27"/>
  </w:num>
  <w:num w:numId="27" w16cid:durableId="387149596">
    <w:abstractNumId w:val="28"/>
  </w:num>
  <w:num w:numId="28" w16cid:durableId="1023241387">
    <w:abstractNumId w:val="17"/>
  </w:num>
  <w:num w:numId="29" w16cid:durableId="309946806">
    <w:abstractNumId w:val="15"/>
  </w:num>
  <w:num w:numId="30" w16cid:durableId="44180137">
    <w:abstractNumId w:val="22"/>
  </w:num>
  <w:num w:numId="31" w16cid:durableId="1445265833">
    <w:abstractNumId w:val="30"/>
  </w:num>
  <w:num w:numId="32" w16cid:durableId="723187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00D72"/>
    <w:rsid w:val="000102AB"/>
    <w:rsid w:val="00021644"/>
    <w:rsid w:val="00023A88"/>
    <w:rsid w:val="0002596E"/>
    <w:rsid w:val="00031749"/>
    <w:rsid w:val="00034763"/>
    <w:rsid w:val="000406EA"/>
    <w:rsid w:val="00055364"/>
    <w:rsid w:val="00055399"/>
    <w:rsid w:val="00060E53"/>
    <w:rsid w:val="00063155"/>
    <w:rsid w:val="00076018"/>
    <w:rsid w:val="00095622"/>
    <w:rsid w:val="000A6401"/>
    <w:rsid w:val="000A7238"/>
    <w:rsid w:val="000B04B5"/>
    <w:rsid w:val="000E1055"/>
    <w:rsid w:val="00127B86"/>
    <w:rsid w:val="00131ADC"/>
    <w:rsid w:val="001357B2"/>
    <w:rsid w:val="00140E25"/>
    <w:rsid w:val="00156C2C"/>
    <w:rsid w:val="00162821"/>
    <w:rsid w:val="00164064"/>
    <w:rsid w:val="0016785D"/>
    <w:rsid w:val="00170A94"/>
    <w:rsid w:val="0017478F"/>
    <w:rsid w:val="001B0597"/>
    <w:rsid w:val="001B3F20"/>
    <w:rsid w:val="001C0300"/>
    <w:rsid w:val="001D584F"/>
    <w:rsid w:val="00202A77"/>
    <w:rsid w:val="00214046"/>
    <w:rsid w:val="0022615C"/>
    <w:rsid w:val="00267E56"/>
    <w:rsid w:val="00271CE5"/>
    <w:rsid w:val="00282020"/>
    <w:rsid w:val="0028257C"/>
    <w:rsid w:val="002A212E"/>
    <w:rsid w:val="002A2B69"/>
    <w:rsid w:val="002B5704"/>
    <w:rsid w:val="002D71AB"/>
    <w:rsid w:val="002F6CF7"/>
    <w:rsid w:val="003050E2"/>
    <w:rsid w:val="003057D3"/>
    <w:rsid w:val="00334221"/>
    <w:rsid w:val="003343CB"/>
    <w:rsid w:val="003636BF"/>
    <w:rsid w:val="00371442"/>
    <w:rsid w:val="003845B4"/>
    <w:rsid w:val="003863ED"/>
    <w:rsid w:val="00387B1A"/>
    <w:rsid w:val="00387DC6"/>
    <w:rsid w:val="003B3F1A"/>
    <w:rsid w:val="003C5EE5"/>
    <w:rsid w:val="003D0C08"/>
    <w:rsid w:val="003D1DA7"/>
    <w:rsid w:val="003E1C74"/>
    <w:rsid w:val="003F2A3B"/>
    <w:rsid w:val="0041406B"/>
    <w:rsid w:val="00420D5D"/>
    <w:rsid w:val="00423B43"/>
    <w:rsid w:val="00437423"/>
    <w:rsid w:val="00461F63"/>
    <w:rsid w:val="004657EE"/>
    <w:rsid w:val="004742B7"/>
    <w:rsid w:val="00482FF5"/>
    <w:rsid w:val="004851E3"/>
    <w:rsid w:val="00486A65"/>
    <w:rsid w:val="00493210"/>
    <w:rsid w:val="00497A90"/>
    <w:rsid w:val="004B7DEF"/>
    <w:rsid w:val="004E5202"/>
    <w:rsid w:val="00501FDF"/>
    <w:rsid w:val="0051223B"/>
    <w:rsid w:val="005207C5"/>
    <w:rsid w:val="00524711"/>
    <w:rsid w:val="00526246"/>
    <w:rsid w:val="00526A75"/>
    <w:rsid w:val="005506C2"/>
    <w:rsid w:val="005570CB"/>
    <w:rsid w:val="00567106"/>
    <w:rsid w:val="005B4126"/>
    <w:rsid w:val="005D16AC"/>
    <w:rsid w:val="005D2765"/>
    <w:rsid w:val="005D34B9"/>
    <w:rsid w:val="005E1D3C"/>
    <w:rsid w:val="00607A7D"/>
    <w:rsid w:val="00625AE6"/>
    <w:rsid w:val="00632253"/>
    <w:rsid w:val="00642714"/>
    <w:rsid w:val="006455CE"/>
    <w:rsid w:val="00651657"/>
    <w:rsid w:val="00655841"/>
    <w:rsid w:val="00655E20"/>
    <w:rsid w:val="0066452D"/>
    <w:rsid w:val="00687EF6"/>
    <w:rsid w:val="00691C4A"/>
    <w:rsid w:val="006A4CA6"/>
    <w:rsid w:val="006E370B"/>
    <w:rsid w:val="006E4A37"/>
    <w:rsid w:val="006F21C9"/>
    <w:rsid w:val="00700BB9"/>
    <w:rsid w:val="00701319"/>
    <w:rsid w:val="007053D6"/>
    <w:rsid w:val="0071223C"/>
    <w:rsid w:val="00723288"/>
    <w:rsid w:val="00733017"/>
    <w:rsid w:val="00745FCE"/>
    <w:rsid w:val="00783310"/>
    <w:rsid w:val="007A47F8"/>
    <w:rsid w:val="007A4A6D"/>
    <w:rsid w:val="007D1BCF"/>
    <w:rsid w:val="007D75CF"/>
    <w:rsid w:val="007E0440"/>
    <w:rsid w:val="007E3185"/>
    <w:rsid w:val="007E6DC5"/>
    <w:rsid w:val="007F4822"/>
    <w:rsid w:val="008401C3"/>
    <w:rsid w:val="0086025C"/>
    <w:rsid w:val="00866E80"/>
    <w:rsid w:val="00877FFC"/>
    <w:rsid w:val="0088043C"/>
    <w:rsid w:val="00881F14"/>
    <w:rsid w:val="00884889"/>
    <w:rsid w:val="00890396"/>
    <w:rsid w:val="008906C9"/>
    <w:rsid w:val="008960B8"/>
    <w:rsid w:val="008A2BAB"/>
    <w:rsid w:val="008A630A"/>
    <w:rsid w:val="008C4987"/>
    <w:rsid w:val="008C5738"/>
    <w:rsid w:val="008D04F0"/>
    <w:rsid w:val="008E65EB"/>
    <w:rsid w:val="008F1A97"/>
    <w:rsid w:val="008F3500"/>
    <w:rsid w:val="00915C0D"/>
    <w:rsid w:val="00924E3C"/>
    <w:rsid w:val="00946E65"/>
    <w:rsid w:val="009612BB"/>
    <w:rsid w:val="00981C1F"/>
    <w:rsid w:val="00992814"/>
    <w:rsid w:val="0099437B"/>
    <w:rsid w:val="009A6C2B"/>
    <w:rsid w:val="009B4911"/>
    <w:rsid w:val="009C58CD"/>
    <w:rsid w:val="009C740A"/>
    <w:rsid w:val="009E2B34"/>
    <w:rsid w:val="00A125C5"/>
    <w:rsid w:val="00A1419D"/>
    <w:rsid w:val="00A178C8"/>
    <w:rsid w:val="00A2451C"/>
    <w:rsid w:val="00A3126E"/>
    <w:rsid w:val="00A65EE7"/>
    <w:rsid w:val="00A70133"/>
    <w:rsid w:val="00A770A6"/>
    <w:rsid w:val="00A813B1"/>
    <w:rsid w:val="00A85CC8"/>
    <w:rsid w:val="00AB36C4"/>
    <w:rsid w:val="00AC1AA9"/>
    <w:rsid w:val="00AC32B2"/>
    <w:rsid w:val="00AC4665"/>
    <w:rsid w:val="00AC6C5F"/>
    <w:rsid w:val="00AD217D"/>
    <w:rsid w:val="00AD2301"/>
    <w:rsid w:val="00AE1B77"/>
    <w:rsid w:val="00AF051B"/>
    <w:rsid w:val="00AF352C"/>
    <w:rsid w:val="00AF3EB8"/>
    <w:rsid w:val="00B10FE9"/>
    <w:rsid w:val="00B17141"/>
    <w:rsid w:val="00B31575"/>
    <w:rsid w:val="00B43E0C"/>
    <w:rsid w:val="00B47FBA"/>
    <w:rsid w:val="00B603BC"/>
    <w:rsid w:val="00B74B2C"/>
    <w:rsid w:val="00B83FC4"/>
    <w:rsid w:val="00B8547D"/>
    <w:rsid w:val="00BA4DB1"/>
    <w:rsid w:val="00BA7BBC"/>
    <w:rsid w:val="00BD138F"/>
    <w:rsid w:val="00C1539B"/>
    <w:rsid w:val="00C250D5"/>
    <w:rsid w:val="00C33489"/>
    <w:rsid w:val="00C33E25"/>
    <w:rsid w:val="00C35666"/>
    <w:rsid w:val="00C47C4E"/>
    <w:rsid w:val="00C53848"/>
    <w:rsid w:val="00C567EE"/>
    <w:rsid w:val="00C71699"/>
    <w:rsid w:val="00C829FA"/>
    <w:rsid w:val="00C85842"/>
    <w:rsid w:val="00C87034"/>
    <w:rsid w:val="00C92898"/>
    <w:rsid w:val="00C9507F"/>
    <w:rsid w:val="00C95C43"/>
    <w:rsid w:val="00CA4340"/>
    <w:rsid w:val="00CA73C5"/>
    <w:rsid w:val="00CB71FE"/>
    <w:rsid w:val="00CC1F4B"/>
    <w:rsid w:val="00CC2B25"/>
    <w:rsid w:val="00CE5238"/>
    <w:rsid w:val="00CE7514"/>
    <w:rsid w:val="00CF0DA2"/>
    <w:rsid w:val="00CF7156"/>
    <w:rsid w:val="00D007DD"/>
    <w:rsid w:val="00D025DA"/>
    <w:rsid w:val="00D105B1"/>
    <w:rsid w:val="00D248DE"/>
    <w:rsid w:val="00D35894"/>
    <w:rsid w:val="00D372C4"/>
    <w:rsid w:val="00D4722D"/>
    <w:rsid w:val="00D70673"/>
    <w:rsid w:val="00D7746A"/>
    <w:rsid w:val="00D82C43"/>
    <w:rsid w:val="00D8542D"/>
    <w:rsid w:val="00DC6A71"/>
    <w:rsid w:val="00DE22A3"/>
    <w:rsid w:val="00DE26C5"/>
    <w:rsid w:val="00E0357D"/>
    <w:rsid w:val="00E06836"/>
    <w:rsid w:val="00E075C1"/>
    <w:rsid w:val="00E124C9"/>
    <w:rsid w:val="00E3087B"/>
    <w:rsid w:val="00E43659"/>
    <w:rsid w:val="00E577FB"/>
    <w:rsid w:val="00E57C31"/>
    <w:rsid w:val="00E74CF8"/>
    <w:rsid w:val="00E76A2E"/>
    <w:rsid w:val="00E830B6"/>
    <w:rsid w:val="00E86F29"/>
    <w:rsid w:val="00EA0413"/>
    <w:rsid w:val="00ED1C3E"/>
    <w:rsid w:val="00ED6779"/>
    <w:rsid w:val="00F00A6F"/>
    <w:rsid w:val="00F12745"/>
    <w:rsid w:val="00F240BB"/>
    <w:rsid w:val="00F312C8"/>
    <w:rsid w:val="00F455EA"/>
    <w:rsid w:val="00F57FED"/>
    <w:rsid w:val="00FB5403"/>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02E334"/>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D007DD"/>
    <w:pPr>
      <w:keepNext/>
      <w:keepLines/>
      <w:spacing w:after="240" w:line="240" w:lineRule="auto"/>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Odstavekseznama">
    <w:name w:val="List Paragraph"/>
    <w:basedOn w:val="Navaden"/>
    <w:uiPriority w:val="34"/>
    <w:qFormat/>
    <w:rsid w:val="00AF3EB8"/>
    <w:pPr>
      <w:spacing w:line="300" w:lineRule="atLeast"/>
      <w:ind w:left="720" w:right="40"/>
      <w:contextualSpacing/>
    </w:pPr>
  </w:style>
  <w:style w:type="character" w:customStyle="1" w:styleId="Bodytext">
    <w:name w:val="Body text_"/>
    <w:basedOn w:val="Privzetapisavaodstavka"/>
    <w:link w:val="Telobesedila6"/>
    <w:rsid w:val="00AF3EB8"/>
    <w:rPr>
      <w:rFonts w:ascii="Arial" w:eastAsia="Arial" w:hAnsi="Arial" w:cs="Arial"/>
      <w:sz w:val="18"/>
      <w:szCs w:val="18"/>
      <w:shd w:val="clear" w:color="auto" w:fill="FFFFFF"/>
    </w:rPr>
  </w:style>
  <w:style w:type="paragraph" w:customStyle="1" w:styleId="Telobesedila6">
    <w:name w:val="Telo besedila6"/>
    <w:basedOn w:val="Navaden"/>
    <w:link w:val="Bodytext"/>
    <w:rsid w:val="00AF3EB8"/>
    <w:pPr>
      <w:shd w:val="clear" w:color="auto" w:fill="FFFFFF"/>
      <w:spacing w:before="300" w:after="240" w:line="245" w:lineRule="exact"/>
      <w:ind w:left="23" w:right="40" w:hanging="420"/>
    </w:pPr>
    <w:rPr>
      <w:rFonts w:eastAsia="Arial" w:cs="Arial"/>
      <w:sz w:val="18"/>
      <w:szCs w:val="18"/>
      <w:lang w:eastAsia="sl-SI"/>
    </w:rPr>
  </w:style>
  <w:style w:type="character" w:customStyle="1" w:styleId="Bodytext6">
    <w:name w:val="Body text (6)_"/>
    <w:basedOn w:val="Privzetapisavaodstavka"/>
    <w:link w:val="Bodytext60"/>
    <w:rsid w:val="00E577FB"/>
    <w:rPr>
      <w:rFonts w:ascii="Arial" w:eastAsia="Arial" w:hAnsi="Arial" w:cs="Arial"/>
      <w:sz w:val="18"/>
      <w:szCs w:val="18"/>
      <w:shd w:val="clear" w:color="auto" w:fill="FFFFFF"/>
    </w:rPr>
  </w:style>
  <w:style w:type="paragraph" w:customStyle="1" w:styleId="Bodytext60">
    <w:name w:val="Body text (6)"/>
    <w:basedOn w:val="Navaden"/>
    <w:link w:val="Bodytext6"/>
    <w:rsid w:val="00E577FB"/>
    <w:pPr>
      <w:shd w:val="clear" w:color="auto" w:fill="FFFFFF"/>
      <w:spacing w:after="300" w:line="0" w:lineRule="atLeast"/>
      <w:ind w:left="23" w:right="40"/>
    </w:pPr>
    <w:rPr>
      <w:rFonts w:eastAsia="Arial" w:cs="Arial"/>
      <w:sz w:val="18"/>
      <w:szCs w:val="18"/>
      <w:lang w:eastAsia="sl-SI"/>
    </w:rPr>
  </w:style>
  <w:style w:type="character" w:customStyle="1" w:styleId="Heading2">
    <w:name w:val="Heading #2_"/>
    <w:basedOn w:val="Privzetapisavaodstavka"/>
    <w:link w:val="Heading20"/>
    <w:rsid w:val="005D2765"/>
    <w:rPr>
      <w:rFonts w:ascii="Arial" w:eastAsia="Arial" w:hAnsi="Arial" w:cs="Arial"/>
      <w:sz w:val="18"/>
      <w:szCs w:val="18"/>
      <w:shd w:val="clear" w:color="auto" w:fill="FFFFFF"/>
    </w:rPr>
  </w:style>
  <w:style w:type="paragraph" w:customStyle="1" w:styleId="Heading20">
    <w:name w:val="Heading #2"/>
    <w:basedOn w:val="Navaden"/>
    <w:link w:val="Heading2"/>
    <w:rsid w:val="005D2765"/>
    <w:pPr>
      <w:shd w:val="clear" w:color="auto" w:fill="FFFFFF"/>
      <w:spacing w:after="300" w:line="0" w:lineRule="atLeast"/>
      <w:ind w:left="23" w:right="40" w:hanging="360"/>
      <w:outlineLvl w:val="1"/>
    </w:pPr>
    <w:rPr>
      <w:rFonts w:eastAsia="Arial" w:cs="Arial"/>
      <w:sz w:val="18"/>
      <w:szCs w:val="18"/>
      <w:lang w:eastAsia="sl-SI"/>
    </w:rPr>
  </w:style>
  <w:style w:type="character" w:styleId="Poudarek">
    <w:name w:val="Emphasis"/>
    <w:basedOn w:val="Privzetapisavaodstavka"/>
    <w:uiPriority w:val="20"/>
    <w:qFormat/>
    <w:rsid w:val="00CA73C5"/>
    <w:rPr>
      <w:i/>
      <w:iCs/>
    </w:rPr>
  </w:style>
  <w:style w:type="character" w:styleId="Krepko">
    <w:name w:val="Strong"/>
    <w:basedOn w:val="Privzetapisavaodstavka"/>
    <w:qFormat/>
    <w:rsid w:val="00031749"/>
    <w:rPr>
      <w:b/>
      <w:bCs/>
    </w:rPr>
  </w:style>
  <w:style w:type="paragraph" w:styleId="Brezrazmikov">
    <w:name w:val="No Spacing"/>
    <w:uiPriority w:val="1"/>
    <w:qFormat/>
    <w:rsid w:val="006E370B"/>
    <w:pPr>
      <w:jc w:val="both"/>
    </w:pPr>
    <w:rPr>
      <w:rFonts w:ascii="Arial" w:hAnsi="Arial"/>
      <w:szCs w:val="24"/>
      <w:lang w:eastAsia="en-US"/>
    </w:rPr>
  </w:style>
  <w:style w:type="paragraph" w:styleId="Golobesedilo">
    <w:name w:val="Plain Text"/>
    <w:basedOn w:val="Navaden"/>
    <w:link w:val="GolobesediloZnak"/>
    <w:uiPriority w:val="99"/>
    <w:unhideWhenUsed/>
    <w:rsid w:val="001D584F"/>
    <w:pPr>
      <w:spacing w:line="240" w:lineRule="auto"/>
      <w:jc w:val="left"/>
    </w:pPr>
    <w:rPr>
      <w:rFonts w:ascii="Calibri" w:eastAsiaTheme="minorHAnsi" w:hAnsi="Calibri" w:cstheme="minorBidi"/>
      <w:kern w:val="2"/>
      <w:sz w:val="22"/>
      <w:szCs w:val="21"/>
      <w14:ligatures w14:val="standardContextual"/>
    </w:rPr>
  </w:style>
  <w:style w:type="character" w:customStyle="1" w:styleId="GolobesediloZnak">
    <w:name w:val="Golo besedilo Znak"/>
    <w:basedOn w:val="Privzetapisavaodstavka"/>
    <w:link w:val="Golobesedilo"/>
    <w:uiPriority w:val="99"/>
    <w:rsid w:val="001D584F"/>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180583305">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410933856">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6-01-1367" TargetMode="External"/><Relationship Id="rId18" Type="http://schemas.openxmlformats.org/officeDocument/2006/relationships/hyperlink" Target="http://www.uradni-list.si/1/objava.jsp?sop=2010-01-4784" TargetMode="External"/><Relationship Id="rId26" Type="http://schemas.openxmlformats.org/officeDocument/2006/relationships/hyperlink" Target="http://www.uradni-list.si/1/objava.jsp?sop=2021-01-1759" TargetMode="External"/><Relationship Id="rId39" Type="http://schemas.openxmlformats.org/officeDocument/2006/relationships/hyperlink" Target="http://www.uradni-list.si/1/objava.jsp?sop=2014-01-0670" TargetMode="External"/><Relationship Id="rId21" Type="http://schemas.openxmlformats.org/officeDocument/2006/relationships/hyperlink" Target="http://www.uradni-list.si/1/objava.jsp?sop=2015-01-1930" TargetMode="External"/><Relationship Id="rId34" Type="http://schemas.openxmlformats.org/officeDocument/2006/relationships/hyperlink" Target="http://www.uradni-list.si/1/objava.jsp?sop=2018-01-0887" TargetMode="External"/><Relationship Id="rId42" Type="http://schemas.openxmlformats.org/officeDocument/2006/relationships/hyperlink" Target="http://www.uradni-list.si/1/objava.jsp?sop=2010-01-5581" TargetMode="External"/><Relationship Id="rId47" Type="http://schemas.openxmlformats.org/officeDocument/2006/relationships/hyperlink" Target="http://www.uradni-list.si/1/objava.jsp?sop=2008-01-2482" TargetMode="External"/><Relationship Id="rId50" Type="http://schemas.openxmlformats.org/officeDocument/2006/relationships/hyperlink" Target="http://www.uradni-list.si/1/objava.jsp?sop=2013-01-0372" TargetMode="External"/><Relationship Id="rId55" Type="http://schemas.openxmlformats.org/officeDocument/2006/relationships/hyperlink" Target="http://www.uradni-list.si/1/objava.jsp?sop=2008-01-0455" TargetMode="External"/><Relationship Id="rId63" Type="http://schemas.openxmlformats.org/officeDocument/2006/relationships/hyperlink" Target="http://www.uradni-list.si/1/objava.jsp?sop=2007-01-2221" TargetMode="External"/><Relationship Id="rId68" Type="http://schemas.openxmlformats.org/officeDocument/2006/relationships/hyperlink" Target="http://www.uradni-list.si/1/objava.jsp?sop=2016-01-1427" TargetMode="External"/><Relationship Id="rId76" Type="http://schemas.openxmlformats.org/officeDocument/2006/relationships/hyperlink" Target="http://www.uradni-list.si/1/objava.jsp?sop=2020-01-3096" TargetMode="External"/><Relationship Id="rId84" Type="http://schemas.openxmlformats.org/officeDocument/2006/relationships/hyperlink" Target="http://www.uradni-list.si/1/objava.jsp?sop=2017-01-0740"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adni-list.si/1/objava.jsp?sop=2006-01-4487" TargetMode="External"/><Relationship Id="rId2" Type="http://schemas.openxmlformats.org/officeDocument/2006/relationships/numbering" Target="numbering.xml"/><Relationship Id="rId16" Type="http://schemas.openxmlformats.org/officeDocument/2006/relationships/hyperlink" Target="http://www.uradni-list.si/1/objava.jsp?sop=2008-01-1459" TargetMode="External"/><Relationship Id="rId29" Type="http://schemas.openxmlformats.org/officeDocument/2006/relationships/hyperlink" Target="http://www.uradni-list.si/1/objava.jsp?sop=2010-01-0129" TargetMode="External"/><Relationship Id="rId11" Type="http://schemas.openxmlformats.org/officeDocument/2006/relationships/hyperlink" Target="http://www.uradni-list.si/1/objava.jsp?sop=2012-01-3529" TargetMode="External"/><Relationship Id="rId24" Type="http://schemas.openxmlformats.org/officeDocument/2006/relationships/hyperlink" Target="http://www.uradni-list.si/1/objava.jsp?sop=2019-01-2129" TargetMode="External"/><Relationship Id="rId32" Type="http://schemas.openxmlformats.org/officeDocument/2006/relationships/hyperlink" Target="http://www.uradni-list.si/1/objava.jsp?sop=2016-01-2930" TargetMode="External"/><Relationship Id="rId37" Type="http://schemas.openxmlformats.org/officeDocument/2006/relationships/hyperlink" Target="http://www.uradni-list.si/1/objava.jsp?sop=2010-01-4217" TargetMode="External"/><Relationship Id="rId40" Type="http://schemas.openxmlformats.org/officeDocument/2006/relationships/hyperlink" Target="http://www.uradni-list.si/1/objava.jsp?sop=2016-01-2688" TargetMode="External"/><Relationship Id="rId45" Type="http://schemas.openxmlformats.org/officeDocument/2006/relationships/hyperlink" Target="http://www.uradni-list.si/1/objava.jsp?sop=2008-01-0455" TargetMode="External"/><Relationship Id="rId53" Type="http://schemas.openxmlformats.org/officeDocument/2006/relationships/hyperlink" Target="http://www.uradni-list.si/1/objava.jsp?sop=2019-01-0005" TargetMode="External"/><Relationship Id="rId58" Type="http://schemas.openxmlformats.org/officeDocument/2006/relationships/hyperlink" Target="http://www.uradni-list.si/1/objava.jsp?sop=2005-01-4752" TargetMode="External"/><Relationship Id="rId66" Type="http://schemas.openxmlformats.org/officeDocument/2006/relationships/hyperlink" Target="http://www.uradni-list.si/1/objava.jsp?sop=2011-01-1309" TargetMode="External"/><Relationship Id="rId74" Type="http://schemas.openxmlformats.org/officeDocument/2006/relationships/hyperlink" Target="http://www.uradni-list.si/1/objava.jsp?sop=2010-01-0251" TargetMode="External"/><Relationship Id="rId79" Type="http://schemas.openxmlformats.org/officeDocument/2006/relationships/hyperlink" Target="http://www.uradni-list.si/1/objava.jsp?sop=2013-01-0786" TargetMode="External"/><Relationship Id="rId87" Type="http://schemas.openxmlformats.org/officeDocument/2006/relationships/hyperlink" Target="http://www.uradni-list.si/1/objava.jsp?sop=2021-01-0110" TargetMode="External"/><Relationship Id="rId5" Type="http://schemas.openxmlformats.org/officeDocument/2006/relationships/webSettings" Target="webSettings.xml"/><Relationship Id="rId61" Type="http://schemas.openxmlformats.org/officeDocument/2006/relationships/hyperlink" Target="http://www.uradni-list.si/1/objava.jsp?sop=2014-01-0220" TargetMode="External"/><Relationship Id="rId82" Type="http://schemas.openxmlformats.org/officeDocument/2006/relationships/hyperlink" Target="http://www.uradni-list.si/1/objava.jsp?sop=2014-01-3705" TargetMode="External"/><Relationship Id="rId90" Type="http://schemas.openxmlformats.org/officeDocument/2006/relationships/theme" Target="theme/theme1.xml"/><Relationship Id="rId19" Type="http://schemas.openxmlformats.org/officeDocument/2006/relationships/hyperlink" Target="http://www.uradni-list.si/1/objava.jsp?sop=2011-01-3715"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2" Type="http://schemas.openxmlformats.org/officeDocument/2006/relationships/hyperlink" Target="http://www.uradni-list.si/1/objava.jsp?sop=2016-01-0831" TargetMode="External"/><Relationship Id="rId27" Type="http://schemas.openxmlformats.org/officeDocument/2006/relationships/hyperlink" Target="http://www.uradni-list.si/1/objava.jsp?sop=2007-01-4066" TargetMode="External"/><Relationship Id="rId30" Type="http://schemas.openxmlformats.org/officeDocument/2006/relationships/hyperlink" Target="http://www.uradni-list.si/1/objava.jsp?sop=2011-01-0822" TargetMode="External"/><Relationship Id="rId35" Type="http://schemas.openxmlformats.org/officeDocument/2006/relationships/hyperlink" Target="http://www.uradni-list.si/1/objava.jsp?sop=2022-01-0014" TargetMode="External"/><Relationship Id="rId43" Type="http://schemas.openxmlformats.org/officeDocument/2006/relationships/hyperlink" Target="http://www.uradni-list.si/1/objava.jsp?sop=2017-01-2005" TargetMode="External"/><Relationship Id="rId48" Type="http://schemas.openxmlformats.org/officeDocument/2006/relationships/hyperlink" Target="http://www.uradni-list.si/1/objava.jsp?sop=2008-01-3448" TargetMode="External"/><Relationship Id="rId56" Type="http://schemas.openxmlformats.org/officeDocument/2006/relationships/hyperlink" Target="http://www.uradni-list.si/1/objava.jsp?sop=2017-01-2526" TargetMode="External"/><Relationship Id="rId64" Type="http://schemas.openxmlformats.org/officeDocument/2006/relationships/hyperlink" Target="http://www.uradni-list.si/1/objava.jsp?sop=2007-01-5133" TargetMode="External"/><Relationship Id="rId69" Type="http://schemas.openxmlformats.org/officeDocument/2006/relationships/hyperlink" Target="http://www.uradni-list.si/1/objava.jsp?sop=2018-01-0887" TargetMode="External"/><Relationship Id="rId77" Type="http://schemas.openxmlformats.org/officeDocument/2006/relationships/hyperlink" Target="http://www.uradni-list.si/1/objava.jsp?sop=2022-01-0014" TargetMode="External"/><Relationship Id="rId8" Type="http://schemas.openxmlformats.org/officeDocument/2006/relationships/hyperlink" Target="http://www.uradni-list.si/1/objava.jsp?sop=2008-01-0485" TargetMode="External"/><Relationship Id="rId51" Type="http://schemas.openxmlformats.org/officeDocument/2006/relationships/hyperlink" Target="http://www.uradni-list.si/1/objava.jsp?sop=2016-01-3927" TargetMode="External"/><Relationship Id="rId72" Type="http://schemas.openxmlformats.org/officeDocument/2006/relationships/hyperlink" Target="http://www.uradni-list.si/1/objava.jsp?sop=2007-01-6415" TargetMode="External"/><Relationship Id="rId80" Type="http://schemas.openxmlformats.org/officeDocument/2006/relationships/hyperlink" Target="http://www.uradni-list.si/1/objava.jsp?sop=2013-01-4126" TargetMode="External"/><Relationship Id="rId85" Type="http://schemas.openxmlformats.org/officeDocument/2006/relationships/hyperlink" Target="http://www.uradni-list.si/1/objava.jsp?sop=2019-01-3233" TargetMode="External"/><Relationship Id="rId3" Type="http://schemas.openxmlformats.org/officeDocument/2006/relationships/styles" Target="styles.xml"/><Relationship Id="rId12" Type="http://schemas.openxmlformats.org/officeDocument/2006/relationships/hyperlink" Target="http://www.uradni-list.si/1/objava.jsp?sop=2013-01-4131" TargetMode="External"/><Relationship Id="rId17" Type="http://schemas.openxmlformats.org/officeDocument/2006/relationships/hyperlink" Target="http://www.uradni-list.si/1/objava.jsp?sop=2010-01-4217" TargetMode="External"/><Relationship Id="rId25" Type="http://schemas.openxmlformats.org/officeDocument/2006/relationships/hyperlink" Target="http://www.uradni-list.si/1/objava.jsp?sop=2019-01-2942" TargetMode="External"/><Relationship Id="rId33" Type="http://schemas.openxmlformats.org/officeDocument/2006/relationships/hyperlink" Target="http://www.uradni-list.si/1/objava.jsp?sop=2017-01-2916" TargetMode="External"/><Relationship Id="rId38" Type="http://schemas.openxmlformats.org/officeDocument/2006/relationships/hyperlink" Target="http://www.uradni-list.si/1/objava.jsp?sop=2012-01-1700" TargetMode="External"/><Relationship Id="rId46" Type="http://schemas.openxmlformats.org/officeDocument/2006/relationships/hyperlink" Target="http://www.uradni-list.si/1/objava.jsp?sop=2008-01-0831" TargetMode="External"/><Relationship Id="rId59" Type="http://schemas.openxmlformats.org/officeDocument/2006/relationships/hyperlink" Target="http://www.uradni-list.si/1/objava.jsp?sop=2006-01-4500" TargetMode="External"/><Relationship Id="rId67" Type="http://schemas.openxmlformats.org/officeDocument/2006/relationships/hyperlink" Target="http://www.uradni-list.si/1/objava.jsp?sop=2013-01-3490" TargetMode="External"/><Relationship Id="rId20" Type="http://schemas.openxmlformats.org/officeDocument/2006/relationships/hyperlink" Target="http://www.uradni-list.si/1/objava.jsp?sop=2012-01-1962" TargetMode="External"/><Relationship Id="rId41" Type="http://schemas.openxmlformats.org/officeDocument/2006/relationships/hyperlink" Target="http://www.uradni-list.si/1/objava.jsp?sop=2018-01-1411" TargetMode="External"/><Relationship Id="rId54" Type="http://schemas.openxmlformats.org/officeDocument/2006/relationships/hyperlink" Target="http://www.uradni-list.si/1/objava.jsp?sop=2019-01-3228" TargetMode="External"/><Relationship Id="rId62" Type="http://schemas.openxmlformats.org/officeDocument/2006/relationships/hyperlink" Target="http://www.uradni-list.si/1/objava.jsp?sop=2022-01-4192" TargetMode="External"/><Relationship Id="rId70" Type="http://schemas.openxmlformats.org/officeDocument/2006/relationships/hyperlink" Target="http://www.uradni-list.si/1/objava.jsp?sop=2006-01-0970" TargetMode="External"/><Relationship Id="rId75" Type="http://schemas.openxmlformats.org/officeDocument/2006/relationships/hyperlink" Target="http://www.uradni-list.si/1/objava.jsp?sop=2013-01-3034" TargetMode="External"/><Relationship Id="rId83" Type="http://schemas.openxmlformats.org/officeDocument/2006/relationships/hyperlink" Target="http://www.uradni-list.si/1/objava.jsp?sop=2016-01-1364"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6-01-4666" TargetMode="External"/><Relationship Id="rId23" Type="http://schemas.openxmlformats.org/officeDocument/2006/relationships/hyperlink" Target="http://www.uradni-list.si/1/objava.jsp?sop=2016-01-1705" TargetMode="External"/><Relationship Id="rId28" Type="http://schemas.openxmlformats.org/officeDocument/2006/relationships/hyperlink" Target="http://www.uradni-list.si/1/objava.jsp?sop=2008-01-2344" TargetMode="External"/><Relationship Id="rId36" Type="http://schemas.openxmlformats.org/officeDocument/2006/relationships/hyperlink" Target="http://www.uradni-list.si/1/objava.jsp?sop=2022-01-2603" TargetMode="External"/><Relationship Id="rId49" Type="http://schemas.openxmlformats.org/officeDocument/2006/relationships/hyperlink" Target="http://www.uradni-list.si/1/objava.jsp?sop=2012-01-1700" TargetMode="External"/><Relationship Id="rId57" Type="http://schemas.openxmlformats.org/officeDocument/2006/relationships/hyperlink" Target="http://www.uradni-list.si/1/objava.jsp?sop=2005-01-4191" TargetMode="External"/><Relationship Id="rId10" Type="http://schemas.openxmlformats.org/officeDocument/2006/relationships/hyperlink" Target="http://www.uradni-list.si/1/objava.jsp?sop=2011-01-0278" TargetMode="External"/><Relationship Id="rId31" Type="http://schemas.openxmlformats.org/officeDocument/2006/relationships/hyperlink" Target="http://www.uradni-list.si/1/objava.jsp?sop=2013-01-4130" TargetMode="External"/><Relationship Id="rId44" Type="http://schemas.openxmlformats.org/officeDocument/2006/relationships/hyperlink" Target="http://www.uradni-list.si/1/objava.jsp?sop=2005-01-0778" TargetMode="External"/><Relationship Id="rId52" Type="http://schemas.openxmlformats.org/officeDocument/2006/relationships/hyperlink" Target="http://www.uradni-list.si/1/objava.jsp?sop=2017-01-3026" TargetMode="External"/><Relationship Id="rId60" Type="http://schemas.openxmlformats.org/officeDocument/2006/relationships/hyperlink" Target="http://www.uradni-list.si/1/objava.jsp?sop=2009-01-1133" TargetMode="External"/><Relationship Id="rId65" Type="http://schemas.openxmlformats.org/officeDocument/2006/relationships/hyperlink" Target="http://www.uradni-list.si/1/objava.jsp?sop=2011-01-0448" TargetMode="External"/><Relationship Id="rId73" Type="http://schemas.openxmlformats.org/officeDocument/2006/relationships/hyperlink" Target="http://www.uradni-list.si/1/objava.jsp?sop=2008-01-2816" TargetMode="External"/><Relationship Id="rId78" Type="http://schemas.openxmlformats.org/officeDocument/2006/relationships/hyperlink" Target="http://www.uradni-list.si/1/objava.jsp?sop=2011-01-1376" TargetMode="External"/><Relationship Id="rId81" Type="http://schemas.openxmlformats.org/officeDocument/2006/relationships/hyperlink" Target="http://www.uradni-list.si/1/objava.jsp?sop=2014-01-3062" TargetMode="External"/><Relationship Id="rId86"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bA57\AppData\Roaming\Microsoft\Templates\IS%20-%20odbor%20za%20informacijsko%20podpor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607951-B229-4582-AB64-7B55D414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 - odbor za informacijsko podporo</Template>
  <TotalTime>21</TotalTime>
  <Pages>22</Pages>
  <Words>12628</Words>
  <Characters>71984</Characters>
  <Application>Microsoft Office Word</Application>
  <DocSecurity>0</DocSecurity>
  <Lines>599</Lines>
  <Paragraphs>168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Golob</dc:creator>
  <cp:keywords/>
  <cp:lastModifiedBy>Damjana Pinosa</cp:lastModifiedBy>
  <cp:revision>5</cp:revision>
  <cp:lastPrinted>2025-02-11T10:09:00Z</cp:lastPrinted>
  <dcterms:created xsi:type="dcterms:W3CDTF">2025-02-11T14:22:00Z</dcterms:created>
  <dcterms:modified xsi:type="dcterms:W3CDTF">2025-02-12T09:34:00Z</dcterms:modified>
</cp:coreProperties>
</file>