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D6" w:rsidRPr="006E1BC8" w:rsidRDefault="003107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Ponudba za nakup službenega vozila: </w:t>
      </w:r>
    </w:p>
    <w:p w:rsidR="003107D6" w:rsidRPr="000B759A" w:rsidRDefault="003107D6" w:rsidP="000B759A">
      <w:pPr>
        <w:pStyle w:val="Style8"/>
        <w:widowControl/>
        <w:spacing w:line="360" w:lineRule="auto"/>
        <w:ind w:right="22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1. Podatki o ponudniku (</w:t>
      </w:r>
      <w:r>
        <w:rPr>
          <w:rStyle w:val="FontStyle17"/>
          <w:rFonts w:ascii="Arial" w:hAnsi="Arial" w:cs="Arial"/>
          <w:sz w:val="20"/>
          <w:szCs w:val="20"/>
        </w:rPr>
        <w:t>pravna oseba ali s.p.</w:t>
      </w:r>
      <w:r w:rsidRPr="000B759A">
        <w:rPr>
          <w:rStyle w:val="FontStyle17"/>
          <w:rFonts w:ascii="Arial" w:hAnsi="Arial" w:cs="Arial"/>
          <w:sz w:val="20"/>
          <w:szCs w:val="20"/>
        </w:rPr>
        <w:t>)</w:t>
      </w:r>
    </w:p>
    <w:p w:rsidR="003107D6" w:rsidRDefault="003107D6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</w:p>
    <w:p w:rsidR="003107D6" w:rsidRDefault="003107D6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Firma, naslov (</w:t>
      </w:r>
      <w:r w:rsidRPr="000B759A">
        <w:rPr>
          <w:rStyle w:val="FontStyle18"/>
          <w:rFonts w:ascii="Arial" w:hAnsi="Arial" w:cs="Arial"/>
          <w:sz w:val="20"/>
          <w:szCs w:val="20"/>
        </w:rPr>
        <w:t>ulica,</w:t>
      </w:r>
      <w:r>
        <w:rPr>
          <w:rStyle w:val="FontStyle18"/>
          <w:rFonts w:ascii="Arial" w:hAnsi="Arial" w:cs="Arial"/>
          <w:sz w:val="20"/>
          <w:szCs w:val="20"/>
        </w:rPr>
        <w:t xml:space="preserve"> hišna številka, kraj in poštna š</w:t>
      </w:r>
      <w:r w:rsidRPr="000B759A">
        <w:rPr>
          <w:rStyle w:val="FontStyle18"/>
          <w:rFonts w:ascii="Arial" w:hAnsi="Arial" w:cs="Arial"/>
          <w:sz w:val="20"/>
          <w:szCs w:val="20"/>
        </w:rPr>
        <w:t>tevilka</w:t>
      </w:r>
      <w:r>
        <w:rPr>
          <w:rStyle w:val="FontStyle18"/>
          <w:rFonts w:ascii="Arial" w:hAnsi="Arial" w:cs="Arial"/>
          <w:sz w:val="20"/>
          <w:szCs w:val="20"/>
        </w:rPr>
        <w:t>):</w:t>
      </w:r>
    </w:p>
    <w:p w:rsidR="003107D6" w:rsidRPr="000B759A" w:rsidRDefault="003107D6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3107D6" w:rsidRDefault="003107D6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Davčna št: ___________________________</w:t>
      </w:r>
    </w:p>
    <w:p w:rsidR="003107D6" w:rsidRDefault="003107D6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Matična št.: ___________________________</w:t>
      </w:r>
    </w:p>
    <w:p w:rsidR="003107D6" w:rsidRDefault="003107D6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Pooblaščena oseba za podpis pogodbe (Ime, priimek, funkcija in žig)</w:t>
      </w:r>
      <w:r>
        <w:rPr>
          <w:rStyle w:val="FontStyle18"/>
          <w:rFonts w:ascii="Arial" w:hAnsi="Arial" w:cs="Arial"/>
          <w:sz w:val="20"/>
          <w:szCs w:val="20"/>
        </w:rPr>
        <w:t>:</w:t>
      </w:r>
    </w:p>
    <w:p w:rsidR="003107D6" w:rsidRPr="000B759A" w:rsidRDefault="003107D6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107D6" w:rsidRPr="000B759A" w:rsidRDefault="003107D6" w:rsidP="000B759A">
      <w:pPr>
        <w:pStyle w:val="Style6"/>
        <w:widowControl/>
        <w:spacing w:before="130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 xml:space="preserve">Kontaktna oseba (ime, priimek, telefon oz </w:t>
      </w:r>
      <w:r>
        <w:rPr>
          <w:rStyle w:val="FontStyle18"/>
          <w:rFonts w:ascii="Arial" w:hAnsi="Arial" w:cs="Arial"/>
          <w:sz w:val="20"/>
          <w:szCs w:val="20"/>
        </w:rPr>
        <w:t>GSM</w:t>
      </w:r>
      <w:r w:rsidRPr="000B759A">
        <w:rPr>
          <w:rStyle w:val="FontStyle18"/>
          <w:rFonts w:ascii="Arial" w:hAnsi="Arial" w:cs="Arial"/>
          <w:sz w:val="20"/>
          <w:szCs w:val="20"/>
        </w:rPr>
        <w:t>):</w:t>
      </w:r>
    </w:p>
    <w:p w:rsidR="003107D6" w:rsidRPr="000B759A" w:rsidRDefault="003107D6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107D6" w:rsidRPr="000B759A" w:rsidRDefault="003107D6" w:rsidP="000B759A">
      <w:pPr>
        <w:pStyle w:val="Style8"/>
        <w:widowControl/>
        <w:spacing w:before="173" w:line="547" w:lineRule="exact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2. Podatki o ponudniku (fizične osebe)</w:t>
      </w:r>
    </w:p>
    <w:p w:rsidR="003107D6" w:rsidRPr="000B759A" w:rsidRDefault="003107D6" w:rsidP="000B759A">
      <w:pPr>
        <w:pStyle w:val="Style6"/>
        <w:widowControl/>
        <w:tabs>
          <w:tab w:val="left" w:leader="underscore" w:pos="7200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Ime, priimek in naslov: _______________________________________________________________</w:t>
      </w:r>
    </w:p>
    <w:p w:rsidR="003107D6" w:rsidRDefault="003107D6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 (EMŠO): ________________________________</w:t>
      </w:r>
    </w:p>
    <w:p w:rsidR="003107D6" w:rsidRPr="000B759A" w:rsidRDefault="003107D6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Davčna številka: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__________________________</w:t>
      </w:r>
    </w:p>
    <w:p w:rsidR="003107D6" w:rsidRPr="000B759A" w:rsidRDefault="003107D6" w:rsidP="000B759A">
      <w:pPr>
        <w:pStyle w:val="Style6"/>
        <w:widowControl/>
        <w:tabs>
          <w:tab w:val="left" w:leader="underscore" w:pos="5681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Državljanstvo: ____________________________</w:t>
      </w:r>
    </w:p>
    <w:p w:rsidR="003107D6" w:rsidRDefault="00310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Pr="000B759A">
        <w:rPr>
          <w:rFonts w:ascii="Arial" w:hAnsi="Arial" w:cs="Arial"/>
          <w:sz w:val="20"/>
          <w:szCs w:val="20"/>
        </w:rPr>
        <w:t>: 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3107D6" w:rsidRPr="006E1BC8" w:rsidRDefault="003107D6">
      <w:pPr>
        <w:rPr>
          <w:rFonts w:ascii="Arial" w:hAnsi="Arial" w:cs="Arial"/>
          <w:sz w:val="20"/>
          <w:szCs w:val="20"/>
        </w:rPr>
      </w:pPr>
    </w:p>
    <w:p w:rsidR="003107D6" w:rsidRDefault="003107D6" w:rsidP="0045034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B759A">
        <w:rPr>
          <w:rFonts w:ascii="Arial" w:hAnsi="Arial" w:cs="Arial"/>
          <w:b/>
          <w:sz w:val="20"/>
          <w:szCs w:val="20"/>
        </w:rPr>
        <w:t>3. Ponudbena vrednost</w:t>
      </w:r>
      <w:r>
        <w:rPr>
          <w:rFonts w:ascii="Arial" w:hAnsi="Arial" w:cs="Arial"/>
          <w:b/>
          <w:sz w:val="20"/>
          <w:szCs w:val="20"/>
        </w:rPr>
        <w:t xml:space="preserve"> za vozilo ________________ </w:t>
      </w:r>
      <w:r>
        <w:rPr>
          <w:rFonts w:ascii="Arial" w:hAnsi="Arial" w:cs="Arial"/>
          <w:b/>
          <w:color w:val="FF0000"/>
          <w:sz w:val="20"/>
          <w:szCs w:val="20"/>
        </w:rPr>
        <w:t>(vpisati za katero vozilo št.</w:t>
      </w:r>
      <w:bookmarkStart w:id="0" w:name="_GoBack"/>
      <w:bookmarkEnd w:id="0"/>
      <w:r>
        <w:rPr>
          <w:rFonts w:ascii="Arial" w:hAnsi="Arial" w:cs="Arial"/>
          <w:b/>
          <w:color w:val="FF0000"/>
          <w:sz w:val="20"/>
          <w:szCs w:val="20"/>
        </w:rPr>
        <w:t xml:space="preserve"> V primeru, da za več vozil</w:t>
      </w:r>
      <w:r w:rsidRPr="00450340">
        <w:rPr>
          <w:rFonts w:ascii="Arial" w:hAnsi="Arial" w:cs="Arial"/>
          <w:b/>
          <w:color w:val="FF0000"/>
          <w:sz w:val="20"/>
          <w:szCs w:val="20"/>
        </w:rPr>
        <w:t xml:space="preserve"> se izpolni obrazec za vsako vozilo posebej)</w:t>
      </w:r>
    </w:p>
    <w:p w:rsidR="003107D6" w:rsidRDefault="003107D6" w:rsidP="00450340">
      <w:pPr>
        <w:jc w:val="both"/>
        <w:rPr>
          <w:rFonts w:ascii="Arial" w:hAnsi="Arial" w:cs="Arial"/>
          <w:b/>
          <w:sz w:val="20"/>
          <w:szCs w:val="20"/>
        </w:rPr>
      </w:pP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PONUDBENA VREDNOST: _______________________</w:t>
      </w:r>
      <w:r>
        <w:rPr>
          <w:rFonts w:ascii="Arial" w:hAnsi="Arial" w:cs="Arial"/>
          <w:sz w:val="20"/>
          <w:szCs w:val="20"/>
        </w:rPr>
        <w:t>_______</w:t>
      </w:r>
      <w:r w:rsidRPr="000B759A">
        <w:rPr>
          <w:rFonts w:ascii="Arial" w:hAnsi="Arial" w:cs="Arial"/>
          <w:sz w:val="20"/>
          <w:szCs w:val="20"/>
        </w:rPr>
        <w:t>___ EUR z DDV</w:t>
      </w: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(z besedo: _______________________________________________ EUR z DDV</w:t>
      </w:r>
      <w:r>
        <w:rPr>
          <w:rFonts w:ascii="Arial" w:hAnsi="Arial" w:cs="Arial"/>
          <w:sz w:val="20"/>
          <w:szCs w:val="20"/>
        </w:rPr>
        <w:t>)</w:t>
      </w: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 w:rsidP="000B759A">
      <w:pPr>
        <w:pStyle w:val="Style3"/>
        <w:widowControl/>
        <w:tabs>
          <w:tab w:val="left" w:leader="underscore" w:pos="5522"/>
        </w:tabs>
        <w:spacing w:before="67" w:line="240" w:lineRule="auto"/>
        <w:jc w:val="lef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Ponudba velja </w:t>
      </w:r>
      <w:r w:rsidRPr="000B759A">
        <w:rPr>
          <w:rStyle w:val="FontStyle18"/>
          <w:rFonts w:ascii="Arial" w:hAnsi="Arial" w:cs="Arial"/>
          <w:sz w:val="20"/>
          <w:szCs w:val="20"/>
        </w:rPr>
        <w:t>do vključno</w:t>
      </w:r>
      <w:r w:rsidRPr="000B759A">
        <w:rPr>
          <w:rStyle w:val="FontStyle18"/>
          <w:rFonts w:ascii="Arial" w:hAnsi="Arial" w:cs="Arial"/>
          <w:sz w:val="20"/>
          <w:szCs w:val="20"/>
        </w:rPr>
        <w:tab/>
        <w:t>(najmanj 60 dni od oddaje</w:t>
      </w:r>
      <w:r>
        <w:rPr>
          <w:rStyle w:val="FontStyle18"/>
          <w:rFonts w:ascii="Arial" w:hAnsi="Arial" w:cs="Arial"/>
          <w:sz w:val="20"/>
          <w:szCs w:val="20"/>
        </w:rPr>
        <w:t xml:space="preserve"> </w:t>
      </w:r>
      <w:r w:rsidRPr="000B759A">
        <w:rPr>
          <w:rStyle w:val="FontStyle18"/>
          <w:rFonts w:ascii="Arial" w:hAnsi="Arial" w:cs="Arial"/>
          <w:sz w:val="20"/>
          <w:szCs w:val="20"/>
        </w:rPr>
        <w:t>ponudbe).</w:t>
      </w:r>
    </w:p>
    <w:p w:rsidR="003107D6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 w:rsidP="000B759A">
      <w:pPr>
        <w:pStyle w:val="Style3"/>
        <w:widowControl/>
        <w:spacing w:before="130" w:line="240" w:lineRule="auto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Kraj in datum: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</w:t>
      </w:r>
    </w:p>
    <w:p w:rsidR="003107D6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</w:t>
      </w:r>
    </w:p>
    <w:p w:rsidR="003107D6" w:rsidRPr="000B759A" w:rsidRDefault="003107D6" w:rsidP="006E1BC8">
      <w:pPr>
        <w:pStyle w:val="Style6"/>
        <w:widowControl/>
        <w:spacing w:before="115" w:line="240" w:lineRule="auto"/>
        <w:ind w:left="5702"/>
        <w:jc w:val="both"/>
        <w:rPr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(podpis in žig)</w:t>
      </w:r>
    </w:p>
    <w:sectPr w:rsidR="003107D6" w:rsidRPr="000B759A" w:rsidSect="00563A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D6" w:rsidRDefault="003107D6" w:rsidP="000B759A">
      <w:pPr>
        <w:spacing w:after="0" w:line="240" w:lineRule="auto"/>
      </w:pPr>
      <w:r>
        <w:separator/>
      </w:r>
    </w:p>
  </w:endnote>
  <w:endnote w:type="continuationSeparator" w:id="0">
    <w:p w:rsidR="003107D6" w:rsidRDefault="003107D6" w:rsidP="000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D6" w:rsidRDefault="003107D6" w:rsidP="000B759A">
      <w:pPr>
        <w:spacing w:after="0" w:line="240" w:lineRule="auto"/>
      </w:pPr>
      <w:r>
        <w:separator/>
      </w:r>
    </w:p>
  </w:footnote>
  <w:footnote w:type="continuationSeparator" w:id="0">
    <w:p w:rsidR="003107D6" w:rsidRDefault="003107D6" w:rsidP="000B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D6" w:rsidRDefault="003107D6" w:rsidP="006E1BC8">
    <w:pPr>
      <w:pStyle w:val="Header"/>
    </w:pPr>
    <w:r>
      <w:tab/>
    </w:r>
    <w:r>
      <w:tab/>
      <w:t>OBR. ŠT.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435"/>
    <w:multiLevelType w:val="hybridMultilevel"/>
    <w:tmpl w:val="066CA0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59A"/>
    <w:rsid w:val="000866A5"/>
    <w:rsid w:val="000B759A"/>
    <w:rsid w:val="00106B74"/>
    <w:rsid w:val="00112101"/>
    <w:rsid w:val="001502DA"/>
    <w:rsid w:val="001851A0"/>
    <w:rsid w:val="002B285D"/>
    <w:rsid w:val="003107D6"/>
    <w:rsid w:val="004005AE"/>
    <w:rsid w:val="00450340"/>
    <w:rsid w:val="004C576B"/>
    <w:rsid w:val="00563AC6"/>
    <w:rsid w:val="00563E73"/>
    <w:rsid w:val="006E1BC8"/>
    <w:rsid w:val="007B5893"/>
    <w:rsid w:val="00B00554"/>
    <w:rsid w:val="00B4664B"/>
    <w:rsid w:val="00DE2861"/>
    <w:rsid w:val="00F4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7">
    <w:name w:val="Font Style17"/>
    <w:basedOn w:val="DefaultParagraphFont"/>
    <w:uiPriority w:val="99"/>
    <w:rsid w:val="000B75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8">
    <w:name w:val="Font Style18"/>
    <w:basedOn w:val="DefaultParagraphFont"/>
    <w:uiPriority w:val="99"/>
    <w:rsid w:val="000B759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75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759A"/>
    <w:rPr>
      <w:rFonts w:cs="Times New Roman"/>
    </w:rPr>
  </w:style>
  <w:style w:type="paragraph" w:styleId="NoSpacing">
    <w:name w:val="No Spacing"/>
    <w:uiPriority w:val="99"/>
    <w:qFormat/>
    <w:rsid w:val="000B75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200</Words>
  <Characters>1144</Characters>
  <Application>Microsoft Office Outlook</Application>
  <DocSecurity>0</DocSecurity>
  <Lines>0</Lines>
  <Paragraphs>0</Paragraphs>
  <ScaleCrop>false</ScaleCrop>
  <Company>MZIP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službenega vozila: </dc:title>
  <dc:subject/>
  <dc:creator>Maja.Gnidovec</dc:creator>
  <cp:keywords/>
  <dc:description/>
  <cp:lastModifiedBy>jlekse</cp:lastModifiedBy>
  <cp:revision>2</cp:revision>
  <dcterms:created xsi:type="dcterms:W3CDTF">2022-01-05T09:45:00Z</dcterms:created>
  <dcterms:modified xsi:type="dcterms:W3CDTF">2022-01-05T09:45:00Z</dcterms:modified>
</cp:coreProperties>
</file>