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22F14E09" w:rsidR="005B15FA" w:rsidRPr="009D0FF3" w:rsidRDefault="00200364" w:rsidP="005B15FA">
      <w:pPr>
        <w:rPr>
          <w:rFonts w:cs="Arial"/>
          <w:szCs w:val="20"/>
          <w:lang w:val="sl-SI"/>
        </w:rPr>
      </w:pPr>
      <w:r>
        <w:rPr>
          <w:rFonts w:cs="Arial"/>
          <w:b/>
          <w:bCs/>
          <w:noProof/>
          <w:szCs w:val="20"/>
          <w:lang w:val="sl-SI"/>
        </w:rPr>
        <w:t>Podsekretar</w:t>
      </w:r>
      <w:r w:rsidR="001427B3">
        <w:rPr>
          <w:rFonts w:cs="Arial"/>
          <w:b/>
          <w:bCs/>
          <w:noProof/>
          <w:szCs w:val="20"/>
          <w:lang w:val="sl-SI"/>
        </w:rPr>
        <w:t xml:space="preserve"> </w:t>
      </w:r>
      <w:r w:rsidR="0039691A" w:rsidRPr="007C655C">
        <w:rPr>
          <w:rFonts w:cs="Arial"/>
          <w:b/>
          <w:szCs w:val="20"/>
          <w:lang w:val="sl-SI"/>
        </w:rPr>
        <w:t xml:space="preserve">(DM </w:t>
      </w:r>
      <w:r>
        <w:rPr>
          <w:rFonts w:cs="Arial"/>
          <w:b/>
          <w:szCs w:val="20"/>
          <w:lang w:val="sl-SI"/>
        </w:rPr>
        <w:t>80</w:t>
      </w:r>
      <w:r w:rsidR="00EE0533">
        <w:rPr>
          <w:rFonts w:cs="Arial"/>
          <w:b/>
          <w:szCs w:val="20"/>
          <w:lang w:val="sl-SI"/>
        </w:rPr>
        <w:t>5</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5BD64D6"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3C1862" w:rsidRPr="003C1862">
        <w:rPr>
          <w:rFonts w:cs="Arial"/>
          <w:szCs w:val="20"/>
          <w:lang w:val="sl-SI"/>
        </w:rPr>
        <w:t>6</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31FE093B" w14:textId="50843EFD" w:rsidR="00202F1F"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neposredna pomoč pri vodenju strokovnih nalog na delu delovnega področja organa oziroma notranje organizacijske enote;</w:t>
      </w:r>
    </w:p>
    <w:p w14:paraId="1035A312" w14:textId="3C2861F8"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projektnih skupin;</w:t>
      </w:r>
    </w:p>
    <w:p w14:paraId="5255AB8C" w14:textId="0251901E"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samostojno oblikovanje sistemskih rešitev in drugih najzahtevnejših gradiv;</w:t>
      </w:r>
    </w:p>
    <w:p w14:paraId="78739F49" w14:textId="4062ABD7"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p>
    <w:p w14:paraId="008E9402" w14:textId="2964D603"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in sodelovanje v najzahtevnejših projektnih skupinah.</w:t>
      </w:r>
    </w:p>
    <w:p w14:paraId="4B44AA90" w14:textId="77777777" w:rsidR="00202F1F" w:rsidRPr="003C09AD" w:rsidRDefault="00202F1F" w:rsidP="00202F1F">
      <w:pPr>
        <w:jc w:val="both"/>
        <w:rPr>
          <w:rFonts w:cs="Arial"/>
          <w:szCs w:val="20"/>
          <w:lang w:val="sl-SI"/>
        </w:rPr>
      </w:pPr>
    </w:p>
    <w:p w14:paraId="318B0313" w14:textId="1B77B307" w:rsidR="001427B3" w:rsidRPr="0043671A" w:rsidRDefault="00D46BB5" w:rsidP="007F2E72">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sidR="00CA2C8D">
        <w:rPr>
          <w:rFonts w:ascii="Arial" w:hAnsi="Arial" w:cs="Arial"/>
          <w:noProof/>
          <w:sz w:val="20"/>
          <w:szCs w:val="20"/>
        </w:rPr>
        <w:t xml:space="preserve"> </w:t>
      </w:r>
      <w:r w:rsidR="00CA2C8D" w:rsidRPr="00CA2C8D">
        <w:rPr>
          <w:rFonts w:ascii="Arial" w:hAnsi="Arial" w:cs="Arial"/>
          <w:noProof/>
          <w:sz w:val="20"/>
          <w:szCs w:val="20"/>
        </w:rPr>
        <w:t>z delovnimi izkušnjami in poznavanjem</w:t>
      </w:r>
      <w:r w:rsidR="00CA2C8D">
        <w:rPr>
          <w:rFonts w:ascii="Arial" w:hAnsi="Arial" w:cs="Arial"/>
          <w:noProof/>
          <w:sz w:val="20"/>
          <w:szCs w:val="20"/>
        </w:rPr>
        <w:t>:</w:t>
      </w:r>
    </w:p>
    <w:p w14:paraId="677413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6B0E5B13"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20C8DC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54B13A3F"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3660CF3A" w:rsidR="00B240F2" w:rsidRDefault="00717DBD" w:rsidP="00F74090">
      <w:pPr>
        <w:jc w:val="both"/>
        <w:rPr>
          <w:rFonts w:cs="Arial"/>
          <w:szCs w:val="20"/>
          <w:lang w:val="sl-SI"/>
        </w:rPr>
      </w:pPr>
      <w:r w:rsidRPr="00DB1874">
        <w:rPr>
          <w:rFonts w:cs="Arial"/>
          <w:szCs w:val="20"/>
          <w:lang w:val="sl-SI"/>
        </w:rPr>
        <w:t xml:space="preserve">Izbrani kandidat bo delo opravljal na uradniškem delovnem mestu </w:t>
      </w:r>
      <w:r w:rsidR="00200364" w:rsidRPr="00DB1874">
        <w:rPr>
          <w:rFonts w:cs="Arial"/>
          <w:szCs w:val="20"/>
          <w:lang w:val="sl-SI"/>
        </w:rPr>
        <w:t>Podsekretar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200364" w:rsidRPr="00DB1874">
        <w:rPr>
          <w:rFonts w:cs="Arial"/>
          <w:szCs w:val="20"/>
          <w:lang w:val="sl-SI"/>
        </w:rPr>
        <w:t>Podsekretar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1DB5F37D" w14:textId="77777777" w:rsidR="00EC4DC1" w:rsidRPr="00EC4DC1" w:rsidRDefault="00EC4DC1" w:rsidP="00EC4DC1">
      <w:pPr>
        <w:jc w:val="both"/>
        <w:rPr>
          <w:rFonts w:cs="Arial"/>
          <w:szCs w:val="20"/>
          <w:lang w:val="sl-SI"/>
        </w:rPr>
      </w:pPr>
      <w:r w:rsidRPr="00EC4DC1">
        <w:rPr>
          <w:rFonts w:cs="Arial"/>
          <w:szCs w:val="20"/>
          <w:lang w:val="sl-SI"/>
        </w:rPr>
        <w:t xml:space="preserve">Izbrani kandidat bo delo opravljal v 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4B7D49F0"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200364">
        <w:rPr>
          <w:rFonts w:cs="Arial"/>
          <w:b/>
          <w:bCs/>
          <w:noProof/>
          <w:szCs w:val="20"/>
          <w:lang w:val="sl-SI"/>
        </w:rPr>
        <w:t>Podsekretar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w:t>
      </w:r>
      <w:r w:rsidR="00EE0533">
        <w:rPr>
          <w:rFonts w:cs="Arial"/>
          <w:b/>
          <w:noProof/>
          <w:szCs w:val="20"/>
          <w:lang w:val="sl-SI"/>
        </w:rPr>
        <w:t>5</w:t>
      </w:r>
      <w:r w:rsidRPr="000B6D1D">
        <w:rPr>
          <w:rFonts w:cs="Arial"/>
          <w:b/>
          <w:szCs w:val="20"/>
          <w:lang w:val="sl-SI"/>
        </w:rPr>
        <w:t>) v Projektni enoti VAIKARDD</w:t>
      </w:r>
      <w:r w:rsidRPr="000B6D1D">
        <w:rPr>
          <w:rFonts w:cs="Arial"/>
          <w:b/>
          <w:bCs/>
          <w:noProof/>
          <w:szCs w:val="20"/>
          <w:lang w:val="sl-SI"/>
        </w:rPr>
        <w:t>, št. 10001-</w:t>
      </w:r>
      <w:r w:rsidR="00EE0533">
        <w:rPr>
          <w:rFonts w:cs="Arial"/>
          <w:b/>
          <w:bCs/>
          <w:noProof/>
          <w:szCs w:val="20"/>
          <w:lang w:val="sl-SI"/>
        </w:rPr>
        <w:t>8</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8262863">
    <w:abstractNumId w:val="27"/>
  </w:num>
  <w:num w:numId="33"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0364"/>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C0946"/>
    <w:rsid w:val="002D088C"/>
    <w:rsid w:val="002D24B9"/>
    <w:rsid w:val="002D648A"/>
    <w:rsid w:val="002E2D31"/>
    <w:rsid w:val="002E50B8"/>
    <w:rsid w:val="002E6EA9"/>
    <w:rsid w:val="0030659C"/>
    <w:rsid w:val="0030711D"/>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51A64"/>
    <w:rsid w:val="004544F7"/>
    <w:rsid w:val="00457876"/>
    <w:rsid w:val="004657EE"/>
    <w:rsid w:val="004805D7"/>
    <w:rsid w:val="00481D53"/>
    <w:rsid w:val="0049047D"/>
    <w:rsid w:val="004A1824"/>
    <w:rsid w:val="004A7FDE"/>
    <w:rsid w:val="004E0210"/>
    <w:rsid w:val="004F0988"/>
    <w:rsid w:val="004F6566"/>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D5E5D"/>
    <w:rsid w:val="009F75C0"/>
    <w:rsid w:val="00A03468"/>
    <w:rsid w:val="00A125C5"/>
    <w:rsid w:val="00A12A84"/>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2B7A"/>
    <w:rsid w:val="00C46E2B"/>
    <w:rsid w:val="00C66B93"/>
    <w:rsid w:val="00C70477"/>
    <w:rsid w:val="00C839CB"/>
    <w:rsid w:val="00C86429"/>
    <w:rsid w:val="00C9120B"/>
    <w:rsid w:val="00C92898"/>
    <w:rsid w:val="00CA2C8D"/>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DC1"/>
    <w:rsid w:val="00EC4F5F"/>
    <w:rsid w:val="00ED1C3E"/>
    <w:rsid w:val="00ED4999"/>
    <w:rsid w:val="00EE0533"/>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31</TotalTime>
  <Pages>3</Pages>
  <Words>1057</Words>
  <Characters>6702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10</cp:revision>
  <cp:lastPrinted>2010-07-16T07:41:00Z</cp:lastPrinted>
  <dcterms:created xsi:type="dcterms:W3CDTF">2026-05-07T13:06:00Z</dcterms:created>
  <dcterms:modified xsi:type="dcterms:W3CDTF">2026-05-08T08:42:00Z</dcterms:modified>
</cp:coreProperties>
</file>