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90AD" w14:textId="77777777" w:rsidR="00B56046" w:rsidRDefault="00B56046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C7220F" w14:textId="2763BB3E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Na podlagi 58. člena Zakona o javnih uslužbencih (Uradni list RS, št. 63/07 – </w:t>
      </w:r>
      <w:proofErr w:type="spellStart"/>
      <w:r w:rsidRPr="00D83779">
        <w:rPr>
          <w:rFonts w:ascii="Arial" w:hAnsi="Arial" w:cs="Arial"/>
          <w:sz w:val="20"/>
          <w:szCs w:val="20"/>
        </w:rPr>
        <w:t>u</w:t>
      </w:r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>p</w:t>
      </w:r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>b</w:t>
      </w:r>
      <w:proofErr w:type="spellEnd"/>
      <w:r w:rsidR="008C1A71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="008C1A71">
        <w:rPr>
          <w:rFonts w:ascii="Arial" w:hAnsi="Arial" w:cs="Arial"/>
          <w:sz w:val="20"/>
          <w:szCs w:val="20"/>
        </w:rPr>
        <w:t>nasl</w:t>
      </w:r>
      <w:proofErr w:type="spellEnd"/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 xml:space="preserve">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</w:t>
      </w:r>
      <w:r w:rsidR="00FC2C81">
        <w:rPr>
          <w:rFonts w:ascii="Arial" w:hAnsi="Arial" w:cs="Arial"/>
          <w:b/>
          <w:sz w:val="20"/>
          <w:szCs w:val="20"/>
        </w:rPr>
        <w:t>naravne vire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 in prostor, </w:t>
      </w:r>
      <w:r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Pr="00D83779">
        <w:rPr>
          <w:rFonts w:ascii="Arial" w:hAnsi="Arial" w:cs="Arial"/>
          <w:sz w:val="20"/>
          <w:szCs w:val="20"/>
        </w:rPr>
        <w:t>objavlja javni natečaj 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EFF654" w14:textId="58DDC6DA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</w:t>
      </w:r>
      <w:r w:rsidR="005C271F" w:rsidRPr="00C44A52">
        <w:rPr>
          <w:rFonts w:ascii="Arial" w:hAnsi="Arial" w:cs="Arial"/>
          <w:b/>
          <w:bCs/>
          <w:noProof/>
          <w:sz w:val="20"/>
          <w:szCs w:val="20"/>
        </w:rPr>
        <w:t>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67C1"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="002B67C1"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C1A71" w:rsidRPr="00C44A52">
        <w:rPr>
          <w:rFonts w:ascii="Arial" w:hAnsi="Arial" w:cs="Arial"/>
          <w:b/>
          <w:bCs/>
          <w:sz w:val="20"/>
          <w:szCs w:val="20"/>
        </w:rPr>
        <w:t xml:space="preserve">v </w:t>
      </w:r>
      <w:r w:rsidR="00B7600A">
        <w:rPr>
          <w:rFonts w:ascii="Arial" w:hAnsi="Arial" w:cs="Arial"/>
          <w:b/>
          <w:bCs/>
          <w:sz w:val="20"/>
          <w:szCs w:val="20"/>
        </w:rPr>
        <w:t>Območni geodetski upravi Velenje</w:t>
      </w:r>
    </w:p>
    <w:p w14:paraId="6FC9E521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23094C18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niso bili v delovnem razmerju na delovnem mestu, za katero je bila pogoj stopnja izobrazbe iz </w:t>
      </w:r>
      <w:r w:rsidR="00410867">
        <w:rPr>
          <w:rFonts w:cs="Arial"/>
          <w:szCs w:val="20"/>
          <w:lang w:val="sl-SI"/>
        </w:rPr>
        <w:t>prejšnje</w:t>
      </w:r>
      <w:r>
        <w:rPr>
          <w:rFonts w:cs="Arial"/>
          <w:szCs w:val="20"/>
          <w:lang w:val="sl-SI"/>
        </w:rPr>
        <w:t xml:space="preserve">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</w:t>
      </w:r>
      <w:r w:rsidRPr="00856DAE">
        <w:rPr>
          <w:rFonts w:ascii="Arial" w:hAnsi="Arial" w:cs="Arial"/>
          <w:b/>
          <w:bCs/>
          <w:sz w:val="20"/>
          <w:szCs w:val="20"/>
        </w:rPr>
        <w:t>prvič sklene delovno razmerje z zahtevano stopnjo izobrazbe</w:t>
      </w:r>
      <w:r>
        <w:rPr>
          <w:rFonts w:ascii="Arial" w:hAnsi="Arial" w:cs="Arial"/>
          <w:sz w:val="20"/>
          <w:szCs w:val="20"/>
        </w:rPr>
        <w:t xml:space="preserve">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>usposablja za opravljanje dela. Morebitna predhodna zaposlitev na delovnem mestu z nižjo stopnjo izobrazbe od zahtevane za to delovno mesto ni izločilni kriterij.</w:t>
      </w:r>
    </w:p>
    <w:p w14:paraId="1C3CA8A0" w14:textId="77777777" w:rsidR="00C11175" w:rsidRPr="00C16245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450C68B6" w:rsidR="00D83779" w:rsidRPr="002A5088" w:rsidRDefault="00D027AF" w:rsidP="00D16C1C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Naloge delovnega mesta</w:t>
      </w:r>
      <w:r w:rsidR="00FB4F86" w:rsidRPr="002A5088">
        <w:rPr>
          <w:rFonts w:ascii="Arial" w:hAnsi="Arial" w:cs="Arial"/>
          <w:sz w:val="20"/>
          <w:szCs w:val="20"/>
        </w:rPr>
        <w:t>:</w:t>
      </w:r>
    </w:p>
    <w:p w14:paraId="63AE734B" w14:textId="3FC43993" w:rsidR="0087541A" w:rsidRPr="002A5088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A5088">
        <w:rPr>
          <w:rFonts w:ascii="Arial" w:hAnsi="Arial" w:cs="Arial"/>
          <w:noProof/>
          <w:sz w:val="20"/>
          <w:szCs w:val="20"/>
        </w:rPr>
        <w:t>priprava na pomoč pri pripravi predpisov in drugih zahtevnejših gradiv;</w:t>
      </w:r>
    </w:p>
    <w:p w14:paraId="3689E0B5" w14:textId="1AE5F358" w:rsidR="0087541A" w:rsidRPr="002A5088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A5088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gradiv;</w:t>
      </w:r>
    </w:p>
    <w:p w14:paraId="627E5F23" w14:textId="7CDC358E" w:rsidR="0087541A" w:rsidRPr="002A5088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A5088">
        <w:rPr>
          <w:rFonts w:ascii="Arial" w:hAnsi="Arial" w:cs="Arial"/>
          <w:noProof/>
          <w:sz w:val="20"/>
          <w:szCs w:val="20"/>
        </w:rPr>
        <w:t>priprava na samostojno oblikovanje manj zahtevnih gradiv s predlogi ukrepov;</w:t>
      </w:r>
    </w:p>
    <w:p w14:paraId="2514A453" w14:textId="1236947A" w:rsidR="0087541A" w:rsidRPr="002A5088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A5088">
        <w:rPr>
          <w:rFonts w:ascii="Arial" w:hAnsi="Arial" w:cs="Arial"/>
          <w:noProof/>
          <w:sz w:val="20"/>
          <w:szCs w:val="20"/>
        </w:rPr>
        <w:t>priprava na vodenje zahtevnih upravnih postopk</w:t>
      </w:r>
      <w:r w:rsidR="00410867">
        <w:rPr>
          <w:rFonts w:ascii="Arial" w:hAnsi="Arial" w:cs="Arial"/>
          <w:noProof/>
          <w:sz w:val="20"/>
          <w:szCs w:val="20"/>
        </w:rPr>
        <w:t>ov</w:t>
      </w:r>
      <w:r w:rsidRPr="002A5088">
        <w:rPr>
          <w:rFonts w:ascii="Arial" w:hAnsi="Arial" w:cs="Arial"/>
          <w:noProof/>
          <w:sz w:val="20"/>
          <w:szCs w:val="20"/>
        </w:rPr>
        <w:t xml:space="preserve"> na prvi stopnji;</w:t>
      </w:r>
    </w:p>
    <w:p w14:paraId="23F0B921" w14:textId="77777777" w:rsidR="0087541A" w:rsidRPr="002A5088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A5088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491CF13A" w14:textId="5DE434A7" w:rsidR="00C11175" w:rsidRPr="00B56046" w:rsidRDefault="00C11175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B861BB" w14:textId="77777777" w:rsidR="0027712C" w:rsidRPr="00822D28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8A0C5D" w14:textId="77777777" w:rsidR="00546FED" w:rsidRPr="00822D28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22D28">
        <w:rPr>
          <w:rFonts w:ascii="Arial" w:hAnsi="Arial" w:cs="Arial"/>
          <w:sz w:val="20"/>
          <w:szCs w:val="20"/>
        </w:rPr>
        <w:t xml:space="preserve">Prijava mora vsebovati: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0A4614A8" w14:textId="0837E606" w:rsidR="002B67C1" w:rsidRPr="00856DAE" w:rsidRDefault="002B67C1" w:rsidP="00B7600A">
      <w:pPr>
        <w:pStyle w:val="Navadensplet"/>
        <w:jc w:val="both"/>
        <w:rPr>
          <w:rFonts w:ascii="Arial" w:hAnsi="Arial" w:cs="Arial"/>
          <w:noProof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Z izbranim kandidatom bo sklenjeno delovno razmerje na delovnem mestu svetovalec - pripravnik za določen čas 10 mesecev. Po zaključenem pripravništvu se lahko sklene delovno razmerje za nedoločen čas. Izbrani kandidat bo delo opravljal v prostorih </w:t>
      </w:r>
      <w:r w:rsidR="00B7600A">
        <w:rPr>
          <w:rFonts w:ascii="Arial" w:hAnsi="Arial" w:cs="Arial"/>
          <w:sz w:val="20"/>
          <w:szCs w:val="20"/>
        </w:rPr>
        <w:t>Območne g</w:t>
      </w:r>
      <w:r w:rsidRPr="00856DAE">
        <w:rPr>
          <w:rFonts w:ascii="Arial" w:hAnsi="Arial" w:cs="Arial"/>
          <w:noProof/>
          <w:sz w:val="20"/>
          <w:szCs w:val="20"/>
        </w:rPr>
        <w:t>eodetske uprave</w:t>
      </w:r>
      <w:r w:rsidR="00B7600A">
        <w:rPr>
          <w:rFonts w:ascii="Arial" w:hAnsi="Arial" w:cs="Arial"/>
          <w:noProof/>
          <w:sz w:val="20"/>
          <w:szCs w:val="20"/>
        </w:rPr>
        <w:t xml:space="preserve"> Velenje, Geodetske pisarne Mozirje, </w:t>
      </w:r>
      <w:r w:rsidR="00B7600A" w:rsidRPr="00B7600A">
        <w:rPr>
          <w:rFonts w:ascii="Arial" w:hAnsi="Arial" w:cs="Arial"/>
          <w:noProof/>
          <w:sz w:val="20"/>
          <w:szCs w:val="20"/>
        </w:rPr>
        <w:t>Šmihelska cesta 2</w:t>
      </w:r>
      <w:r w:rsidR="00B7600A">
        <w:rPr>
          <w:rFonts w:ascii="Arial" w:hAnsi="Arial" w:cs="Arial"/>
          <w:noProof/>
          <w:sz w:val="20"/>
          <w:szCs w:val="20"/>
        </w:rPr>
        <w:t xml:space="preserve">, </w:t>
      </w:r>
      <w:r w:rsidR="00B7600A" w:rsidRPr="00B7600A">
        <w:rPr>
          <w:rFonts w:ascii="Arial" w:hAnsi="Arial" w:cs="Arial"/>
          <w:noProof/>
          <w:sz w:val="20"/>
          <w:szCs w:val="20"/>
        </w:rPr>
        <w:t>3330 Mozirje</w:t>
      </w:r>
      <w:r w:rsidR="00FE127E" w:rsidRPr="00856DAE">
        <w:rPr>
          <w:rFonts w:ascii="Arial" w:hAnsi="Arial" w:cs="Arial"/>
          <w:noProof/>
          <w:sz w:val="20"/>
          <w:szCs w:val="20"/>
        </w:rPr>
        <w:t xml:space="preserve"> </w:t>
      </w:r>
      <w:r w:rsidRPr="00856DAE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856DAE">
        <w:rPr>
          <w:rFonts w:ascii="Arial" w:hAnsi="Arial" w:cs="Arial"/>
          <w:sz w:val="20"/>
          <w:szCs w:val="20"/>
        </w:rPr>
        <w:t xml:space="preserve">. </w:t>
      </w:r>
    </w:p>
    <w:p w14:paraId="18F6783D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0750F23B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62252B">
        <w:rPr>
          <w:rFonts w:cs="Arial"/>
          <w:szCs w:val="20"/>
          <w:lang w:val="sl-SI"/>
        </w:rPr>
        <w:t>Kandidat vloži prijavo v pisni obliki</w:t>
      </w:r>
      <w:r>
        <w:rPr>
          <w:rFonts w:cs="Arial"/>
          <w:szCs w:val="20"/>
          <w:lang w:val="sl-SI"/>
        </w:rPr>
        <w:t xml:space="preserve"> </w:t>
      </w:r>
      <w:r w:rsidRPr="0062252B">
        <w:rPr>
          <w:rFonts w:cs="Arial"/>
          <w:b/>
          <w:szCs w:val="20"/>
          <w:u w:val="single"/>
          <w:lang w:val="sl-SI"/>
        </w:rPr>
        <w:t>(</w:t>
      </w:r>
      <w:r>
        <w:rPr>
          <w:rFonts w:cs="Arial"/>
          <w:b/>
          <w:szCs w:val="20"/>
          <w:u w:val="single"/>
          <w:lang w:val="sl-SI"/>
        </w:rPr>
        <w:t>IZPOLNJEN PRILOŽEN</w:t>
      </w:r>
      <w:r w:rsidRPr="0062252B">
        <w:rPr>
          <w:rFonts w:cs="Arial"/>
          <w:b/>
          <w:szCs w:val="20"/>
          <w:u w:val="single"/>
          <w:lang w:val="sl-SI"/>
        </w:rPr>
        <w:t xml:space="preserve"> OBRAZ</w:t>
      </w:r>
      <w:r>
        <w:rPr>
          <w:rFonts w:cs="Arial"/>
          <w:b/>
          <w:szCs w:val="20"/>
          <w:u w:val="single"/>
          <w:lang w:val="sl-SI"/>
        </w:rPr>
        <w:t>E</w:t>
      </w:r>
      <w:r w:rsidRPr="0062252B">
        <w:rPr>
          <w:rFonts w:cs="Arial"/>
          <w:b/>
          <w:szCs w:val="20"/>
          <w:u w:val="single"/>
          <w:lang w:val="sl-SI"/>
        </w:rPr>
        <w:t xml:space="preserve">C </w:t>
      </w:r>
      <w:r>
        <w:rPr>
          <w:rFonts w:cs="Arial"/>
          <w:b/>
          <w:szCs w:val="20"/>
          <w:u w:val="single"/>
          <w:lang w:val="sl-SI"/>
        </w:rPr>
        <w:t>»</w:t>
      </w:r>
      <w:r w:rsidRPr="0062252B">
        <w:rPr>
          <w:rFonts w:cs="Arial"/>
          <w:b/>
          <w:szCs w:val="20"/>
          <w:u w:val="single"/>
          <w:lang w:val="sl-SI"/>
        </w:rPr>
        <w:t>VLOGA ZA ZAPOSLITEV</w:t>
      </w:r>
      <w:r>
        <w:rPr>
          <w:rFonts w:cs="Arial"/>
          <w:b/>
          <w:szCs w:val="20"/>
          <w:u w:val="single"/>
          <w:lang w:val="sl-SI"/>
        </w:rPr>
        <w:t>«</w:t>
      </w:r>
      <w:r w:rsidRPr="0062252B">
        <w:rPr>
          <w:rFonts w:cs="Arial"/>
          <w:b/>
          <w:szCs w:val="20"/>
          <w:u w:val="single"/>
          <w:lang w:val="sl-SI"/>
        </w:rPr>
        <w:t>)</w:t>
      </w:r>
      <w:r>
        <w:rPr>
          <w:rFonts w:cs="Arial"/>
          <w:szCs w:val="20"/>
          <w:lang w:val="sl-SI"/>
        </w:rPr>
        <w:t xml:space="preserve">  v zaprti ovojnici </w:t>
      </w:r>
      <w:r w:rsidRPr="0062252B">
        <w:rPr>
          <w:rFonts w:cs="Arial"/>
          <w:szCs w:val="20"/>
          <w:lang w:val="sl-SI"/>
        </w:rPr>
        <w:t>z označbo »</w:t>
      </w:r>
      <w:r w:rsidRPr="00CE585B">
        <w:rPr>
          <w:rFonts w:cs="Arial"/>
          <w:b/>
          <w:noProof/>
          <w:szCs w:val="20"/>
          <w:lang w:val="sl-SI"/>
        </w:rPr>
        <w:t>Javni natečaj – Svetovalec</w:t>
      </w:r>
      <w:r w:rsidR="002B67C1">
        <w:rPr>
          <w:rFonts w:cs="Arial"/>
          <w:b/>
          <w:noProof/>
          <w:szCs w:val="20"/>
          <w:lang w:val="sl-SI"/>
        </w:rPr>
        <w:t>-pripravnik</w:t>
      </w:r>
      <w:r w:rsidRPr="00CE585B">
        <w:rPr>
          <w:rFonts w:cs="Arial"/>
          <w:b/>
          <w:noProof/>
          <w:szCs w:val="20"/>
          <w:lang w:val="sl-SI"/>
        </w:rPr>
        <w:t xml:space="preserve"> </w:t>
      </w:r>
      <w:r>
        <w:rPr>
          <w:rFonts w:cs="Arial"/>
          <w:b/>
          <w:noProof/>
          <w:szCs w:val="20"/>
          <w:lang w:val="sl-SI"/>
        </w:rPr>
        <w:t>v</w:t>
      </w:r>
      <w:r w:rsidRPr="00CE585B">
        <w:rPr>
          <w:rFonts w:cs="Arial"/>
          <w:b/>
          <w:noProof/>
          <w:szCs w:val="20"/>
          <w:lang w:val="sl-SI"/>
        </w:rPr>
        <w:t xml:space="preserve"> </w:t>
      </w:r>
      <w:r w:rsidR="00B7600A">
        <w:rPr>
          <w:rFonts w:cs="Arial"/>
          <w:b/>
          <w:noProof/>
          <w:szCs w:val="20"/>
          <w:lang w:val="sl-SI"/>
        </w:rPr>
        <w:t xml:space="preserve">OGU </w:t>
      </w:r>
      <w:r w:rsidR="00B7600A" w:rsidRPr="00D503B6">
        <w:rPr>
          <w:rFonts w:cs="Arial"/>
          <w:b/>
          <w:noProof/>
          <w:szCs w:val="20"/>
          <w:lang w:val="sl-SI"/>
        </w:rPr>
        <w:t>Velenje</w:t>
      </w:r>
      <w:r w:rsidRPr="00D503B6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D503B6">
        <w:rPr>
          <w:rFonts w:cs="Arial"/>
          <w:b/>
          <w:noProof/>
          <w:szCs w:val="20"/>
          <w:lang w:val="sl-SI"/>
        </w:rPr>
        <w:t>10004-</w:t>
      </w:r>
      <w:r w:rsidR="00D503B6" w:rsidRPr="00D503B6">
        <w:rPr>
          <w:rFonts w:cs="Arial"/>
          <w:b/>
          <w:noProof/>
          <w:szCs w:val="20"/>
          <w:lang w:val="sl-SI"/>
        </w:rPr>
        <w:t>33</w:t>
      </w:r>
      <w:r w:rsidR="00CC0848" w:rsidRPr="00D503B6">
        <w:rPr>
          <w:rFonts w:cs="Arial"/>
          <w:b/>
          <w:noProof/>
          <w:szCs w:val="20"/>
          <w:lang w:val="sl-SI"/>
        </w:rPr>
        <w:t>/202</w:t>
      </w:r>
      <w:r w:rsidR="00FE127E" w:rsidRPr="00D503B6">
        <w:rPr>
          <w:rFonts w:cs="Arial"/>
          <w:b/>
          <w:noProof/>
          <w:szCs w:val="20"/>
          <w:lang w:val="sl-SI"/>
        </w:rPr>
        <w:t>3</w:t>
      </w:r>
      <w:r w:rsidR="00CC0848" w:rsidRPr="00D503B6">
        <w:rPr>
          <w:rFonts w:cs="Arial"/>
          <w:b/>
          <w:noProof/>
          <w:szCs w:val="20"/>
          <w:lang w:val="sl-SI"/>
        </w:rPr>
        <w:t>-25</w:t>
      </w:r>
      <w:r w:rsidR="00D503B6" w:rsidRPr="00D503B6">
        <w:rPr>
          <w:rFonts w:cs="Arial"/>
          <w:b/>
          <w:noProof/>
          <w:szCs w:val="20"/>
          <w:lang w:val="sl-SI"/>
        </w:rPr>
        <w:t>6</w:t>
      </w:r>
      <w:r w:rsidR="00CC0848" w:rsidRPr="00D503B6">
        <w:rPr>
          <w:rFonts w:cs="Arial"/>
          <w:b/>
          <w:noProof/>
          <w:szCs w:val="20"/>
          <w:lang w:val="sl-SI"/>
        </w:rPr>
        <w:t>2</w:t>
      </w:r>
      <w:r w:rsidRPr="00D503B6">
        <w:rPr>
          <w:rFonts w:cs="Arial"/>
          <w:szCs w:val="20"/>
          <w:lang w:val="sl-SI"/>
        </w:rPr>
        <w:t>« v roku</w:t>
      </w:r>
      <w:r w:rsidRPr="00D503B6">
        <w:rPr>
          <w:rStyle w:val="Krepko"/>
          <w:rFonts w:cs="Arial"/>
          <w:szCs w:val="20"/>
          <w:lang w:val="sl-SI"/>
        </w:rPr>
        <w:t xml:space="preserve"> </w:t>
      </w:r>
      <w:r w:rsidR="00B7600A" w:rsidRPr="00D503B6">
        <w:rPr>
          <w:rStyle w:val="Krepko"/>
          <w:rFonts w:cs="Arial"/>
          <w:szCs w:val="20"/>
          <w:lang w:val="sl-SI"/>
        </w:rPr>
        <w:t>8</w:t>
      </w:r>
      <w:r w:rsidRPr="00D503B6">
        <w:rPr>
          <w:rStyle w:val="Krepko"/>
          <w:rFonts w:cs="Arial"/>
          <w:szCs w:val="20"/>
          <w:lang w:val="sl-SI"/>
        </w:rPr>
        <w:t xml:space="preserve"> dni</w:t>
      </w:r>
      <w:r w:rsidRPr="00D503B6">
        <w:rPr>
          <w:rFonts w:cs="Arial"/>
          <w:szCs w:val="20"/>
          <w:lang w:val="sl-SI"/>
        </w:rPr>
        <w:t xml:space="preserve"> po objavi </w:t>
      </w:r>
      <w:r w:rsidRPr="00D503B6">
        <w:rPr>
          <w:rFonts w:cs="Arial"/>
          <w:szCs w:val="20"/>
          <w:lang w:val="sl-SI" w:eastAsia="sl-SI"/>
        </w:rPr>
        <w:t>na osrednjem spletnem mestu državne</w:t>
      </w:r>
      <w:r w:rsidRPr="00510269">
        <w:rPr>
          <w:rFonts w:cs="Arial"/>
          <w:szCs w:val="20"/>
          <w:lang w:val="sl-SI" w:eastAsia="sl-SI"/>
        </w:rPr>
        <w:t xml:space="preserve">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B4614A">
        <w:rPr>
          <w:rFonts w:cs="Arial"/>
          <w:bCs/>
          <w:szCs w:val="20"/>
          <w:lang w:val="sl-SI"/>
        </w:rPr>
        <w:t>:</w:t>
      </w:r>
      <w:r w:rsidRPr="00364D6E">
        <w:rPr>
          <w:rFonts w:cs="Arial"/>
          <w:b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68BC694B" w14:textId="77777777" w:rsidR="0027712C" w:rsidRPr="0005573F" w:rsidRDefault="0027712C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29C3EA" w14:textId="76FDAF9E" w:rsidR="00245C19" w:rsidRPr="00245C19" w:rsidRDefault="00B4614A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45C19">
        <w:rPr>
          <w:rFonts w:ascii="Arial" w:hAnsi="Arial" w:cs="Arial"/>
          <w:sz w:val="20"/>
          <w:szCs w:val="20"/>
        </w:rPr>
        <w:t>Informacije o izv</w:t>
      </w:r>
      <w:r w:rsidR="00245C19" w:rsidRPr="00245C19">
        <w:rPr>
          <w:rFonts w:ascii="Arial" w:hAnsi="Arial" w:cs="Arial"/>
          <w:sz w:val="20"/>
          <w:szCs w:val="20"/>
        </w:rPr>
        <w:t xml:space="preserve">edbi javnega natečaja : </w:t>
      </w:r>
      <w:r w:rsidR="000E7829">
        <w:rPr>
          <w:rFonts w:ascii="Arial" w:hAnsi="Arial" w:cs="Arial"/>
          <w:sz w:val="20"/>
          <w:szCs w:val="20"/>
        </w:rPr>
        <w:t>Alenka Kovač</w:t>
      </w:r>
      <w:r w:rsidR="00245C19" w:rsidRPr="00245C19">
        <w:rPr>
          <w:rFonts w:ascii="Arial" w:hAnsi="Arial" w:cs="Arial"/>
          <w:sz w:val="20"/>
          <w:szCs w:val="20"/>
        </w:rPr>
        <w:t xml:space="preserve"> (01 478 4</w:t>
      </w:r>
      <w:r w:rsidR="000E7829">
        <w:rPr>
          <w:rFonts w:ascii="Arial" w:hAnsi="Arial" w:cs="Arial"/>
          <w:sz w:val="20"/>
          <w:szCs w:val="20"/>
        </w:rPr>
        <w:t>8 11</w:t>
      </w:r>
      <w:r w:rsidR="00245C19" w:rsidRPr="00245C19">
        <w:rPr>
          <w:rFonts w:ascii="Arial" w:hAnsi="Arial" w:cs="Arial"/>
          <w:sz w:val="20"/>
          <w:szCs w:val="20"/>
        </w:rPr>
        <w:t>)</w:t>
      </w:r>
      <w:r w:rsidR="00245C19">
        <w:rPr>
          <w:rFonts w:ascii="Arial" w:hAnsi="Arial" w:cs="Arial"/>
          <w:sz w:val="20"/>
          <w:szCs w:val="20"/>
        </w:rPr>
        <w:t>.</w:t>
      </w:r>
    </w:p>
    <w:p w14:paraId="1F2040E2" w14:textId="452713B9" w:rsidR="0027712C" w:rsidRDefault="00245C1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00503">
        <w:rPr>
          <w:rFonts w:ascii="Arial" w:hAnsi="Arial" w:cs="Arial"/>
          <w:sz w:val="20"/>
          <w:szCs w:val="20"/>
        </w:rPr>
        <w:t>I</w:t>
      </w:r>
      <w:r w:rsidR="00D83779" w:rsidRPr="00500503">
        <w:rPr>
          <w:rFonts w:ascii="Arial" w:hAnsi="Arial" w:cs="Arial"/>
          <w:sz w:val="20"/>
          <w:szCs w:val="20"/>
        </w:rPr>
        <w:t>nformacij</w:t>
      </w:r>
      <w:r w:rsidR="004C1F24" w:rsidRPr="00500503">
        <w:rPr>
          <w:rFonts w:ascii="Arial" w:hAnsi="Arial" w:cs="Arial"/>
          <w:sz w:val="20"/>
          <w:szCs w:val="20"/>
        </w:rPr>
        <w:t xml:space="preserve">e o </w:t>
      </w:r>
      <w:r w:rsidR="00856DAE" w:rsidRPr="00500503">
        <w:rPr>
          <w:rFonts w:ascii="Arial" w:hAnsi="Arial" w:cs="Arial"/>
          <w:sz w:val="20"/>
          <w:szCs w:val="20"/>
        </w:rPr>
        <w:t>delovnem področju</w:t>
      </w:r>
      <w:r w:rsidRPr="00500503">
        <w:rPr>
          <w:rFonts w:ascii="Arial" w:hAnsi="Arial" w:cs="Arial"/>
          <w:sz w:val="20"/>
          <w:szCs w:val="20"/>
        </w:rPr>
        <w:t xml:space="preserve">: </w:t>
      </w:r>
      <w:r w:rsidR="00D027AF" w:rsidRPr="00500503">
        <w:rPr>
          <w:rFonts w:ascii="Arial" w:hAnsi="Arial" w:cs="Arial"/>
          <w:sz w:val="20"/>
          <w:szCs w:val="20"/>
        </w:rPr>
        <w:t xml:space="preserve">Lidija </w:t>
      </w:r>
      <w:proofErr w:type="spellStart"/>
      <w:r w:rsidR="00D027AF" w:rsidRPr="00500503">
        <w:rPr>
          <w:rFonts w:ascii="Arial" w:hAnsi="Arial" w:cs="Arial"/>
          <w:sz w:val="20"/>
          <w:szCs w:val="20"/>
        </w:rPr>
        <w:t>Turinek</w:t>
      </w:r>
      <w:proofErr w:type="spellEnd"/>
      <w:r w:rsidRPr="00500503">
        <w:rPr>
          <w:rFonts w:ascii="Arial" w:hAnsi="Arial" w:cs="Arial"/>
          <w:sz w:val="20"/>
          <w:szCs w:val="20"/>
        </w:rPr>
        <w:t xml:space="preserve"> (</w:t>
      </w:r>
      <w:r w:rsidR="00D027AF" w:rsidRPr="00500503">
        <w:rPr>
          <w:rFonts w:ascii="Arial" w:hAnsi="Arial" w:cs="Arial"/>
          <w:sz w:val="20"/>
          <w:szCs w:val="20"/>
        </w:rPr>
        <w:t>03 839 14 13</w:t>
      </w:r>
      <w:r w:rsidRPr="00500503">
        <w:rPr>
          <w:rFonts w:ascii="Arial" w:hAnsi="Arial" w:cs="Arial"/>
          <w:sz w:val="20"/>
          <w:szCs w:val="20"/>
        </w:rPr>
        <w:t>).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D0B7" w14:textId="77777777" w:rsidR="00841F9E" w:rsidRDefault="00841F9E">
      <w:r>
        <w:separator/>
      </w:r>
    </w:p>
  </w:endnote>
  <w:endnote w:type="continuationSeparator" w:id="0">
    <w:p w14:paraId="1D545E1E" w14:textId="77777777" w:rsidR="00841F9E" w:rsidRDefault="0084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9A94" w14:textId="77777777" w:rsidR="00841F9E" w:rsidRDefault="00841F9E">
      <w:r>
        <w:separator/>
      </w:r>
    </w:p>
  </w:footnote>
  <w:footnote w:type="continuationSeparator" w:id="0">
    <w:p w14:paraId="6615EBA8" w14:textId="77777777" w:rsidR="00841F9E" w:rsidRDefault="0084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3DB4F15F" w:rsidR="00025041" w:rsidRPr="008F3500" w:rsidRDefault="00B56046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4384" behindDoc="0" locked="0" layoutInCell="1" allowOverlap="1" wp14:anchorId="09DBED9F" wp14:editId="1CF580E6">
          <wp:simplePos x="0" y="0"/>
          <wp:positionH relativeFrom="column">
            <wp:posOffset>-585166</wp:posOffset>
          </wp:positionH>
          <wp:positionV relativeFrom="paragraph">
            <wp:posOffset>-828040</wp:posOffset>
          </wp:positionV>
          <wp:extent cx="3162300" cy="704850"/>
          <wp:effectExtent l="0" t="0" r="0" b="0"/>
          <wp:wrapNone/>
          <wp:docPr id="3" name="Slika 3" descr="Grb Republike Slovenije, Republika Slovenija, Ministrstvo za naravne vire in prostor, 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Grb Republike Slovenije, Republika Slovenija, Ministrstvo za naravne vire in prostor, Geodetska uprav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41">
      <w:rPr>
        <w:rFonts w:cs="Arial"/>
        <w:sz w:val="16"/>
        <w:lang w:val="sl-SI"/>
      </w:rPr>
      <w:t>Zemljemerska ulica 12</w:t>
    </w:r>
    <w:r w:rsidR="00025041" w:rsidRPr="008F3500">
      <w:rPr>
        <w:rFonts w:cs="Arial"/>
        <w:sz w:val="16"/>
        <w:lang w:val="sl-SI"/>
      </w:rPr>
      <w:t xml:space="preserve">, </w:t>
    </w:r>
    <w:r w:rsidR="00025041">
      <w:rPr>
        <w:rFonts w:cs="Arial"/>
        <w:sz w:val="16"/>
        <w:lang w:val="sl-SI"/>
      </w:rPr>
      <w:t>1000 Ljubljana</w:t>
    </w:r>
    <w:r w:rsidR="00025041" w:rsidRPr="008F3500">
      <w:rPr>
        <w:rFonts w:cs="Arial"/>
        <w:sz w:val="16"/>
        <w:lang w:val="sl-SI"/>
      </w:rPr>
      <w:tab/>
      <w:t xml:space="preserve">T: </w:t>
    </w:r>
    <w:r w:rsidR="00025041">
      <w:rPr>
        <w:rFonts w:cs="Arial"/>
        <w:sz w:val="16"/>
        <w:lang w:val="sl-SI"/>
      </w:rPr>
      <w:t>01 478 48 00</w:t>
    </w:r>
  </w:p>
  <w:p w14:paraId="6D494B73" w14:textId="31BD13F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pisarna.gu@gov.si</w:t>
      </w:r>
    </w:hyperlink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3" w:history="1">
      <w:r w:rsidR="00506883" w:rsidRPr="009760EB">
        <w:rPr>
          <w:rStyle w:val="Hiperpovezava"/>
          <w:rFonts w:cs="Arial"/>
          <w:sz w:val="16"/>
          <w:lang w:val="sl-SI"/>
        </w:rPr>
        <w:t>www.gu.gov.si</w:t>
      </w:r>
    </w:hyperlink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3A1"/>
    <w:multiLevelType w:val="hybridMultilevel"/>
    <w:tmpl w:val="7D8E3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40219">
    <w:abstractNumId w:val="22"/>
  </w:num>
  <w:num w:numId="2" w16cid:durableId="73864067">
    <w:abstractNumId w:val="12"/>
  </w:num>
  <w:num w:numId="3" w16cid:durableId="1948200201">
    <w:abstractNumId w:val="15"/>
  </w:num>
  <w:num w:numId="4" w16cid:durableId="253128713">
    <w:abstractNumId w:val="3"/>
  </w:num>
  <w:num w:numId="5" w16cid:durableId="1082265035">
    <w:abstractNumId w:val="7"/>
  </w:num>
  <w:num w:numId="6" w16cid:durableId="819078886">
    <w:abstractNumId w:val="10"/>
  </w:num>
  <w:num w:numId="7" w16cid:durableId="272712983">
    <w:abstractNumId w:val="5"/>
  </w:num>
  <w:num w:numId="8" w16cid:durableId="101924938">
    <w:abstractNumId w:val="14"/>
  </w:num>
  <w:num w:numId="9" w16cid:durableId="1113981137">
    <w:abstractNumId w:val="21"/>
  </w:num>
  <w:num w:numId="10" w16cid:durableId="1725175868">
    <w:abstractNumId w:val="1"/>
  </w:num>
  <w:num w:numId="11" w16cid:durableId="1548564593">
    <w:abstractNumId w:val="23"/>
  </w:num>
  <w:num w:numId="12" w16cid:durableId="1899433590">
    <w:abstractNumId w:val="9"/>
  </w:num>
  <w:num w:numId="13" w16cid:durableId="1286812240">
    <w:abstractNumId w:val="11"/>
  </w:num>
  <w:num w:numId="14" w16cid:durableId="210195983">
    <w:abstractNumId w:val="6"/>
  </w:num>
  <w:num w:numId="15" w16cid:durableId="1763909997">
    <w:abstractNumId w:val="11"/>
  </w:num>
  <w:num w:numId="16" w16cid:durableId="409163134">
    <w:abstractNumId w:val="19"/>
  </w:num>
  <w:num w:numId="17" w16cid:durableId="388459952">
    <w:abstractNumId w:val="16"/>
  </w:num>
  <w:num w:numId="18" w16cid:durableId="867446843">
    <w:abstractNumId w:val="18"/>
  </w:num>
  <w:num w:numId="19" w16cid:durableId="1385180019">
    <w:abstractNumId w:val="4"/>
  </w:num>
  <w:num w:numId="20" w16cid:durableId="2078671632">
    <w:abstractNumId w:val="20"/>
  </w:num>
  <w:num w:numId="21" w16cid:durableId="613174862">
    <w:abstractNumId w:val="2"/>
  </w:num>
  <w:num w:numId="22" w16cid:durableId="1352995432">
    <w:abstractNumId w:val="8"/>
  </w:num>
  <w:num w:numId="23" w16cid:durableId="1124887080">
    <w:abstractNumId w:val="13"/>
  </w:num>
  <w:num w:numId="24" w16cid:durableId="104541658">
    <w:abstractNumId w:val="0"/>
  </w:num>
  <w:num w:numId="25" w16cid:durableId="1182166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93C8E"/>
    <w:rsid w:val="000A0398"/>
    <w:rsid w:val="000A7238"/>
    <w:rsid w:val="000B4CE1"/>
    <w:rsid w:val="000B54BA"/>
    <w:rsid w:val="000E1654"/>
    <w:rsid w:val="000E7282"/>
    <w:rsid w:val="000E7829"/>
    <w:rsid w:val="0010757F"/>
    <w:rsid w:val="001357B2"/>
    <w:rsid w:val="00136182"/>
    <w:rsid w:val="00144E3C"/>
    <w:rsid w:val="001544ED"/>
    <w:rsid w:val="00162183"/>
    <w:rsid w:val="0017478F"/>
    <w:rsid w:val="00180D9B"/>
    <w:rsid w:val="00193217"/>
    <w:rsid w:val="001A2DD6"/>
    <w:rsid w:val="001B5A69"/>
    <w:rsid w:val="001C1691"/>
    <w:rsid w:val="001C526B"/>
    <w:rsid w:val="001C68F2"/>
    <w:rsid w:val="001C70E1"/>
    <w:rsid w:val="001E7536"/>
    <w:rsid w:val="001F2821"/>
    <w:rsid w:val="00202A77"/>
    <w:rsid w:val="00215457"/>
    <w:rsid w:val="0021641E"/>
    <w:rsid w:val="00227468"/>
    <w:rsid w:val="00233E4D"/>
    <w:rsid w:val="0023476E"/>
    <w:rsid w:val="00245C19"/>
    <w:rsid w:val="00271CE5"/>
    <w:rsid w:val="0027712C"/>
    <w:rsid w:val="00282020"/>
    <w:rsid w:val="00284FBB"/>
    <w:rsid w:val="00292E0E"/>
    <w:rsid w:val="002A2B69"/>
    <w:rsid w:val="002A5088"/>
    <w:rsid w:val="002B67C1"/>
    <w:rsid w:val="002D0584"/>
    <w:rsid w:val="002D5862"/>
    <w:rsid w:val="002E6EA9"/>
    <w:rsid w:val="0032034D"/>
    <w:rsid w:val="00335A76"/>
    <w:rsid w:val="003418FA"/>
    <w:rsid w:val="00355848"/>
    <w:rsid w:val="003636BF"/>
    <w:rsid w:val="00363882"/>
    <w:rsid w:val="00366B7C"/>
    <w:rsid w:val="00371442"/>
    <w:rsid w:val="00375F93"/>
    <w:rsid w:val="003845B4"/>
    <w:rsid w:val="003847EC"/>
    <w:rsid w:val="00387B1A"/>
    <w:rsid w:val="00394E35"/>
    <w:rsid w:val="003B5705"/>
    <w:rsid w:val="003C5EE5"/>
    <w:rsid w:val="003D47B5"/>
    <w:rsid w:val="003D757A"/>
    <w:rsid w:val="003E1C74"/>
    <w:rsid w:val="003F17B4"/>
    <w:rsid w:val="003F7D4C"/>
    <w:rsid w:val="00410867"/>
    <w:rsid w:val="004140D1"/>
    <w:rsid w:val="004164B6"/>
    <w:rsid w:val="00434689"/>
    <w:rsid w:val="0044063F"/>
    <w:rsid w:val="00445604"/>
    <w:rsid w:val="00451747"/>
    <w:rsid w:val="00463CDB"/>
    <w:rsid w:val="004657EE"/>
    <w:rsid w:val="00473D26"/>
    <w:rsid w:val="00481392"/>
    <w:rsid w:val="004848D7"/>
    <w:rsid w:val="004B5594"/>
    <w:rsid w:val="004C1F24"/>
    <w:rsid w:val="004E21B8"/>
    <w:rsid w:val="004F0F8E"/>
    <w:rsid w:val="004F763D"/>
    <w:rsid w:val="00500503"/>
    <w:rsid w:val="00506883"/>
    <w:rsid w:val="00506E59"/>
    <w:rsid w:val="00526246"/>
    <w:rsid w:val="005320CB"/>
    <w:rsid w:val="005363AF"/>
    <w:rsid w:val="00541D81"/>
    <w:rsid w:val="00546FED"/>
    <w:rsid w:val="005544D8"/>
    <w:rsid w:val="00562DA3"/>
    <w:rsid w:val="00567106"/>
    <w:rsid w:val="00581A04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76938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83310"/>
    <w:rsid w:val="0079663B"/>
    <w:rsid w:val="007A4A6D"/>
    <w:rsid w:val="007B049E"/>
    <w:rsid w:val="007D05E6"/>
    <w:rsid w:val="007D1BCF"/>
    <w:rsid w:val="007D75CF"/>
    <w:rsid w:val="007E0440"/>
    <w:rsid w:val="007E1400"/>
    <w:rsid w:val="007E6DC5"/>
    <w:rsid w:val="007F2C93"/>
    <w:rsid w:val="0080413C"/>
    <w:rsid w:val="00822D28"/>
    <w:rsid w:val="00840434"/>
    <w:rsid w:val="00841F9E"/>
    <w:rsid w:val="00844EA5"/>
    <w:rsid w:val="00856DAE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125C5"/>
    <w:rsid w:val="00A21A39"/>
    <w:rsid w:val="00A2451C"/>
    <w:rsid w:val="00A35A7B"/>
    <w:rsid w:val="00A43DB9"/>
    <w:rsid w:val="00A65EE7"/>
    <w:rsid w:val="00A70133"/>
    <w:rsid w:val="00A770A6"/>
    <w:rsid w:val="00A813B1"/>
    <w:rsid w:val="00A961B6"/>
    <w:rsid w:val="00AA25C8"/>
    <w:rsid w:val="00AB36C4"/>
    <w:rsid w:val="00AC32B2"/>
    <w:rsid w:val="00AD01D6"/>
    <w:rsid w:val="00AD7D31"/>
    <w:rsid w:val="00B17141"/>
    <w:rsid w:val="00B31575"/>
    <w:rsid w:val="00B31D77"/>
    <w:rsid w:val="00B421C4"/>
    <w:rsid w:val="00B4614A"/>
    <w:rsid w:val="00B56046"/>
    <w:rsid w:val="00B61926"/>
    <w:rsid w:val="00B71DDE"/>
    <w:rsid w:val="00B7600A"/>
    <w:rsid w:val="00B81B21"/>
    <w:rsid w:val="00B84DAE"/>
    <w:rsid w:val="00B8547D"/>
    <w:rsid w:val="00B87EC6"/>
    <w:rsid w:val="00B90034"/>
    <w:rsid w:val="00BC289D"/>
    <w:rsid w:val="00BE0987"/>
    <w:rsid w:val="00BF7A55"/>
    <w:rsid w:val="00C053AA"/>
    <w:rsid w:val="00C11175"/>
    <w:rsid w:val="00C16245"/>
    <w:rsid w:val="00C24C37"/>
    <w:rsid w:val="00C250D5"/>
    <w:rsid w:val="00C35666"/>
    <w:rsid w:val="00C44A52"/>
    <w:rsid w:val="00C625B8"/>
    <w:rsid w:val="00C72C12"/>
    <w:rsid w:val="00C9159E"/>
    <w:rsid w:val="00C92898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27AF"/>
    <w:rsid w:val="00D05C7C"/>
    <w:rsid w:val="00D137E8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503B6"/>
    <w:rsid w:val="00D6103E"/>
    <w:rsid w:val="00D66167"/>
    <w:rsid w:val="00D83779"/>
    <w:rsid w:val="00D8542D"/>
    <w:rsid w:val="00DC6A71"/>
    <w:rsid w:val="00DE5379"/>
    <w:rsid w:val="00E0357D"/>
    <w:rsid w:val="00E41516"/>
    <w:rsid w:val="00E665CB"/>
    <w:rsid w:val="00E949E3"/>
    <w:rsid w:val="00EB3116"/>
    <w:rsid w:val="00EB44A0"/>
    <w:rsid w:val="00EC75DC"/>
    <w:rsid w:val="00ED1C3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4F86"/>
    <w:rsid w:val="00FB6D8C"/>
    <w:rsid w:val="00FC2C81"/>
    <w:rsid w:val="00FC3BBE"/>
    <w:rsid w:val="00FE127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.gov.si" TargetMode="External"/><Relationship Id="rId2" Type="http://schemas.openxmlformats.org/officeDocument/2006/relationships/hyperlink" Target="mailto:pisarna.gu@gov.si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61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4964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Alenka Kovač</cp:lastModifiedBy>
  <cp:revision>10</cp:revision>
  <cp:lastPrinted>2010-07-16T07:41:00Z</cp:lastPrinted>
  <dcterms:created xsi:type="dcterms:W3CDTF">2023-06-21T07:04:00Z</dcterms:created>
  <dcterms:modified xsi:type="dcterms:W3CDTF">2023-08-21T10:04:00Z</dcterms:modified>
</cp:coreProperties>
</file>