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90AD" w14:textId="77777777" w:rsidR="00B56046" w:rsidRDefault="00B56046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AC7220F" w14:textId="115EC350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Na podlagi 58. člena Zakona o javnih uslužbencih (Uradni list RS, št. 63/07 – </w:t>
      </w:r>
      <w:proofErr w:type="spellStart"/>
      <w:r w:rsidRPr="00D83779">
        <w:rPr>
          <w:rFonts w:ascii="Arial" w:hAnsi="Arial" w:cs="Arial"/>
          <w:sz w:val="20"/>
          <w:szCs w:val="20"/>
        </w:rPr>
        <w:t>u</w:t>
      </w:r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>p</w:t>
      </w:r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>b</w:t>
      </w:r>
      <w:proofErr w:type="spellEnd"/>
      <w:r w:rsidR="008C1A71">
        <w:rPr>
          <w:rFonts w:ascii="Arial" w:hAnsi="Arial" w:cs="Arial"/>
          <w:sz w:val="20"/>
          <w:szCs w:val="20"/>
        </w:rPr>
        <w:t>. in nasl.</w:t>
      </w:r>
      <w:r w:rsidRPr="00D83779">
        <w:rPr>
          <w:rFonts w:ascii="Arial" w:hAnsi="Arial" w:cs="Arial"/>
          <w:sz w:val="20"/>
          <w:szCs w:val="20"/>
        </w:rPr>
        <w:t xml:space="preserve">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okolje in prostor, </w:t>
      </w:r>
      <w:r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Pr="00D83779">
        <w:rPr>
          <w:rFonts w:ascii="Arial" w:hAnsi="Arial" w:cs="Arial"/>
          <w:sz w:val="20"/>
          <w:szCs w:val="20"/>
        </w:rPr>
        <w:t>objavlja javni natečaj za zasedbo prostega uradniškega delovnega mesta za polni delovni čas</w:t>
      </w:r>
      <w:r w:rsidR="00D05C7C">
        <w:rPr>
          <w:rFonts w:ascii="Arial" w:hAnsi="Arial" w:cs="Arial"/>
          <w:sz w:val="20"/>
          <w:szCs w:val="20"/>
        </w:rPr>
        <w:t xml:space="preserve"> 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>za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EFF654" w14:textId="1836475B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</w:t>
      </w:r>
      <w:r w:rsidR="005C271F" w:rsidRPr="00C44A52">
        <w:rPr>
          <w:rFonts w:ascii="Arial" w:hAnsi="Arial" w:cs="Arial"/>
          <w:b/>
          <w:bCs/>
          <w:noProof/>
          <w:sz w:val="20"/>
          <w:szCs w:val="20"/>
        </w:rPr>
        <w:t>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B67C1"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="002B67C1"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C1A71" w:rsidRPr="00C44A52">
        <w:rPr>
          <w:rFonts w:ascii="Arial" w:hAnsi="Arial" w:cs="Arial"/>
          <w:b/>
          <w:bCs/>
          <w:sz w:val="20"/>
          <w:szCs w:val="20"/>
        </w:rPr>
        <w:t xml:space="preserve">v </w:t>
      </w:r>
      <w:r w:rsidR="002A5088" w:rsidRPr="002A5088">
        <w:rPr>
          <w:rFonts w:ascii="Arial" w:hAnsi="Arial" w:cs="Arial"/>
          <w:b/>
          <w:bCs/>
          <w:sz w:val="20"/>
          <w:szCs w:val="20"/>
        </w:rPr>
        <w:t>Služb</w:t>
      </w:r>
      <w:r w:rsidR="002A5088">
        <w:rPr>
          <w:rFonts w:ascii="Arial" w:hAnsi="Arial" w:cs="Arial"/>
          <w:b/>
          <w:bCs/>
          <w:sz w:val="20"/>
          <w:szCs w:val="20"/>
        </w:rPr>
        <w:t>i</w:t>
      </w:r>
      <w:r w:rsidR="002A5088" w:rsidRPr="002A5088">
        <w:rPr>
          <w:rFonts w:ascii="Arial" w:hAnsi="Arial" w:cs="Arial"/>
          <w:b/>
          <w:bCs/>
          <w:sz w:val="20"/>
          <w:szCs w:val="20"/>
        </w:rPr>
        <w:t xml:space="preserve"> za pravne zadeve</w:t>
      </w:r>
      <w:r w:rsidR="00410867">
        <w:rPr>
          <w:rFonts w:ascii="Arial" w:hAnsi="Arial" w:cs="Arial"/>
          <w:b/>
          <w:bCs/>
          <w:sz w:val="20"/>
          <w:szCs w:val="20"/>
        </w:rPr>
        <w:t xml:space="preserve"> v Glavnem uradu</w:t>
      </w:r>
    </w:p>
    <w:p w14:paraId="6FC9E521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23094C18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še niso bili v delovnem razmerju na delovnem mestu, za katero je bila pogoj stopnja izobrazbe iz </w:t>
      </w:r>
      <w:r w:rsidR="00410867">
        <w:rPr>
          <w:rFonts w:cs="Arial"/>
          <w:szCs w:val="20"/>
          <w:lang w:val="sl-SI"/>
        </w:rPr>
        <w:t>prejšnje</w:t>
      </w:r>
      <w:r>
        <w:rPr>
          <w:rFonts w:cs="Arial"/>
          <w:szCs w:val="20"/>
          <w:lang w:val="sl-SI"/>
        </w:rPr>
        <w:t xml:space="preserve">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</w:t>
      </w:r>
      <w:r w:rsidRPr="00856DAE">
        <w:rPr>
          <w:rFonts w:ascii="Arial" w:hAnsi="Arial" w:cs="Arial"/>
          <w:b/>
          <w:bCs/>
          <w:sz w:val="20"/>
          <w:szCs w:val="20"/>
        </w:rPr>
        <w:t>prvič sklene delovno razmerje z zahtevano stopnjo izobrazbe</w:t>
      </w:r>
      <w:r>
        <w:rPr>
          <w:rFonts w:ascii="Arial" w:hAnsi="Arial" w:cs="Arial"/>
          <w:sz w:val="20"/>
          <w:szCs w:val="20"/>
        </w:rPr>
        <w:t xml:space="preserve">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>usposablja za opravljanje dela. Morebitna predhodna zaposlitev na delovnem mestu z nižjo stopnjo izobrazbe od zahtevane za to delovno mesto ni izločilni kriterij.</w:t>
      </w:r>
    </w:p>
    <w:p w14:paraId="1C3CA8A0" w14:textId="77777777" w:rsidR="00C11175" w:rsidRPr="00C16245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77777777" w:rsidR="00D83779" w:rsidRPr="002A5088" w:rsidRDefault="00FB4F86" w:rsidP="00D16C1C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2A5088">
        <w:rPr>
          <w:rFonts w:ascii="Arial" w:hAnsi="Arial" w:cs="Arial"/>
          <w:sz w:val="20"/>
          <w:szCs w:val="20"/>
        </w:rPr>
        <w:t>Delovno področje:</w:t>
      </w:r>
    </w:p>
    <w:p w14:paraId="63AE734B" w14:textId="3FC43993" w:rsidR="0087541A" w:rsidRPr="002A5088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A5088">
        <w:rPr>
          <w:rFonts w:ascii="Arial" w:hAnsi="Arial" w:cs="Arial"/>
          <w:noProof/>
          <w:sz w:val="20"/>
          <w:szCs w:val="20"/>
        </w:rPr>
        <w:t>priprava na pomoč pri pripravi predpisov in drugih zahtevnejših gradiv;</w:t>
      </w:r>
    </w:p>
    <w:p w14:paraId="3689E0B5" w14:textId="1AE5F358" w:rsidR="0087541A" w:rsidRPr="002A5088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A5088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gradiv;</w:t>
      </w:r>
    </w:p>
    <w:p w14:paraId="627E5F23" w14:textId="7CDC358E" w:rsidR="0087541A" w:rsidRPr="002A5088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A5088">
        <w:rPr>
          <w:rFonts w:ascii="Arial" w:hAnsi="Arial" w:cs="Arial"/>
          <w:noProof/>
          <w:sz w:val="20"/>
          <w:szCs w:val="20"/>
        </w:rPr>
        <w:t>priprava na samostojno oblikovanje manj zahtevnih gradiv s predlogi ukrepov;</w:t>
      </w:r>
    </w:p>
    <w:p w14:paraId="2514A453" w14:textId="1236947A" w:rsidR="0087541A" w:rsidRPr="002A5088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A5088">
        <w:rPr>
          <w:rFonts w:ascii="Arial" w:hAnsi="Arial" w:cs="Arial"/>
          <w:noProof/>
          <w:sz w:val="20"/>
          <w:szCs w:val="20"/>
        </w:rPr>
        <w:t>priprava na vodenje zahtevnih upravnih postopk</w:t>
      </w:r>
      <w:r w:rsidR="00410867">
        <w:rPr>
          <w:rFonts w:ascii="Arial" w:hAnsi="Arial" w:cs="Arial"/>
          <w:noProof/>
          <w:sz w:val="20"/>
          <w:szCs w:val="20"/>
        </w:rPr>
        <w:t>ov</w:t>
      </w:r>
      <w:r w:rsidRPr="002A5088">
        <w:rPr>
          <w:rFonts w:ascii="Arial" w:hAnsi="Arial" w:cs="Arial"/>
          <w:noProof/>
          <w:sz w:val="20"/>
          <w:szCs w:val="20"/>
        </w:rPr>
        <w:t xml:space="preserve"> na prvi stopnji;</w:t>
      </w:r>
    </w:p>
    <w:p w14:paraId="23F0B921" w14:textId="77777777" w:rsidR="0087541A" w:rsidRPr="002A5088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A5088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491CF13A" w14:textId="5DE434A7" w:rsidR="00C11175" w:rsidRPr="00B56046" w:rsidRDefault="00C11175" w:rsidP="00D8377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6B861BB" w14:textId="77777777" w:rsidR="0027712C" w:rsidRPr="00822D28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8A0C5D" w14:textId="77777777" w:rsidR="00546FED" w:rsidRPr="00822D28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22D28">
        <w:rPr>
          <w:rFonts w:ascii="Arial" w:hAnsi="Arial" w:cs="Arial"/>
          <w:sz w:val="20"/>
          <w:szCs w:val="20"/>
        </w:rPr>
        <w:t xml:space="preserve">Prijava mora vsebovati: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0A4614A8" w14:textId="0FF34BAD" w:rsidR="002B67C1" w:rsidRPr="00856DAE" w:rsidRDefault="002B67C1" w:rsidP="002B67C1">
      <w:pPr>
        <w:pStyle w:val="Navadensplet"/>
        <w:jc w:val="both"/>
        <w:rPr>
          <w:rFonts w:ascii="Arial" w:hAnsi="Arial" w:cs="Arial"/>
          <w:noProof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Z izbranim kandidatom bo sklenjeno delovno razmerje na delovnem mestu svetovalec - pripravnik za določen čas 10 mesecev. Po zaključenem pripravništvu se lahko sklene delovno razmerje za nedoločen čas. Izbrani kandidat bo delo opravljal v prostorih </w:t>
      </w:r>
      <w:r w:rsidR="00FE127E" w:rsidRPr="00856DAE">
        <w:rPr>
          <w:rFonts w:ascii="Arial" w:hAnsi="Arial" w:cs="Arial"/>
          <w:sz w:val="20"/>
          <w:szCs w:val="20"/>
        </w:rPr>
        <w:t>G</w:t>
      </w:r>
      <w:r w:rsidRPr="00856DAE">
        <w:rPr>
          <w:rFonts w:ascii="Arial" w:hAnsi="Arial" w:cs="Arial"/>
          <w:noProof/>
          <w:sz w:val="20"/>
          <w:szCs w:val="20"/>
        </w:rPr>
        <w:t xml:space="preserve">eodetske uprave </w:t>
      </w:r>
      <w:r w:rsidR="00FE127E" w:rsidRPr="00856DAE">
        <w:rPr>
          <w:rFonts w:ascii="Arial" w:hAnsi="Arial" w:cs="Arial"/>
          <w:noProof/>
          <w:sz w:val="20"/>
          <w:szCs w:val="20"/>
        </w:rPr>
        <w:t>Republike Slovenije, Zem</w:t>
      </w:r>
      <w:r w:rsidR="00410867">
        <w:rPr>
          <w:rFonts w:ascii="Arial" w:hAnsi="Arial" w:cs="Arial"/>
          <w:noProof/>
          <w:sz w:val="20"/>
          <w:szCs w:val="20"/>
        </w:rPr>
        <w:t>l</w:t>
      </w:r>
      <w:r w:rsidR="00FE127E" w:rsidRPr="00856DAE">
        <w:rPr>
          <w:rFonts w:ascii="Arial" w:hAnsi="Arial" w:cs="Arial"/>
          <w:noProof/>
          <w:sz w:val="20"/>
          <w:szCs w:val="20"/>
        </w:rPr>
        <w:t xml:space="preserve">jemerska ulica 12, </w:t>
      </w:r>
      <w:r w:rsidR="00410867">
        <w:rPr>
          <w:rFonts w:ascii="Arial" w:hAnsi="Arial" w:cs="Arial"/>
          <w:noProof/>
          <w:sz w:val="20"/>
          <w:szCs w:val="20"/>
        </w:rPr>
        <w:t>1</w:t>
      </w:r>
      <w:r w:rsidR="00FE127E" w:rsidRPr="00856DAE">
        <w:rPr>
          <w:rFonts w:ascii="Arial" w:hAnsi="Arial" w:cs="Arial"/>
          <w:noProof/>
          <w:sz w:val="20"/>
          <w:szCs w:val="20"/>
        </w:rPr>
        <w:t xml:space="preserve">000 Ljubljana </w:t>
      </w:r>
      <w:r w:rsidRPr="00856DAE">
        <w:rPr>
          <w:rFonts w:ascii="Arial" w:hAnsi="Arial" w:cs="Arial"/>
          <w:noProof/>
          <w:sz w:val="20"/>
          <w:szCs w:val="20"/>
        </w:rPr>
        <w:t>oziroma v prostorih, kjer organ opravlja svoje delo</w:t>
      </w:r>
      <w:r w:rsidRPr="00856DAE">
        <w:rPr>
          <w:rFonts w:ascii="Arial" w:hAnsi="Arial" w:cs="Arial"/>
          <w:sz w:val="20"/>
          <w:szCs w:val="20"/>
        </w:rPr>
        <w:t xml:space="preserve">. </w:t>
      </w:r>
    </w:p>
    <w:p w14:paraId="18F6783D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Nepravočasne in nepopolne prijave se v skladu z 21. členom Uredbe o postopku za zasedbo prostega delovnega mesta v organih državne uprave in v pravosodnih organih (Uradni list RS, št. 139/2006 in 104/2010) ne bodo uvrstile v izbirni postopek.</w:t>
      </w:r>
    </w:p>
    <w:p w14:paraId="40847505" w14:textId="730BD8C0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50FB67D9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62252B">
        <w:rPr>
          <w:rFonts w:cs="Arial"/>
          <w:szCs w:val="20"/>
          <w:lang w:val="sl-SI"/>
        </w:rPr>
        <w:t>Kandidat vloži prijavo v pisni obliki</w:t>
      </w:r>
      <w:r>
        <w:rPr>
          <w:rFonts w:cs="Arial"/>
          <w:szCs w:val="20"/>
          <w:lang w:val="sl-SI"/>
        </w:rPr>
        <w:t xml:space="preserve"> </w:t>
      </w:r>
      <w:r w:rsidRPr="0062252B">
        <w:rPr>
          <w:rFonts w:cs="Arial"/>
          <w:b/>
          <w:szCs w:val="20"/>
          <w:u w:val="single"/>
          <w:lang w:val="sl-SI"/>
        </w:rPr>
        <w:t>(</w:t>
      </w:r>
      <w:r>
        <w:rPr>
          <w:rFonts w:cs="Arial"/>
          <w:b/>
          <w:szCs w:val="20"/>
          <w:u w:val="single"/>
          <w:lang w:val="sl-SI"/>
        </w:rPr>
        <w:t>IZPOLNJEN PRILOŽEN</w:t>
      </w:r>
      <w:r w:rsidRPr="0062252B">
        <w:rPr>
          <w:rFonts w:cs="Arial"/>
          <w:b/>
          <w:szCs w:val="20"/>
          <w:u w:val="single"/>
          <w:lang w:val="sl-SI"/>
        </w:rPr>
        <w:t xml:space="preserve"> OBRAZ</w:t>
      </w:r>
      <w:r>
        <w:rPr>
          <w:rFonts w:cs="Arial"/>
          <w:b/>
          <w:szCs w:val="20"/>
          <w:u w:val="single"/>
          <w:lang w:val="sl-SI"/>
        </w:rPr>
        <w:t>E</w:t>
      </w:r>
      <w:r w:rsidRPr="0062252B">
        <w:rPr>
          <w:rFonts w:cs="Arial"/>
          <w:b/>
          <w:szCs w:val="20"/>
          <w:u w:val="single"/>
          <w:lang w:val="sl-SI"/>
        </w:rPr>
        <w:t xml:space="preserve">C </w:t>
      </w:r>
      <w:r>
        <w:rPr>
          <w:rFonts w:cs="Arial"/>
          <w:b/>
          <w:szCs w:val="20"/>
          <w:u w:val="single"/>
          <w:lang w:val="sl-SI"/>
        </w:rPr>
        <w:t>»</w:t>
      </w:r>
      <w:r w:rsidRPr="0062252B">
        <w:rPr>
          <w:rFonts w:cs="Arial"/>
          <w:b/>
          <w:szCs w:val="20"/>
          <w:u w:val="single"/>
          <w:lang w:val="sl-SI"/>
        </w:rPr>
        <w:t>VLOGA ZA ZAPOSLITEV</w:t>
      </w:r>
      <w:r>
        <w:rPr>
          <w:rFonts w:cs="Arial"/>
          <w:b/>
          <w:szCs w:val="20"/>
          <w:u w:val="single"/>
          <w:lang w:val="sl-SI"/>
        </w:rPr>
        <w:t>«</w:t>
      </w:r>
      <w:r w:rsidRPr="0062252B">
        <w:rPr>
          <w:rFonts w:cs="Arial"/>
          <w:b/>
          <w:szCs w:val="20"/>
          <w:u w:val="single"/>
          <w:lang w:val="sl-SI"/>
        </w:rPr>
        <w:t>)</w:t>
      </w:r>
      <w:r>
        <w:rPr>
          <w:rFonts w:cs="Arial"/>
          <w:szCs w:val="20"/>
          <w:lang w:val="sl-SI"/>
        </w:rPr>
        <w:t xml:space="preserve">  v zaprti ovojnici </w:t>
      </w:r>
      <w:r w:rsidRPr="0062252B">
        <w:rPr>
          <w:rFonts w:cs="Arial"/>
          <w:szCs w:val="20"/>
          <w:lang w:val="sl-SI"/>
        </w:rPr>
        <w:t>z označbo »</w:t>
      </w:r>
      <w:r w:rsidRPr="00CE585B">
        <w:rPr>
          <w:rFonts w:cs="Arial"/>
          <w:b/>
          <w:noProof/>
          <w:szCs w:val="20"/>
          <w:lang w:val="sl-SI"/>
        </w:rPr>
        <w:t>Javni natečaj – Svetovalec</w:t>
      </w:r>
      <w:r w:rsidR="002B67C1">
        <w:rPr>
          <w:rFonts w:cs="Arial"/>
          <w:b/>
          <w:noProof/>
          <w:szCs w:val="20"/>
          <w:lang w:val="sl-SI"/>
        </w:rPr>
        <w:t>-pripravnik</w:t>
      </w:r>
      <w:r w:rsidRPr="00CE585B">
        <w:rPr>
          <w:rFonts w:cs="Arial"/>
          <w:b/>
          <w:noProof/>
          <w:szCs w:val="20"/>
          <w:lang w:val="sl-SI"/>
        </w:rPr>
        <w:t xml:space="preserve"> </w:t>
      </w:r>
      <w:r>
        <w:rPr>
          <w:rFonts w:cs="Arial"/>
          <w:b/>
          <w:noProof/>
          <w:szCs w:val="20"/>
          <w:lang w:val="sl-SI"/>
        </w:rPr>
        <w:t>v</w:t>
      </w:r>
      <w:r w:rsidRPr="00CE585B">
        <w:rPr>
          <w:rFonts w:cs="Arial"/>
          <w:b/>
          <w:noProof/>
          <w:szCs w:val="20"/>
          <w:lang w:val="sl-SI"/>
        </w:rPr>
        <w:t xml:space="preserve"> </w:t>
      </w:r>
      <w:r w:rsidR="00FE127E">
        <w:rPr>
          <w:rFonts w:cs="Arial"/>
          <w:b/>
          <w:noProof/>
          <w:szCs w:val="20"/>
          <w:lang w:val="sl-SI"/>
        </w:rPr>
        <w:t xml:space="preserve">Pravni </w:t>
      </w:r>
      <w:r w:rsidR="00FE127E" w:rsidRPr="00FE127E">
        <w:rPr>
          <w:rFonts w:cs="Arial"/>
          <w:b/>
          <w:noProof/>
          <w:szCs w:val="20"/>
          <w:lang w:val="sl-SI"/>
        </w:rPr>
        <w:t>službi</w:t>
      </w:r>
      <w:r w:rsidRPr="00FE127E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FE127E">
        <w:rPr>
          <w:rFonts w:cs="Arial"/>
          <w:b/>
          <w:noProof/>
          <w:szCs w:val="20"/>
          <w:lang w:val="sl-SI"/>
        </w:rPr>
        <w:t>10004-</w:t>
      </w:r>
      <w:r w:rsidR="00FE127E" w:rsidRPr="00FE127E">
        <w:rPr>
          <w:rFonts w:cs="Arial"/>
          <w:b/>
          <w:noProof/>
          <w:szCs w:val="20"/>
          <w:lang w:val="sl-SI"/>
        </w:rPr>
        <w:t>30</w:t>
      </w:r>
      <w:r w:rsidR="00CC0848" w:rsidRPr="00FE127E">
        <w:rPr>
          <w:rFonts w:cs="Arial"/>
          <w:b/>
          <w:noProof/>
          <w:szCs w:val="20"/>
          <w:lang w:val="sl-SI"/>
        </w:rPr>
        <w:t>/202</w:t>
      </w:r>
      <w:r w:rsidR="00FE127E" w:rsidRPr="00FE127E">
        <w:rPr>
          <w:rFonts w:cs="Arial"/>
          <w:b/>
          <w:noProof/>
          <w:szCs w:val="20"/>
          <w:lang w:val="sl-SI"/>
        </w:rPr>
        <w:t>3</w:t>
      </w:r>
      <w:r w:rsidR="00CC0848" w:rsidRPr="00FE127E">
        <w:rPr>
          <w:rFonts w:cs="Arial"/>
          <w:b/>
          <w:noProof/>
          <w:szCs w:val="20"/>
          <w:lang w:val="sl-SI"/>
        </w:rPr>
        <w:t>-2552</w:t>
      </w:r>
      <w:r w:rsidRPr="00FE127E">
        <w:rPr>
          <w:rFonts w:cs="Arial"/>
          <w:szCs w:val="20"/>
          <w:lang w:val="sl-SI"/>
        </w:rPr>
        <w:t xml:space="preserve">« v </w:t>
      </w:r>
      <w:r w:rsidRPr="00B4614A">
        <w:rPr>
          <w:rFonts w:cs="Arial"/>
          <w:szCs w:val="20"/>
          <w:lang w:val="sl-SI"/>
        </w:rPr>
        <w:t>roku</w:t>
      </w:r>
      <w:r w:rsidRPr="00B4614A">
        <w:rPr>
          <w:rStyle w:val="Krepko"/>
          <w:rFonts w:cs="Arial"/>
          <w:szCs w:val="20"/>
          <w:lang w:val="sl-SI"/>
        </w:rPr>
        <w:t xml:space="preserve"> </w:t>
      </w:r>
      <w:r w:rsidR="00B4614A" w:rsidRPr="00B4614A">
        <w:rPr>
          <w:rStyle w:val="Krepko"/>
          <w:rFonts w:cs="Arial"/>
          <w:szCs w:val="20"/>
          <w:lang w:val="sl-SI"/>
        </w:rPr>
        <w:t>2</w:t>
      </w:r>
      <w:r w:rsidR="00FE127E" w:rsidRPr="00B4614A">
        <w:rPr>
          <w:rStyle w:val="Krepko"/>
          <w:rFonts w:cs="Arial"/>
          <w:szCs w:val="20"/>
          <w:lang w:val="sl-SI"/>
        </w:rPr>
        <w:t>0</w:t>
      </w:r>
      <w:r w:rsidRPr="00B4614A">
        <w:rPr>
          <w:rStyle w:val="Krepko"/>
          <w:rFonts w:cs="Arial"/>
          <w:szCs w:val="20"/>
          <w:lang w:val="sl-SI"/>
        </w:rPr>
        <w:t xml:space="preserve"> dni</w:t>
      </w:r>
      <w:r w:rsidRPr="00FE127E">
        <w:rPr>
          <w:rFonts w:cs="Arial"/>
          <w:szCs w:val="20"/>
          <w:lang w:val="sl-SI"/>
        </w:rPr>
        <w:t xml:space="preserve"> po objavi </w:t>
      </w:r>
      <w:r w:rsidRPr="00FE127E">
        <w:rPr>
          <w:rFonts w:cs="Arial"/>
          <w:szCs w:val="20"/>
          <w:lang w:val="sl-SI" w:eastAsia="sl-SI"/>
        </w:rPr>
        <w:t>na osrednjem spletnem mestu državne</w:t>
      </w:r>
      <w:r w:rsidRPr="00510269">
        <w:rPr>
          <w:rFonts w:cs="Arial"/>
          <w:szCs w:val="20"/>
          <w:lang w:val="sl-SI" w:eastAsia="sl-SI"/>
        </w:rPr>
        <w:t xml:space="preserve">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B4614A">
        <w:rPr>
          <w:rFonts w:cs="Arial"/>
          <w:bCs/>
          <w:szCs w:val="20"/>
          <w:lang w:val="sl-SI"/>
        </w:rPr>
        <w:t>:</w:t>
      </w:r>
      <w:r w:rsidRPr="00364D6E">
        <w:rPr>
          <w:rFonts w:cs="Arial"/>
          <w:b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8711AB">
        <w:rPr>
          <w:rFonts w:cs="Arial"/>
          <w:szCs w:val="20"/>
          <w:lang w:val="sl-SI"/>
        </w:rPr>
        <w:t xml:space="preserve"> </w:t>
      </w:r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68BC694B" w14:textId="77777777" w:rsidR="0027712C" w:rsidRPr="0005573F" w:rsidRDefault="0027712C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29C3EA" w14:textId="5EDE8A22" w:rsidR="00245C19" w:rsidRPr="00245C19" w:rsidRDefault="00B4614A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45C19">
        <w:rPr>
          <w:rFonts w:ascii="Arial" w:hAnsi="Arial" w:cs="Arial"/>
          <w:sz w:val="20"/>
          <w:szCs w:val="20"/>
        </w:rPr>
        <w:t>Informacije o izv</w:t>
      </w:r>
      <w:r w:rsidR="00245C19" w:rsidRPr="00245C19">
        <w:rPr>
          <w:rFonts w:ascii="Arial" w:hAnsi="Arial" w:cs="Arial"/>
          <w:sz w:val="20"/>
          <w:szCs w:val="20"/>
        </w:rPr>
        <w:t>edbi javnega natečaja : Alenka Kovač (01 478 48 11)</w:t>
      </w:r>
      <w:r w:rsidR="00245C19">
        <w:rPr>
          <w:rFonts w:ascii="Arial" w:hAnsi="Arial" w:cs="Arial"/>
          <w:sz w:val="20"/>
          <w:szCs w:val="20"/>
        </w:rPr>
        <w:t>.</w:t>
      </w:r>
    </w:p>
    <w:p w14:paraId="1F2040E2" w14:textId="1A661E4F" w:rsidR="0027712C" w:rsidRDefault="00245C1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45C19">
        <w:rPr>
          <w:rFonts w:ascii="Arial" w:hAnsi="Arial" w:cs="Arial"/>
          <w:sz w:val="20"/>
          <w:szCs w:val="20"/>
        </w:rPr>
        <w:t>I</w:t>
      </w:r>
      <w:r w:rsidR="00D83779" w:rsidRPr="00245C19">
        <w:rPr>
          <w:rFonts w:ascii="Arial" w:hAnsi="Arial" w:cs="Arial"/>
          <w:sz w:val="20"/>
          <w:szCs w:val="20"/>
        </w:rPr>
        <w:t>nformacij</w:t>
      </w:r>
      <w:r w:rsidR="004C1F24" w:rsidRPr="00245C19">
        <w:rPr>
          <w:rFonts w:ascii="Arial" w:hAnsi="Arial" w:cs="Arial"/>
          <w:sz w:val="20"/>
          <w:szCs w:val="20"/>
        </w:rPr>
        <w:t xml:space="preserve">e o </w:t>
      </w:r>
      <w:r w:rsidR="00856DAE" w:rsidRPr="00245C19">
        <w:rPr>
          <w:rFonts w:ascii="Arial" w:hAnsi="Arial" w:cs="Arial"/>
          <w:sz w:val="20"/>
          <w:szCs w:val="20"/>
        </w:rPr>
        <w:t>delovnem področju</w:t>
      </w:r>
      <w:r w:rsidRPr="00245C19">
        <w:rPr>
          <w:rFonts w:ascii="Arial" w:hAnsi="Arial" w:cs="Arial"/>
          <w:sz w:val="20"/>
          <w:szCs w:val="20"/>
        </w:rPr>
        <w:t>: Erika Mlakar (01 478 49 32)</w:t>
      </w:r>
      <w:r>
        <w:rPr>
          <w:rFonts w:ascii="Arial" w:hAnsi="Arial" w:cs="Arial"/>
          <w:sz w:val="20"/>
          <w:szCs w:val="20"/>
        </w:rPr>
        <w:t>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E764" w14:textId="77777777" w:rsidR="005363AF" w:rsidRDefault="005363AF">
      <w:r>
        <w:separator/>
      </w:r>
    </w:p>
  </w:endnote>
  <w:endnote w:type="continuationSeparator" w:id="0">
    <w:p w14:paraId="77A72949" w14:textId="77777777" w:rsidR="005363AF" w:rsidRDefault="0053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758"/>
      <w:docPartObj>
        <w:docPartGallery w:val="Page Numbers (Bottom of Page)"/>
        <w:docPartUnique/>
      </w:docPartObj>
    </w:sdtPr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6F02" w14:textId="77777777" w:rsidR="005363AF" w:rsidRDefault="005363AF">
      <w:r>
        <w:separator/>
      </w:r>
    </w:p>
  </w:footnote>
  <w:footnote w:type="continuationSeparator" w:id="0">
    <w:p w14:paraId="6432F391" w14:textId="77777777" w:rsidR="005363AF" w:rsidRDefault="0053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3DB4F15F" w:rsidR="00025041" w:rsidRPr="008F3500" w:rsidRDefault="00B56046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4384" behindDoc="0" locked="0" layoutInCell="1" allowOverlap="1" wp14:anchorId="09DBED9F" wp14:editId="1CF580E6">
          <wp:simplePos x="0" y="0"/>
          <wp:positionH relativeFrom="column">
            <wp:posOffset>-585166</wp:posOffset>
          </wp:positionH>
          <wp:positionV relativeFrom="paragraph">
            <wp:posOffset>-828040</wp:posOffset>
          </wp:positionV>
          <wp:extent cx="3162300" cy="704850"/>
          <wp:effectExtent l="0" t="0" r="0" b="0"/>
          <wp:wrapNone/>
          <wp:docPr id="3" name="Slika 3" descr="Grb Republike Slovenije, Republika Slovenija, Ministrstvo za naravne vire in prostor, 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Grb Republike Slovenije, Republika Slovenija, Ministrstvo za naravne vire in prostor, Geodetska uprav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41">
      <w:rPr>
        <w:rFonts w:cs="Arial"/>
        <w:sz w:val="16"/>
        <w:lang w:val="sl-SI"/>
      </w:rPr>
      <w:t>Zemljemerska ulica 12</w:t>
    </w:r>
    <w:r w:rsidR="00025041" w:rsidRPr="008F3500">
      <w:rPr>
        <w:rFonts w:cs="Arial"/>
        <w:sz w:val="16"/>
        <w:lang w:val="sl-SI"/>
      </w:rPr>
      <w:t xml:space="preserve">, </w:t>
    </w:r>
    <w:r w:rsidR="00025041">
      <w:rPr>
        <w:rFonts w:cs="Arial"/>
        <w:sz w:val="16"/>
        <w:lang w:val="sl-SI"/>
      </w:rPr>
      <w:t>1000 Ljubljana</w:t>
    </w:r>
    <w:r w:rsidR="00025041" w:rsidRPr="008F3500">
      <w:rPr>
        <w:rFonts w:cs="Arial"/>
        <w:sz w:val="16"/>
        <w:lang w:val="sl-SI"/>
      </w:rPr>
      <w:tab/>
      <w:t xml:space="preserve">T: </w:t>
    </w:r>
    <w:r w:rsidR="00025041">
      <w:rPr>
        <w:rFonts w:cs="Arial"/>
        <w:sz w:val="16"/>
        <w:lang w:val="sl-SI"/>
      </w:rPr>
      <w:t>01 478 48 00</w:t>
    </w:r>
  </w:p>
  <w:p w14:paraId="6D494B73" w14:textId="31BD13F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pisarna.gu@gov.si</w:t>
      </w:r>
    </w:hyperlink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00000">
      <w:fldChar w:fldCharType="begin"/>
    </w:r>
    <w:r w:rsidR="00000000" w:rsidRPr="00410867">
      <w:rPr>
        <w:lang w:val="de-DE"/>
      </w:rPr>
      <w:instrText>HYPERLINK "http://www.gu.gov.si"</w:instrText>
    </w:r>
    <w:r w:rsidR="00000000">
      <w:fldChar w:fldCharType="separate"/>
    </w:r>
    <w:r w:rsidR="00506883" w:rsidRPr="009760EB">
      <w:rPr>
        <w:rStyle w:val="Hiperpovezava"/>
        <w:rFonts w:cs="Arial"/>
        <w:sz w:val="16"/>
        <w:lang w:val="sl-SI"/>
      </w:rPr>
      <w:t>www.gu.gov.si</w:t>
    </w:r>
    <w:r w:rsidR="00000000">
      <w:rPr>
        <w:rStyle w:val="Hiperpovezava"/>
        <w:rFonts w:cs="Arial"/>
        <w:sz w:val="16"/>
        <w:lang w:val="sl-SI"/>
      </w:rPr>
      <w:fldChar w:fldCharType="end"/>
    </w:r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3A1"/>
    <w:multiLevelType w:val="hybridMultilevel"/>
    <w:tmpl w:val="7D8E3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40219">
    <w:abstractNumId w:val="22"/>
  </w:num>
  <w:num w:numId="2" w16cid:durableId="73864067">
    <w:abstractNumId w:val="12"/>
  </w:num>
  <w:num w:numId="3" w16cid:durableId="1948200201">
    <w:abstractNumId w:val="15"/>
  </w:num>
  <w:num w:numId="4" w16cid:durableId="253128713">
    <w:abstractNumId w:val="3"/>
  </w:num>
  <w:num w:numId="5" w16cid:durableId="1082265035">
    <w:abstractNumId w:val="7"/>
  </w:num>
  <w:num w:numId="6" w16cid:durableId="819078886">
    <w:abstractNumId w:val="10"/>
  </w:num>
  <w:num w:numId="7" w16cid:durableId="272712983">
    <w:abstractNumId w:val="5"/>
  </w:num>
  <w:num w:numId="8" w16cid:durableId="101924938">
    <w:abstractNumId w:val="14"/>
  </w:num>
  <w:num w:numId="9" w16cid:durableId="1113981137">
    <w:abstractNumId w:val="21"/>
  </w:num>
  <w:num w:numId="10" w16cid:durableId="1725175868">
    <w:abstractNumId w:val="1"/>
  </w:num>
  <w:num w:numId="11" w16cid:durableId="1548564593">
    <w:abstractNumId w:val="23"/>
  </w:num>
  <w:num w:numId="12" w16cid:durableId="1899433590">
    <w:abstractNumId w:val="9"/>
  </w:num>
  <w:num w:numId="13" w16cid:durableId="1286812240">
    <w:abstractNumId w:val="11"/>
  </w:num>
  <w:num w:numId="14" w16cid:durableId="210195983">
    <w:abstractNumId w:val="6"/>
  </w:num>
  <w:num w:numId="15" w16cid:durableId="1763909997">
    <w:abstractNumId w:val="11"/>
  </w:num>
  <w:num w:numId="16" w16cid:durableId="409163134">
    <w:abstractNumId w:val="19"/>
  </w:num>
  <w:num w:numId="17" w16cid:durableId="388459952">
    <w:abstractNumId w:val="16"/>
  </w:num>
  <w:num w:numId="18" w16cid:durableId="867446843">
    <w:abstractNumId w:val="18"/>
  </w:num>
  <w:num w:numId="19" w16cid:durableId="1385180019">
    <w:abstractNumId w:val="4"/>
  </w:num>
  <w:num w:numId="20" w16cid:durableId="2078671632">
    <w:abstractNumId w:val="20"/>
  </w:num>
  <w:num w:numId="21" w16cid:durableId="613174862">
    <w:abstractNumId w:val="2"/>
  </w:num>
  <w:num w:numId="22" w16cid:durableId="1352995432">
    <w:abstractNumId w:val="8"/>
  </w:num>
  <w:num w:numId="23" w16cid:durableId="1124887080">
    <w:abstractNumId w:val="13"/>
  </w:num>
  <w:num w:numId="24" w16cid:durableId="104541658">
    <w:abstractNumId w:val="0"/>
  </w:num>
  <w:num w:numId="25" w16cid:durableId="11821662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D09"/>
    <w:rsid w:val="00070AB5"/>
    <w:rsid w:val="0007124B"/>
    <w:rsid w:val="000735BB"/>
    <w:rsid w:val="000823CB"/>
    <w:rsid w:val="00093C8E"/>
    <w:rsid w:val="000A0398"/>
    <w:rsid w:val="000A7238"/>
    <w:rsid w:val="000B4CE1"/>
    <w:rsid w:val="000B54BA"/>
    <w:rsid w:val="000E1654"/>
    <w:rsid w:val="000E7282"/>
    <w:rsid w:val="0010757F"/>
    <w:rsid w:val="001357B2"/>
    <w:rsid w:val="00136182"/>
    <w:rsid w:val="00144E3C"/>
    <w:rsid w:val="001544ED"/>
    <w:rsid w:val="00162183"/>
    <w:rsid w:val="0017478F"/>
    <w:rsid w:val="00180D9B"/>
    <w:rsid w:val="00193217"/>
    <w:rsid w:val="001A2DD6"/>
    <w:rsid w:val="001B5A69"/>
    <w:rsid w:val="001C1691"/>
    <w:rsid w:val="001C526B"/>
    <w:rsid w:val="001C68F2"/>
    <w:rsid w:val="001C70E1"/>
    <w:rsid w:val="001E7536"/>
    <w:rsid w:val="001F2821"/>
    <w:rsid w:val="00202A77"/>
    <w:rsid w:val="00215457"/>
    <w:rsid w:val="0021641E"/>
    <w:rsid w:val="00227468"/>
    <w:rsid w:val="00233E4D"/>
    <w:rsid w:val="0023476E"/>
    <w:rsid w:val="00245C19"/>
    <w:rsid w:val="00271CE5"/>
    <w:rsid w:val="0027712C"/>
    <w:rsid w:val="00282020"/>
    <w:rsid w:val="00284FBB"/>
    <w:rsid w:val="00292E0E"/>
    <w:rsid w:val="002A2B69"/>
    <w:rsid w:val="002A5088"/>
    <w:rsid w:val="002B67C1"/>
    <w:rsid w:val="002D0584"/>
    <w:rsid w:val="002E6EA9"/>
    <w:rsid w:val="0032034D"/>
    <w:rsid w:val="00335A76"/>
    <w:rsid w:val="003418FA"/>
    <w:rsid w:val="00355848"/>
    <w:rsid w:val="003636BF"/>
    <w:rsid w:val="00363882"/>
    <w:rsid w:val="00366B7C"/>
    <w:rsid w:val="00371442"/>
    <w:rsid w:val="00375F93"/>
    <w:rsid w:val="003845B4"/>
    <w:rsid w:val="003847EC"/>
    <w:rsid w:val="00387B1A"/>
    <w:rsid w:val="00394E35"/>
    <w:rsid w:val="003B5705"/>
    <w:rsid w:val="003C5EE5"/>
    <w:rsid w:val="003D47B5"/>
    <w:rsid w:val="003D757A"/>
    <w:rsid w:val="003E1C74"/>
    <w:rsid w:val="003F17B4"/>
    <w:rsid w:val="003F7D4C"/>
    <w:rsid w:val="00410867"/>
    <w:rsid w:val="004140D1"/>
    <w:rsid w:val="004164B6"/>
    <w:rsid w:val="00434689"/>
    <w:rsid w:val="0044063F"/>
    <w:rsid w:val="00445604"/>
    <w:rsid w:val="00451747"/>
    <w:rsid w:val="00463CDB"/>
    <w:rsid w:val="004657EE"/>
    <w:rsid w:val="00473D26"/>
    <w:rsid w:val="00481392"/>
    <w:rsid w:val="004B5594"/>
    <w:rsid w:val="004C1F24"/>
    <w:rsid w:val="004E21B8"/>
    <w:rsid w:val="004F0F8E"/>
    <w:rsid w:val="004F763D"/>
    <w:rsid w:val="00506883"/>
    <w:rsid w:val="00506E59"/>
    <w:rsid w:val="00526246"/>
    <w:rsid w:val="005320CB"/>
    <w:rsid w:val="005363AF"/>
    <w:rsid w:val="00541D81"/>
    <w:rsid w:val="00546FED"/>
    <w:rsid w:val="005544D8"/>
    <w:rsid w:val="00562DA3"/>
    <w:rsid w:val="00567106"/>
    <w:rsid w:val="005C1000"/>
    <w:rsid w:val="005C1F4C"/>
    <w:rsid w:val="005C271F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7843"/>
    <w:rsid w:val="00693B12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83310"/>
    <w:rsid w:val="0079663B"/>
    <w:rsid w:val="007A4A6D"/>
    <w:rsid w:val="007B049E"/>
    <w:rsid w:val="007D05E6"/>
    <w:rsid w:val="007D1BCF"/>
    <w:rsid w:val="007D75CF"/>
    <w:rsid w:val="007E0440"/>
    <w:rsid w:val="007E1400"/>
    <w:rsid w:val="007E6DC5"/>
    <w:rsid w:val="007F2C93"/>
    <w:rsid w:val="0080413C"/>
    <w:rsid w:val="00822D28"/>
    <w:rsid w:val="00840434"/>
    <w:rsid w:val="00844EA5"/>
    <w:rsid w:val="00856DAE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11A36"/>
    <w:rsid w:val="00916AA3"/>
    <w:rsid w:val="00924E3C"/>
    <w:rsid w:val="00941317"/>
    <w:rsid w:val="009612BB"/>
    <w:rsid w:val="0096346A"/>
    <w:rsid w:val="009736AD"/>
    <w:rsid w:val="0098058E"/>
    <w:rsid w:val="0098216F"/>
    <w:rsid w:val="00991F69"/>
    <w:rsid w:val="00995B10"/>
    <w:rsid w:val="009C5BBB"/>
    <w:rsid w:val="009C740A"/>
    <w:rsid w:val="009E5178"/>
    <w:rsid w:val="00A125C5"/>
    <w:rsid w:val="00A21A39"/>
    <w:rsid w:val="00A2451C"/>
    <w:rsid w:val="00A35A7B"/>
    <w:rsid w:val="00A43DB9"/>
    <w:rsid w:val="00A65EE7"/>
    <w:rsid w:val="00A70133"/>
    <w:rsid w:val="00A770A6"/>
    <w:rsid w:val="00A813B1"/>
    <w:rsid w:val="00A961B6"/>
    <w:rsid w:val="00AA25C8"/>
    <w:rsid w:val="00AB36C4"/>
    <w:rsid w:val="00AC32B2"/>
    <w:rsid w:val="00AD01D6"/>
    <w:rsid w:val="00AD7D31"/>
    <w:rsid w:val="00B17141"/>
    <w:rsid w:val="00B31575"/>
    <w:rsid w:val="00B31D77"/>
    <w:rsid w:val="00B421C4"/>
    <w:rsid w:val="00B4614A"/>
    <w:rsid w:val="00B56046"/>
    <w:rsid w:val="00B61926"/>
    <w:rsid w:val="00B71DDE"/>
    <w:rsid w:val="00B81B21"/>
    <w:rsid w:val="00B84DAE"/>
    <w:rsid w:val="00B8547D"/>
    <w:rsid w:val="00B87EC6"/>
    <w:rsid w:val="00B90034"/>
    <w:rsid w:val="00BC289D"/>
    <w:rsid w:val="00BE0987"/>
    <w:rsid w:val="00BF7A55"/>
    <w:rsid w:val="00C053AA"/>
    <w:rsid w:val="00C11175"/>
    <w:rsid w:val="00C16245"/>
    <w:rsid w:val="00C24C37"/>
    <w:rsid w:val="00C250D5"/>
    <w:rsid w:val="00C35666"/>
    <w:rsid w:val="00C44A52"/>
    <w:rsid w:val="00C625B8"/>
    <w:rsid w:val="00C72C12"/>
    <w:rsid w:val="00C9159E"/>
    <w:rsid w:val="00C92898"/>
    <w:rsid w:val="00CA3D6A"/>
    <w:rsid w:val="00CA4340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D00C1F"/>
    <w:rsid w:val="00D020BE"/>
    <w:rsid w:val="00D05C7C"/>
    <w:rsid w:val="00D137E8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6103E"/>
    <w:rsid w:val="00D66167"/>
    <w:rsid w:val="00D83779"/>
    <w:rsid w:val="00D8542D"/>
    <w:rsid w:val="00DC6A71"/>
    <w:rsid w:val="00DE5379"/>
    <w:rsid w:val="00E0357D"/>
    <w:rsid w:val="00E41516"/>
    <w:rsid w:val="00E665CB"/>
    <w:rsid w:val="00E949E3"/>
    <w:rsid w:val="00EB3116"/>
    <w:rsid w:val="00EB44A0"/>
    <w:rsid w:val="00EC75DC"/>
    <w:rsid w:val="00ED1C3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43F6"/>
    <w:rsid w:val="00FB1A40"/>
    <w:rsid w:val="00FB4F86"/>
    <w:rsid w:val="00FB6D8C"/>
    <w:rsid w:val="00FC3BBE"/>
    <w:rsid w:val="00FE127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isarna.gu@gov.si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4943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Sintel Doo</cp:lastModifiedBy>
  <cp:revision>4</cp:revision>
  <cp:lastPrinted>2010-07-16T07:41:00Z</cp:lastPrinted>
  <dcterms:created xsi:type="dcterms:W3CDTF">2023-06-21T07:04:00Z</dcterms:created>
  <dcterms:modified xsi:type="dcterms:W3CDTF">2023-06-21T07:14:00Z</dcterms:modified>
</cp:coreProperties>
</file>