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0A80457E" w:rsidR="00D83779" w:rsidRDefault="00EE22FE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Na podlagi </w:t>
      </w:r>
      <w:r>
        <w:rPr>
          <w:rFonts w:ascii="Arial" w:hAnsi="Arial" w:cs="Arial"/>
          <w:sz w:val="20"/>
          <w:szCs w:val="20"/>
        </w:rPr>
        <w:t xml:space="preserve">70. člena </w:t>
      </w:r>
      <w:r w:rsidRPr="007822F1">
        <w:rPr>
          <w:rFonts w:ascii="Arial" w:hAnsi="Arial" w:cs="Arial"/>
          <w:sz w:val="20"/>
          <w:szCs w:val="20"/>
        </w:rPr>
        <w:t xml:space="preserve">Zakona o javnih uslužbencih (Uradni list RS, št. 63/07 – </w:t>
      </w:r>
      <w:r>
        <w:rPr>
          <w:rFonts w:ascii="Arial" w:hAnsi="Arial" w:cs="Arial"/>
          <w:sz w:val="20"/>
          <w:szCs w:val="20"/>
        </w:rPr>
        <w:t>uradno prečiščeno besedilo in nasl.</w:t>
      </w:r>
      <w:r w:rsidRPr="007822F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in 25. člena Zakona o delovnih razmerjih (Uradni list RS, št. 21/13 in nasl.)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="00D83779"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="00D83779"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="00D83779"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="00D83779"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176304" w14:textId="78B167F1" w:rsidR="00BB6DCD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297558">
        <w:rPr>
          <w:rFonts w:ascii="Arial" w:hAnsi="Arial" w:cs="Arial"/>
          <w:b/>
          <w:bCs/>
          <w:sz w:val="20"/>
          <w:szCs w:val="20"/>
        </w:rPr>
        <w:t>Uradu za nepremičnine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6198A1B0" w:rsidR="00D83779" w:rsidRPr="00BB6DCD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B6DCD">
        <w:rPr>
          <w:rFonts w:ascii="Arial" w:hAnsi="Arial" w:cs="Arial"/>
          <w:sz w:val="20"/>
          <w:szCs w:val="20"/>
        </w:rPr>
        <w:t xml:space="preserve">Naloge delovnega </w:t>
      </w:r>
      <w:r w:rsidRPr="00EE22FE">
        <w:rPr>
          <w:rFonts w:ascii="Arial" w:hAnsi="Arial" w:cs="Arial"/>
          <w:sz w:val="20"/>
          <w:szCs w:val="20"/>
        </w:rPr>
        <w:t>mesta</w:t>
      </w:r>
      <w:r w:rsidR="00BB6DCD" w:rsidRPr="00EE22FE">
        <w:rPr>
          <w:rFonts w:ascii="Arial" w:hAnsi="Arial" w:cs="Arial"/>
          <w:sz w:val="20"/>
          <w:szCs w:val="20"/>
        </w:rPr>
        <w:t xml:space="preserve"> (DM 9024)</w:t>
      </w:r>
      <w:r w:rsidR="00FB4F86" w:rsidRPr="00EE22FE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BB6DCD">
        <w:rPr>
          <w:rFonts w:ascii="Arial" w:hAnsi="Arial" w:cs="Arial"/>
          <w:noProof/>
          <w:sz w:val="20"/>
          <w:szCs w:val="20"/>
        </w:rPr>
        <w:t>ov</w:t>
      </w:r>
      <w:r w:rsidRPr="00BB6DCD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794677" w14:textId="47AC9AB8" w:rsidR="00141C6A" w:rsidRPr="00EE22FE" w:rsidRDefault="00141C6A" w:rsidP="002D64CD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EE22FE">
        <w:rPr>
          <w:rFonts w:ascii="Arial" w:hAnsi="Arial" w:cs="Arial"/>
          <w:sz w:val="20"/>
          <w:szCs w:val="20"/>
        </w:rPr>
        <w:t>Prednost pri izbiri bodo imeli kandidati</w:t>
      </w:r>
      <w:r w:rsidR="002D64CD" w:rsidRPr="00EE22FE">
        <w:rPr>
          <w:rFonts w:ascii="Arial" w:hAnsi="Arial" w:cs="Arial"/>
          <w:sz w:val="20"/>
          <w:szCs w:val="20"/>
        </w:rPr>
        <w:t xml:space="preserve"> </w:t>
      </w:r>
      <w:r w:rsidRPr="00EE22FE">
        <w:rPr>
          <w:rFonts w:ascii="Arial" w:hAnsi="Arial" w:cs="Arial"/>
          <w:sz w:val="20"/>
          <w:szCs w:val="20"/>
        </w:rPr>
        <w:t xml:space="preserve">z zaključeno izobrazbo </w:t>
      </w:r>
      <w:r w:rsidR="00297558" w:rsidRPr="00EE22FE">
        <w:rPr>
          <w:rFonts w:ascii="Arial" w:hAnsi="Arial" w:cs="Arial"/>
          <w:sz w:val="20"/>
          <w:szCs w:val="20"/>
        </w:rPr>
        <w:t xml:space="preserve">agronomske ali gozdarske </w:t>
      </w:r>
      <w:r w:rsidRPr="00EE22FE">
        <w:rPr>
          <w:rFonts w:ascii="Arial" w:hAnsi="Arial" w:cs="Arial"/>
          <w:sz w:val="20"/>
          <w:szCs w:val="20"/>
        </w:rPr>
        <w:t>smeri.</w:t>
      </w:r>
    </w:p>
    <w:p w14:paraId="2113F160" w14:textId="77777777" w:rsidR="00141C6A" w:rsidRPr="00822D28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E97E91E" w14:textId="77777777" w:rsidR="002D64CD" w:rsidRPr="00822D28" w:rsidRDefault="002D64CD" w:rsidP="002D64C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7CAD">
        <w:rPr>
          <w:rFonts w:ascii="Arial" w:hAnsi="Arial" w:cs="Arial"/>
          <w:sz w:val="20"/>
          <w:szCs w:val="20"/>
        </w:rPr>
        <w:t xml:space="preserve">Prijava mora biti </w:t>
      </w:r>
      <w:r w:rsidRPr="00317CAD">
        <w:rPr>
          <w:rFonts w:ascii="Arial" w:hAnsi="Arial" w:cs="Arial"/>
          <w:b/>
          <w:bCs/>
          <w:sz w:val="20"/>
          <w:szCs w:val="20"/>
          <w:u w:val="single"/>
        </w:rPr>
        <w:t>obvezno oddana na predpisanem obrazcu</w:t>
      </w:r>
      <w:r w:rsidRPr="00317CAD">
        <w:rPr>
          <w:rFonts w:ascii="Arial" w:hAnsi="Arial" w:cs="Arial"/>
          <w:sz w:val="20"/>
          <w:szCs w:val="20"/>
        </w:rPr>
        <w:t>, ki je sestavni del objave in mora vsebovati:</w:t>
      </w:r>
      <w:r w:rsidRPr="00822D28">
        <w:rPr>
          <w:rFonts w:ascii="Arial" w:hAnsi="Arial" w:cs="Arial"/>
          <w:sz w:val="20"/>
          <w:szCs w:val="20"/>
        </w:rPr>
        <w:t xml:space="preserve">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0A4614A8" w14:textId="77D04044" w:rsidR="002B67C1" w:rsidRPr="00856DAE" w:rsidRDefault="002B67C1" w:rsidP="00B7600A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Izbrani kandidat bo delo opravljal </w:t>
      </w:r>
      <w:r w:rsidR="008A2EFB">
        <w:rPr>
          <w:rFonts w:ascii="Arial" w:hAnsi="Arial" w:cs="Arial"/>
          <w:sz w:val="20"/>
          <w:szCs w:val="20"/>
        </w:rPr>
        <w:t>na sedežu Geodetske uprave Republike Slovenije, Zemljemerska ulica 12, 1000 Ljubljana</w:t>
      </w:r>
      <w:r w:rsidR="008A2EFB" w:rsidRPr="00856DAE">
        <w:rPr>
          <w:rFonts w:ascii="Arial" w:hAnsi="Arial" w:cs="Arial"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67C88E94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Pr="008574F7">
        <w:rPr>
          <w:rFonts w:cs="Arial"/>
          <w:b/>
          <w:noProof/>
          <w:szCs w:val="20"/>
          <w:lang w:val="sl-SI"/>
        </w:rPr>
        <w:t>Javni natečaj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v </w:t>
      </w:r>
      <w:r w:rsidR="00297558">
        <w:rPr>
          <w:rFonts w:cs="Arial"/>
          <w:b/>
          <w:noProof/>
          <w:szCs w:val="20"/>
          <w:lang w:val="sl-SI"/>
        </w:rPr>
        <w:t xml:space="preserve">Uradu </w:t>
      </w:r>
      <w:r w:rsidR="00297558" w:rsidRPr="00B12F70">
        <w:rPr>
          <w:rFonts w:cs="Arial"/>
          <w:b/>
          <w:noProof/>
          <w:szCs w:val="20"/>
          <w:lang w:val="sl-SI"/>
        </w:rPr>
        <w:t>za nepremičnine</w:t>
      </w:r>
      <w:r w:rsidRPr="00B12F70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B12F70">
        <w:rPr>
          <w:rFonts w:cs="Arial"/>
          <w:b/>
          <w:noProof/>
          <w:szCs w:val="20"/>
          <w:lang w:val="sl-SI"/>
        </w:rPr>
        <w:t>1000</w:t>
      </w:r>
      <w:r w:rsidR="00B12F70" w:rsidRPr="00B12F70">
        <w:rPr>
          <w:rFonts w:cs="Arial"/>
          <w:b/>
          <w:noProof/>
          <w:szCs w:val="20"/>
          <w:lang w:val="sl-SI"/>
        </w:rPr>
        <w:t>1</w:t>
      </w:r>
      <w:r w:rsidR="00CC0848" w:rsidRPr="00B12F70">
        <w:rPr>
          <w:rFonts w:cs="Arial"/>
          <w:b/>
          <w:noProof/>
          <w:szCs w:val="20"/>
          <w:lang w:val="sl-SI"/>
        </w:rPr>
        <w:t>-</w:t>
      </w:r>
      <w:r w:rsidR="00B12F70" w:rsidRPr="00B12F70">
        <w:rPr>
          <w:rFonts w:cs="Arial"/>
          <w:b/>
          <w:noProof/>
          <w:szCs w:val="20"/>
          <w:lang w:val="sl-SI"/>
        </w:rPr>
        <w:t>2</w:t>
      </w:r>
      <w:r w:rsidR="00CC0848" w:rsidRPr="00B12F70">
        <w:rPr>
          <w:rFonts w:cs="Arial"/>
          <w:b/>
          <w:noProof/>
          <w:szCs w:val="20"/>
          <w:lang w:val="sl-SI"/>
        </w:rPr>
        <w:t>/202</w:t>
      </w:r>
      <w:r w:rsidR="00E25875" w:rsidRPr="00B12F70">
        <w:rPr>
          <w:rFonts w:cs="Arial"/>
          <w:b/>
          <w:noProof/>
          <w:szCs w:val="20"/>
          <w:lang w:val="sl-SI"/>
        </w:rPr>
        <w:t>4</w:t>
      </w:r>
      <w:r w:rsidR="00CC0848" w:rsidRPr="00B12F70">
        <w:rPr>
          <w:rFonts w:cs="Arial"/>
          <w:b/>
          <w:noProof/>
          <w:szCs w:val="20"/>
          <w:lang w:val="sl-SI"/>
        </w:rPr>
        <w:t>-25</w:t>
      </w:r>
      <w:r w:rsidR="00D503B6" w:rsidRPr="00B12F70">
        <w:rPr>
          <w:rFonts w:cs="Arial"/>
          <w:b/>
          <w:noProof/>
          <w:szCs w:val="20"/>
          <w:lang w:val="sl-SI"/>
        </w:rPr>
        <w:t>6</w:t>
      </w:r>
      <w:r w:rsidR="00CC0848" w:rsidRPr="00B12F70">
        <w:rPr>
          <w:rFonts w:cs="Arial"/>
          <w:b/>
          <w:noProof/>
          <w:szCs w:val="20"/>
          <w:lang w:val="sl-SI"/>
        </w:rPr>
        <w:t>2</w:t>
      </w:r>
      <w:r w:rsidRPr="00B12F70">
        <w:rPr>
          <w:rFonts w:cs="Arial"/>
          <w:szCs w:val="20"/>
          <w:lang w:val="sl-SI"/>
        </w:rPr>
        <w:t>« v roku</w:t>
      </w:r>
      <w:r w:rsidRPr="00B12F70">
        <w:rPr>
          <w:rStyle w:val="Krepko"/>
          <w:rFonts w:cs="Arial"/>
          <w:szCs w:val="20"/>
          <w:lang w:val="sl-SI"/>
        </w:rPr>
        <w:t xml:space="preserve"> </w:t>
      </w:r>
      <w:r w:rsidR="00372F62">
        <w:rPr>
          <w:rStyle w:val="Krepko"/>
          <w:rFonts w:cs="Arial"/>
          <w:szCs w:val="20"/>
          <w:lang w:val="sl-SI"/>
        </w:rPr>
        <w:t>21</w:t>
      </w:r>
      <w:r w:rsidRPr="00B12F70">
        <w:rPr>
          <w:rStyle w:val="Krepko"/>
          <w:rFonts w:cs="Arial"/>
          <w:szCs w:val="20"/>
          <w:lang w:val="sl-SI"/>
        </w:rPr>
        <w:t xml:space="preserve"> dni</w:t>
      </w:r>
      <w:r w:rsidRPr="00B12F70">
        <w:rPr>
          <w:rFonts w:cs="Arial"/>
          <w:szCs w:val="20"/>
          <w:lang w:val="sl-SI"/>
        </w:rPr>
        <w:t xml:space="preserve"> po objavi </w:t>
      </w:r>
      <w:r w:rsidRPr="00B12F70">
        <w:rPr>
          <w:rFonts w:cs="Arial"/>
          <w:szCs w:val="20"/>
          <w:lang w:val="sl-SI" w:eastAsia="sl-SI"/>
        </w:rPr>
        <w:t>na osrednjem spletnem mestu</w:t>
      </w:r>
      <w:r w:rsidRPr="008574F7">
        <w:rPr>
          <w:rFonts w:cs="Arial"/>
          <w:szCs w:val="20"/>
          <w:lang w:val="sl-SI" w:eastAsia="sl-SI"/>
        </w:rPr>
        <w:t xml:space="preserve">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990ADD" w14:textId="77777777" w:rsidR="00EE22FE" w:rsidRDefault="00EE22FE" w:rsidP="00EE22F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78D168E" w14:textId="3B68D942" w:rsidR="00EE22FE" w:rsidRDefault="00EE22FE" w:rsidP="00EE22F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D7822">
        <w:rPr>
          <w:rFonts w:ascii="Arial" w:hAnsi="Arial" w:cs="Arial"/>
          <w:sz w:val="20"/>
          <w:szCs w:val="20"/>
        </w:rPr>
        <w:t xml:space="preserve">Informacije o delovnem področju: Bernardka Berden (01 </w:t>
      </w:r>
      <w:r w:rsidR="00ED7822" w:rsidRPr="00ED7822">
        <w:rPr>
          <w:rFonts w:ascii="Arial" w:hAnsi="Arial" w:cs="Arial"/>
          <w:sz w:val="20"/>
          <w:szCs w:val="20"/>
        </w:rPr>
        <w:t>478</w:t>
      </w:r>
      <w:r w:rsidRPr="00ED7822">
        <w:rPr>
          <w:rFonts w:ascii="Arial" w:hAnsi="Arial" w:cs="Arial"/>
          <w:sz w:val="20"/>
          <w:szCs w:val="20"/>
        </w:rPr>
        <w:t xml:space="preserve"> </w:t>
      </w:r>
      <w:r w:rsidR="00ED7822" w:rsidRPr="00ED7822">
        <w:rPr>
          <w:rFonts w:ascii="Arial" w:hAnsi="Arial" w:cs="Arial"/>
          <w:sz w:val="20"/>
          <w:szCs w:val="20"/>
        </w:rPr>
        <w:t>48 17</w:t>
      </w:r>
      <w:r w:rsidRPr="00ED7822">
        <w:rPr>
          <w:rFonts w:ascii="Arial" w:hAnsi="Arial" w:cs="Arial"/>
          <w:sz w:val="20"/>
          <w:szCs w:val="20"/>
        </w:rPr>
        <w:t>).</w:t>
      </w:r>
    </w:p>
    <w:p w14:paraId="2829C3EA" w14:textId="41B4C354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 </w:t>
      </w:r>
      <w:r w:rsidR="00ED7822">
        <w:rPr>
          <w:rFonts w:ascii="Arial" w:hAnsi="Arial" w:cs="Arial"/>
          <w:sz w:val="20"/>
          <w:szCs w:val="20"/>
        </w:rPr>
        <w:t>objave</w:t>
      </w:r>
      <w:r w:rsidR="00245C19" w:rsidRPr="00245C19">
        <w:rPr>
          <w:rFonts w:ascii="Arial" w:hAnsi="Arial" w:cs="Arial"/>
          <w:sz w:val="20"/>
          <w:szCs w:val="20"/>
        </w:rPr>
        <w:t xml:space="preserve">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BECA" w14:textId="77777777" w:rsidR="00A02BCE" w:rsidRDefault="00A02BCE">
      <w:r>
        <w:separator/>
      </w:r>
    </w:p>
  </w:endnote>
  <w:endnote w:type="continuationSeparator" w:id="0">
    <w:p w14:paraId="3F3CD07C" w14:textId="77777777" w:rsidR="00A02BCE" w:rsidRDefault="00A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466F" w14:textId="77777777" w:rsidR="00A02BCE" w:rsidRDefault="00A02BCE">
      <w:r>
        <w:separator/>
      </w:r>
    </w:p>
  </w:footnote>
  <w:footnote w:type="continuationSeparator" w:id="0">
    <w:p w14:paraId="1B59B31B" w14:textId="77777777" w:rsidR="00A02BCE" w:rsidRDefault="00A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8465B"/>
    <w:rsid w:val="00093C8E"/>
    <w:rsid w:val="000A0398"/>
    <w:rsid w:val="000A7238"/>
    <w:rsid w:val="000B4CE1"/>
    <w:rsid w:val="000B54BA"/>
    <w:rsid w:val="000E1654"/>
    <w:rsid w:val="000E7282"/>
    <w:rsid w:val="000E7829"/>
    <w:rsid w:val="000F5AF9"/>
    <w:rsid w:val="0010757F"/>
    <w:rsid w:val="001357B2"/>
    <w:rsid w:val="00136182"/>
    <w:rsid w:val="00141C6A"/>
    <w:rsid w:val="00144E3C"/>
    <w:rsid w:val="001544ED"/>
    <w:rsid w:val="00162183"/>
    <w:rsid w:val="0017478F"/>
    <w:rsid w:val="00180D9B"/>
    <w:rsid w:val="00193217"/>
    <w:rsid w:val="001A2DD6"/>
    <w:rsid w:val="001B5A69"/>
    <w:rsid w:val="001C0870"/>
    <w:rsid w:val="001C1691"/>
    <w:rsid w:val="001C526B"/>
    <w:rsid w:val="001C68F2"/>
    <w:rsid w:val="001C70E1"/>
    <w:rsid w:val="001D36D7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71CE5"/>
    <w:rsid w:val="0027712C"/>
    <w:rsid w:val="00282020"/>
    <w:rsid w:val="00284FBB"/>
    <w:rsid w:val="00292E0E"/>
    <w:rsid w:val="00297558"/>
    <w:rsid w:val="002A2B69"/>
    <w:rsid w:val="002A5088"/>
    <w:rsid w:val="002B67C1"/>
    <w:rsid w:val="002D0584"/>
    <w:rsid w:val="002D5862"/>
    <w:rsid w:val="002D64CD"/>
    <w:rsid w:val="002E6EA9"/>
    <w:rsid w:val="0032034D"/>
    <w:rsid w:val="00335A76"/>
    <w:rsid w:val="003418FA"/>
    <w:rsid w:val="00355848"/>
    <w:rsid w:val="003636BF"/>
    <w:rsid w:val="00363882"/>
    <w:rsid w:val="00366B7C"/>
    <w:rsid w:val="00371442"/>
    <w:rsid w:val="00372F6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B5E"/>
    <w:rsid w:val="00473D26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26246"/>
    <w:rsid w:val="005320CB"/>
    <w:rsid w:val="00533C42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64105"/>
    <w:rsid w:val="00783310"/>
    <w:rsid w:val="0079663B"/>
    <w:rsid w:val="007A4A6D"/>
    <w:rsid w:val="007B049E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22D28"/>
    <w:rsid w:val="00840434"/>
    <w:rsid w:val="00841F9E"/>
    <w:rsid w:val="00844EA5"/>
    <w:rsid w:val="00856DAE"/>
    <w:rsid w:val="008574F7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A2EF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02BCE"/>
    <w:rsid w:val="00A125C5"/>
    <w:rsid w:val="00A21A39"/>
    <w:rsid w:val="00A2451C"/>
    <w:rsid w:val="00A35A7B"/>
    <w:rsid w:val="00A43DB9"/>
    <w:rsid w:val="00A64480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14CE"/>
    <w:rsid w:val="00AD7D31"/>
    <w:rsid w:val="00B12F70"/>
    <w:rsid w:val="00B17141"/>
    <w:rsid w:val="00B31575"/>
    <w:rsid w:val="00B31D77"/>
    <w:rsid w:val="00B421C4"/>
    <w:rsid w:val="00B4614A"/>
    <w:rsid w:val="00B56046"/>
    <w:rsid w:val="00B61926"/>
    <w:rsid w:val="00B71DDE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4A52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6A71"/>
    <w:rsid w:val="00DE5379"/>
    <w:rsid w:val="00E0357D"/>
    <w:rsid w:val="00E25875"/>
    <w:rsid w:val="00E25920"/>
    <w:rsid w:val="00E41516"/>
    <w:rsid w:val="00E665CB"/>
    <w:rsid w:val="00E949E3"/>
    <w:rsid w:val="00EB3116"/>
    <w:rsid w:val="00EB44A0"/>
    <w:rsid w:val="00EC75DC"/>
    <w:rsid w:val="00ED1C3E"/>
    <w:rsid w:val="00ED7822"/>
    <w:rsid w:val="00EE22F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.gov.si" TargetMode="External"/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139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5142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27</cp:revision>
  <cp:lastPrinted>2010-07-16T07:41:00Z</cp:lastPrinted>
  <dcterms:created xsi:type="dcterms:W3CDTF">2023-06-21T07:04:00Z</dcterms:created>
  <dcterms:modified xsi:type="dcterms:W3CDTF">2024-01-08T07:59:00Z</dcterms:modified>
</cp:coreProperties>
</file>