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69AC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1133E027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0E2AE487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1E8DD6E7" w14:textId="77777777" w:rsidR="00E01502" w:rsidRPr="003A4C5C" w:rsidRDefault="00000000" w:rsidP="00E01502">
      <w:pPr>
        <w:pStyle w:val="datumtevilka"/>
        <w:tabs>
          <w:tab w:val="left" w:pos="3138"/>
        </w:tabs>
        <w:spacing w:line="260" w:lineRule="exact"/>
        <w:jc w:val="both"/>
        <w:rPr>
          <w:rFonts w:cs="Arial"/>
        </w:rPr>
      </w:pPr>
      <w:r w:rsidRPr="003A4C5C">
        <w:rPr>
          <w:rFonts w:cs="Arial"/>
        </w:rPr>
        <w:t xml:space="preserve">Številka: </w:t>
      </w:r>
      <w:r w:rsidRPr="003A4C5C">
        <w:rPr>
          <w:rFonts w:cs="Arial"/>
        </w:rPr>
        <w:tab/>
      </w:r>
      <w:bookmarkStart w:id="0" w:name="Klasifikacija"/>
      <w:r w:rsidRPr="003A4C5C">
        <w:rPr>
          <w:rFonts w:cs="Arial"/>
        </w:rPr>
        <w:t>1004-85/2026-1</w:t>
      </w:r>
      <w:bookmarkEnd w:id="0"/>
      <w:r w:rsidRPr="003A4C5C">
        <w:rPr>
          <w:rFonts w:cs="Arial"/>
        </w:rPr>
        <w:tab/>
      </w:r>
    </w:p>
    <w:p w14:paraId="427A16D0" w14:textId="77777777" w:rsidR="00E01502" w:rsidRPr="003A4C5C" w:rsidRDefault="00000000" w:rsidP="00E01502">
      <w:pPr>
        <w:pStyle w:val="datumtevilka"/>
        <w:spacing w:line="260" w:lineRule="exact"/>
        <w:jc w:val="both"/>
        <w:rPr>
          <w:rFonts w:cs="Arial"/>
        </w:rPr>
      </w:pPr>
      <w:r w:rsidRPr="003A4C5C">
        <w:rPr>
          <w:rFonts w:cs="Arial"/>
        </w:rPr>
        <w:t xml:space="preserve">Datum: </w:t>
      </w:r>
      <w:r w:rsidRPr="003A4C5C">
        <w:rPr>
          <w:rFonts w:cs="Arial"/>
        </w:rPr>
        <w:tab/>
      </w:r>
      <w:bookmarkStart w:id="1" w:name="DatumDokumenta"/>
      <w:r w:rsidRPr="003A4C5C">
        <w:rPr>
          <w:rFonts w:cs="Arial"/>
        </w:rPr>
        <w:t>25. 03. 2026</w:t>
      </w:r>
      <w:bookmarkEnd w:id="1"/>
      <w:r w:rsidRPr="003A4C5C">
        <w:rPr>
          <w:rFonts w:cs="Arial"/>
        </w:rPr>
        <w:t xml:space="preserve"> </w:t>
      </w:r>
    </w:p>
    <w:p w14:paraId="60C9FA8F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3F9E275A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DF110F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DF110F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DF110F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315874A6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297FCCB0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26DC413F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2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E01502">
        <w:rPr>
          <w:rFonts w:cs="Arial"/>
          <w:b/>
          <w:szCs w:val="20"/>
        </w:rPr>
        <w:t>Kranj</w:t>
      </w:r>
    </w:p>
    <w:p w14:paraId="6ABFE866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5F437B14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AD588EE" w14:textId="77777777" w:rsidR="006F1507" w:rsidRPr="00A75F67" w:rsidRDefault="00000000" w:rsidP="006F1507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B305EA">
        <w:rPr>
          <w:rFonts w:cs="Arial"/>
          <w:b/>
          <w:szCs w:val="20"/>
        </w:rPr>
        <w:t xml:space="preserve">FINANČNI SVETOVALEC INŠPEKTOR (šifra </w:t>
      </w:r>
      <w:r w:rsidR="00E01502">
        <w:rPr>
          <w:rFonts w:cs="Arial"/>
          <w:b/>
          <w:szCs w:val="20"/>
        </w:rPr>
        <w:t>3047</w:t>
      </w:r>
      <w:r w:rsidRPr="00B305EA">
        <w:rPr>
          <w:rFonts w:cs="Arial"/>
          <w:b/>
          <w:szCs w:val="20"/>
        </w:rPr>
        <w:t>)</w:t>
      </w:r>
      <w:r w:rsidRPr="00B305EA">
        <w:rPr>
          <w:rFonts w:cs="Arial"/>
          <w:szCs w:val="20"/>
        </w:rPr>
        <w:t xml:space="preserve"> v </w:t>
      </w:r>
      <w:r>
        <w:rPr>
          <w:rFonts w:cs="Arial"/>
          <w:szCs w:val="20"/>
        </w:rPr>
        <w:t xml:space="preserve">Oddelku za </w:t>
      </w:r>
      <w:r w:rsidR="00E01502">
        <w:rPr>
          <w:rFonts w:cs="Arial"/>
          <w:szCs w:val="20"/>
        </w:rPr>
        <w:t>TOD in CBAM</w:t>
      </w:r>
      <w:r>
        <w:rPr>
          <w:rFonts w:cs="Arial"/>
          <w:szCs w:val="20"/>
        </w:rPr>
        <w:t>, Sektor za carine</w:t>
      </w:r>
    </w:p>
    <w:p w14:paraId="2CF2E40F" w14:textId="77777777" w:rsidR="006F1507" w:rsidRPr="00B305EA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7D23E5DE" w14:textId="77777777" w:rsidR="006F1507" w:rsidRPr="00B305EA" w:rsidRDefault="00000000" w:rsidP="006F150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finančni svetovalec inšpektor III, II, I. </w:t>
      </w:r>
    </w:p>
    <w:p w14:paraId="65366E5B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4348ADF" w14:textId="77777777" w:rsidR="006F1507" w:rsidRDefault="00000000" w:rsidP="006F150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svetovalec inšpektor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1E4FCF">
        <w:rPr>
          <w:rFonts w:cs="Arial"/>
          <w:color w:val="222222"/>
          <w:szCs w:val="20"/>
        </w:rPr>
        <w:t>012,14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bruto, pri čemer</w:t>
      </w:r>
      <w:r>
        <w:rPr>
          <w:rFonts w:cs="Arial"/>
          <w:color w:val="222222"/>
          <w:szCs w:val="20"/>
        </w:rPr>
        <w:t xml:space="preserve"> kandidat</w:t>
      </w:r>
      <w:r w:rsidRPr="00737D56">
        <w:rPr>
          <w:rFonts w:cs="Arial"/>
          <w:color w:val="222222"/>
          <w:szCs w:val="20"/>
        </w:rPr>
        <w:t xml:space="preserve">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Pr="00A73591">
        <w:rPr>
          <w:rFonts w:cs="Arial"/>
          <w:color w:val="222222"/>
          <w:szCs w:val="20"/>
        </w:rPr>
        <w:t>804,47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1EC089D8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5B74EE9F" w14:textId="77777777" w:rsidR="00DF110F" w:rsidRDefault="00000000" w:rsidP="00DF110F">
      <w:pPr>
        <w:spacing w:line="260" w:lineRule="exact"/>
        <w:jc w:val="both"/>
        <w:rPr>
          <w:rFonts w:cs="Arial"/>
          <w:color w:val="222222"/>
          <w:szCs w:val="20"/>
        </w:rPr>
      </w:pPr>
      <w:bookmarkStart w:id="3" w:name="_Hlk225320448"/>
      <w:bookmarkEnd w:id="2"/>
      <w:r>
        <w:rPr>
          <w:rFonts w:cs="Arial"/>
          <w:color w:val="222222"/>
          <w:szCs w:val="20"/>
        </w:rPr>
        <w:t xml:space="preserve">Delovno mesto je sistemizirano na Finančnem uradu </w:t>
      </w:r>
      <w:r w:rsidR="00E01502">
        <w:rPr>
          <w:rFonts w:cs="Arial"/>
          <w:color w:val="222222"/>
          <w:szCs w:val="20"/>
        </w:rPr>
        <w:t>Kranj</w:t>
      </w:r>
      <w:r>
        <w:rPr>
          <w:rFonts w:cs="Arial"/>
          <w:color w:val="222222"/>
          <w:szCs w:val="20"/>
        </w:rPr>
        <w:t>,</w:t>
      </w:r>
      <w:r w:rsidR="00E01502" w:rsidRPr="00E01502">
        <w:rPr>
          <w:rFonts w:cs="Arial"/>
          <w:szCs w:val="20"/>
        </w:rPr>
        <w:t xml:space="preserve"> </w:t>
      </w:r>
      <w:bookmarkStart w:id="4" w:name="_Hlk225320548"/>
      <w:r w:rsidR="00E01502">
        <w:rPr>
          <w:rFonts w:cs="Arial"/>
          <w:szCs w:val="20"/>
        </w:rPr>
        <w:t>Koroška cesta 21</w:t>
      </w:r>
      <w:r w:rsidR="00E01502" w:rsidRPr="001C3389">
        <w:rPr>
          <w:rFonts w:cs="Arial"/>
          <w:szCs w:val="20"/>
        </w:rPr>
        <w:t xml:space="preserve">, </w:t>
      </w:r>
      <w:r w:rsidR="00E01502">
        <w:rPr>
          <w:rFonts w:cs="Arial"/>
          <w:szCs w:val="20"/>
        </w:rPr>
        <w:t>4001 Kranj</w:t>
      </w:r>
      <w:bookmarkEnd w:id="4"/>
      <w:r>
        <w:rPr>
          <w:rFonts w:cs="Arial"/>
          <w:color w:val="222222"/>
          <w:szCs w:val="20"/>
        </w:rPr>
        <w:t>.</w:t>
      </w:r>
    </w:p>
    <w:bookmarkEnd w:id="3"/>
    <w:p w14:paraId="2FF32AB8" w14:textId="77777777" w:rsidR="00DF110F" w:rsidRDefault="00DF110F" w:rsidP="00DF110F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EBAB055" w14:textId="77777777" w:rsidR="0005194D" w:rsidRDefault="00000000" w:rsidP="0005194D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Lokacija opravljanja dela</w:t>
      </w:r>
      <w:r w:rsidRPr="00B305EA">
        <w:rPr>
          <w:rFonts w:cs="Arial"/>
          <w:b/>
          <w:szCs w:val="20"/>
        </w:rPr>
        <w:t>:</w:t>
      </w:r>
      <w:r w:rsidR="00EB290A">
        <w:rPr>
          <w:rFonts w:cs="Arial"/>
          <w:szCs w:val="20"/>
        </w:rPr>
        <w:t xml:space="preserve"> </w:t>
      </w:r>
      <w:r>
        <w:rPr>
          <w:rFonts w:cs="Arial"/>
          <w:color w:val="222222"/>
          <w:szCs w:val="20"/>
        </w:rPr>
        <w:t xml:space="preserve">Finančni urad </w:t>
      </w:r>
      <w:r w:rsidR="00E01502">
        <w:rPr>
          <w:rFonts w:cs="Arial"/>
          <w:color w:val="222222"/>
          <w:szCs w:val="20"/>
        </w:rPr>
        <w:t>Kranj,</w:t>
      </w:r>
      <w:r>
        <w:rPr>
          <w:rFonts w:cs="Arial"/>
          <w:szCs w:val="20"/>
        </w:rPr>
        <w:t xml:space="preserve"> Spodnji Plavž 6c, 4270 Jesenice.</w:t>
      </w:r>
    </w:p>
    <w:p w14:paraId="7B0B7E66" w14:textId="77777777" w:rsidR="00DF110F" w:rsidRDefault="00000000" w:rsidP="00DF110F">
      <w:pPr>
        <w:spacing w:line="260" w:lineRule="exact"/>
        <w:jc w:val="both"/>
        <w:rPr>
          <w:rFonts w:cs="Arial"/>
        </w:rPr>
      </w:pPr>
      <w:r>
        <w:rPr>
          <w:rFonts w:cs="Arial"/>
          <w:color w:val="222222"/>
          <w:szCs w:val="20"/>
        </w:rPr>
        <w:t xml:space="preserve"> </w:t>
      </w:r>
    </w:p>
    <w:p w14:paraId="02FD00E0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F17418E" w14:textId="77777777" w:rsidR="006F1507" w:rsidRPr="00B305EA" w:rsidRDefault="00000000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7A3AB68E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397A71DA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7 mesecev delovnih izkušenj na zahtevani stopnji izobrazbe.</w:t>
      </w:r>
    </w:p>
    <w:p w14:paraId="296E933C" w14:textId="77777777" w:rsidR="006F1507" w:rsidRPr="00B305EA" w:rsidRDefault="006F1507" w:rsidP="006F1507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121332E0" w14:textId="77777777" w:rsidR="006F1507" w:rsidRPr="00B305EA" w:rsidRDefault="00000000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05937932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059D2106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strokovni izpit iz upravnega postopka druge stopnje,</w:t>
      </w:r>
    </w:p>
    <w:p w14:paraId="78089CF2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7D79F1D6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4A3F9DBF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B305EA">
        <w:rPr>
          <w:rFonts w:cs="Arial"/>
          <w:szCs w:val="20"/>
        </w:rPr>
        <w:t xml:space="preserve">, </w:t>
      </w:r>
    </w:p>
    <w:p w14:paraId="05937DBC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064B4481" w14:textId="77777777" w:rsidR="006F1507" w:rsidRPr="00B305EA" w:rsidRDefault="006F1507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108FCCFA" w14:textId="77777777" w:rsidR="00DF110F" w:rsidRDefault="00DF110F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7B74A90" w14:textId="77777777" w:rsidR="00E01502" w:rsidRDefault="00E01502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4DB47BE9" w14:textId="77777777" w:rsidR="006F1507" w:rsidRPr="00B305EA" w:rsidRDefault="00000000" w:rsidP="006F1507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20026E64" w14:textId="77777777" w:rsidR="00E01502" w:rsidRDefault="00000000" w:rsidP="00E01502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izvajanje nadzora in kontrole pri trošarinskih zavezancih, oproščenih uporabnikih, upravičencih do vračila trošarine in ostalih plačnikih trošarine v zahtevnejših primerih;</w:t>
      </w:r>
    </w:p>
    <w:p w14:paraId="1851B684" w14:textId="77777777" w:rsidR="00E01502" w:rsidRDefault="00000000" w:rsidP="00E01502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opravljanje posameznih dejanj v postopku pred izdajo odločbe v inšpekcijskih zadevah;</w:t>
      </w:r>
    </w:p>
    <w:p w14:paraId="11D3A4AC" w14:textId="77777777" w:rsidR="00E01502" w:rsidRDefault="00000000" w:rsidP="00E01502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vodenje postopkov v zadevah obračunavanja, povračil in drugih zadevah s področja trošarin;</w:t>
      </w:r>
    </w:p>
    <w:p w14:paraId="7F610F3B" w14:textId="77777777" w:rsidR="00E01502" w:rsidRDefault="00000000" w:rsidP="00E01502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vodenje prekrškovnega postopka pred izdajo odločbe o prekršku in izdajanje plačilnega naloga;</w:t>
      </w:r>
    </w:p>
    <w:p w14:paraId="499245D7" w14:textId="77777777" w:rsidR="00E01502" w:rsidRPr="00582465" w:rsidRDefault="00000000" w:rsidP="00E01502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pripravljanje analiz in poročil z delovnega področja oddelka;</w:t>
      </w:r>
    </w:p>
    <w:p w14:paraId="0B8E293E" w14:textId="77777777" w:rsidR="00E01502" w:rsidRDefault="00000000" w:rsidP="00E01502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izvajanje nalog v zvezi z okoljskimi dajatvami v pristojnosti FURS;</w:t>
      </w:r>
    </w:p>
    <w:p w14:paraId="67D0E4B8" w14:textId="77777777" w:rsidR="00E01502" w:rsidRDefault="00000000" w:rsidP="00E01502">
      <w:pPr>
        <w:pStyle w:val="Telobesedila"/>
        <w:widowControl w:val="0"/>
        <w:numPr>
          <w:ilvl w:val="0"/>
          <w:numId w:val="54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vodenje upravnih postopkov v trošarinskih zadevah;</w:t>
      </w:r>
    </w:p>
    <w:p w14:paraId="53E365B2" w14:textId="77777777" w:rsidR="00E01502" w:rsidRDefault="00000000" w:rsidP="00E01502">
      <w:pPr>
        <w:pStyle w:val="Telobesedila"/>
        <w:widowControl w:val="0"/>
        <w:numPr>
          <w:ilvl w:val="0"/>
          <w:numId w:val="54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opravljanje trošarinskih in ostalih kontrol, ki se nanašajo na izvajanje predpisov, za katere je pristojna finančna služba</w:t>
      </w:r>
      <w:r>
        <w:rPr>
          <w:rFonts w:ascii="Arial" w:hAnsi="Arial" w:cs="Arial"/>
          <w:sz w:val="20"/>
        </w:rPr>
        <w:t>;</w:t>
      </w:r>
    </w:p>
    <w:p w14:paraId="55C14B5C" w14:textId="77777777" w:rsidR="00E01502" w:rsidRPr="007D6470" w:rsidRDefault="00000000" w:rsidP="00E01502">
      <w:pPr>
        <w:pStyle w:val="Telobesedila"/>
        <w:widowControl w:val="0"/>
        <w:numPr>
          <w:ilvl w:val="0"/>
          <w:numId w:val="54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opravljanje drugih nalog in dejanj, določenih z zakonom ali drugimi predpisi ter opravil, ki jih odredi nadrejeni..</w:t>
      </w:r>
    </w:p>
    <w:p w14:paraId="7374DF43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65A5FB2F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F1435A">
        <w:rPr>
          <w:rFonts w:cs="Arial"/>
          <w:b/>
          <w:szCs w:val="20"/>
        </w:rPr>
        <w:t>Poskusno delo</w:t>
      </w:r>
      <w:r w:rsidRPr="00F1435A">
        <w:rPr>
          <w:rFonts w:cs="Arial"/>
          <w:szCs w:val="20"/>
        </w:rPr>
        <w:t xml:space="preserve">: </w:t>
      </w:r>
      <w:r w:rsidR="00F1435A" w:rsidRPr="00F1435A">
        <w:rPr>
          <w:rFonts w:cs="Arial"/>
          <w:szCs w:val="20"/>
        </w:rPr>
        <w:t>6</w:t>
      </w:r>
      <w:r w:rsidRPr="00F1435A">
        <w:rPr>
          <w:rFonts w:cs="Arial"/>
          <w:szCs w:val="20"/>
        </w:rPr>
        <w:t xml:space="preserve"> mesece</w:t>
      </w:r>
      <w:r w:rsidR="00F1435A" w:rsidRPr="00F1435A">
        <w:rPr>
          <w:rFonts w:cs="Arial"/>
          <w:szCs w:val="20"/>
        </w:rPr>
        <w:t>v</w:t>
      </w:r>
      <w:r w:rsidRPr="00F1435A">
        <w:rPr>
          <w:rFonts w:cs="Arial"/>
          <w:szCs w:val="20"/>
        </w:rPr>
        <w:t>.</w:t>
      </w:r>
    </w:p>
    <w:p w14:paraId="2BA21F01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58C368B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6F15296A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9E2CD2F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2CE6395A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732EACB" w14:textId="77777777" w:rsidR="00D702FC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176630F6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670FE38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77D594AA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7B5344B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1149B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5DA408DF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8F534DD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71FA0B07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2085F86B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4E97D180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14CF0EB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lastRenderedPageBreak/>
        <w:t>Preizkus znanja za vodenje prekrškovnega postopka in izdajo plačilnega naloga mora uslužbenec opraviti v šestih mesecih od sklenitve delovnega razmerja.</w:t>
      </w:r>
    </w:p>
    <w:p w14:paraId="6FC343E8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11101A2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 kandidat</w:t>
      </w:r>
      <w:r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7478827C" w14:textId="77777777" w:rsidR="001149BC" w:rsidRDefault="001149B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E32B8B2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0AE46301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76B6C4C6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5CA7CE99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CADA85D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1D20B707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B1A46B6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0A176C51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FA31BB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6F6C2A54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23A0BE58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68B30A1C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3797D3B3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56A159B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06FB733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77808FA6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1A13BEC1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0289B7E0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85FC3F8" w14:textId="77777777" w:rsidR="00DF110F" w:rsidRPr="00BC00EB" w:rsidRDefault="00000000" w:rsidP="00DF110F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</w:t>
      </w:r>
      <w:r w:rsidR="00E01502">
        <w:rPr>
          <w:rFonts w:cs="Arial"/>
          <w:szCs w:val="20"/>
        </w:rPr>
        <w:t>(</w:t>
      </w:r>
      <w:r w:rsidRPr="00BC00EB">
        <w:rPr>
          <w:rFonts w:cs="Arial"/>
          <w:szCs w:val="20"/>
        </w:rPr>
        <w:t>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0CEDF8C3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206CF808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E01502" w:rsidRPr="00615A24">
          <w:rPr>
            <w:rStyle w:val="Hiperpovezava"/>
            <w:rFonts w:cs="Arial"/>
            <w:szCs w:val="20"/>
          </w:rPr>
          <w:t>kr.fu@gov.si</w:t>
        </w:r>
      </w:hyperlink>
      <w:r w:rsidRPr="0009327C">
        <w:rPr>
          <w:rFonts w:cs="Arial"/>
          <w:szCs w:val="20"/>
        </w:rPr>
        <w:t>.</w:t>
      </w:r>
    </w:p>
    <w:p w14:paraId="0F73FE4F" w14:textId="77777777" w:rsidR="00DF110F" w:rsidRDefault="00DF110F" w:rsidP="00462421">
      <w:pPr>
        <w:spacing w:line="260" w:lineRule="exact"/>
        <w:jc w:val="both"/>
        <w:rPr>
          <w:rFonts w:cs="Arial"/>
          <w:szCs w:val="20"/>
        </w:rPr>
      </w:pPr>
    </w:p>
    <w:p w14:paraId="6FEFE766" w14:textId="77777777" w:rsidR="00DF110F" w:rsidRPr="00457D0E" w:rsidRDefault="00000000" w:rsidP="00DF110F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618D37ED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01A77351" w14:textId="77777777" w:rsidR="00E01502" w:rsidRPr="00136C51" w:rsidRDefault="00000000" w:rsidP="00E01502">
      <w:pPr>
        <w:spacing w:line="260" w:lineRule="exact"/>
        <w:jc w:val="both"/>
        <w:rPr>
          <w:rFonts w:cs="Arial"/>
          <w:bCs/>
          <w:szCs w:val="20"/>
        </w:rPr>
      </w:pPr>
      <w:r w:rsidRPr="00AE0226">
        <w:rPr>
          <w:rFonts w:cs="Arial"/>
          <w:bCs/>
          <w:szCs w:val="20"/>
        </w:rPr>
        <w:t>Za dodatne</w:t>
      </w:r>
      <w:r w:rsidRPr="00AE0226">
        <w:rPr>
          <w:rFonts w:cs="Arial"/>
          <w:szCs w:val="20"/>
        </w:rPr>
        <w:t xml:space="preserve"> informacije o vsebini dela se lahko obrnete na ga. Tatjano Lipold, tel.: 04/202-7521.</w:t>
      </w:r>
    </w:p>
    <w:p w14:paraId="0FFF9357" w14:textId="77777777" w:rsidR="00E01502" w:rsidRPr="00B24478" w:rsidRDefault="00E01502" w:rsidP="00E01502">
      <w:pPr>
        <w:spacing w:line="260" w:lineRule="exact"/>
        <w:ind w:left="426"/>
        <w:jc w:val="both"/>
        <w:rPr>
          <w:rFonts w:cs="Arial"/>
          <w:bCs/>
          <w:szCs w:val="20"/>
          <w:highlight w:val="yellow"/>
        </w:rPr>
      </w:pPr>
    </w:p>
    <w:p w14:paraId="5AC42AD3" w14:textId="77777777" w:rsidR="00E01502" w:rsidRDefault="00000000" w:rsidP="00E01502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dodatne informacije o formalni izvedbi izbirnega postopka se lahko obrnete na ga. Kristino Korošec Klarić, tel.: 01/478-2727.</w:t>
      </w:r>
    </w:p>
    <w:p w14:paraId="32ABCB2A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039DD8A3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lastRenderedPageBreak/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598C988A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01C4D03C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6754910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0C80DEA8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46EA968B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309E1F39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D20A78C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28C87788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2D9E75CC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5" w:name="_Hlk178233522"/>
    </w:p>
    <w:p w14:paraId="3319E156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02E66C00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5CC9E19D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47E124EB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35236E5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2410BBC5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1004078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71B61581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5"/>
    </w:p>
    <w:p w14:paraId="7163F4DD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449B" w14:textId="77777777" w:rsidR="00EA5188" w:rsidRDefault="00EA5188">
      <w:pPr>
        <w:spacing w:line="240" w:lineRule="auto"/>
      </w:pPr>
      <w:r>
        <w:separator/>
      </w:r>
    </w:p>
  </w:endnote>
  <w:endnote w:type="continuationSeparator" w:id="0">
    <w:p w14:paraId="3A3EE2E3" w14:textId="77777777" w:rsidR="00EA5188" w:rsidRDefault="00EA5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E855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6A1C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800B" w14:textId="77777777" w:rsidR="00EA5188" w:rsidRDefault="00EA5188">
      <w:pPr>
        <w:spacing w:line="240" w:lineRule="auto"/>
      </w:pPr>
      <w:r>
        <w:separator/>
      </w:r>
    </w:p>
  </w:footnote>
  <w:footnote w:type="continuationSeparator" w:id="0">
    <w:p w14:paraId="2E23DD61" w14:textId="77777777" w:rsidR="00EA5188" w:rsidRDefault="00EA5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29EF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62D44" w14:paraId="00670A37" w14:textId="77777777" w:rsidTr="004919BE">
      <w:trPr>
        <w:cantSplit/>
        <w:trHeight w:hRule="exact" w:val="847"/>
      </w:trPr>
      <w:tc>
        <w:tcPr>
          <w:tcW w:w="649" w:type="dxa"/>
        </w:tcPr>
        <w:p w14:paraId="779DD085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C55675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36B4E1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6A003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3C2814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7E6118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03A48D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7087AA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B5634C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532B31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50D778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AF98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B6B66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238DDE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AA65E7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8373E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D02D30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BFFA2D2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27EBD9" wp14:editId="4A8FADD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50DBC73" wp14:editId="7B032DF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91606AA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D0A8EB4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911499C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5741C4AE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11232D5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0D8F2C30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EE68CC4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41A2A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87A92C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37C85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4A847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804C1B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110C33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626B5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6BE909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63482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EED40" w:tentative="1">
      <w:start w:val="1"/>
      <w:numFmt w:val="lowerLetter"/>
      <w:lvlText w:val="%2."/>
      <w:lvlJc w:val="left"/>
      <w:pPr>
        <w:ind w:left="1440" w:hanging="360"/>
      </w:pPr>
    </w:lvl>
    <w:lvl w:ilvl="2" w:tplc="704444A0" w:tentative="1">
      <w:start w:val="1"/>
      <w:numFmt w:val="lowerRoman"/>
      <w:lvlText w:val="%3."/>
      <w:lvlJc w:val="right"/>
      <w:pPr>
        <w:ind w:left="2160" w:hanging="180"/>
      </w:pPr>
    </w:lvl>
    <w:lvl w:ilvl="3" w:tplc="379E19E8" w:tentative="1">
      <w:start w:val="1"/>
      <w:numFmt w:val="decimal"/>
      <w:lvlText w:val="%4."/>
      <w:lvlJc w:val="left"/>
      <w:pPr>
        <w:ind w:left="2880" w:hanging="360"/>
      </w:pPr>
    </w:lvl>
    <w:lvl w:ilvl="4" w:tplc="3F841F52" w:tentative="1">
      <w:start w:val="1"/>
      <w:numFmt w:val="lowerLetter"/>
      <w:lvlText w:val="%5."/>
      <w:lvlJc w:val="left"/>
      <w:pPr>
        <w:ind w:left="3600" w:hanging="360"/>
      </w:pPr>
    </w:lvl>
    <w:lvl w:ilvl="5" w:tplc="FAE2665C" w:tentative="1">
      <w:start w:val="1"/>
      <w:numFmt w:val="lowerRoman"/>
      <w:lvlText w:val="%6."/>
      <w:lvlJc w:val="right"/>
      <w:pPr>
        <w:ind w:left="4320" w:hanging="180"/>
      </w:pPr>
    </w:lvl>
    <w:lvl w:ilvl="6" w:tplc="3F1EBFEA" w:tentative="1">
      <w:start w:val="1"/>
      <w:numFmt w:val="decimal"/>
      <w:lvlText w:val="%7."/>
      <w:lvlJc w:val="left"/>
      <w:pPr>
        <w:ind w:left="5040" w:hanging="360"/>
      </w:pPr>
    </w:lvl>
    <w:lvl w:ilvl="7" w:tplc="EB0E1AE0" w:tentative="1">
      <w:start w:val="1"/>
      <w:numFmt w:val="lowerLetter"/>
      <w:lvlText w:val="%8."/>
      <w:lvlJc w:val="left"/>
      <w:pPr>
        <w:ind w:left="5760" w:hanging="360"/>
      </w:pPr>
    </w:lvl>
    <w:lvl w:ilvl="8" w:tplc="5D700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7705"/>
    <w:multiLevelType w:val="hybridMultilevel"/>
    <w:tmpl w:val="9E1619D0"/>
    <w:lvl w:ilvl="0" w:tplc="A494309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D7686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0D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87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65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6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21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0F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D48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B98"/>
    <w:multiLevelType w:val="hybridMultilevel"/>
    <w:tmpl w:val="9816F7E8"/>
    <w:lvl w:ilvl="0" w:tplc="A204100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FBED1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6244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5EE9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88E6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BE97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F87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9C01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20EE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0EC"/>
    <w:multiLevelType w:val="hybridMultilevel"/>
    <w:tmpl w:val="4EDA8DD2"/>
    <w:lvl w:ilvl="0" w:tplc="F59CEB2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57A0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61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42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27D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C9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48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0E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4F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0BD5"/>
    <w:multiLevelType w:val="hybridMultilevel"/>
    <w:tmpl w:val="D3C2420C"/>
    <w:lvl w:ilvl="0" w:tplc="CA56BE4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B352F1A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9F0AC1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4C1E4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794C45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C2252A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D96F0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BA0A58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E3C73C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6B8E7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C0698CA" w:tentative="1">
      <w:start w:val="1"/>
      <w:numFmt w:val="lowerLetter"/>
      <w:lvlText w:val="%2."/>
      <w:lvlJc w:val="left"/>
      <w:pPr>
        <w:ind w:left="1800" w:hanging="360"/>
      </w:pPr>
    </w:lvl>
    <w:lvl w:ilvl="2" w:tplc="1E9CCC24" w:tentative="1">
      <w:start w:val="1"/>
      <w:numFmt w:val="lowerRoman"/>
      <w:lvlText w:val="%3."/>
      <w:lvlJc w:val="right"/>
      <w:pPr>
        <w:ind w:left="2520" w:hanging="180"/>
      </w:pPr>
    </w:lvl>
    <w:lvl w:ilvl="3" w:tplc="28B05B42" w:tentative="1">
      <w:start w:val="1"/>
      <w:numFmt w:val="decimal"/>
      <w:lvlText w:val="%4."/>
      <w:lvlJc w:val="left"/>
      <w:pPr>
        <w:ind w:left="3240" w:hanging="360"/>
      </w:pPr>
    </w:lvl>
    <w:lvl w:ilvl="4" w:tplc="4F6A0350" w:tentative="1">
      <w:start w:val="1"/>
      <w:numFmt w:val="lowerLetter"/>
      <w:lvlText w:val="%5."/>
      <w:lvlJc w:val="left"/>
      <w:pPr>
        <w:ind w:left="3960" w:hanging="360"/>
      </w:pPr>
    </w:lvl>
    <w:lvl w:ilvl="5" w:tplc="8F4273A2" w:tentative="1">
      <w:start w:val="1"/>
      <w:numFmt w:val="lowerRoman"/>
      <w:lvlText w:val="%6."/>
      <w:lvlJc w:val="right"/>
      <w:pPr>
        <w:ind w:left="4680" w:hanging="180"/>
      </w:pPr>
    </w:lvl>
    <w:lvl w:ilvl="6" w:tplc="ABC2DF04" w:tentative="1">
      <w:start w:val="1"/>
      <w:numFmt w:val="decimal"/>
      <w:lvlText w:val="%7."/>
      <w:lvlJc w:val="left"/>
      <w:pPr>
        <w:ind w:left="5400" w:hanging="360"/>
      </w:pPr>
    </w:lvl>
    <w:lvl w:ilvl="7" w:tplc="1F5EAB84" w:tentative="1">
      <w:start w:val="1"/>
      <w:numFmt w:val="lowerLetter"/>
      <w:lvlText w:val="%8."/>
      <w:lvlJc w:val="left"/>
      <w:pPr>
        <w:ind w:left="6120" w:hanging="360"/>
      </w:pPr>
    </w:lvl>
    <w:lvl w:ilvl="8" w:tplc="72B635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92531"/>
    <w:multiLevelType w:val="hybridMultilevel"/>
    <w:tmpl w:val="7C5EC43E"/>
    <w:lvl w:ilvl="0" w:tplc="9D02CE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9C8D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EA0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AF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01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72B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6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25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906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1CE1"/>
    <w:multiLevelType w:val="hybridMultilevel"/>
    <w:tmpl w:val="CFCC783C"/>
    <w:lvl w:ilvl="0" w:tplc="F38E2BFE">
      <w:start w:val="1"/>
      <w:numFmt w:val="decimal"/>
      <w:lvlText w:val="%1."/>
      <w:lvlJc w:val="left"/>
      <w:pPr>
        <w:ind w:left="360" w:hanging="360"/>
      </w:pPr>
    </w:lvl>
    <w:lvl w:ilvl="1" w:tplc="FB32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84E07D0">
      <w:start w:val="1"/>
      <w:numFmt w:val="lowerRoman"/>
      <w:lvlText w:val="%3."/>
      <w:lvlJc w:val="right"/>
      <w:pPr>
        <w:ind w:left="1800" w:hanging="180"/>
      </w:pPr>
    </w:lvl>
    <w:lvl w:ilvl="3" w:tplc="FB44FD10" w:tentative="1">
      <w:start w:val="1"/>
      <w:numFmt w:val="decimal"/>
      <w:lvlText w:val="%4."/>
      <w:lvlJc w:val="left"/>
      <w:pPr>
        <w:ind w:left="2520" w:hanging="360"/>
      </w:pPr>
    </w:lvl>
    <w:lvl w:ilvl="4" w:tplc="03DC50B0" w:tentative="1">
      <w:start w:val="1"/>
      <w:numFmt w:val="lowerLetter"/>
      <w:lvlText w:val="%5."/>
      <w:lvlJc w:val="left"/>
      <w:pPr>
        <w:ind w:left="3240" w:hanging="360"/>
      </w:pPr>
    </w:lvl>
    <w:lvl w:ilvl="5" w:tplc="D81E7F7C" w:tentative="1">
      <w:start w:val="1"/>
      <w:numFmt w:val="lowerRoman"/>
      <w:lvlText w:val="%6."/>
      <w:lvlJc w:val="right"/>
      <w:pPr>
        <w:ind w:left="3960" w:hanging="180"/>
      </w:pPr>
    </w:lvl>
    <w:lvl w:ilvl="6" w:tplc="551C9EAA" w:tentative="1">
      <w:start w:val="1"/>
      <w:numFmt w:val="decimal"/>
      <w:lvlText w:val="%7."/>
      <w:lvlJc w:val="left"/>
      <w:pPr>
        <w:ind w:left="4680" w:hanging="360"/>
      </w:pPr>
    </w:lvl>
    <w:lvl w:ilvl="7" w:tplc="53345FEC" w:tentative="1">
      <w:start w:val="1"/>
      <w:numFmt w:val="lowerLetter"/>
      <w:lvlText w:val="%8."/>
      <w:lvlJc w:val="left"/>
      <w:pPr>
        <w:ind w:left="5400" w:hanging="360"/>
      </w:pPr>
    </w:lvl>
    <w:lvl w:ilvl="8" w:tplc="440E2E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77659"/>
    <w:multiLevelType w:val="hybridMultilevel"/>
    <w:tmpl w:val="16C268DC"/>
    <w:lvl w:ilvl="0" w:tplc="A832FDBA">
      <w:start w:val="1"/>
      <w:numFmt w:val="decimal"/>
      <w:lvlText w:val="%1."/>
      <w:lvlJc w:val="left"/>
      <w:pPr>
        <w:ind w:left="360" w:hanging="360"/>
      </w:pPr>
    </w:lvl>
    <w:lvl w:ilvl="1" w:tplc="6EFA0A3C" w:tentative="1">
      <w:start w:val="1"/>
      <w:numFmt w:val="lowerLetter"/>
      <w:lvlText w:val="%2."/>
      <w:lvlJc w:val="left"/>
      <w:pPr>
        <w:ind w:left="1080" w:hanging="360"/>
      </w:pPr>
    </w:lvl>
    <w:lvl w:ilvl="2" w:tplc="046AD9A8" w:tentative="1">
      <w:start w:val="1"/>
      <w:numFmt w:val="lowerRoman"/>
      <w:lvlText w:val="%3."/>
      <w:lvlJc w:val="right"/>
      <w:pPr>
        <w:ind w:left="1800" w:hanging="180"/>
      </w:pPr>
    </w:lvl>
    <w:lvl w:ilvl="3" w:tplc="7F5C6ED6" w:tentative="1">
      <w:start w:val="1"/>
      <w:numFmt w:val="decimal"/>
      <w:lvlText w:val="%4."/>
      <w:lvlJc w:val="left"/>
      <w:pPr>
        <w:ind w:left="2520" w:hanging="360"/>
      </w:pPr>
    </w:lvl>
    <w:lvl w:ilvl="4" w:tplc="6148A07A" w:tentative="1">
      <w:start w:val="1"/>
      <w:numFmt w:val="lowerLetter"/>
      <w:lvlText w:val="%5."/>
      <w:lvlJc w:val="left"/>
      <w:pPr>
        <w:ind w:left="3240" w:hanging="360"/>
      </w:pPr>
    </w:lvl>
    <w:lvl w:ilvl="5" w:tplc="E2C67D44" w:tentative="1">
      <w:start w:val="1"/>
      <w:numFmt w:val="lowerRoman"/>
      <w:lvlText w:val="%6."/>
      <w:lvlJc w:val="right"/>
      <w:pPr>
        <w:ind w:left="3960" w:hanging="180"/>
      </w:pPr>
    </w:lvl>
    <w:lvl w:ilvl="6" w:tplc="37307F26" w:tentative="1">
      <w:start w:val="1"/>
      <w:numFmt w:val="decimal"/>
      <w:lvlText w:val="%7."/>
      <w:lvlJc w:val="left"/>
      <w:pPr>
        <w:ind w:left="4680" w:hanging="360"/>
      </w:pPr>
    </w:lvl>
    <w:lvl w:ilvl="7" w:tplc="4DE4B116" w:tentative="1">
      <w:start w:val="1"/>
      <w:numFmt w:val="lowerLetter"/>
      <w:lvlText w:val="%8."/>
      <w:lvlJc w:val="left"/>
      <w:pPr>
        <w:ind w:left="5400" w:hanging="360"/>
      </w:pPr>
    </w:lvl>
    <w:lvl w:ilvl="8" w:tplc="063458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1C486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3C628E" w:tentative="1">
      <w:start w:val="1"/>
      <w:numFmt w:val="lowerLetter"/>
      <w:lvlText w:val="%2."/>
      <w:lvlJc w:val="left"/>
      <w:pPr>
        <w:ind w:left="1080" w:hanging="360"/>
      </w:pPr>
    </w:lvl>
    <w:lvl w:ilvl="2" w:tplc="769EEE3E" w:tentative="1">
      <w:start w:val="1"/>
      <w:numFmt w:val="lowerRoman"/>
      <w:lvlText w:val="%3."/>
      <w:lvlJc w:val="right"/>
      <w:pPr>
        <w:ind w:left="1800" w:hanging="180"/>
      </w:pPr>
    </w:lvl>
    <w:lvl w:ilvl="3" w:tplc="67465C2C" w:tentative="1">
      <w:start w:val="1"/>
      <w:numFmt w:val="decimal"/>
      <w:lvlText w:val="%4."/>
      <w:lvlJc w:val="left"/>
      <w:pPr>
        <w:ind w:left="2520" w:hanging="360"/>
      </w:pPr>
    </w:lvl>
    <w:lvl w:ilvl="4" w:tplc="9814D868" w:tentative="1">
      <w:start w:val="1"/>
      <w:numFmt w:val="lowerLetter"/>
      <w:lvlText w:val="%5."/>
      <w:lvlJc w:val="left"/>
      <w:pPr>
        <w:ind w:left="3240" w:hanging="360"/>
      </w:pPr>
    </w:lvl>
    <w:lvl w:ilvl="5" w:tplc="ADC4C426" w:tentative="1">
      <w:start w:val="1"/>
      <w:numFmt w:val="lowerRoman"/>
      <w:lvlText w:val="%6."/>
      <w:lvlJc w:val="right"/>
      <w:pPr>
        <w:ind w:left="3960" w:hanging="180"/>
      </w:pPr>
    </w:lvl>
    <w:lvl w:ilvl="6" w:tplc="99E2F92A" w:tentative="1">
      <w:start w:val="1"/>
      <w:numFmt w:val="decimal"/>
      <w:lvlText w:val="%7."/>
      <w:lvlJc w:val="left"/>
      <w:pPr>
        <w:ind w:left="4680" w:hanging="360"/>
      </w:pPr>
    </w:lvl>
    <w:lvl w:ilvl="7" w:tplc="575E3D0E" w:tentative="1">
      <w:start w:val="1"/>
      <w:numFmt w:val="lowerLetter"/>
      <w:lvlText w:val="%8."/>
      <w:lvlJc w:val="left"/>
      <w:pPr>
        <w:ind w:left="5400" w:hanging="360"/>
      </w:pPr>
    </w:lvl>
    <w:lvl w:ilvl="8" w:tplc="BB36AF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71418"/>
    <w:multiLevelType w:val="hybridMultilevel"/>
    <w:tmpl w:val="81C03974"/>
    <w:lvl w:ilvl="0" w:tplc="571AF3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B7CB4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385E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EE11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1E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B061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2AE4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4CDB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C07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35677"/>
    <w:multiLevelType w:val="hybridMultilevel"/>
    <w:tmpl w:val="CD3AE874"/>
    <w:lvl w:ilvl="0" w:tplc="49EEC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6A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AA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C8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65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07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05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EF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6D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11500"/>
    <w:multiLevelType w:val="hybridMultilevel"/>
    <w:tmpl w:val="8D6A9D9C"/>
    <w:lvl w:ilvl="0" w:tplc="546AD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E2C246" w:tentative="1">
      <w:start w:val="1"/>
      <w:numFmt w:val="lowerLetter"/>
      <w:lvlText w:val="%2."/>
      <w:lvlJc w:val="left"/>
      <w:pPr>
        <w:ind w:left="1080" w:hanging="360"/>
      </w:pPr>
    </w:lvl>
    <w:lvl w:ilvl="2" w:tplc="995C0F14" w:tentative="1">
      <w:start w:val="1"/>
      <w:numFmt w:val="lowerRoman"/>
      <w:lvlText w:val="%3."/>
      <w:lvlJc w:val="right"/>
      <w:pPr>
        <w:ind w:left="1800" w:hanging="180"/>
      </w:pPr>
    </w:lvl>
    <w:lvl w:ilvl="3" w:tplc="F86AAD28" w:tentative="1">
      <w:start w:val="1"/>
      <w:numFmt w:val="decimal"/>
      <w:lvlText w:val="%4."/>
      <w:lvlJc w:val="left"/>
      <w:pPr>
        <w:ind w:left="2520" w:hanging="360"/>
      </w:pPr>
    </w:lvl>
    <w:lvl w:ilvl="4" w:tplc="781E7EE4" w:tentative="1">
      <w:start w:val="1"/>
      <w:numFmt w:val="lowerLetter"/>
      <w:lvlText w:val="%5."/>
      <w:lvlJc w:val="left"/>
      <w:pPr>
        <w:ind w:left="3240" w:hanging="360"/>
      </w:pPr>
    </w:lvl>
    <w:lvl w:ilvl="5" w:tplc="6DD63BE0" w:tentative="1">
      <w:start w:val="1"/>
      <w:numFmt w:val="lowerRoman"/>
      <w:lvlText w:val="%6."/>
      <w:lvlJc w:val="right"/>
      <w:pPr>
        <w:ind w:left="3960" w:hanging="180"/>
      </w:pPr>
    </w:lvl>
    <w:lvl w:ilvl="6" w:tplc="7DF0D62C" w:tentative="1">
      <w:start w:val="1"/>
      <w:numFmt w:val="decimal"/>
      <w:lvlText w:val="%7."/>
      <w:lvlJc w:val="left"/>
      <w:pPr>
        <w:ind w:left="4680" w:hanging="360"/>
      </w:pPr>
    </w:lvl>
    <w:lvl w:ilvl="7" w:tplc="1212C020" w:tentative="1">
      <w:start w:val="1"/>
      <w:numFmt w:val="lowerLetter"/>
      <w:lvlText w:val="%8."/>
      <w:lvlJc w:val="left"/>
      <w:pPr>
        <w:ind w:left="5400" w:hanging="360"/>
      </w:pPr>
    </w:lvl>
    <w:lvl w:ilvl="8" w:tplc="124EB3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B7B71"/>
    <w:multiLevelType w:val="hybridMultilevel"/>
    <w:tmpl w:val="011A9D68"/>
    <w:lvl w:ilvl="0" w:tplc="3DE4B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F760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04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62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C5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E2D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A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4F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8F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D2FF2"/>
    <w:multiLevelType w:val="hybridMultilevel"/>
    <w:tmpl w:val="188E87E8"/>
    <w:lvl w:ilvl="0" w:tplc="98161F8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0745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0C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C4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0C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67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4A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6C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21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B6114"/>
    <w:multiLevelType w:val="hybridMultilevel"/>
    <w:tmpl w:val="0BA89F26"/>
    <w:lvl w:ilvl="0" w:tplc="CE88BF2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F488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80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62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60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0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26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C0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21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BD1"/>
    <w:multiLevelType w:val="hybridMultilevel"/>
    <w:tmpl w:val="126C1EB2"/>
    <w:lvl w:ilvl="0" w:tplc="1736E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77964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65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84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C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40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44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4B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2372"/>
    <w:multiLevelType w:val="hybridMultilevel"/>
    <w:tmpl w:val="94FE8146"/>
    <w:lvl w:ilvl="0" w:tplc="5D3C4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44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04B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4E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2A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C5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EC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88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0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134A8"/>
    <w:multiLevelType w:val="hybridMultilevel"/>
    <w:tmpl w:val="45CCF75C"/>
    <w:lvl w:ilvl="0" w:tplc="4FC6EACE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9A4A6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A8E8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40EE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D4C0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DC46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5AD0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8C63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C675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563D4"/>
    <w:multiLevelType w:val="hybridMultilevel"/>
    <w:tmpl w:val="0E1A63A4"/>
    <w:lvl w:ilvl="0" w:tplc="67D00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2B8E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69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A0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29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C9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67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66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78257E"/>
    <w:multiLevelType w:val="hybridMultilevel"/>
    <w:tmpl w:val="162E2A58"/>
    <w:lvl w:ilvl="0" w:tplc="F2E4B7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DC75E8" w:tentative="1">
      <w:start w:val="1"/>
      <w:numFmt w:val="lowerLetter"/>
      <w:lvlText w:val="%2."/>
      <w:lvlJc w:val="left"/>
      <w:pPr>
        <w:ind w:left="1440" w:hanging="360"/>
      </w:pPr>
    </w:lvl>
    <w:lvl w:ilvl="2" w:tplc="BDB0ABE4" w:tentative="1">
      <w:start w:val="1"/>
      <w:numFmt w:val="lowerRoman"/>
      <w:lvlText w:val="%3."/>
      <w:lvlJc w:val="right"/>
      <w:pPr>
        <w:ind w:left="2160" w:hanging="180"/>
      </w:pPr>
    </w:lvl>
    <w:lvl w:ilvl="3" w:tplc="D786D6E6" w:tentative="1">
      <w:start w:val="1"/>
      <w:numFmt w:val="decimal"/>
      <w:lvlText w:val="%4."/>
      <w:lvlJc w:val="left"/>
      <w:pPr>
        <w:ind w:left="2880" w:hanging="360"/>
      </w:pPr>
    </w:lvl>
    <w:lvl w:ilvl="4" w:tplc="DB8E6F38" w:tentative="1">
      <w:start w:val="1"/>
      <w:numFmt w:val="lowerLetter"/>
      <w:lvlText w:val="%5."/>
      <w:lvlJc w:val="left"/>
      <w:pPr>
        <w:ind w:left="3600" w:hanging="360"/>
      </w:pPr>
    </w:lvl>
    <w:lvl w:ilvl="5" w:tplc="3786A15C" w:tentative="1">
      <w:start w:val="1"/>
      <w:numFmt w:val="lowerRoman"/>
      <w:lvlText w:val="%6."/>
      <w:lvlJc w:val="right"/>
      <w:pPr>
        <w:ind w:left="4320" w:hanging="180"/>
      </w:pPr>
    </w:lvl>
    <w:lvl w:ilvl="6" w:tplc="AF8C0E9A" w:tentative="1">
      <w:start w:val="1"/>
      <w:numFmt w:val="decimal"/>
      <w:lvlText w:val="%7."/>
      <w:lvlJc w:val="left"/>
      <w:pPr>
        <w:ind w:left="5040" w:hanging="360"/>
      </w:pPr>
    </w:lvl>
    <w:lvl w:ilvl="7" w:tplc="70083CFC" w:tentative="1">
      <w:start w:val="1"/>
      <w:numFmt w:val="lowerLetter"/>
      <w:lvlText w:val="%8."/>
      <w:lvlJc w:val="left"/>
      <w:pPr>
        <w:ind w:left="5760" w:hanging="360"/>
      </w:pPr>
    </w:lvl>
    <w:lvl w:ilvl="8" w:tplc="0C00D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3D40"/>
    <w:multiLevelType w:val="hybridMultilevel"/>
    <w:tmpl w:val="D4102578"/>
    <w:lvl w:ilvl="0" w:tplc="B29A3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87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7013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0A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656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904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E6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4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42A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16C93"/>
    <w:multiLevelType w:val="hybridMultilevel"/>
    <w:tmpl w:val="3294CB3E"/>
    <w:lvl w:ilvl="0" w:tplc="0344C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2D23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E3EC59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F3EBE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526D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8F8F1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3DA2E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E6CC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88E25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9D218D"/>
    <w:multiLevelType w:val="hybridMultilevel"/>
    <w:tmpl w:val="86F02BB8"/>
    <w:lvl w:ilvl="0" w:tplc="A0B4A9B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5C9C4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89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49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0B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89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26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41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61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46B8A"/>
    <w:multiLevelType w:val="hybridMultilevel"/>
    <w:tmpl w:val="D8EEBBAC"/>
    <w:lvl w:ilvl="0" w:tplc="17BE23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6D67C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C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45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1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43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69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9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2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4531C"/>
    <w:multiLevelType w:val="hybridMultilevel"/>
    <w:tmpl w:val="3632AB8C"/>
    <w:lvl w:ilvl="0" w:tplc="BF20E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2A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8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A2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42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C1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6E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E5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072D6"/>
    <w:multiLevelType w:val="hybridMultilevel"/>
    <w:tmpl w:val="94B0D192"/>
    <w:lvl w:ilvl="0" w:tplc="EC14418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28660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9C5D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705E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097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DE4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B853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9869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968A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A4480"/>
    <w:multiLevelType w:val="hybridMultilevel"/>
    <w:tmpl w:val="61A0C872"/>
    <w:lvl w:ilvl="0" w:tplc="E18A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2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8B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C3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29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66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62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CA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08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C487B"/>
    <w:multiLevelType w:val="hybridMultilevel"/>
    <w:tmpl w:val="AB80FFAA"/>
    <w:lvl w:ilvl="0" w:tplc="101C6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F2AD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6C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B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B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A3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0D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E2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C3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A4C44"/>
    <w:multiLevelType w:val="hybridMultilevel"/>
    <w:tmpl w:val="092E92F6"/>
    <w:lvl w:ilvl="0" w:tplc="6A8E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2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8B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49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21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67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A7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A7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486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7090D"/>
    <w:multiLevelType w:val="hybridMultilevel"/>
    <w:tmpl w:val="CB1EB220"/>
    <w:lvl w:ilvl="0" w:tplc="D71263A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969C6C9A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E2AA17BA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922C10C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6B8FFDA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E708DC70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1004E1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DA001C6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5206009A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F20104"/>
    <w:multiLevelType w:val="hybridMultilevel"/>
    <w:tmpl w:val="5A76EFA6"/>
    <w:lvl w:ilvl="0" w:tplc="2F9E0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A9F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0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E4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E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A2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CD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AE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D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C61B0"/>
    <w:multiLevelType w:val="hybridMultilevel"/>
    <w:tmpl w:val="6D2466E6"/>
    <w:lvl w:ilvl="0" w:tplc="DD56EA8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DDA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E28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E2A7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943F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B6BE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3AA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287C8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F8F4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687D3B"/>
    <w:multiLevelType w:val="hybridMultilevel"/>
    <w:tmpl w:val="2FD67776"/>
    <w:lvl w:ilvl="0" w:tplc="346C9F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3C0430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F3CC78CA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45240AEC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3A1493DC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2780326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7E05A00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4B845730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2B4EB4BA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1" w15:restartNumberingAfterBreak="0">
    <w:nsid w:val="6EEC2741"/>
    <w:multiLevelType w:val="hybridMultilevel"/>
    <w:tmpl w:val="6CDCBB54"/>
    <w:lvl w:ilvl="0" w:tplc="575CE38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6A3C16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EE2C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D8CD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F020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A07B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6EFD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9CEF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4CA2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95"/>
    <w:multiLevelType w:val="hybridMultilevel"/>
    <w:tmpl w:val="5A6680A2"/>
    <w:lvl w:ilvl="0" w:tplc="8716DBD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6A00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0B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6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A4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ED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03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8D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63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4AF2"/>
    <w:multiLevelType w:val="hybridMultilevel"/>
    <w:tmpl w:val="8F82E2D0"/>
    <w:lvl w:ilvl="0" w:tplc="6BF4FA7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34046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52D5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ECC6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A62C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20A7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CEC1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148C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4225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E7319"/>
    <w:multiLevelType w:val="hybridMultilevel"/>
    <w:tmpl w:val="6DB8AD86"/>
    <w:lvl w:ilvl="0" w:tplc="AA5C04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4147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E6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06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42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A9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EA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00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BC2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5D02"/>
    <w:multiLevelType w:val="hybridMultilevel"/>
    <w:tmpl w:val="A0D82D46"/>
    <w:lvl w:ilvl="0" w:tplc="9354A5F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63A1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4C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C6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4A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2A9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6C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C0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E3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77F2084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A966ADC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984CABE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808883B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9F0AB758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3F7CE6B8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1FECD7E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CEBA4ECE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BBB4760C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02D28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07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6C3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E4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EA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B45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A0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9A0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523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5D5E77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72E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0F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C0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4B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0D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4A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A1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6"/>
  </w:num>
  <w:num w:numId="2" w16cid:durableId="1520463730">
    <w:abstractNumId w:val="18"/>
  </w:num>
  <w:num w:numId="3" w16cid:durableId="1519470334">
    <w:abstractNumId w:val="27"/>
  </w:num>
  <w:num w:numId="4" w16cid:durableId="1811902529">
    <w:abstractNumId w:val="6"/>
  </w:num>
  <w:num w:numId="5" w16cid:durableId="958338242">
    <w:abstractNumId w:val="10"/>
  </w:num>
  <w:num w:numId="6" w16cid:durableId="551188880">
    <w:abstractNumId w:val="37"/>
  </w:num>
  <w:num w:numId="7" w16cid:durableId="1837064144">
    <w:abstractNumId w:val="48"/>
  </w:num>
  <w:num w:numId="8" w16cid:durableId="128523671">
    <w:abstractNumId w:val="47"/>
  </w:num>
  <w:num w:numId="9" w16cid:durableId="822819032">
    <w:abstractNumId w:val="23"/>
  </w:num>
  <w:num w:numId="10" w16cid:durableId="1382440347">
    <w:abstractNumId w:val="34"/>
  </w:num>
  <w:num w:numId="11" w16cid:durableId="2013297845">
    <w:abstractNumId w:val="17"/>
  </w:num>
  <w:num w:numId="12" w16cid:durableId="582956602">
    <w:abstractNumId w:val="24"/>
  </w:num>
  <w:num w:numId="13" w16cid:durableId="338316335">
    <w:abstractNumId w:val="7"/>
  </w:num>
  <w:num w:numId="14" w16cid:durableId="2000958960">
    <w:abstractNumId w:val="26"/>
  </w:num>
  <w:num w:numId="15" w16cid:durableId="1506626673">
    <w:abstractNumId w:val="40"/>
  </w:num>
  <w:num w:numId="16" w16cid:durableId="1919944417">
    <w:abstractNumId w:val="14"/>
  </w:num>
  <w:num w:numId="17" w16cid:durableId="166529377">
    <w:abstractNumId w:val="32"/>
  </w:num>
  <w:num w:numId="18" w16cid:durableId="892890254">
    <w:abstractNumId w:val="43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3"/>
  </w:num>
  <w:num w:numId="21" w16cid:durableId="763919773">
    <w:abstractNumId w:val="9"/>
  </w:num>
  <w:num w:numId="22" w16cid:durableId="447357749">
    <w:abstractNumId w:val="0"/>
  </w:num>
  <w:num w:numId="23" w16cid:durableId="1348410770">
    <w:abstractNumId w:val="45"/>
  </w:num>
  <w:num w:numId="24" w16cid:durableId="2094931899">
    <w:abstractNumId w:val="21"/>
  </w:num>
  <w:num w:numId="25" w16cid:durableId="2076735575">
    <w:abstractNumId w:val="8"/>
  </w:num>
  <w:num w:numId="26" w16cid:durableId="1826899760">
    <w:abstractNumId w:val="38"/>
  </w:num>
  <w:num w:numId="27" w16cid:durableId="1636060320">
    <w:abstractNumId w:val="39"/>
  </w:num>
  <w:num w:numId="28" w16cid:durableId="1187058059">
    <w:abstractNumId w:val="1"/>
  </w:num>
  <w:num w:numId="29" w16cid:durableId="157427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6"/>
  </w:num>
  <w:num w:numId="31" w16cid:durableId="6568375">
    <w:abstractNumId w:val="26"/>
  </w:num>
  <w:num w:numId="32" w16cid:durableId="1167865726">
    <w:abstractNumId w:val="30"/>
  </w:num>
  <w:num w:numId="33" w16cid:durableId="1347364064">
    <w:abstractNumId w:val="5"/>
  </w:num>
  <w:num w:numId="34" w16cid:durableId="390614083">
    <w:abstractNumId w:val="46"/>
  </w:num>
  <w:num w:numId="35" w16cid:durableId="612247474">
    <w:abstractNumId w:val="4"/>
  </w:num>
  <w:num w:numId="36" w16cid:durableId="108476013">
    <w:abstractNumId w:val="42"/>
  </w:num>
  <w:num w:numId="37" w16cid:durableId="923998486">
    <w:abstractNumId w:val="17"/>
  </w:num>
  <w:num w:numId="38" w16cid:durableId="569458967">
    <w:abstractNumId w:val="44"/>
  </w:num>
  <w:num w:numId="39" w16cid:durableId="829951311">
    <w:abstractNumId w:val="22"/>
  </w:num>
  <w:num w:numId="40" w16cid:durableId="171183801">
    <w:abstractNumId w:val="29"/>
  </w:num>
  <w:num w:numId="41" w16cid:durableId="966860711">
    <w:abstractNumId w:val="35"/>
  </w:num>
  <w:num w:numId="42" w16cid:durableId="1309092008">
    <w:abstractNumId w:val="31"/>
  </w:num>
  <w:num w:numId="43" w16cid:durableId="1681617573">
    <w:abstractNumId w:val="28"/>
  </w:num>
  <w:num w:numId="44" w16cid:durableId="1614288227">
    <w:abstractNumId w:val="15"/>
  </w:num>
  <w:num w:numId="45" w16cid:durableId="694113081">
    <w:abstractNumId w:val="33"/>
  </w:num>
  <w:num w:numId="46" w16cid:durableId="677580557">
    <w:abstractNumId w:val="11"/>
  </w:num>
  <w:num w:numId="47" w16cid:durableId="586036904">
    <w:abstractNumId w:val="41"/>
  </w:num>
  <w:num w:numId="48" w16cid:durableId="1873109183">
    <w:abstractNumId w:val="12"/>
  </w:num>
  <w:num w:numId="49" w16cid:durableId="1439981778">
    <w:abstractNumId w:val="20"/>
  </w:num>
  <w:num w:numId="50" w16cid:durableId="1198666478">
    <w:abstractNumId w:val="3"/>
  </w:num>
  <w:num w:numId="51" w16cid:durableId="57022682">
    <w:abstractNumId w:val="19"/>
  </w:num>
  <w:num w:numId="52" w16cid:durableId="1697583655">
    <w:abstractNumId w:val="16"/>
  </w:num>
  <w:num w:numId="53" w16cid:durableId="1817064064">
    <w:abstractNumId w:val="2"/>
  </w:num>
  <w:num w:numId="54" w16cid:durableId="3753951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94D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051F8"/>
    <w:rsid w:val="00110CBD"/>
    <w:rsid w:val="00112576"/>
    <w:rsid w:val="001145F3"/>
    <w:rsid w:val="001149BC"/>
    <w:rsid w:val="0012492E"/>
    <w:rsid w:val="00124EF1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76585"/>
    <w:rsid w:val="00182853"/>
    <w:rsid w:val="001840B6"/>
    <w:rsid w:val="00185598"/>
    <w:rsid w:val="00187A43"/>
    <w:rsid w:val="001A2815"/>
    <w:rsid w:val="001A300D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3389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1D4D"/>
    <w:rsid w:val="00282020"/>
    <w:rsid w:val="00282DB6"/>
    <w:rsid w:val="00282F1E"/>
    <w:rsid w:val="00283DCC"/>
    <w:rsid w:val="002841C5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4C5C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077F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0ED"/>
    <w:rsid w:val="005172A6"/>
    <w:rsid w:val="00517AA9"/>
    <w:rsid w:val="0052324E"/>
    <w:rsid w:val="0052394B"/>
    <w:rsid w:val="00526246"/>
    <w:rsid w:val="00526297"/>
    <w:rsid w:val="0052679F"/>
    <w:rsid w:val="00526963"/>
    <w:rsid w:val="00527A2D"/>
    <w:rsid w:val="0053559A"/>
    <w:rsid w:val="005365F1"/>
    <w:rsid w:val="005533A5"/>
    <w:rsid w:val="00562625"/>
    <w:rsid w:val="00567106"/>
    <w:rsid w:val="0057019E"/>
    <w:rsid w:val="00572B57"/>
    <w:rsid w:val="00582465"/>
    <w:rsid w:val="00583382"/>
    <w:rsid w:val="00584556"/>
    <w:rsid w:val="00586B8B"/>
    <w:rsid w:val="00586E4B"/>
    <w:rsid w:val="0058714C"/>
    <w:rsid w:val="0059148F"/>
    <w:rsid w:val="0059273F"/>
    <w:rsid w:val="00594FF4"/>
    <w:rsid w:val="005A06A3"/>
    <w:rsid w:val="005A1A5B"/>
    <w:rsid w:val="005A1A9D"/>
    <w:rsid w:val="005B0261"/>
    <w:rsid w:val="005B10AA"/>
    <w:rsid w:val="005B7C31"/>
    <w:rsid w:val="005C4CE5"/>
    <w:rsid w:val="005C78DD"/>
    <w:rsid w:val="005C7C2A"/>
    <w:rsid w:val="005D004F"/>
    <w:rsid w:val="005D52A7"/>
    <w:rsid w:val="005D59DA"/>
    <w:rsid w:val="005E10FA"/>
    <w:rsid w:val="005E1D3C"/>
    <w:rsid w:val="005E2CCA"/>
    <w:rsid w:val="005F2212"/>
    <w:rsid w:val="005F2C5B"/>
    <w:rsid w:val="005F46C9"/>
    <w:rsid w:val="00600BCD"/>
    <w:rsid w:val="00602FF4"/>
    <w:rsid w:val="00604118"/>
    <w:rsid w:val="006155B7"/>
    <w:rsid w:val="00615A24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4EE8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16F54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62D44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6470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2422E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75F67"/>
    <w:rsid w:val="00A844A7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E0226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4478"/>
    <w:rsid w:val="00B269E6"/>
    <w:rsid w:val="00B26AE1"/>
    <w:rsid w:val="00B305EA"/>
    <w:rsid w:val="00B31575"/>
    <w:rsid w:val="00B33C72"/>
    <w:rsid w:val="00B345EF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242D"/>
    <w:rsid w:val="00BF424C"/>
    <w:rsid w:val="00C01AF8"/>
    <w:rsid w:val="00C07809"/>
    <w:rsid w:val="00C115D7"/>
    <w:rsid w:val="00C11F3D"/>
    <w:rsid w:val="00C1457D"/>
    <w:rsid w:val="00C16DA4"/>
    <w:rsid w:val="00C1712C"/>
    <w:rsid w:val="00C23178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110F"/>
    <w:rsid w:val="00DF497C"/>
    <w:rsid w:val="00E01502"/>
    <w:rsid w:val="00E015C5"/>
    <w:rsid w:val="00E0357D"/>
    <w:rsid w:val="00E06C3E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5188"/>
    <w:rsid w:val="00EA66F7"/>
    <w:rsid w:val="00EA6898"/>
    <w:rsid w:val="00EB110C"/>
    <w:rsid w:val="00EB290A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EF36ED"/>
    <w:rsid w:val="00EF7E91"/>
    <w:rsid w:val="00F032D3"/>
    <w:rsid w:val="00F04DD4"/>
    <w:rsid w:val="00F06A1E"/>
    <w:rsid w:val="00F1435A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ECD957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2026-03-26T07:15:00Z</dcterms:created>
  <dcterms:modified xsi:type="dcterms:W3CDTF">2026-03-26T07:15:00Z</dcterms:modified>
</cp:coreProperties>
</file>