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76532" w14:textId="77777777" w:rsidR="00124EF1" w:rsidRPr="00457D0E" w:rsidRDefault="00124EF1" w:rsidP="00A7565E">
      <w:pPr>
        <w:spacing w:line="260" w:lineRule="exact"/>
        <w:outlineLvl w:val="0"/>
        <w:rPr>
          <w:rFonts w:cs="Arial"/>
          <w:b/>
          <w:szCs w:val="20"/>
          <w:u w:val="single"/>
        </w:rPr>
      </w:pPr>
    </w:p>
    <w:p w14:paraId="1141FF0A" w14:textId="77777777" w:rsidR="00124EF1" w:rsidRPr="00457D0E" w:rsidRDefault="00124EF1" w:rsidP="009D240B">
      <w:pPr>
        <w:spacing w:line="260" w:lineRule="exact"/>
        <w:jc w:val="center"/>
        <w:outlineLvl w:val="0"/>
        <w:rPr>
          <w:rFonts w:cs="Arial"/>
          <w:b/>
          <w:szCs w:val="20"/>
          <w:u w:val="single"/>
        </w:rPr>
      </w:pPr>
    </w:p>
    <w:p w14:paraId="2BE1EE3D" w14:textId="77777777" w:rsidR="00095906" w:rsidRDefault="00095906" w:rsidP="00095906">
      <w:pPr>
        <w:pStyle w:val="datumtevilka"/>
        <w:spacing w:line="260" w:lineRule="exact"/>
        <w:rPr>
          <w:rFonts w:cs="Arial"/>
        </w:rPr>
      </w:pPr>
    </w:p>
    <w:p w14:paraId="157D5834" w14:textId="77777777" w:rsidR="003E3F2F" w:rsidRPr="006C0A0E" w:rsidRDefault="00000000" w:rsidP="003E3F2F">
      <w:pPr>
        <w:pStyle w:val="datumtevilka"/>
        <w:spacing w:line="260" w:lineRule="exact"/>
        <w:jc w:val="both"/>
        <w:rPr>
          <w:rFonts w:cs="Arial"/>
        </w:rPr>
      </w:pPr>
      <w:bookmarkStart w:id="0" w:name="_Hlk214955514"/>
      <w:r w:rsidRPr="006C0A0E">
        <w:rPr>
          <w:rFonts w:cs="Arial"/>
        </w:rPr>
        <w:t xml:space="preserve">Številka: </w:t>
      </w:r>
      <w:r w:rsidRPr="006C0A0E">
        <w:rPr>
          <w:rFonts w:cs="Arial"/>
        </w:rPr>
        <w:tab/>
      </w:r>
      <w:bookmarkStart w:id="1" w:name="Klasifikacija"/>
      <w:r w:rsidRPr="006C0A0E">
        <w:rPr>
          <w:rFonts w:cs="Arial"/>
        </w:rPr>
        <w:t>1004-77/2026-1</w:t>
      </w:r>
      <w:bookmarkEnd w:id="1"/>
      <w:r w:rsidRPr="006C0A0E">
        <w:rPr>
          <w:rFonts w:cs="Arial"/>
        </w:rPr>
        <w:tab/>
      </w:r>
    </w:p>
    <w:p w14:paraId="04AD85A8" w14:textId="77777777" w:rsidR="003E3F2F" w:rsidRPr="006C0A0E" w:rsidRDefault="00000000" w:rsidP="003E3F2F">
      <w:pPr>
        <w:pStyle w:val="datumtevilka"/>
        <w:spacing w:line="260" w:lineRule="exact"/>
        <w:jc w:val="both"/>
        <w:rPr>
          <w:rFonts w:cs="Arial"/>
        </w:rPr>
      </w:pPr>
      <w:r w:rsidRPr="006C0A0E">
        <w:rPr>
          <w:rFonts w:cs="Arial"/>
        </w:rPr>
        <w:t xml:space="preserve">Datum: </w:t>
      </w:r>
      <w:r w:rsidRPr="006C0A0E">
        <w:rPr>
          <w:rFonts w:cs="Arial"/>
        </w:rPr>
        <w:tab/>
      </w:r>
      <w:bookmarkStart w:id="2" w:name="DatumDokumenta"/>
      <w:r w:rsidRPr="006C0A0E">
        <w:rPr>
          <w:rFonts w:cs="Arial"/>
        </w:rPr>
        <w:t>23. 03. 2026</w:t>
      </w:r>
      <w:bookmarkEnd w:id="2"/>
      <w:r w:rsidRPr="006C0A0E">
        <w:rPr>
          <w:rFonts w:cs="Arial"/>
        </w:rPr>
        <w:t xml:space="preserve"> </w:t>
      </w:r>
    </w:p>
    <w:bookmarkEnd w:id="0"/>
    <w:p w14:paraId="0FED2B71" w14:textId="77777777" w:rsidR="00992374" w:rsidRDefault="00992374" w:rsidP="009F2F50">
      <w:pPr>
        <w:pStyle w:val="datumtevilka"/>
        <w:spacing w:line="260" w:lineRule="exact"/>
        <w:jc w:val="both"/>
        <w:rPr>
          <w:rFonts w:cs="Arial"/>
        </w:rPr>
      </w:pPr>
    </w:p>
    <w:p w14:paraId="18A84460" w14:textId="77777777" w:rsidR="00992374" w:rsidRDefault="00992374" w:rsidP="009F2F50">
      <w:pPr>
        <w:pStyle w:val="datumtevilka"/>
        <w:spacing w:line="260" w:lineRule="exact"/>
        <w:jc w:val="both"/>
        <w:rPr>
          <w:rFonts w:cs="Arial"/>
        </w:rPr>
      </w:pPr>
    </w:p>
    <w:p w14:paraId="0A53E4CE" w14:textId="77777777" w:rsidR="009F2F50" w:rsidRDefault="00000000" w:rsidP="009F2F50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185598">
        <w:rPr>
          <w:rFonts w:cs="Arial"/>
        </w:rPr>
        <w:t xml:space="preserve"> </w:t>
      </w:r>
      <w:r w:rsidR="0075381E">
        <w:rPr>
          <w:rFonts w:cs="Arial"/>
          <w:b/>
          <w:bCs/>
          <w:u w:val="single"/>
        </w:rPr>
        <w:t>tri</w:t>
      </w:r>
      <w:r w:rsidR="00F306BA" w:rsidRPr="00F306BA">
        <w:rPr>
          <w:rFonts w:cs="Arial"/>
          <w:b/>
          <w:bCs/>
          <w:u w:val="single"/>
        </w:rPr>
        <w:t xml:space="preserve"> </w:t>
      </w:r>
      <w:r w:rsidRPr="00E015C5">
        <w:rPr>
          <w:rFonts w:cs="Arial"/>
          <w:b/>
          <w:bCs/>
          <w:u w:val="single"/>
        </w:rPr>
        <w:t>prost</w:t>
      </w:r>
      <w:r w:rsidR="00F306BA">
        <w:rPr>
          <w:rFonts w:cs="Arial"/>
          <w:b/>
          <w:bCs/>
          <w:u w:val="single"/>
        </w:rPr>
        <w:t>a</w:t>
      </w:r>
      <w:r w:rsidRPr="00E015C5">
        <w:rPr>
          <w:rFonts w:cs="Arial"/>
          <w:b/>
          <w:bCs/>
          <w:u w:val="single"/>
        </w:rPr>
        <w:t xml:space="preserve"> delovn</w:t>
      </w:r>
      <w:r w:rsidR="00F306BA">
        <w:rPr>
          <w:rFonts w:cs="Arial"/>
          <w:b/>
          <w:bCs/>
          <w:u w:val="single"/>
        </w:rPr>
        <w:t>a</w:t>
      </w:r>
      <w:r w:rsidRPr="00E015C5">
        <w:rPr>
          <w:rFonts w:cs="Arial"/>
          <w:b/>
          <w:bCs/>
          <w:u w:val="single"/>
        </w:rPr>
        <w:t xml:space="preserve"> mest</w:t>
      </w:r>
      <w:r w:rsidR="00F306BA">
        <w:rPr>
          <w:rFonts w:cs="Arial"/>
          <w:b/>
          <w:bCs/>
          <w:u w:val="single"/>
        </w:rPr>
        <w:t>a</w:t>
      </w:r>
      <w:r w:rsidRPr="00B45323">
        <w:rPr>
          <w:rFonts w:cs="Arial"/>
        </w:rPr>
        <w:t>:</w:t>
      </w:r>
    </w:p>
    <w:p w14:paraId="4F7D62B7" w14:textId="77777777" w:rsidR="00131CE5" w:rsidRPr="00457D0E" w:rsidRDefault="00131CE5" w:rsidP="009F2F50">
      <w:pPr>
        <w:spacing w:line="260" w:lineRule="exact"/>
        <w:jc w:val="both"/>
        <w:rPr>
          <w:rFonts w:cs="Arial"/>
          <w:szCs w:val="20"/>
        </w:rPr>
      </w:pPr>
    </w:p>
    <w:p w14:paraId="1840E2F2" w14:textId="77777777" w:rsidR="00A73591" w:rsidRDefault="00000000" w:rsidP="00A73591">
      <w:pPr>
        <w:spacing w:line="260" w:lineRule="exact"/>
        <w:jc w:val="both"/>
        <w:rPr>
          <w:rFonts w:cs="Arial"/>
          <w:b/>
          <w:szCs w:val="20"/>
        </w:rPr>
      </w:pPr>
      <w:r w:rsidRPr="00B305EA">
        <w:rPr>
          <w:rFonts w:cs="Arial"/>
          <w:b/>
          <w:szCs w:val="20"/>
        </w:rPr>
        <w:t xml:space="preserve">na </w:t>
      </w:r>
      <w:r w:rsidR="00F306BA">
        <w:rPr>
          <w:rFonts w:cs="Arial"/>
          <w:b/>
          <w:szCs w:val="20"/>
        </w:rPr>
        <w:t>Posebnem finančnem uradu</w:t>
      </w:r>
    </w:p>
    <w:p w14:paraId="0C4F16F0" w14:textId="77777777" w:rsidR="00992374" w:rsidRPr="00457D0E" w:rsidRDefault="00992374" w:rsidP="009F2F50">
      <w:pPr>
        <w:spacing w:line="260" w:lineRule="exact"/>
        <w:jc w:val="both"/>
        <w:rPr>
          <w:rFonts w:cs="Arial"/>
          <w:b/>
          <w:szCs w:val="20"/>
        </w:rPr>
      </w:pPr>
    </w:p>
    <w:p w14:paraId="512FB16E" w14:textId="77777777" w:rsidR="00F306BA" w:rsidRDefault="00000000" w:rsidP="00F306BA">
      <w:pPr>
        <w:spacing w:line="260" w:lineRule="exact"/>
        <w:jc w:val="both"/>
        <w:rPr>
          <w:rFonts w:cs="Arial"/>
          <w:bCs/>
          <w:szCs w:val="20"/>
        </w:rPr>
      </w:pPr>
      <w:r w:rsidRPr="006D6DFE">
        <w:rPr>
          <w:rFonts w:cs="Arial"/>
          <w:b/>
          <w:szCs w:val="20"/>
        </w:rPr>
        <w:t>FINANČNI KONTROLOR VIŠJI SVETOVALEC (šifra 2011)</w:t>
      </w:r>
      <w:r>
        <w:rPr>
          <w:rFonts w:cs="Arial"/>
          <w:b/>
          <w:szCs w:val="20"/>
        </w:rPr>
        <w:t xml:space="preserve"> </w:t>
      </w:r>
      <w:r w:rsidRPr="00F306BA">
        <w:rPr>
          <w:rFonts w:cs="Arial"/>
          <w:bCs/>
          <w:szCs w:val="20"/>
        </w:rPr>
        <w:t xml:space="preserve">v Sektorju za davke </w:t>
      </w:r>
    </w:p>
    <w:p w14:paraId="2DB6A44D" w14:textId="77777777" w:rsidR="00F306BA" w:rsidRPr="00F306BA" w:rsidRDefault="00F306BA" w:rsidP="00F306BA">
      <w:pPr>
        <w:spacing w:line="260" w:lineRule="exact"/>
        <w:jc w:val="both"/>
        <w:rPr>
          <w:rFonts w:cs="Arial"/>
          <w:b/>
          <w:szCs w:val="20"/>
        </w:rPr>
      </w:pPr>
    </w:p>
    <w:p w14:paraId="52C9E18F" w14:textId="77777777" w:rsidR="00F306BA" w:rsidRPr="00F306BA" w:rsidRDefault="00000000" w:rsidP="00F306BA">
      <w:pPr>
        <w:pStyle w:val="Odstavekseznama"/>
        <w:numPr>
          <w:ilvl w:val="0"/>
          <w:numId w:val="55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F306BA">
        <w:rPr>
          <w:rFonts w:ascii="Arial" w:hAnsi="Arial" w:cs="Arial"/>
          <w:bCs/>
          <w:sz w:val="20"/>
          <w:szCs w:val="20"/>
        </w:rPr>
        <w:t xml:space="preserve">v Oddelku za obdavčitev dohodkov – </w:t>
      </w:r>
      <w:r w:rsidR="0075381E">
        <w:rPr>
          <w:rFonts w:ascii="Arial" w:hAnsi="Arial" w:cs="Arial"/>
          <w:bCs/>
          <w:sz w:val="20"/>
          <w:szCs w:val="20"/>
        </w:rPr>
        <w:t>1</w:t>
      </w:r>
      <w:r w:rsidRPr="00F306BA">
        <w:rPr>
          <w:rFonts w:ascii="Arial" w:hAnsi="Arial" w:cs="Arial"/>
          <w:bCs/>
          <w:i/>
          <w:iCs/>
          <w:sz w:val="20"/>
          <w:szCs w:val="20"/>
        </w:rPr>
        <w:t xml:space="preserve"> prost</w:t>
      </w:r>
      <w:r w:rsidR="0075381E">
        <w:rPr>
          <w:rFonts w:ascii="Arial" w:hAnsi="Arial" w:cs="Arial"/>
          <w:bCs/>
          <w:i/>
          <w:iCs/>
          <w:sz w:val="20"/>
          <w:szCs w:val="20"/>
        </w:rPr>
        <w:t>o</w:t>
      </w:r>
      <w:r w:rsidRPr="00F306BA">
        <w:rPr>
          <w:rFonts w:ascii="Arial" w:hAnsi="Arial" w:cs="Arial"/>
          <w:bCs/>
          <w:i/>
          <w:iCs/>
          <w:sz w:val="20"/>
          <w:szCs w:val="20"/>
        </w:rPr>
        <w:t xml:space="preserve"> delovn</w:t>
      </w:r>
      <w:r w:rsidR="0075381E">
        <w:rPr>
          <w:rFonts w:ascii="Arial" w:hAnsi="Arial" w:cs="Arial"/>
          <w:bCs/>
          <w:i/>
          <w:iCs/>
          <w:sz w:val="20"/>
          <w:szCs w:val="20"/>
        </w:rPr>
        <w:t>o</w:t>
      </w:r>
      <w:r w:rsidRPr="00F306BA">
        <w:rPr>
          <w:rFonts w:ascii="Arial" w:hAnsi="Arial" w:cs="Arial"/>
          <w:bCs/>
          <w:i/>
          <w:iCs/>
          <w:sz w:val="20"/>
          <w:szCs w:val="20"/>
        </w:rPr>
        <w:t xml:space="preserve"> mest</w:t>
      </w:r>
      <w:r w:rsidR="0075381E">
        <w:rPr>
          <w:rFonts w:ascii="Arial" w:hAnsi="Arial" w:cs="Arial"/>
          <w:bCs/>
          <w:i/>
          <w:iCs/>
          <w:sz w:val="20"/>
          <w:szCs w:val="20"/>
        </w:rPr>
        <w:t>o</w:t>
      </w:r>
    </w:p>
    <w:p w14:paraId="25DEFEA5" w14:textId="77777777" w:rsidR="00F306BA" w:rsidRPr="00F306BA" w:rsidRDefault="00000000" w:rsidP="00F306BA">
      <w:pPr>
        <w:pStyle w:val="Odstavekseznama"/>
        <w:numPr>
          <w:ilvl w:val="0"/>
          <w:numId w:val="55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F306BA">
        <w:rPr>
          <w:rFonts w:ascii="Arial" w:hAnsi="Arial" w:cs="Arial"/>
          <w:bCs/>
          <w:sz w:val="20"/>
          <w:szCs w:val="20"/>
        </w:rPr>
        <w:t xml:space="preserve">v Oddelku za DDV – </w:t>
      </w:r>
      <w:r w:rsidRPr="00F306BA">
        <w:rPr>
          <w:rFonts w:ascii="Arial" w:hAnsi="Arial" w:cs="Arial"/>
          <w:bCs/>
          <w:i/>
          <w:iCs/>
          <w:sz w:val="20"/>
          <w:szCs w:val="20"/>
        </w:rPr>
        <w:t>2 prosti delovni mesti</w:t>
      </w:r>
    </w:p>
    <w:p w14:paraId="76DBD5A8" w14:textId="77777777" w:rsidR="009F2F50" w:rsidRPr="00457D0E" w:rsidRDefault="009F2F50" w:rsidP="009F2F50">
      <w:pPr>
        <w:spacing w:line="260" w:lineRule="exact"/>
        <w:ind w:left="360"/>
        <w:jc w:val="both"/>
        <w:rPr>
          <w:rFonts w:cs="Arial"/>
          <w:szCs w:val="20"/>
        </w:rPr>
      </w:pPr>
    </w:p>
    <w:p w14:paraId="6AA08670" w14:textId="77777777" w:rsidR="00F306BA" w:rsidRPr="006D6DFE" w:rsidRDefault="00000000" w:rsidP="00F306BA">
      <w:pPr>
        <w:spacing w:line="260" w:lineRule="exact"/>
        <w:jc w:val="both"/>
        <w:rPr>
          <w:rFonts w:cs="Arial"/>
          <w:szCs w:val="20"/>
        </w:rPr>
      </w:pPr>
      <w:bookmarkStart w:id="3" w:name="_Hlk196391336"/>
      <w:r w:rsidRPr="006D6DFE">
        <w:rPr>
          <w:rFonts w:cs="Arial"/>
          <w:szCs w:val="20"/>
        </w:rPr>
        <w:t xml:space="preserve">Naloge na uradniškem delovnem mestu se opravljajo v nazivu finančni kontrolor višji svetovalec III, II, I. </w:t>
      </w:r>
    </w:p>
    <w:p w14:paraId="2B5272FF" w14:textId="77777777" w:rsidR="00F92DA9" w:rsidRDefault="00F92DA9" w:rsidP="00E015C5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1512613A" w14:textId="77777777" w:rsidR="00BB5D44" w:rsidRDefault="00000000" w:rsidP="00BB5D44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 w:rsidR="00F306BA" w:rsidRPr="006D6DFE">
        <w:rPr>
          <w:rFonts w:cs="Arial"/>
          <w:szCs w:val="20"/>
        </w:rPr>
        <w:t xml:space="preserve">finančni kontrolor višji svetovalec </w:t>
      </w:r>
      <w:r>
        <w:rPr>
          <w:rFonts w:cs="Arial"/>
          <w:color w:val="222222"/>
          <w:szCs w:val="20"/>
        </w:rPr>
        <w:t>III j</w:t>
      </w:r>
      <w:r w:rsidRPr="00737D56">
        <w:rPr>
          <w:rFonts w:cs="Arial"/>
          <w:color w:val="222222"/>
          <w:szCs w:val="20"/>
        </w:rPr>
        <w:t xml:space="preserve">e </w:t>
      </w:r>
      <w:r w:rsidR="00F306BA">
        <w:rPr>
          <w:rFonts w:cs="Arial"/>
          <w:color w:val="222222"/>
          <w:szCs w:val="20"/>
        </w:rPr>
        <w:t>23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="00F306BA" w:rsidRPr="00F306BA">
        <w:rPr>
          <w:rFonts w:cs="Arial"/>
          <w:color w:val="222222"/>
          <w:szCs w:val="20"/>
        </w:rPr>
        <w:t>2</w:t>
      </w:r>
      <w:r w:rsidR="00F306BA">
        <w:rPr>
          <w:rFonts w:cs="Arial"/>
          <w:color w:val="222222"/>
          <w:szCs w:val="20"/>
        </w:rPr>
        <w:t>.</w:t>
      </w:r>
      <w:r w:rsidR="00F306BA" w:rsidRPr="00F306BA">
        <w:rPr>
          <w:rFonts w:cs="Arial"/>
          <w:color w:val="222222"/>
          <w:szCs w:val="20"/>
        </w:rPr>
        <w:t xml:space="preserve">402,6 </w:t>
      </w:r>
      <w:r w:rsidRPr="00737D56">
        <w:rPr>
          <w:rFonts w:cs="Arial"/>
          <w:color w:val="222222"/>
          <w:szCs w:val="20"/>
        </w:rPr>
        <w:t xml:space="preserve">EUR bruto, pri čemer 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="00F306BA" w:rsidRPr="00F306BA">
        <w:rPr>
          <w:rFonts w:cs="Arial"/>
          <w:color w:val="222222"/>
          <w:szCs w:val="20"/>
        </w:rPr>
        <w:t>2</w:t>
      </w:r>
      <w:r w:rsidR="00F306BA">
        <w:rPr>
          <w:rFonts w:cs="Arial"/>
          <w:color w:val="222222"/>
          <w:szCs w:val="20"/>
        </w:rPr>
        <w:t>.</w:t>
      </w:r>
      <w:r w:rsidR="00F306BA" w:rsidRPr="00F306BA">
        <w:rPr>
          <w:rFonts w:cs="Arial"/>
          <w:color w:val="222222"/>
          <w:szCs w:val="20"/>
        </w:rPr>
        <w:t xml:space="preserve">230,17 </w:t>
      </w:r>
      <w:r w:rsidRPr="00737D56">
        <w:rPr>
          <w:rFonts w:cs="Arial"/>
          <w:color w:val="222222"/>
          <w:szCs w:val="20"/>
        </w:rPr>
        <w:t>EUR bruto.</w:t>
      </w:r>
    </w:p>
    <w:p w14:paraId="7D28B792" w14:textId="77777777" w:rsidR="002E424A" w:rsidRDefault="002E424A" w:rsidP="00E015C5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1E176383" w14:textId="77777777" w:rsidR="00E015C5" w:rsidRDefault="00000000" w:rsidP="00A73591">
      <w:pPr>
        <w:spacing w:line="260" w:lineRule="exact"/>
        <w:jc w:val="both"/>
        <w:rPr>
          <w:rFonts w:cs="Arial"/>
        </w:rPr>
      </w:pPr>
      <w:r>
        <w:rPr>
          <w:rFonts w:cs="Arial"/>
          <w:b/>
          <w:szCs w:val="20"/>
        </w:rPr>
        <w:t>Kraj opravljanja dela</w:t>
      </w:r>
      <w:r w:rsidRPr="00B305EA">
        <w:rPr>
          <w:rFonts w:cs="Arial"/>
          <w:b/>
          <w:szCs w:val="20"/>
        </w:rPr>
        <w:t>:</w:t>
      </w:r>
      <w:r w:rsidRPr="001C5D6A">
        <w:rPr>
          <w:rFonts w:cs="Arial"/>
          <w:szCs w:val="20"/>
        </w:rPr>
        <w:t xml:space="preserve"> </w:t>
      </w:r>
      <w:bookmarkEnd w:id="3"/>
      <w:r w:rsidR="00F306BA">
        <w:rPr>
          <w:rFonts w:cs="Arial"/>
          <w:szCs w:val="20"/>
        </w:rPr>
        <w:t>Posebni finančni urad, Gospodinjska ulica 8, 1000 Ljubljana.</w:t>
      </w:r>
    </w:p>
    <w:p w14:paraId="02515BA8" w14:textId="77777777" w:rsidR="001E4FCF" w:rsidRPr="00B305EA" w:rsidRDefault="001E4FCF" w:rsidP="001E4FCF">
      <w:pPr>
        <w:spacing w:line="260" w:lineRule="exact"/>
        <w:jc w:val="both"/>
        <w:rPr>
          <w:rFonts w:cs="Arial"/>
          <w:b/>
          <w:szCs w:val="20"/>
        </w:rPr>
      </w:pPr>
    </w:p>
    <w:p w14:paraId="0635DEF4" w14:textId="77777777" w:rsidR="00F306BA" w:rsidRPr="006D6DFE" w:rsidRDefault="00000000" w:rsidP="00F306BA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6D6DFE">
        <w:rPr>
          <w:rFonts w:cs="Arial"/>
          <w:b/>
          <w:bCs/>
          <w:i/>
          <w:szCs w:val="20"/>
        </w:rPr>
        <w:t>Pogoji za zasedbo delovnega mesta:</w:t>
      </w:r>
    </w:p>
    <w:p w14:paraId="5BB6DC7B" w14:textId="77777777" w:rsidR="00F306BA" w:rsidRPr="006D6DFE" w:rsidRDefault="00000000" w:rsidP="00F306B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6D6DFE">
        <w:rPr>
          <w:rFonts w:cs="Arial"/>
          <w:bCs/>
          <w:szCs w:val="20"/>
        </w:rPr>
        <w:t>najmanj visokošolsko strokovno izobraževanje (prejšnje)/visokošolska strokovna izobrazba (prejšnja), visokošolsko strokovno izobraževanje (prva bolonjska stopnja)/visokošolska strokovna izobrazba (prva bolonjska stopnja) oziroma visokošolsko univerzitetno izobraževanje (prva bolonjska stopnja)/visokošolska univerzitetna izobrazba (prva bolonjska stopnja),</w:t>
      </w:r>
    </w:p>
    <w:p w14:paraId="1135411B" w14:textId="77777777" w:rsidR="00F306BA" w:rsidRPr="006D6DFE" w:rsidRDefault="00000000" w:rsidP="00F306B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6D6DFE">
        <w:rPr>
          <w:rFonts w:cs="Arial"/>
          <w:bCs/>
          <w:szCs w:val="20"/>
        </w:rPr>
        <w:t>2 leti delovnih izkušenj na zahtevani stopnji izobrazbe.</w:t>
      </w:r>
    </w:p>
    <w:p w14:paraId="430F589D" w14:textId="77777777" w:rsidR="00F306BA" w:rsidRPr="006D6DFE" w:rsidRDefault="00F306BA" w:rsidP="00F306BA">
      <w:pPr>
        <w:spacing w:line="260" w:lineRule="exact"/>
        <w:jc w:val="both"/>
        <w:rPr>
          <w:rFonts w:cs="Arial"/>
          <w:bCs/>
          <w:szCs w:val="20"/>
        </w:rPr>
      </w:pPr>
    </w:p>
    <w:p w14:paraId="3EC75487" w14:textId="77777777" w:rsidR="00F306BA" w:rsidRPr="006D6DFE" w:rsidRDefault="00000000" w:rsidP="00F306BA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6D6DFE">
        <w:rPr>
          <w:rFonts w:cs="Arial"/>
          <w:b/>
          <w:bCs/>
          <w:i/>
          <w:szCs w:val="20"/>
        </w:rPr>
        <w:t>Posebni pogoji in dodatna znanja:</w:t>
      </w:r>
    </w:p>
    <w:p w14:paraId="0002A28D" w14:textId="77777777" w:rsidR="00F306BA" w:rsidRPr="006D6DFE" w:rsidRDefault="00000000" w:rsidP="00F306B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6D6DFE">
        <w:rPr>
          <w:rFonts w:cs="Arial"/>
          <w:bCs/>
          <w:szCs w:val="20"/>
        </w:rPr>
        <w:t>obvezno usposabljanje za imenovanje v naziv,</w:t>
      </w:r>
    </w:p>
    <w:p w14:paraId="0022B718" w14:textId="77777777" w:rsidR="00F306BA" w:rsidRPr="006D6DFE" w:rsidRDefault="00000000" w:rsidP="00F306B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6D6DFE">
        <w:rPr>
          <w:rFonts w:cs="Arial"/>
          <w:bCs/>
          <w:szCs w:val="20"/>
        </w:rPr>
        <w:t>strokovni izpit iz upravnega postopka druge stopnje,</w:t>
      </w:r>
    </w:p>
    <w:p w14:paraId="4ED6CC37" w14:textId="77777777" w:rsidR="00F306BA" w:rsidRPr="006D6DFE" w:rsidRDefault="00000000" w:rsidP="00F306B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6D6DFE">
        <w:rPr>
          <w:rFonts w:cs="Arial"/>
          <w:bCs/>
          <w:szCs w:val="20"/>
        </w:rPr>
        <w:t>strokovni izpit po Zakonu o finančni upravi:</w:t>
      </w:r>
    </w:p>
    <w:p w14:paraId="21654002" w14:textId="77777777" w:rsidR="00F306BA" w:rsidRPr="006D6DFE" w:rsidRDefault="00000000" w:rsidP="00F306BA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6D6DFE">
        <w:rPr>
          <w:rFonts w:cs="Arial"/>
          <w:szCs w:val="20"/>
        </w:rPr>
        <w:t>splošni strokovni izpit za opravljanje nalog finančne uprave ter</w:t>
      </w:r>
    </w:p>
    <w:p w14:paraId="445554E2" w14:textId="77777777" w:rsidR="00F306BA" w:rsidRPr="006D6DFE" w:rsidRDefault="00000000" w:rsidP="00F306BA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6D6DFE">
        <w:rPr>
          <w:rFonts w:cs="Arial"/>
          <w:szCs w:val="20"/>
        </w:rPr>
        <w:t xml:space="preserve">strokovni izpit za finančni nadzor I. stopnje, </w:t>
      </w:r>
    </w:p>
    <w:p w14:paraId="18A638DF" w14:textId="77777777" w:rsidR="00F306BA" w:rsidRPr="006D6DFE" w:rsidRDefault="00000000" w:rsidP="00F306B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6D6DFE">
        <w:rPr>
          <w:rFonts w:cs="Arial"/>
          <w:bCs/>
          <w:szCs w:val="20"/>
        </w:rPr>
        <w:t>preizkus znanja za vodenje prekrškovnega postopka in izdajo plačilnega naloga.</w:t>
      </w:r>
    </w:p>
    <w:p w14:paraId="3BE08387" w14:textId="77777777" w:rsidR="00F306BA" w:rsidRPr="00C820D2" w:rsidRDefault="00F306BA" w:rsidP="00F306BA">
      <w:pPr>
        <w:spacing w:line="260" w:lineRule="exact"/>
        <w:jc w:val="both"/>
        <w:rPr>
          <w:rFonts w:cs="Arial"/>
          <w:b/>
          <w:bCs/>
          <w:i/>
          <w:szCs w:val="20"/>
        </w:rPr>
      </w:pPr>
    </w:p>
    <w:p w14:paraId="2F229495" w14:textId="77777777" w:rsidR="00F306BA" w:rsidRPr="006D6DFE" w:rsidRDefault="00000000" w:rsidP="00F306BA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6D6DFE">
        <w:rPr>
          <w:rFonts w:cs="Arial"/>
          <w:b/>
          <w:bCs/>
          <w:i/>
          <w:szCs w:val="20"/>
        </w:rPr>
        <w:t>Opis nalog iz sistemizacije:</w:t>
      </w:r>
    </w:p>
    <w:p w14:paraId="5CAAD6FE" w14:textId="77777777" w:rsidR="00F306BA" w:rsidRPr="006D6DFE" w:rsidRDefault="00000000" w:rsidP="00F306BA">
      <w:pPr>
        <w:numPr>
          <w:ilvl w:val="0"/>
          <w:numId w:val="56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6D6DFE">
        <w:rPr>
          <w:rFonts w:cs="Arial"/>
          <w:bCs/>
          <w:iCs/>
          <w:szCs w:val="20"/>
        </w:rPr>
        <w:t>dostop in uporaba programskih orodij za odkrivanje rizičnih davčnih zavezancev,</w:t>
      </w:r>
    </w:p>
    <w:p w14:paraId="2106B753" w14:textId="77777777" w:rsidR="00F306BA" w:rsidRPr="006D6DFE" w:rsidRDefault="00000000" w:rsidP="00F306BA">
      <w:pPr>
        <w:numPr>
          <w:ilvl w:val="0"/>
          <w:numId w:val="56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6D6DFE">
        <w:rPr>
          <w:rFonts w:cs="Arial"/>
          <w:bCs/>
          <w:iCs/>
          <w:szCs w:val="20"/>
        </w:rPr>
        <w:t>spremljanje in obravnava rizičnih skupin zavezancev,</w:t>
      </w:r>
    </w:p>
    <w:p w14:paraId="19B3B7F5" w14:textId="77777777" w:rsidR="00F306BA" w:rsidRPr="006D6DFE" w:rsidRDefault="00000000" w:rsidP="00F306BA">
      <w:pPr>
        <w:numPr>
          <w:ilvl w:val="0"/>
          <w:numId w:val="56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6D6DFE">
        <w:rPr>
          <w:rFonts w:cs="Arial"/>
          <w:bCs/>
          <w:iCs/>
          <w:szCs w:val="20"/>
        </w:rPr>
        <w:lastRenderedPageBreak/>
        <w:t>kontroliranje pravočasnosti in pravilnosti ter ukrepanje ob neobračunanem oz. nepravilno obračunanem davku,</w:t>
      </w:r>
    </w:p>
    <w:p w14:paraId="1EA4EC73" w14:textId="77777777" w:rsidR="00F306BA" w:rsidRPr="006D6DFE" w:rsidRDefault="00000000" w:rsidP="00F306BA">
      <w:pPr>
        <w:numPr>
          <w:ilvl w:val="0"/>
          <w:numId w:val="56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6D6DFE">
        <w:rPr>
          <w:rFonts w:cs="Arial"/>
          <w:bCs/>
          <w:iCs/>
          <w:szCs w:val="20"/>
        </w:rPr>
        <w:t>vodenje posebnega ugotovitvenega postopka za določitev davčne osnove in odmere davkov in drugih obveznosti,</w:t>
      </w:r>
    </w:p>
    <w:p w14:paraId="380FC554" w14:textId="77777777" w:rsidR="00F306BA" w:rsidRPr="006D6DFE" w:rsidRDefault="00000000" w:rsidP="00F306BA">
      <w:pPr>
        <w:numPr>
          <w:ilvl w:val="0"/>
          <w:numId w:val="56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6D6DFE">
        <w:rPr>
          <w:rFonts w:cs="Arial"/>
          <w:bCs/>
          <w:iCs/>
          <w:szCs w:val="20"/>
        </w:rPr>
        <w:t>vodenje najzahtevnejših postopkov v zvezi z zahtevki za vračilo davkov na podlagi obračunov davka,</w:t>
      </w:r>
    </w:p>
    <w:p w14:paraId="50120147" w14:textId="77777777" w:rsidR="00F306BA" w:rsidRPr="006D6DFE" w:rsidRDefault="00000000" w:rsidP="00F306BA">
      <w:pPr>
        <w:numPr>
          <w:ilvl w:val="0"/>
          <w:numId w:val="56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6D6DFE">
        <w:rPr>
          <w:rFonts w:cs="Arial"/>
          <w:bCs/>
          <w:iCs/>
          <w:szCs w:val="20"/>
        </w:rPr>
        <w:t>sodelovanje in svetovanje pri najzahtevnejših postopkih kontrole oziroma nadzora in odmere davkov,</w:t>
      </w:r>
    </w:p>
    <w:p w14:paraId="5DC7F1DC" w14:textId="77777777" w:rsidR="00F306BA" w:rsidRPr="006D6DFE" w:rsidRDefault="00000000" w:rsidP="00F306BA">
      <w:pPr>
        <w:numPr>
          <w:ilvl w:val="0"/>
          <w:numId w:val="56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6D6DFE">
        <w:rPr>
          <w:rFonts w:cs="Arial"/>
          <w:bCs/>
          <w:iCs/>
          <w:szCs w:val="20"/>
        </w:rPr>
        <w:t>zbiranje in urejanje podatkov za oblikovanje najzahtevnejših gradiv za izvajanje postopkov dela kontrole,</w:t>
      </w:r>
    </w:p>
    <w:p w14:paraId="5A96626E" w14:textId="77777777" w:rsidR="00F306BA" w:rsidRPr="006D6DFE" w:rsidRDefault="00000000" w:rsidP="00F306BA">
      <w:pPr>
        <w:numPr>
          <w:ilvl w:val="0"/>
          <w:numId w:val="56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6D6DFE">
        <w:rPr>
          <w:rFonts w:cs="Arial"/>
          <w:bCs/>
          <w:iCs/>
          <w:szCs w:val="20"/>
        </w:rPr>
        <w:t>priprava najzahtevnejših analiz, informacij, poročil in drugih zahtevnih gradiv,</w:t>
      </w:r>
    </w:p>
    <w:p w14:paraId="564B0A2C" w14:textId="77777777" w:rsidR="00F306BA" w:rsidRPr="006D6DFE" w:rsidRDefault="00000000" w:rsidP="00F306BA">
      <w:pPr>
        <w:numPr>
          <w:ilvl w:val="0"/>
          <w:numId w:val="56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6D6DFE">
        <w:rPr>
          <w:rFonts w:cs="Arial"/>
          <w:bCs/>
          <w:iCs/>
          <w:szCs w:val="20"/>
        </w:rPr>
        <w:t>vodenje prekrškovnega postopka in izdaja plačilnega naloga,</w:t>
      </w:r>
    </w:p>
    <w:p w14:paraId="17D22FA0" w14:textId="77777777" w:rsidR="00F306BA" w:rsidRPr="006D6DFE" w:rsidRDefault="00000000" w:rsidP="00F306BA">
      <w:pPr>
        <w:numPr>
          <w:ilvl w:val="0"/>
          <w:numId w:val="56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6D6DFE">
        <w:rPr>
          <w:rFonts w:cs="Arial"/>
          <w:bCs/>
          <w:iCs/>
          <w:szCs w:val="20"/>
        </w:rPr>
        <w:t>vodenje najzahtevnejših upravnih in davčnih postopkov na I. stopnji po pooblastilu,</w:t>
      </w:r>
    </w:p>
    <w:p w14:paraId="7579C757" w14:textId="77777777" w:rsidR="00F306BA" w:rsidRPr="006D6DFE" w:rsidRDefault="00000000" w:rsidP="00F306BA">
      <w:pPr>
        <w:numPr>
          <w:ilvl w:val="0"/>
          <w:numId w:val="56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6D6DFE">
        <w:rPr>
          <w:rFonts w:cs="Arial"/>
          <w:bCs/>
          <w:iCs/>
          <w:szCs w:val="20"/>
        </w:rPr>
        <w:t>priprava in knjiženje knjigovodskih dogodkov,</w:t>
      </w:r>
    </w:p>
    <w:p w14:paraId="5BE159FA" w14:textId="77777777" w:rsidR="00F306BA" w:rsidRPr="006D6DFE" w:rsidRDefault="00000000" w:rsidP="00F306BA">
      <w:pPr>
        <w:numPr>
          <w:ilvl w:val="0"/>
          <w:numId w:val="56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6D6DFE">
        <w:rPr>
          <w:rFonts w:cs="Arial"/>
          <w:bCs/>
          <w:iCs/>
          <w:szCs w:val="20"/>
        </w:rPr>
        <w:t>usklajevanje podatkov z davčnimi zavezanci,</w:t>
      </w:r>
    </w:p>
    <w:p w14:paraId="6F45B1F2" w14:textId="77777777" w:rsidR="00F306BA" w:rsidRPr="006D6DFE" w:rsidRDefault="00000000" w:rsidP="00F306BA">
      <w:pPr>
        <w:numPr>
          <w:ilvl w:val="0"/>
          <w:numId w:val="56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6D6DFE">
        <w:rPr>
          <w:rFonts w:cs="Arial"/>
          <w:bCs/>
          <w:iCs/>
          <w:szCs w:val="20"/>
        </w:rPr>
        <w:t>razkritja,</w:t>
      </w:r>
    </w:p>
    <w:p w14:paraId="5FC880DB" w14:textId="77777777" w:rsidR="00F306BA" w:rsidRPr="006D6DFE" w:rsidRDefault="00000000" w:rsidP="00F306BA">
      <w:pPr>
        <w:numPr>
          <w:ilvl w:val="0"/>
          <w:numId w:val="56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6D6DFE">
        <w:rPr>
          <w:rFonts w:cs="Arial"/>
          <w:bCs/>
          <w:iCs/>
          <w:szCs w:val="20"/>
        </w:rPr>
        <w:t>samostojno opravljanje drugih najzahtevnejših nalog,</w:t>
      </w:r>
    </w:p>
    <w:p w14:paraId="2A0439C9" w14:textId="77777777" w:rsidR="00F306BA" w:rsidRPr="006D6DFE" w:rsidRDefault="00000000" w:rsidP="00F306BA">
      <w:pPr>
        <w:numPr>
          <w:ilvl w:val="0"/>
          <w:numId w:val="56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6D6DFE">
        <w:rPr>
          <w:rFonts w:cs="Arial"/>
          <w:bCs/>
          <w:iCs/>
          <w:szCs w:val="20"/>
        </w:rPr>
        <w:t>opravljanje drugih nalog in dejanj, določenih z zakonom ali drugimi predpisi ter opravil, ki jih odredi nadrejeni.</w:t>
      </w:r>
    </w:p>
    <w:p w14:paraId="7F29A0E4" w14:textId="77777777" w:rsidR="00F306BA" w:rsidRDefault="00F306BA" w:rsidP="00F306BA">
      <w:pPr>
        <w:spacing w:line="260" w:lineRule="exact"/>
        <w:jc w:val="both"/>
        <w:rPr>
          <w:rFonts w:cs="Arial"/>
          <w:b/>
          <w:szCs w:val="20"/>
        </w:rPr>
      </w:pPr>
    </w:p>
    <w:p w14:paraId="7B0E58F7" w14:textId="77777777" w:rsidR="0075381E" w:rsidRDefault="00000000" w:rsidP="0075381E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7077EB99" w14:textId="77777777" w:rsidR="0075381E" w:rsidRDefault="0075381E" w:rsidP="0075381E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43962DC4" w14:textId="77777777" w:rsidR="0075381E" w:rsidRPr="00457D0E" w:rsidRDefault="00000000" w:rsidP="0075381E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7366824E" w14:textId="77777777" w:rsidR="0075381E" w:rsidRPr="00457D0E" w:rsidRDefault="0075381E" w:rsidP="0075381E">
      <w:pPr>
        <w:spacing w:line="260" w:lineRule="exact"/>
        <w:jc w:val="both"/>
        <w:rPr>
          <w:rFonts w:cs="Arial"/>
          <w:szCs w:val="20"/>
        </w:rPr>
      </w:pPr>
    </w:p>
    <w:p w14:paraId="3EA1DCD4" w14:textId="77777777" w:rsidR="0075381E" w:rsidRDefault="00000000" w:rsidP="0075381E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62A17978" w14:textId="77777777" w:rsidR="0075381E" w:rsidRPr="00457D0E" w:rsidRDefault="0075381E" w:rsidP="0075381E">
      <w:pPr>
        <w:spacing w:line="260" w:lineRule="exact"/>
        <w:jc w:val="both"/>
        <w:rPr>
          <w:rFonts w:cs="Arial"/>
          <w:szCs w:val="20"/>
        </w:rPr>
      </w:pPr>
    </w:p>
    <w:p w14:paraId="67BDE33B" w14:textId="77777777" w:rsidR="0075381E" w:rsidRDefault="00000000" w:rsidP="0075381E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čas.</w:t>
      </w:r>
    </w:p>
    <w:p w14:paraId="7AC34B30" w14:textId="77777777" w:rsidR="0075381E" w:rsidRDefault="0075381E" w:rsidP="0075381E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1285AD6" w14:textId="77777777" w:rsidR="0075381E" w:rsidRPr="00200049" w:rsidRDefault="00000000" w:rsidP="0075381E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</w:t>
      </w:r>
      <w:r>
        <w:rPr>
          <w:rFonts w:ascii="Arial" w:hAnsi="Arial" w:cs="Arial"/>
          <w:sz w:val="20"/>
          <w:szCs w:val="20"/>
        </w:rPr>
        <w:t>druge</w:t>
      </w:r>
      <w:r w:rsidRPr="00200049">
        <w:rPr>
          <w:rFonts w:ascii="Arial" w:hAnsi="Arial" w:cs="Arial"/>
          <w:sz w:val="20"/>
          <w:szCs w:val="20"/>
        </w:rPr>
        <w:t xml:space="preserve"> stopnje mora kandidat opraviti najkasneje v </w:t>
      </w:r>
      <w:r>
        <w:rPr>
          <w:rFonts w:ascii="Arial" w:hAnsi="Arial" w:cs="Arial"/>
          <w:sz w:val="20"/>
          <w:szCs w:val="20"/>
        </w:rPr>
        <w:t xml:space="preserve">šestih </w:t>
      </w:r>
      <w:r w:rsidRPr="00200049">
        <w:rPr>
          <w:rFonts w:ascii="Arial" w:hAnsi="Arial" w:cs="Arial"/>
          <w:sz w:val="20"/>
          <w:szCs w:val="20"/>
        </w:rPr>
        <w:t xml:space="preserve"> mesecih od sklenitve delovnega razmerja.</w:t>
      </w:r>
    </w:p>
    <w:p w14:paraId="74319AE2" w14:textId="77777777" w:rsidR="00A73591" w:rsidRDefault="00A73591" w:rsidP="00A7359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2E0FB375" w14:textId="77777777" w:rsidR="00A73591" w:rsidRPr="00200049" w:rsidRDefault="00000000" w:rsidP="00A7359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Splošni strokovni izpit za opravljanje nalog finančne uprave mora uslužbenec finančne uprave opraviti v šestih mesecih od sklenitve delovnega razmerja.</w:t>
      </w:r>
    </w:p>
    <w:p w14:paraId="2B6463F3" w14:textId="77777777" w:rsidR="00A73591" w:rsidRDefault="00A73591" w:rsidP="00A7359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455B2FF4" w14:textId="77777777" w:rsidR="00A73591" w:rsidRPr="00B305EA" w:rsidRDefault="00000000" w:rsidP="00A7359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>Strokovni izpit za finančni nadzor I. stopnje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>.</w:t>
      </w:r>
    </w:p>
    <w:p w14:paraId="564B72D7" w14:textId="77777777" w:rsidR="00A73591" w:rsidRDefault="00A73591" w:rsidP="00A7359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27817BB9" w14:textId="77777777" w:rsidR="00A73591" w:rsidRPr="0075389B" w:rsidRDefault="00000000" w:rsidP="00A7359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75389B">
        <w:rPr>
          <w:rFonts w:ascii="Arial" w:hAnsi="Arial" w:cs="Arial"/>
          <w:sz w:val="20"/>
          <w:szCs w:val="20"/>
        </w:rPr>
        <w:t>Preizkus znanja za vodenje prekrškovnega postopka in izdajo plačilnega naloga mora uslužbenec opraviti v šestih mesecih od sklenitve delovnega razmerja.</w:t>
      </w:r>
    </w:p>
    <w:p w14:paraId="2D7424FA" w14:textId="77777777" w:rsidR="00A7565E" w:rsidRPr="00457D0E" w:rsidRDefault="00A7565E" w:rsidP="00A7565E">
      <w:pPr>
        <w:spacing w:line="260" w:lineRule="exact"/>
        <w:jc w:val="both"/>
        <w:rPr>
          <w:rFonts w:cs="Arial"/>
          <w:szCs w:val="20"/>
        </w:rPr>
      </w:pPr>
    </w:p>
    <w:p w14:paraId="5BBB4A35" w14:textId="77777777" w:rsidR="00A7565E" w:rsidRPr="00457D0E" w:rsidRDefault="00000000" w:rsidP="00A7565E">
      <w:pPr>
        <w:pStyle w:val="Telobesedila"/>
        <w:spacing w:line="260" w:lineRule="exact"/>
        <w:rPr>
          <w:rFonts w:ascii="Arial" w:hAnsi="Arial" w:cs="Arial"/>
          <w:sz w:val="20"/>
        </w:rPr>
      </w:pPr>
      <w:r w:rsidRPr="00457D0E">
        <w:rPr>
          <w:rFonts w:ascii="Arial" w:hAnsi="Arial" w:cs="Arial"/>
          <w:sz w:val="20"/>
        </w:rPr>
        <w:t>Z izbranim</w:t>
      </w:r>
      <w:r w:rsidR="00F306BA">
        <w:rPr>
          <w:rFonts w:ascii="Arial" w:hAnsi="Arial" w:cs="Arial"/>
          <w:sz w:val="20"/>
        </w:rPr>
        <w:t>i</w:t>
      </w:r>
      <w:r w:rsidRPr="00457D0E">
        <w:rPr>
          <w:rFonts w:ascii="Arial" w:hAnsi="Arial" w:cs="Arial"/>
          <w:sz w:val="20"/>
        </w:rPr>
        <w:t xml:space="preserve"> kandidat</w:t>
      </w:r>
      <w:r w:rsidR="00F306BA">
        <w:rPr>
          <w:rFonts w:ascii="Arial" w:hAnsi="Arial" w:cs="Arial"/>
          <w:sz w:val="20"/>
        </w:rPr>
        <w:t>i</w:t>
      </w:r>
      <w:r w:rsidRPr="00457D0E">
        <w:rPr>
          <w:rFonts w:ascii="Arial" w:hAnsi="Arial" w:cs="Arial"/>
          <w:sz w:val="20"/>
        </w:rPr>
        <w:t xml:space="preserve"> bo sklenjena pogodba o zaposlitvi za nedoločen in polni delovni čas.</w:t>
      </w:r>
    </w:p>
    <w:p w14:paraId="3B1AC6B8" w14:textId="77777777" w:rsidR="00A7565E" w:rsidRPr="00457D0E" w:rsidRDefault="00A7565E" w:rsidP="00A7565E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0D46572A" w14:textId="77777777" w:rsidR="00A7565E" w:rsidRPr="00457D0E" w:rsidRDefault="00000000" w:rsidP="00A7565E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5E8AA353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07A8826B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669FFF7C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2319363A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1942246B" w14:textId="77777777" w:rsidR="00A7565E" w:rsidRPr="00457D0E" w:rsidRDefault="00A7565E" w:rsidP="00A7565E">
      <w:pPr>
        <w:spacing w:line="260" w:lineRule="exact"/>
        <w:jc w:val="both"/>
        <w:rPr>
          <w:rFonts w:cs="Arial"/>
          <w:b/>
          <w:szCs w:val="20"/>
        </w:rPr>
      </w:pPr>
    </w:p>
    <w:p w14:paraId="197BCC14" w14:textId="77777777" w:rsidR="00A7565E" w:rsidRPr="00457D0E" w:rsidRDefault="00000000" w:rsidP="00A7565E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3D50DF60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629643FC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39BAF9C8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550D4253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78B64DBB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04D0E823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5D663B17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35F5B9EC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2EEA6109" w14:textId="77777777" w:rsidR="00A7565E" w:rsidRPr="00457D0E" w:rsidRDefault="00A7565E" w:rsidP="00A7565E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709968FD" w14:textId="77777777" w:rsidR="00A7565E" w:rsidRPr="00457D0E" w:rsidRDefault="00000000" w:rsidP="00A7565E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485DA021" w14:textId="77777777" w:rsidR="00A7565E" w:rsidRPr="00457D0E" w:rsidRDefault="00A7565E" w:rsidP="00A7565E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4AD4F352" w14:textId="77777777" w:rsidR="0075381E" w:rsidRPr="00BC00EB" w:rsidRDefault="00000000" w:rsidP="0075381E">
      <w:pPr>
        <w:spacing w:line="260" w:lineRule="exact"/>
        <w:jc w:val="both"/>
        <w:rPr>
          <w:rFonts w:cs="Arial"/>
          <w:szCs w:val="20"/>
        </w:rPr>
      </w:pPr>
      <w:r w:rsidRPr="00BC00EB">
        <w:rPr>
          <w:rFonts w:cs="Arial"/>
          <w:szCs w:val="20"/>
        </w:rPr>
        <w:t xml:space="preserve">Kandidat, v roku </w:t>
      </w:r>
      <w:r w:rsidRPr="00BC00EB">
        <w:rPr>
          <w:rFonts w:cs="Arial"/>
          <w:b/>
          <w:szCs w:val="20"/>
        </w:rPr>
        <w:t>8 dni</w:t>
      </w:r>
      <w:r w:rsidRPr="00BC00EB">
        <w:rPr>
          <w:rFonts w:cs="Arial"/>
          <w:szCs w:val="20"/>
        </w:rPr>
        <w:t xml:space="preserve"> po objavi</w:t>
      </w:r>
      <w:r w:rsidRPr="00BC00EB">
        <w:rPr>
          <w:rFonts w:cs="Arial"/>
          <w:b/>
          <w:bCs/>
          <w:szCs w:val="20"/>
        </w:rPr>
        <w:t>,</w:t>
      </w:r>
      <w:r w:rsidRPr="00BC00EB">
        <w:rPr>
          <w:rFonts w:cs="Arial"/>
          <w:szCs w:val="20"/>
        </w:rPr>
        <w:t xml:space="preserve"> vloži prijavo v elektronski obliki (zaželeno na priloženem obrazcu »Vloga za zaposlitev«), ki jo pošlje na elektronski naslov, kjer se bo delo opravljalo. Veljavnost prijave ni pogojena z elektronskim podpisom. Šteje se, da prijava kandidata, ki ni bila oddana na ta način, ni bila vložena.</w:t>
      </w:r>
    </w:p>
    <w:p w14:paraId="668768C1" w14:textId="77777777" w:rsidR="0009327C" w:rsidRPr="0009327C" w:rsidRDefault="0009327C" w:rsidP="0009327C">
      <w:pPr>
        <w:spacing w:line="260" w:lineRule="exact"/>
        <w:jc w:val="both"/>
        <w:rPr>
          <w:rFonts w:cs="Arial"/>
          <w:szCs w:val="20"/>
        </w:rPr>
      </w:pPr>
    </w:p>
    <w:p w14:paraId="73CA9764" w14:textId="77777777" w:rsidR="00056A22" w:rsidRDefault="00000000" w:rsidP="0009327C">
      <w:pPr>
        <w:spacing w:line="260" w:lineRule="exact"/>
        <w:jc w:val="both"/>
        <w:rPr>
          <w:rFonts w:cs="Arial"/>
          <w:szCs w:val="20"/>
        </w:rPr>
      </w:pPr>
      <w:r w:rsidRPr="0009327C">
        <w:rPr>
          <w:rFonts w:cs="Arial"/>
          <w:b/>
          <w:bCs/>
          <w:szCs w:val="20"/>
        </w:rPr>
        <w:t xml:space="preserve">Prijave se pošljejo na </w:t>
      </w:r>
      <w:r w:rsidR="00101395">
        <w:rPr>
          <w:rFonts w:cs="Arial"/>
          <w:b/>
          <w:bCs/>
          <w:szCs w:val="20"/>
        </w:rPr>
        <w:t xml:space="preserve">elektronski naslov: </w:t>
      </w:r>
      <w:hyperlink r:id="rId8" w:history="1">
        <w:r w:rsidR="00F306BA" w:rsidRPr="006F5894">
          <w:rPr>
            <w:rStyle w:val="Hiperpovezava"/>
            <w:rFonts w:cs="Arial"/>
            <w:szCs w:val="20"/>
          </w:rPr>
          <w:t>pfu.fu@gov.si</w:t>
        </w:r>
      </w:hyperlink>
      <w:r w:rsidRPr="0009327C">
        <w:rPr>
          <w:rFonts w:cs="Arial"/>
          <w:szCs w:val="20"/>
        </w:rPr>
        <w:t>.</w:t>
      </w:r>
    </w:p>
    <w:p w14:paraId="3E1ECB05" w14:textId="77777777" w:rsidR="0075381E" w:rsidRDefault="0075381E" w:rsidP="0009327C">
      <w:pPr>
        <w:spacing w:line="260" w:lineRule="exact"/>
        <w:jc w:val="both"/>
        <w:rPr>
          <w:rFonts w:cs="Arial"/>
          <w:szCs w:val="20"/>
        </w:rPr>
      </w:pPr>
    </w:p>
    <w:p w14:paraId="3E5F43AD" w14:textId="77777777" w:rsidR="0075381E" w:rsidRPr="00457D0E" w:rsidRDefault="00000000" w:rsidP="0075381E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Kandidati,</w:t>
      </w:r>
      <w:r>
        <w:rPr>
          <w:rFonts w:cs="Arial"/>
          <w:szCs w:val="20"/>
        </w:rPr>
        <w:t xml:space="preserve"> katerih vloga bo prepozna ali nepopolna ali,</w:t>
      </w:r>
      <w:r w:rsidRPr="00457D0E">
        <w:rPr>
          <w:rFonts w:cs="Arial"/>
          <w:szCs w:val="20"/>
        </w:rPr>
        <w:t xml:space="preserve"> ki</w:t>
      </w:r>
      <w:r>
        <w:rPr>
          <w:rFonts w:cs="Arial"/>
          <w:szCs w:val="20"/>
        </w:rPr>
        <w:t xml:space="preserve"> na dan izteka roka za vložitev prijave ne bodo izkazovali</w:t>
      </w:r>
      <w:r w:rsidRPr="00457D0E">
        <w:rPr>
          <w:rFonts w:cs="Arial"/>
          <w:szCs w:val="20"/>
        </w:rPr>
        <w:t xml:space="preserve"> izpolnjeva</w:t>
      </w:r>
      <w:r>
        <w:rPr>
          <w:rFonts w:cs="Arial"/>
          <w:szCs w:val="20"/>
        </w:rPr>
        <w:t>nja</w:t>
      </w:r>
      <w:r w:rsidRPr="00457D0E">
        <w:rPr>
          <w:rFonts w:cs="Arial"/>
          <w:szCs w:val="20"/>
        </w:rPr>
        <w:t xml:space="preserve"> natečajnih pogojev, se v skladu </w:t>
      </w:r>
      <w:r>
        <w:rPr>
          <w:rFonts w:cs="Arial"/>
          <w:szCs w:val="20"/>
        </w:rPr>
        <w:t xml:space="preserve">s 65. členom ZJU-1 </w:t>
      </w:r>
      <w:r w:rsidRPr="00457D0E">
        <w:rPr>
          <w:rFonts w:cs="Arial"/>
          <w:szCs w:val="20"/>
        </w:rPr>
        <w:t>ne bodo uvrstili v izbirni postopek.</w:t>
      </w:r>
    </w:p>
    <w:p w14:paraId="67B41AEA" w14:textId="77777777" w:rsidR="0009327C" w:rsidRPr="00A12D2E" w:rsidRDefault="0009327C" w:rsidP="0009327C">
      <w:pPr>
        <w:spacing w:line="260" w:lineRule="exact"/>
        <w:jc w:val="both"/>
        <w:rPr>
          <w:rFonts w:cs="Arial"/>
          <w:szCs w:val="20"/>
          <w:u w:val="single"/>
        </w:rPr>
      </w:pPr>
    </w:p>
    <w:p w14:paraId="03795F66" w14:textId="77777777" w:rsidR="00056A22" w:rsidRPr="00A12D2E" w:rsidRDefault="00000000" w:rsidP="00056A22">
      <w:pPr>
        <w:spacing w:line="260" w:lineRule="exact"/>
        <w:jc w:val="both"/>
        <w:rPr>
          <w:rFonts w:cs="Arial"/>
          <w:bCs/>
          <w:szCs w:val="20"/>
        </w:rPr>
      </w:pPr>
      <w:r w:rsidRPr="00A12D2E">
        <w:rPr>
          <w:rFonts w:cs="Arial"/>
          <w:bCs/>
          <w:szCs w:val="20"/>
        </w:rPr>
        <w:t xml:space="preserve">Za dodatne informacije o vsebini dela se lahko obrnete na </w:t>
      </w:r>
      <w:r w:rsidR="00F306BA" w:rsidRPr="00E66631">
        <w:rPr>
          <w:rFonts w:cs="Arial"/>
          <w:bCs/>
          <w:szCs w:val="20"/>
        </w:rPr>
        <w:t>Ireno Košir</w:t>
      </w:r>
      <w:r w:rsidR="00EE3522" w:rsidRPr="00E66631">
        <w:rPr>
          <w:rFonts w:cs="Arial"/>
          <w:szCs w:val="20"/>
        </w:rPr>
        <w:t xml:space="preserve">, tel.: </w:t>
      </w:r>
      <w:r w:rsidR="00F306BA" w:rsidRPr="00E66631">
        <w:rPr>
          <w:rFonts w:cs="Arial"/>
          <w:szCs w:val="20"/>
        </w:rPr>
        <w:t>01/583-0280</w:t>
      </w:r>
      <w:r w:rsidRPr="00A12D2E">
        <w:rPr>
          <w:rFonts w:cs="Arial"/>
          <w:bCs/>
          <w:szCs w:val="20"/>
        </w:rPr>
        <w:t>.</w:t>
      </w:r>
    </w:p>
    <w:p w14:paraId="624D7E1B" w14:textId="77777777" w:rsidR="00056A22" w:rsidRPr="00A12D2E" w:rsidRDefault="00056A22" w:rsidP="00056A22">
      <w:pPr>
        <w:spacing w:line="260" w:lineRule="exact"/>
        <w:ind w:left="426"/>
        <w:jc w:val="both"/>
        <w:rPr>
          <w:rFonts w:cs="Arial"/>
          <w:bCs/>
          <w:szCs w:val="20"/>
        </w:rPr>
      </w:pPr>
    </w:p>
    <w:p w14:paraId="51EBB889" w14:textId="77777777" w:rsidR="00056A22" w:rsidRDefault="00000000" w:rsidP="00056A22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 xml:space="preserve">Za dodatne informacije o formalni izvedbi izbirnega postopka se lahko obrnete na </w:t>
      </w:r>
      <w:r w:rsidR="00A73591">
        <w:rPr>
          <w:rFonts w:cs="Arial"/>
          <w:szCs w:val="20"/>
        </w:rPr>
        <w:t>Špelo Praček</w:t>
      </w:r>
      <w:r w:rsidRPr="0059273F">
        <w:rPr>
          <w:rFonts w:cs="Arial"/>
          <w:szCs w:val="20"/>
        </w:rPr>
        <w:t>, tel.: 01/478-272</w:t>
      </w:r>
      <w:r w:rsidR="00A73591">
        <w:rPr>
          <w:rFonts w:cs="Arial"/>
          <w:szCs w:val="20"/>
        </w:rPr>
        <w:t>8</w:t>
      </w:r>
      <w:r w:rsidRPr="0059273F">
        <w:rPr>
          <w:rFonts w:cs="Arial"/>
          <w:szCs w:val="20"/>
        </w:rPr>
        <w:t>.</w:t>
      </w:r>
    </w:p>
    <w:p w14:paraId="5B133ABB" w14:textId="77777777" w:rsidR="00056A22" w:rsidRPr="00A12D2E" w:rsidRDefault="00056A22" w:rsidP="00056A22">
      <w:pPr>
        <w:spacing w:line="260" w:lineRule="exact"/>
        <w:jc w:val="both"/>
        <w:rPr>
          <w:rFonts w:cs="Arial"/>
          <w:szCs w:val="20"/>
        </w:rPr>
      </w:pPr>
    </w:p>
    <w:p w14:paraId="0BC10568" w14:textId="77777777" w:rsidR="00056A22" w:rsidRDefault="00000000" w:rsidP="001D58BB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lastRenderedPageBreak/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06F928B9" w14:textId="77777777" w:rsidR="001D58BB" w:rsidRPr="002622D9" w:rsidRDefault="001D58BB" w:rsidP="001D58BB">
      <w:pPr>
        <w:pStyle w:val="Telobesedila2"/>
        <w:spacing w:after="0" w:line="260" w:lineRule="exact"/>
        <w:jc w:val="both"/>
        <w:rPr>
          <w:szCs w:val="20"/>
        </w:rPr>
      </w:pPr>
    </w:p>
    <w:p w14:paraId="1F9BEEB1" w14:textId="77777777" w:rsidR="00056A22" w:rsidRPr="00A12D2E" w:rsidRDefault="00000000" w:rsidP="001D58BB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3C20B998" w14:textId="77777777" w:rsidR="00056A22" w:rsidRPr="00A12D2E" w:rsidRDefault="00056A22" w:rsidP="00056A22">
      <w:pPr>
        <w:spacing w:line="260" w:lineRule="exact"/>
        <w:jc w:val="both"/>
        <w:rPr>
          <w:rFonts w:cs="Arial"/>
          <w:szCs w:val="20"/>
        </w:rPr>
      </w:pPr>
    </w:p>
    <w:p w14:paraId="4E7CC606" w14:textId="77777777" w:rsidR="00056A22" w:rsidRDefault="00000000" w:rsidP="00056A22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23C5AACD" w14:textId="77777777" w:rsidR="00A73591" w:rsidRPr="00A12D2E" w:rsidRDefault="00A73591" w:rsidP="00056A22">
      <w:pPr>
        <w:spacing w:line="260" w:lineRule="exact"/>
        <w:jc w:val="both"/>
        <w:rPr>
          <w:rFonts w:cs="Arial"/>
          <w:szCs w:val="20"/>
        </w:rPr>
      </w:pPr>
    </w:p>
    <w:p w14:paraId="71362D0C" w14:textId="77777777" w:rsidR="00056A22" w:rsidRDefault="00056A22" w:rsidP="00056A22">
      <w:pPr>
        <w:spacing w:line="260" w:lineRule="exact"/>
        <w:ind w:left="5760" w:firstLine="720"/>
        <w:rPr>
          <w:rFonts w:cs="Arial"/>
          <w:szCs w:val="20"/>
        </w:rPr>
      </w:pPr>
    </w:p>
    <w:p w14:paraId="466B1680" w14:textId="77777777" w:rsidR="00056A22" w:rsidRDefault="00000000" w:rsidP="00056A22">
      <w:pPr>
        <w:spacing w:line="260" w:lineRule="exact"/>
        <w:ind w:left="5760" w:firstLine="720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154B1122" w14:textId="77777777" w:rsidR="00A7565E" w:rsidRPr="00457D0E" w:rsidRDefault="00000000" w:rsidP="00056A22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7BDCF6A7" w14:textId="77777777" w:rsidR="00A73591" w:rsidRDefault="00A73591" w:rsidP="00185598">
      <w:pPr>
        <w:spacing w:line="260" w:lineRule="exact"/>
        <w:jc w:val="both"/>
        <w:rPr>
          <w:rFonts w:cs="Arial"/>
          <w:szCs w:val="20"/>
        </w:rPr>
      </w:pPr>
      <w:bookmarkStart w:id="4" w:name="_Hlk178233522"/>
    </w:p>
    <w:p w14:paraId="66EF5270" w14:textId="77777777" w:rsidR="00185598" w:rsidRPr="00B305EA" w:rsidRDefault="00000000" w:rsidP="00185598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063A7094" w14:textId="77777777" w:rsidR="00185598" w:rsidRPr="00B305EA" w:rsidRDefault="00000000" w:rsidP="00185598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0AFD81BC" w14:textId="77777777" w:rsidR="00185598" w:rsidRPr="00B305EA" w:rsidRDefault="00000000" w:rsidP="00185598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3A66C3F7" w14:textId="77777777" w:rsidR="00185598" w:rsidRDefault="00185598" w:rsidP="00185598">
      <w:pPr>
        <w:spacing w:line="260" w:lineRule="exact"/>
        <w:jc w:val="both"/>
        <w:rPr>
          <w:rFonts w:cs="Arial"/>
          <w:szCs w:val="20"/>
        </w:rPr>
      </w:pPr>
    </w:p>
    <w:p w14:paraId="1378BD30" w14:textId="77777777" w:rsidR="00185598" w:rsidRPr="00B305EA" w:rsidRDefault="00000000" w:rsidP="00185598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19FEA7D7" w14:textId="77777777" w:rsidR="00185598" w:rsidRDefault="00000000" w:rsidP="00185598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5979AEEF" w14:textId="77777777" w:rsidR="0044651E" w:rsidRPr="008071E1" w:rsidRDefault="00000000" w:rsidP="006C10FA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 w:rsidRPr="008071E1">
        <w:rPr>
          <w:rFonts w:cs="Arial"/>
          <w:szCs w:val="20"/>
        </w:rPr>
        <w:t>obvestilo kandidatom za DM o obdelavi osebnih podatkov</w:t>
      </w:r>
      <w:bookmarkEnd w:id="4"/>
    </w:p>
    <w:sectPr w:rsidR="0044651E" w:rsidRPr="008071E1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E1AAE" w14:textId="77777777" w:rsidR="002F1B77" w:rsidRDefault="002F1B77">
      <w:pPr>
        <w:spacing w:line="240" w:lineRule="auto"/>
      </w:pPr>
      <w:r>
        <w:separator/>
      </w:r>
    </w:p>
  </w:endnote>
  <w:endnote w:type="continuationSeparator" w:id="0">
    <w:p w14:paraId="373810A3" w14:textId="77777777" w:rsidR="002F1B77" w:rsidRDefault="002F1B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9E81A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D209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FE81D" w14:textId="77777777" w:rsidR="002F1B77" w:rsidRDefault="002F1B77">
      <w:pPr>
        <w:spacing w:line="240" w:lineRule="auto"/>
      </w:pPr>
      <w:r>
        <w:separator/>
      </w:r>
    </w:p>
  </w:footnote>
  <w:footnote w:type="continuationSeparator" w:id="0">
    <w:p w14:paraId="45D2E0C9" w14:textId="77777777" w:rsidR="002F1B77" w:rsidRDefault="002F1B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E5D7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0806C9" w14:paraId="69B72628" w14:textId="77777777" w:rsidTr="004919BE">
      <w:trPr>
        <w:cantSplit/>
        <w:trHeight w:hRule="exact" w:val="847"/>
      </w:trPr>
      <w:tc>
        <w:tcPr>
          <w:tcW w:w="649" w:type="dxa"/>
        </w:tcPr>
        <w:p w14:paraId="5FB1B1B7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3EFBB01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89F50C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2EB984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33D7A1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880A05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993EBF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AD146B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992B36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BFA010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105B49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2ED0EC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B5C6B3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389FA1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F4D224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D28951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8ECA65E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323FCDB5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C11FFA5" wp14:editId="59894F81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3BBFDBB" wp14:editId="5E0197B1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54C37849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69EA790F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63332DE8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>Šmartinska cesta 55, p.p. 631, 1001 Ljubljana</w:t>
    </w:r>
    <w:r w:rsidRPr="0039375F">
      <w:rPr>
        <w:rFonts w:cs="Arial"/>
        <w:sz w:val="16"/>
        <w:lang w:val="it-IT"/>
      </w:rPr>
      <w:tab/>
      <w:t>T: 01 478 38 00</w:t>
    </w:r>
  </w:p>
  <w:p w14:paraId="3D7507FB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4DBFF4D6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5820889D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B07"/>
    <w:multiLevelType w:val="hybridMultilevel"/>
    <w:tmpl w:val="18E20E3C"/>
    <w:lvl w:ilvl="0" w:tplc="0608C196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1F6AA63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5AE5650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4C2281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8BA365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E121ED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9C47E2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D382EF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292DB3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387CAB"/>
    <w:multiLevelType w:val="hybridMultilevel"/>
    <w:tmpl w:val="1D966BB0"/>
    <w:lvl w:ilvl="0" w:tplc="ADAC2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48B0D4" w:tentative="1">
      <w:start w:val="1"/>
      <w:numFmt w:val="lowerLetter"/>
      <w:lvlText w:val="%2."/>
      <w:lvlJc w:val="left"/>
      <w:pPr>
        <w:ind w:left="1440" w:hanging="360"/>
      </w:pPr>
    </w:lvl>
    <w:lvl w:ilvl="2" w:tplc="37D8A626" w:tentative="1">
      <w:start w:val="1"/>
      <w:numFmt w:val="lowerRoman"/>
      <w:lvlText w:val="%3."/>
      <w:lvlJc w:val="right"/>
      <w:pPr>
        <w:ind w:left="2160" w:hanging="180"/>
      </w:pPr>
    </w:lvl>
    <w:lvl w:ilvl="3" w:tplc="6DE69196" w:tentative="1">
      <w:start w:val="1"/>
      <w:numFmt w:val="decimal"/>
      <w:lvlText w:val="%4."/>
      <w:lvlJc w:val="left"/>
      <w:pPr>
        <w:ind w:left="2880" w:hanging="360"/>
      </w:pPr>
    </w:lvl>
    <w:lvl w:ilvl="4" w:tplc="B1800DFC" w:tentative="1">
      <w:start w:val="1"/>
      <w:numFmt w:val="lowerLetter"/>
      <w:lvlText w:val="%5."/>
      <w:lvlJc w:val="left"/>
      <w:pPr>
        <w:ind w:left="3600" w:hanging="360"/>
      </w:pPr>
    </w:lvl>
    <w:lvl w:ilvl="5" w:tplc="D6B2F98A" w:tentative="1">
      <w:start w:val="1"/>
      <w:numFmt w:val="lowerRoman"/>
      <w:lvlText w:val="%6."/>
      <w:lvlJc w:val="right"/>
      <w:pPr>
        <w:ind w:left="4320" w:hanging="180"/>
      </w:pPr>
    </w:lvl>
    <w:lvl w:ilvl="6" w:tplc="DF5C57C2" w:tentative="1">
      <w:start w:val="1"/>
      <w:numFmt w:val="decimal"/>
      <w:lvlText w:val="%7."/>
      <w:lvlJc w:val="left"/>
      <w:pPr>
        <w:ind w:left="5040" w:hanging="360"/>
      </w:pPr>
    </w:lvl>
    <w:lvl w:ilvl="7" w:tplc="47EEE4D8" w:tentative="1">
      <w:start w:val="1"/>
      <w:numFmt w:val="lowerLetter"/>
      <w:lvlText w:val="%8."/>
      <w:lvlJc w:val="left"/>
      <w:pPr>
        <w:ind w:left="5760" w:hanging="360"/>
      </w:pPr>
    </w:lvl>
    <w:lvl w:ilvl="8" w:tplc="D512A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97705"/>
    <w:multiLevelType w:val="hybridMultilevel"/>
    <w:tmpl w:val="9E1619D0"/>
    <w:lvl w:ilvl="0" w:tplc="9886F206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65FE45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3433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90FC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EFA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4CA2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85E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A76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E207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F7B98"/>
    <w:multiLevelType w:val="hybridMultilevel"/>
    <w:tmpl w:val="9816F7E8"/>
    <w:lvl w:ilvl="0" w:tplc="595800F2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80E8BF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52E97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C8F7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403E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F30DF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70E9F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6012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7AC2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C570EC"/>
    <w:multiLevelType w:val="hybridMultilevel"/>
    <w:tmpl w:val="4EDA8DD2"/>
    <w:lvl w:ilvl="0" w:tplc="B1DCBE5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B2A94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BA7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4C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F898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D4F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90E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76BA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EA2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D0BD5"/>
    <w:multiLevelType w:val="hybridMultilevel"/>
    <w:tmpl w:val="D3C2420C"/>
    <w:lvl w:ilvl="0" w:tplc="CCF08F96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EC1CB23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9086D8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C0184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36DFAE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B420AED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FEA6E8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0841FE0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EBED9E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CE25CD1"/>
    <w:multiLevelType w:val="hybridMultilevel"/>
    <w:tmpl w:val="2D24329E"/>
    <w:lvl w:ilvl="0" w:tplc="B164BC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89ABEE4" w:tentative="1">
      <w:start w:val="1"/>
      <w:numFmt w:val="lowerLetter"/>
      <w:lvlText w:val="%2."/>
      <w:lvlJc w:val="left"/>
      <w:pPr>
        <w:ind w:left="1800" w:hanging="360"/>
      </w:pPr>
    </w:lvl>
    <w:lvl w:ilvl="2" w:tplc="A630FDA6" w:tentative="1">
      <w:start w:val="1"/>
      <w:numFmt w:val="lowerRoman"/>
      <w:lvlText w:val="%3."/>
      <w:lvlJc w:val="right"/>
      <w:pPr>
        <w:ind w:left="2520" w:hanging="180"/>
      </w:pPr>
    </w:lvl>
    <w:lvl w:ilvl="3" w:tplc="8DD49B76" w:tentative="1">
      <w:start w:val="1"/>
      <w:numFmt w:val="decimal"/>
      <w:lvlText w:val="%4."/>
      <w:lvlJc w:val="left"/>
      <w:pPr>
        <w:ind w:left="3240" w:hanging="360"/>
      </w:pPr>
    </w:lvl>
    <w:lvl w:ilvl="4" w:tplc="9EE2D974" w:tentative="1">
      <w:start w:val="1"/>
      <w:numFmt w:val="lowerLetter"/>
      <w:lvlText w:val="%5."/>
      <w:lvlJc w:val="left"/>
      <w:pPr>
        <w:ind w:left="3960" w:hanging="360"/>
      </w:pPr>
    </w:lvl>
    <w:lvl w:ilvl="5" w:tplc="D4BE0F28" w:tentative="1">
      <w:start w:val="1"/>
      <w:numFmt w:val="lowerRoman"/>
      <w:lvlText w:val="%6."/>
      <w:lvlJc w:val="right"/>
      <w:pPr>
        <w:ind w:left="4680" w:hanging="180"/>
      </w:pPr>
    </w:lvl>
    <w:lvl w:ilvl="6" w:tplc="C8BC8876" w:tentative="1">
      <w:start w:val="1"/>
      <w:numFmt w:val="decimal"/>
      <w:lvlText w:val="%7."/>
      <w:lvlJc w:val="left"/>
      <w:pPr>
        <w:ind w:left="5400" w:hanging="360"/>
      </w:pPr>
    </w:lvl>
    <w:lvl w:ilvl="7" w:tplc="B5482944" w:tentative="1">
      <w:start w:val="1"/>
      <w:numFmt w:val="lowerLetter"/>
      <w:lvlText w:val="%8."/>
      <w:lvlJc w:val="left"/>
      <w:pPr>
        <w:ind w:left="6120" w:hanging="360"/>
      </w:pPr>
    </w:lvl>
    <w:lvl w:ilvl="8" w:tplc="A4B071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B92531"/>
    <w:multiLevelType w:val="hybridMultilevel"/>
    <w:tmpl w:val="7C5EC43E"/>
    <w:lvl w:ilvl="0" w:tplc="FC8ADE3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8E4D3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124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D88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9440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16EB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68A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501B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3280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21CE1"/>
    <w:multiLevelType w:val="hybridMultilevel"/>
    <w:tmpl w:val="CFCC783C"/>
    <w:lvl w:ilvl="0" w:tplc="00029326">
      <w:start w:val="1"/>
      <w:numFmt w:val="decimal"/>
      <w:lvlText w:val="%1."/>
      <w:lvlJc w:val="left"/>
      <w:pPr>
        <w:ind w:left="360" w:hanging="360"/>
      </w:pPr>
    </w:lvl>
    <w:lvl w:ilvl="1" w:tplc="7C9621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8528DF2">
      <w:start w:val="1"/>
      <w:numFmt w:val="lowerRoman"/>
      <w:lvlText w:val="%3."/>
      <w:lvlJc w:val="right"/>
      <w:pPr>
        <w:ind w:left="1800" w:hanging="180"/>
      </w:pPr>
    </w:lvl>
    <w:lvl w:ilvl="3" w:tplc="29CAB7DE" w:tentative="1">
      <w:start w:val="1"/>
      <w:numFmt w:val="decimal"/>
      <w:lvlText w:val="%4."/>
      <w:lvlJc w:val="left"/>
      <w:pPr>
        <w:ind w:left="2520" w:hanging="360"/>
      </w:pPr>
    </w:lvl>
    <w:lvl w:ilvl="4" w:tplc="5C92B652" w:tentative="1">
      <w:start w:val="1"/>
      <w:numFmt w:val="lowerLetter"/>
      <w:lvlText w:val="%5."/>
      <w:lvlJc w:val="left"/>
      <w:pPr>
        <w:ind w:left="3240" w:hanging="360"/>
      </w:pPr>
    </w:lvl>
    <w:lvl w:ilvl="5" w:tplc="084EFC5C" w:tentative="1">
      <w:start w:val="1"/>
      <w:numFmt w:val="lowerRoman"/>
      <w:lvlText w:val="%6."/>
      <w:lvlJc w:val="right"/>
      <w:pPr>
        <w:ind w:left="3960" w:hanging="180"/>
      </w:pPr>
    </w:lvl>
    <w:lvl w:ilvl="6" w:tplc="EF10C328" w:tentative="1">
      <w:start w:val="1"/>
      <w:numFmt w:val="decimal"/>
      <w:lvlText w:val="%7."/>
      <w:lvlJc w:val="left"/>
      <w:pPr>
        <w:ind w:left="4680" w:hanging="360"/>
      </w:pPr>
    </w:lvl>
    <w:lvl w:ilvl="7" w:tplc="5D14548E" w:tentative="1">
      <w:start w:val="1"/>
      <w:numFmt w:val="lowerLetter"/>
      <w:lvlText w:val="%8."/>
      <w:lvlJc w:val="left"/>
      <w:pPr>
        <w:ind w:left="5400" w:hanging="360"/>
      </w:pPr>
    </w:lvl>
    <w:lvl w:ilvl="8" w:tplc="222088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B77659"/>
    <w:multiLevelType w:val="hybridMultilevel"/>
    <w:tmpl w:val="16C268DC"/>
    <w:lvl w:ilvl="0" w:tplc="319A374A">
      <w:start w:val="1"/>
      <w:numFmt w:val="decimal"/>
      <w:lvlText w:val="%1."/>
      <w:lvlJc w:val="left"/>
      <w:pPr>
        <w:ind w:left="360" w:hanging="360"/>
      </w:pPr>
    </w:lvl>
    <w:lvl w:ilvl="1" w:tplc="6F467390" w:tentative="1">
      <w:start w:val="1"/>
      <w:numFmt w:val="lowerLetter"/>
      <w:lvlText w:val="%2."/>
      <w:lvlJc w:val="left"/>
      <w:pPr>
        <w:ind w:left="1080" w:hanging="360"/>
      </w:pPr>
    </w:lvl>
    <w:lvl w:ilvl="2" w:tplc="E8129432" w:tentative="1">
      <w:start w:val="1"/>
      <w:numFmt w:val="lowerRoman"/>
      <w:lvlText w:val="%3."/>
      <w:lvlJc w:val="right"/>
      <w:pPr>
        <w:ind w:left="1800" w:hanging="180"/>
      </w:pPr>
    </w:lvl>
    <w:lvl w:ilvl="3" w:tplc="E260124C" w:tentative="1">
      <w:start w:val="1"/>
      <w:numFmt w:val="decimal"/>
      <w:lvlText w:val="%4."/>
      <w:lvlJc w:val="left"/>
      <w:pPr>
        <w:ind w:left="2520" w:hanging="360"/>
      </w:pPr>
    </w:lvl>
    <w:lvl w:ilvl="4" w:tplc="4A146494" w:tentative="1">
      <w:start w:val="1"/>
      <w:numFmt w:val="lowerLetter"/>
      <w:lvlText w:val="%5."/>
      <w:lvlJc w:val="left"/>
      <w:pPr>
        <w:ind w:left="3240" w:hanging="360"/>
      </w:pPr>
    </w:lvl>
    <w:lvl w:ilvl="5" w:tplc="DF36B798" w:tentative="1">
      <w:start w:val="1"/>
      <w:numFmt w:val="lowerRoman"/>
      <w:lvlText w:val="%6."/>
      <w:lvlJc w:val="right"/>
      <w:pPr>
        <w:ind w:left="3960" w:hanging="180"/>
      </w:pPr>
    </w:lvl>
    <w:lvl w:ilvl="6" w:tplc="C0227EEA" w:tentative="1">
      <w:start w:val="1"/>
      <w:numFmt w:val="decimal"/>
      <w:lvlText w:val="%7."/>
      <w:lvlJc w:val="left"/>
      <w:pPr>
        <w:ind w:left="4680" w:hanging="360"/>
      </w:pPr>
    </w:lvl>
    <w:lvl w:ilvl="7" w:tplc="6BC60684" w:tentative="1">
      <w:start w:val="1"/>
      <w:numFmt w:val="lowerLetter"/>
      <w:lvlText w:val="%8."/>
      <w:lvlJc w:val="left"/>
      <w:pPr>
        <w:ind w:left="5400" w:hanging="360"/>
      </w:pPr>
    </w:lvl>
    <w:lvl w:ilvl="8" w:tplc="4BDA5B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185C12"/>
    <w:multiLevelType w:val="hybridMultilevel"/>
    <w:tmpl w:val="BF06C40C"/>
    <w:lvl w:ilvl="0" w:tplc="BB02C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6EC1EE" w:tentative="1">
      <w:start w:val="1"/>
      <w:numFmt w:val="lowerLetter"/>
      <w:lvlText w:val="%2."/>
      <w:lvlJc w:val="left"/>
      <w:pPr>
        <w:ind w:left="1080" w:hanging="360"/>
      </w:pPr>
    </w:lvl>
    <w:lvl w:ilvl="2" w:tplc="7E644814" w:tentative="1">
      <w:start w:val="1"/>
      <w:numFmt w:val="lowerRoman"/>
      <w:lvlText w:val="%3."/>
      <w:lvlJc w:val="right"/>
      <w:pPr>
        <w:ind w:left="1800" w:hanging="180"/>
      </w:pPr>
    </w:lvl>
    <w:lvl w:ilvl="3" w:tplc="8FDEC090" w:tentative="1">
      <w:start w:val="1"/>
      <w:numFmt w:val="decimal"/>
      <w:lvlText w:val="%4."/>
      <w:lvlJc w:val="left"/>
      <w:pPr>
        <w:ind w:left="2520" w:hanging="360"/>
      </w:pPr>
    </w:lvl>
    <w:lvl w:ilvl="4" w:tplc="E3E08570" w:tentative="1">
      <w:start w:val="1"/>
      <w:numFmt w:val="lowerLetter"/>
      <w:lvlText w:val="%5."/>
      <w:lvlJc w:val="left"/>
      <w:pPr>
        <w:ind w:left="3240" w:hanging="360"/>
      </w:pPr>
    </w:lvl>
    <w:lvl w:ilvl="5" w:tplc="813423E8" w:tentative="1">
      <w:start w:val="1"/>
      <w:numFmt w:val="lowerRoman"/>
      <w:lvlText w:val="%6."/>
      <w:lvlJc w:val="right"/>
      <w:pPr>
        <w:ind w:left="3960" w:hanging="180"/>
      </w:pPr>
    </w:lvl>
    <w:lvl w:ilvl="6" w:tplc="E0EA2C52" w:tentative="1">
      <w:start w:val="1"/>
      <w:numFmt w:val="decimal"/>
      <w:lvlText w:val="%7."/>
      <w:lvlJc w:val="left"/>
      <w:pPr>
        <w:ind w:left="4680" w:hanging="360"/>
      </w:pPr>
    </w:lvl>
    <w:lvl w:ilvl="7" w:tplc="C1C06346" w:tentative="1">
      <w:start w:val="1"/>
      <w:numFmt w:val="lowerLetter"/>
      <w:lvlText w:val="%8."/>
      <w:lvlJc w:val="left"/>
      <w:pPr>
        <w:ind w:left="5400" w:hanging="360"/>
      </w:pPr>
    </w:lvl>
    <w:lvl w:ilvl="8" w:tplc="FE0824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D71418"/>
    <w:multiLevelType w:val="hybridMultilevel"/>
    <w:tmpl w:val="81C03974"/>
    <w:lvl w:ilvl="0" w:tplc="E26A8D5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CD16802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3AF9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8EF60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7C230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92F5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98DE0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7EAA1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0DCEA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935677"/>
    <w:multiLevelType w:val="hybridMultilevel"/>
    <w:tmpl w:val="CD3AE874"/>
    <w:lvl w:ilvl="0" w:tplc="13B43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D071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B4C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5EC8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85F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B6BF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3A5D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4E5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AE1A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11500"/>
    <w:multiLevelType w:val="hybridMultilevel"/>
    <w:tmpl w:val="8D6A9D9C"/>
    <w:lvl w:ilvl="0" w:tplc="F9D060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12E5E2" w:tentative="1">
      <w:start w:val="1"/>
      <w:numFmt w:val="lowerLetter"/>
      <w:lvlText w:val="%2."/>
      <w:lvlJc w:val="left"/>
      <w:pPr>
        <w:ind w:left="1080" w:hanging="360"/>
      </w:pPr>
    </w:lvl>
    <w:lvl w:ilvl="2" w:tplc="CFA8F040" w:tentative="1">
      <w:start w:val="1"/>
      <w:numFmt w:val="lowerRoman"/>
      <w:lvlText w:val="%3."/>
      <w:lvlJc w:val="right"/>
      <w:pPr>
        <w:ind w:left="1800" w:hanging="180"/>
      </w:pPr>
    </w:lvl>
    <w:lvl w:ilvl="3" w:tplc="5D006710" w:tentative="1">
      <w:start w:val="1"/>
      <w:numFmt w:val="decimal"/>
      <w:lvlText w:val="%4."/>
      <w:lvlJc w:val="left"/>
      <w:pPr>
        <w:ind w:left="2520" w:hanging="360"/>
      </w:pPr>
    </w:lvl>
    <w:lvl w:ilvl="4" w:tplc="4368440C" w:tentative="1">
      <w:start w:val="1"/>
      <w:numFmt w:val="lowerLetter"/>
      <w:lvlText w:val="%5."/>
      <w:lvlJc w:val="left"/>
      <w:pPr>
        <w:ind w:left="3240" w:hanging="360"/>
      </w:pPr>
    </w:lvl>
    <w:lvl w:ilvl="5" w:tplc="0B9E104E" w:tentative="1">
      <w:start w:val="1"/>
      <w:numFmt w:val="lowerRoman"/>
      <w:lvlText w:val="%6."/>
      <w:lvlJc w:val="right"/>
      <w:pPr>
        <w:ind w:left="3960" w:hanging="180"/>
      </w:pPr>
    </w:lvl>
    <w:lvl w:ilvl="6" w:tplc="E51C105C" w:tentative="1">
      <w:start w:val="1"/>
      <w:numFmt w:val="decimal"/>
      <w:lvlText w:val="%7."/>
      <w:lvlJc w:val="left"/>
      <w:pPr>
        <w:ind w:left="4680" w:hanging="360"/>
      </w:pPr>
    </w:lvl>
    <w:lvl w:ilvl="7" w:tplc="19648902" w:tentative="1">
      <w:start w:val="1"/>
      <w:numFmt w:val="lowerLetter"/>
      <w:lvlText w:val="%8."/>
      <w:lvlJc w:val="left"/>
      <w:pPr>
        <w:ind w:left="5400" w:hanging="360"/>
      </w:pPr>
    </w:lvl>
    <w:lvl w:ilvl="8" w:tplc="76005C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0B7B71"/>
    <w:multiLevelType w:val="hybridMultilevel"/>
    <w:tmpl w:val="011A9D68"/>
    <w:lvl w:ilvl="0" w:tplc="659214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463AB0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9EEB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C52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455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EC9A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2C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83D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6EA4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7D2FF2"/>
    <w:multiLevelType w:val="hybridMultilevel"/>
    <w:tmpl w:val="188E87E8"/>
    <w:lvl w:ilvl="0" w:tplc="D2E42DF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12C46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8C06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A5F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8EE3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2835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D007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BEFD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68F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0B6114"/>
    <w:multiLevelType w:val="hybridMultilevel"/>
    <w:tmpl w:val="0BA89F26"/>
    <w:lvl w:ilvl="0" w:tplc="6D50FBF0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C57A8E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6C35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3642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8DB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2CA4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8DC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068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265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B3BD1"/>
    <w:multiLevelType w:val="hybridMultilevel"/>
    <w:tmpl w:val="126C1EB2"/>
    <w:lvl w:ilvl="0" w:tplc="7A9661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DEF4BF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34F1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82F2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82C1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B69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AD5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884C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3026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FC3352"/>
    <w:multiLevelType w:val="hybridMultilevel"/>
    <w:tmpl w:val="FC4CB322"/>
    <w:lvl w:ilvl="0" w:tplc="957C3124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7AD0F1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CE6A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070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035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58D7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6A3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A5B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CE4C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72372"/>
    <w:multiLevelType w:val="hybridMultilevel"/>
    <w:tmpl w:val="94FE8146"/>
    <w:lvl w:ilvl="0" w:tplc="159EA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18E7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7E8D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061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B07B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C292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542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9662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726B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4134A8"/>
    <w:multiLevelType w:val="hybridMultilevel"/>
    <w:tmpl w:val="45CCF75C"/>
    <w:lvl w:ilvl="0" w:tplc="04384B30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B028A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67653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D6BA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6C9F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2CE65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ACF1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7E5E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0C276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E563D4"/>
    <w:multiLevelType w:val="hybridMultilevel"/>
    <w:tmpl w:val="0E1A63A4"/>
    <w:lvl w:ilvl="0" w:tplc="AFD044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6CEEA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4A2F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C4FC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16ED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04D2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8DF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268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100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78257E"/>
    <w:multiLevelType w:val="hybridMultilevel"/>
    <w:tmpl w:val="162E2A58"/>
    <w:lvl w:ilvl="0" w:tplc="42F6229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4FC725A" w:tentative="1">
      <w:start w:val="1"/>
      <w:numFmt w:val="lowerLetter"/>
      <w:lvlText w:val="%2."/>
      <w:lvlJc w:val="left"/>
      <w:pPr>
        <w:ind w:left="1440" w:hanging="360"/>
      </w:pPr>
    </w:lvl>
    <w:lvl w:ilvl="2" w:tplc="67D6E746" w:tentative="1">
      <w:start w:val="1"/>
      <w:numFmt w:val="lowerRoman"/>
      <w:lvlText w:val="%3."/>
      <w:lvlJc w:val="right"/>
      <w:pPr>
        <w:ind w:left="2160" w:hanging="180"/>
      </w:pPr>
    </w:lvl>
    <w:lvl w:ilvl="3" w:tplc="2E3E8174" w:tentative="1">
      <w:start w:val="1"/>
      <w:numFmt w:val="decimal"/>
      <w:lvlText w:val="%4."/>
      <w:lvlJc w:val="left"/>
      <w:pPr>
        <w:ind w:left="2880" w:hanging="360"/>
      </w:pPr>
    </w:lvl>
    <w:lvl w:ilvl="4" w:tplc="A4DAE532" w:tentative="1">
      <w:start w:val="1"/>
      <w:numFmt w:val="lowerLetter"/>
      <w:lvlText w:val="%5."/>
      <w:lvlJc w:val="left"/>
      <w:pPr>
        <w:ind w:left="3600" w:hanging="360"/>
      </w:pPr>
    </w:lvl>
    <w:lvl w:ilvl="5" w:tplc="3260F876" w:tentative="1">
      <w:start w:val="1"/>
      <w:numFmt w:val="lowerRoman"/>
      <w:lvlText w:val="%6."/>
      <w:lvlJc w:val="right"/>
      <w:pPr>
        <w:ind w:left="4320" w:hanging="180"/>
      </w:pPr>
    </w:lvl>
    <w:lvl w:ilvl="6" w:tplc="80364086" w:tentative="1">
      <w:start w:val="1"/>
      <w:numFmt w:val="decimal"/>
      <w:lvlText w:val="%7."/>
      <w:lvlJc w:val="left"/>
      <w:pPr>
        <w:ind w:left="5040" w:hanging="360"/>
      </w:pPr>
    </w:lvl>
    <w:lvl w:ilvl="7" w:tplc="BD72656E" w:tentative="1">
      <w:start w:val="1"/>
      <w:numFmt w:val="lowerLetter"/>
      <w:lvlText w:val="%8."/>
      <w:lvlJc w:val="left"/>
      <w:pPr>
        <w:ind w:left="5760" w:hanging="360"/>
      </w:pPr>
    </w:lvl>
    <w:lvl w:ilvl="8" w:tplc="B8D675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743D40"/>
    <w:multiLevelType w:val="hybridMultilevel"/>
    <w:tmpl w:val="D4102578"/>
    <w:lvl w:ilvl="0" w:tplc="0C30E7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ACB9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7CBC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3833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BE7E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B0FB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48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7062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87217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516C93"/>
    <w:multiLevelType w:val="hybridMultilevel"/>
    <w:tmpl w:val="3294CB3E"/>
    <w:lvl w:ilvl="0" w:tplc="FF785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F4912A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 w:tplc="A0E270D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872F5A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1E4D9B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756BF6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83CBE8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4CA35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13C8B6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89D218D"/>
    <w:multiLevelType w:val="hybridMultilevel"/>
    <w:tmpl w:val="86F02BB8"/>
    <w:lvl w:ilvl="0" w:tplc="DC425662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7AC2C2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DC4E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DAD2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72A3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8436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7A9C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18EA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44D3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746B8A"/>
    <w:multiLevelType w:val="hybridMultilevel"/>
    <w:tmpl w:val="D8EEBBAC"/>
    <w:lvl w:ilvl="0" w:tplc="8E107F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DB68CA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D24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6EC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0CA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64D6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25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EC74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DA0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74531C"/>
    <w:multiLevelType w:val="hybridMultilevel"/>
    <w:tmpl w:val="3632AB8C"/>
    <w:lvl w:ilvl="0" w:tplc="1EEE0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D76B3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6E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AB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4DE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F4B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245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0426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3EB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D072D6"/>
    <w:multiLevelType w:val="hybridMultilevel"/>
    <w:tmpl w:val="94B0D192"/>
    <w:lvl w:ilvl="0" w:tplc="06A8CE44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BA386F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CA32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86C0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C252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5400F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3221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ECBB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FCA1B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23A4480"/>
    <w:multiLevelType w:val="hybridMultilevel"/>
    <w:tmpl w:val="61A0C872"/>
    <w:lvl w:ilvl="0" w:tplc="DC1EF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B274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0AB7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1A08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6B0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2673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22F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145A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8233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9C487B"/>
    <w:multiLevelType w:val="hybridMultilevel"/>
    <w:tmpl w:val="AB80FFAA"/>
    <w:lvl w:ilvl="0" w:tplc="2C66AA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79E48C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9476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AAA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CA1E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C4D8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86FC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E0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3CCB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10142C"/>
    <w:multiLevelType w:val="multilevel"/>
    <w:tmpl w:val="055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3AA4C44"/>
    <w:multiLevelType w:val="hybridMultilevel"/>
    <w:tmpl w:val="092E92F6"/>
    <w:lvl w:ilvl="0" w:tplc="D4A8B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04AC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3811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9A2B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760D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E2E0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EE8A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C0E8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A61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27090D"/>
    <w:multiLevelType w:val="hybridMultilevel"/>
    <w:tmpl w:val="CB1EB220"/>
    <w:lvl w:ilvl="0" w:tplc="550E8978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5734FD36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9CCCD676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01ED4CE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90CECE5A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F5C0744C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FCED67C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2E6A840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858EDB6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9" w15:restartNumberingAfterBreak="0">
    <w:nsid w:val="6BF20104"/>
    <w:multiLevelType w:val="hybridMultilevel"/>
    <w:tmpl w:val="5A76EFA6"/>
    <w:lvl w:ilvl="0" w:tplc="62F84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2216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007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2B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542E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9CF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846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AAC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9A2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AC61B0"/>
    <w:multiLevelType w:val="hybridMultilevel"/>
    <w:tmpl w:val="6D2466E6"/>
    <w:lvl w:ilvl="0" w:tplc="E1B80D36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1F10134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9281B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70A0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B6910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96A86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76795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2EB21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030938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D687D3B"/>
    <w:multiLevelType w:val="hybridMultilevel"/>
    <w:tmpl w:val="2FD67776"/>
    <w:lvl w:ilvl="0" w:tplc="EEC0D0D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58EE2BA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A866D44C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324E076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AC7EDFA6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5F8E2F32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EC1A458E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EA60EC54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E8A46158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42" w15:restartNumberingAfterBreak="0">
    <w:nsid w:val="6EB27548"/>
    <w:multiLevelType w:val="hybridMultilevel"/>
    <w:tmpl w:val="1F1E39E0"/>
    <w:lvl w:ilvl="0" w:tplc="62BAFE6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239EAD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189F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D241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8AB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60D6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3460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89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407B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EC2741"/>
    <w:multiLevelType w:val="hybridMultilevel"/>
    <w:tmpl w:val="6CDCBB54"/>
    <w:lvl w:ilvl="0" w:tplc="D008468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99A00B8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D7EEEF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B280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F0667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226AB7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967B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1C499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71A5D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1634095"/>
    <w:multiLevelType w:val="hybridMultilevel"/>
    <w:tmpl w:val="5A6680A2"/>
    <w:lvl w:ilvl="0" w:tplc="32DEC93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DFD0DF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32C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744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ED7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826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A2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0600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68C7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B04AF2"/>
    <w:multiLevelType w:val="hybridMultilevel"/>
    <w:tmpl w:val="8F82E2D0"/>
    <w:lvl w:ilvl="0" w:tplc="A9209E2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9796CD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A8232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6E09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A2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B2EDA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F85F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70B8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D1CAE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2E7319"/>
    <w:multiLevelType w:val="hybridMultilevel"/>
    <w:tmpl w:val="6DB8AD86"/>
    <w:lvl w:ilvl="0" w:tplc="7F0EC75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DC9839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20A2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620E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0A3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CCD7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83D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CF3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4A0A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945D02"/>
    <w:multiLevelType w:val="hybridMultilevel"/>
    <w:tmpl w:val="A0D82D46"/>
    <w:lvl w:ilvl="0" w:tplc="9754F1C4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6E7279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58D9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C2B7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D5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BE6E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0BB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410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886B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DC6928"/>
    <w:multiLevelType w:val="hybridMultilevel"/>
    <w:tmpl w:val="6D0A91E4"/>
    <w:lvl w:ilvl="0" w:tplc="5F5E0E52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CA9C694A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A6F0E5B0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50FAF10E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47003274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DACEB600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D74AC12A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D164F12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F2763B80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9" w15:restartNumberingAfterBreak="0">
    <w:nsid w:val="7EE31665"/>
    <w:multiLevelType w:val="hybridMultilevel"/>
    <w:tmpl w:val="74BA839E"/>
    <w:lvl w:ilvl="0" w:tplc="67162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FAB4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9A74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A453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7ABC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90BA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F47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143F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70BF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5F3CB5"/>
    <w:multiLevelType w:val="hybridMultilevel"/>
    <w:tmpl w:val="C42EC07A"/>
    <w:lvl w:ilvl="0" w:tplc="40EC18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59281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A81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6C4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046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FE84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EA0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01C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2E25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79635">
    <w:abstractNumId w:val="37"/>
  </w:num>
  <w:num w:numId="2" w16cid:durableId="1520463730">
    <w:abstractNumId w:val="19"/>
  </w:num>
  <w:num w:numId="3" w16cid:durableId="1519470334">
    <w:abstractNumId w:val="28"/>
  </w:num>
  <w:num w:numId="4" w16cid:durableId="1811902529">
    <w:abstractNumId w:val="6"/>
  </w:num>
  <w:num w:numId="5" w16cid:durableId="958338242">
    <w:abstractNumId w:val="10"/>
  </w:num>
  <w:num w:numId="6" w16cid:durableId="551188880">
    <w:abstractNumId w:val="38"/>
  </w:num>
  <w:num w:numId="7" w16cid:durableId="1837064144">
    <w:abstractNumId w:val="50"/>
  </w:num>
  <w:num w:numId="8" w16cid:durableId="128523671">
    <w:abstractNumId w:val="49"/>
  </w:num>
  <w:num w:numId="9" w16cid:durableId="822819032">
    <w:abstractNumId w:val="24"/>
  </w:num>
  <w:num w:numId="10" w16cid:durableId="1382440347">
    <w:abstractNumId w:val="35"/>
  </w:num>
  <w:num w:numId="11" w16cid:durableId="2013297845">
    <w:abstractNumId w:val="17"/>
  </w:num>
  <w:num w:numId="12" w16cid:durableId="582956602">
    <w:abstractNumId w:val="25"/>
  </w:num>
  <w:num w:numId="13" w16cid:durableId="338316335">
    <w:abstractNumId w:val="7"/>
  </w:num>
  <w:num w:numId="14" w16cid:durableId="2000958960">
    <w:abstractNumId w:val="27"/>
  </w:num>
  <w:num w:numId="15" w16cid:durableId="1506626673">
    <w:abstractNumId w:val="41"/>
  </w:num>
  <w:num w:numId="16" w16cid:durableId="1919944417">
    <w:abstractNumId w:val="14"/>
  </w:num>
  <w:num w:numId="17" w16cid:durableId="166529377">
    <w:abstractNumId w:val="33"/>
  </w:num>
  <w:num w:numId="18" w16cid:durableId="892890254">
    <w:abstractNumId w:val="45"/>
  </w:num>
  <w:num w:numId="19" w16cid:durableId="20389687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3060395">
    <w:abstractNumId w:val="13"/>
  </w:num>
  <w:num w:numId="21" w16cid:durableId="763919773">
    <w:abstractNumId w:val="9"/>
  </w:num>
  <w:num w:numId="22" w16cid:durableId="447357749">
    <w:abstractNumId w:val="0"/>
  </w:num>
  <w:num w:numId="23" w16cid:durableId="1348410770">
    <w:abstractNumId w:val="47"/>
  </w:num>
  <w:num w:numId="24" w16cid:durableId="2094931899">
    <w:abstractNumId w:val="22"/>
  </w:num>
  <w:num w:numId="25" w16cid:durableId="2076735575">
    <w:abstractNumId w:val="8"/>
  </w:num>
  <w:num w:numId="26" w16cid:durableId="1826899760">
    <w:abstractNumId w:val="39"/>
  </w:num>
  <w:num w:numId="27" w16cid:durableId="1636060320">
    <w:abstractNumId w:val="40"/>
  </w:num>
  <w:num w:numId="28" w16cid:durableId="1187058059">
    <w:abstractNumId w:val="1"/>
  </w:num>
  <w:num w:numId="29" w16cid:durableId="1574270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5499830">
    <w:abstractNumId w:val="27"/>
  </w:num>
  <w:num w:numId="31" w16cid:durableId="6568375">
    <w:abstractNumId w:val="27"/>
  </w:num>
  <w:num w:numId="32" w16cid:durableId="1167865726">
    <w:abstractNumId w:val="31"/>
  </w:num>
  <w:num w:numId="33" w16cid:durableId="1347364064">
    <w:abstractNumId w:val="5"/>
  </w:num>
  <w:num w:numId="34" w16cid:durableId="390614083">
    <w:abstractNumId w:val="48"/>
  </w:num>
  <w:num w:numId="35" w16cid:durableId="612247474">
    <w:abstractNumId w:val="4"/>
  </w:num>
  <w:num w:numId="36" w16cid:durableId="108476013">
    <w:abstractNumId w:val="44"/>
  </w:num>
  <w:num w:numId="37" w16cid:durableId="923998486">
    <w:abstractNumId w:val="17"/>
  </w:num>
  <w:num w:numId="38" w16cid:durableId="569458967">
    <w:abstractNumId w:val="46"/>
  </w:num>
  <w:num w:numId="39" w16cid:durableId="829951311">
    <w:abstractNumId w:val="23"/>
  </w:num>
  <w:num w:numId="40" w16cid:durableId="171183801">
    <w:abstractNumId w:val="30"/>
  </w:num>
  <w:num w:numId="41" w16cid:durableId="966860711">
    <w:abstractNumId w:val="36"/>
  </w:num>
  <w:num w:numId="42" w16cid:durableId="1309092008">
    <w:abstractNumId w:val="32"/>
  </w:num>
  <w:num w:numId="43" w16cid:durableId="1681617573">
    <w:abstractNumId w:val="29"/>
  </w:num>
  <w:num w:numId="44" w16cid:durableId="1614288227">
    <w:abstractNumId w:val="15"/>
  </w:num>
  <w:num w:numId="45" w16cid:durableId="694113081">
    <w:abstractNumId w:val="34"/>
  </w:num>
  <w:num w:numId="46" w16cid:durableId="677580557">
    <w:abstractNumId w:val="11"/>
  </w:num>
  <w:num w:numId="47" w16cid:durableId="586036904">
    <w:abstractNumId w:val="43"/>
  </w:num>
  <w:num w:numId="48" w16cid:durableId="1873109183">
    <w:abstractNumId w:val="12"/>
  </w:num>
  <w:num w:numId="49" w16cid:durableId="1439981778">
    <w:abstractNumId w:val="21"/>
  </w:num>
  <w:num w:numId="50" w16cid:durableId="1198666478">
    <w:abstractNumId w:val="3"/>
  </w:num>
  <w:num w:numId="51" w16cid:durableId="57022682">
    <w:abstractNumId w:val="20"/>
  </w:num>
  <w:num w:numId="52" w16cid:durableId="1697583655">
    <w:abstractNumId w:val="16"/>
  </w:num>
  <w:num w:numId="53" w16cid:durableId="981540338">
    <w:abstractNumId w:val="2"/>
  </w:num>
  <w:num w:numId="54" w16cid:durableId="31460476">
    <w:abstractNumId w:val="26"/>
  </w:num>
  <w:num w:numId="55" w16cid:durableId="1290623660">
    <w:abstractNumId w:val="42"/>
  </w:num>
  <w:num w:numId="56" w16cid:durableId="11901452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32C2"/>
    <w:rsid w:val="00005EA8"/>
    <w:rsid w:val="000063FF"/>
    <w:rsid w:val="000068CF"/>
    <w:rsid w:val="00010F74"/>
    <w:rsid w:val="000132C0"/>
    <w:rsid w:val="00014393"/>
    <w:rsid w:val="0001512A"/>
    <w:rsid w:val="00020784"/>
    <w:rsid w:val="00023A88"/>
    <w:rsid w:val="00024B9E"/>
    <w:rsid w:val="00026A1A"/>
    <w:rsid w:val="00030A81"/>
    <w:rsid w:val="00031AC9"/>
    <w:rsid w:val="00032B22"/>
    <w:rsid w:val="00035AD1"/>
    <w:rsid w:val="00044841"/>
    <w:rsid w:val="00044A83"/>
    <w:rsid w:val="00051EFA"/>
    <w:rsid w:val="00054A86"/>
    <w:rsid w:val="00055D6E"/>
    <w:rsid w:val="00056A22"/>
    <w:rsid w:val="00060116"/>
    <w:rsid w:val="00063F9B"/>
    <w:rsid w:val="00065078"/>
    <w:rsid w:val="00073A82"/>
    <w:rsid w:val="000806C9"/>
    <w:rsid w:val="00080E9A"/>
    <w:rsid w:val="0008352D"/>
    <w:rsid w:val="00083B3A"/>
    <w:rsid w:val="00085743"/>
    <w:rsid w:val="0008608C"/>
    <w:rsid w:val="00086787"/>
    <w:rsid w:val="0009327C"/>
    <w:rsid w:val="00095906"/>
    <w:rsid w:val="00097A2E"/>
    <w:rsid w:val="000A0A03"/>
    <w:rsid w:val="000A0EC6"/>
    <w:rsid w:val="000A1258"/>
    <w:rsid w:val="000A7238"/>
    <w:rsid w:val="000B0B21"/>
    <w:rsid w:val="000B1ACB"/>
    <w:rsid w:val="000C1371"/>
    <w:rsid w:val="000C2272"/>
    <w:rsid w:val="000D058A"/>
    <w:rsid w:val="000D0E7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45F3"/>
    <w:rsid w:val="0012492E"/>
    <w:rsid w:val="00124EF1"/>
    <w:rsid w:val="00131CE5"/>
    <w:rsid w:val="001357B2"/>
    <w:rsid w:val="0013749C"/>
    <w:rsid w:val="0014536E"/>
    <w:rsid w:val="00146ED8"/>
    <w:rsid w:val="0014755A"/>
    <w:rsid w:val="001534AD"/>
    <w:rsid w:val="00156D91"/>
    <w:rsid w:val="00163215"/>
    <w:rsid w:val="00163AD1"/>
    <w:rsid w:val="00163CED"/>
    <w:rsid w:val="00166941"/>
    <w:rsid w:val="00175EDD"/>
    <w:rsid w:val="00176389"/>
    <w:rsid w:val="0017641A"/>
    <w:rsid w:val="00182853"/>
    <w:rsid w:val="001840B6"/>
    <w:rsid w:val="00185598"/>
    <w:rsid w:val="00187A43"/>
    <w:rsid w:val="001A2815"/>
    <w:rsid w:val="001A3BA5"/>
    <w:rsid w:val="001A3D7D"/>
    <w:rsid w:val="001A44D1"/>
    <w:rsid w:val="001B0046"/>
    <w:rsid w:val="001B1053"/>
    <w:rsid w:val="001B1FDC"/>
    <w:rsid w:val="001B3C15"/>
    <w:rsid w:val="001B6FCD"/>
    <w:rsid w:val="001B799B"/>
    <w:rsid w:val="001B7B5C"/>
    <w:rsid w:val="001C2934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17D4A"/>
    <w:rsid w:val="00222FD6"/>
    <w:rsid w:val="002264D1"/>
    <w:rsid w:val="00235AF4"/>
    <w:rsid w:val="002404D9"/>
    <w:rsid w:val="00241547"/>
    <w:rsid w:val="00250EE7"/>
    <w:rsid w:val="00251E68"/>
    <w:rsid w:val="00256F3F"/>
    <w:rsid w:val="00261485"/>
    <w:rsid w:val="002622D9"/>
    <w:rsid w:val="00264B44"/>
    <w:rsid w:val="002653D9"/>
    <w:rsid w:val="0027017A"/>
    <w:rsid w:val="00271CE5"/>
    <w:rsid w:val="00271E0F"/>
    <w:rsid w:val="0027669C"/>
    <w:rsid w:val="00282020"/>
    <w:rsid w:val="00282DB6"/>
    <w:rsid w:val="00282F1E"/>
    <w:rsid w:val="002905FA"/>
    <w:rsid w:val="002A2576"/>
    <w:rsid w:val="002A3D49"/>
    <w:rsid w:val="002A5510"/>
    <w:rsid w:val="002B0373"/>
    <w:rsid w:val="002B27A3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B77"/>
    <w:rsid w:val="002F1F82"/>
    <w:rsid w:val="002F43A0"/>
    <w:rsid w:val="00300A22"/>
    <w:rsid w:val="00303184"/>
    <w:rsid w:val="00306D14"/>
    <w:rsid w:val="00307E6C"/>
    <w:rsid w:val="00312BFF"/>
    <w:rsid w:val="0031696A"/>
    <w:rsid w:val="003214CD"/>
    <w:rsid w:val="0032365F"/>
    <w:rsid w:val="00324113"/>
    <w:rsid w:val="003274F2"/>
    <w:rsid w:val="003306AA"/>
    <w:rsid w:val="00335979"/>
    <w:rsid w:val="00343B06"/>
    <w:rsid w:val="00344185"/>
    <w:rsid w:val="0034444C"/>
    <w:rsid w:val="00353017"/>
    <w:rsid w:val="003614BE"/>
    <w:rsid w:val="003636BF"/>
    <w:rsid w:val="00364458"/>
    <w:rsid w:val="00370AA7"/>
    <w:rsid w:val="0037479F"/>
    <w:rsid w:val="00377533"/>
    <w:rsid w:val="003828E2"/>
    <w:rsid w:val="003845B4"/>
    <w:rsid w:val="003845DB"/>
    <w:rsid w:val="00387B1A"/>
    <w:rsid w:val="0039375F"/>
    <w:rsid w:val="00394BAE"/>
    <w:rsid w:val="003953F0"/>
    <w:rsid w:val="003B1CE5"/>
    <w:rsid w:val="003B20AA"/>
    <w:rsid w:val="003B42EF"/>
    <w:rsid w:val="003E0094"/>
    <w:rsid w:val="003E1C74"/>
    <w:rsid w:val="003E3F2F"/>
    <w:rsid w:val="003F5137"/>
    <w:rsid w:val="00407B04"/>
    <w:rsid w:val="00412BA5"/>
    <w:rsid w:val="004163C9"/>
    <w:rsid w:val="00417A6C"/>
    <w:rsid w:val="004207BB"/>
    <w:rsid w:val="00422305"/>
    <w:rsid w:val="004275F4"/>
    <w:rsid w:val="00434E70"/>
    <w:rsid w:val="00440C1B"/>
    <w:rsid w:val="00441F7D"/>
    <w:rsid w:val="00444953"/>
    <w:rsid w:val="0044651E"/>
    <w:rsid w:val="00447BFC"/>
    <w:rsid w:val="00457D0E"/>
    <w:rsid w:val="00463A13"/>
    <w:rsid w:val="004671AA"/>
    <w:rsid w:val="004748B8"/>
    <w:rsid w:val="00482665"/>
    <w:rsid w:val="004840B8"/>
    <w:rsid w:val="004853DE"/>
    <w:rsid w:val="004919BE"/>
    <w:rsid w:val="0049278D"/>
    <w:rsid w:val="00493577"/>
    <w:rsid w:val="004972EB"/>
    <w:rsid w:val="004A1FE1"/>
    <w:rsid w:val="004A247A"/>
    <w:rsid w:val="004A2F3A"/>
    <w:rsid w:val="004B2FD9"/>
    <w:rsid w:val="004B43EC"/>
    <w:rsid w:val="004C19F2"/>
    <w:rsid w:val="004C540E"/>
    <w:rsid w:val="004C6036"/>
    <w:rsid w:val="004D1C26"/>
    <w:rsid w:val="004D2C95"/>
    <w:rsid w:val="004D6280"/>
    <w:rsid w:val="004E2657"/>
    <w:rsid w:val="004E7209"/>
    <w:rsid w:val="004E7691"/>
    <w:rsid w:val="004F64A1"/>
    <w:rsid w:val="0050304B"/>
    <w:rsid w:val="00505F40"/>
    <w:rsid w:val="0050740B"/>
    <w:rsid w:val="00516255"/>
    <w:rsid w:val="005172A6"/>
    <w:rsid w:val="00517AA9"/>
    <w:rsid w:val="0052324E"/>
    <w:rsid w:val="0052394B"/>
    <w:rsid w:val="00526246"/>
    <w:rsid w:val="00526297"/>
    <w:rsid w:val="0052679F"/>
    <w:rsid w:val="00526963"/>
    <w:rsid w:val="0053559A"/>
    <w:rsid w:val="005365F1"/>
    <w:rsid w:val="005533A5"/>
    <w:rsid w:val="00562625"/>
    <w:rsid w:val="00567106"/>
    <w:rsid w:val="0057019E"/>
    <w:rsid w:val="00572B57"/>
    <w:rsid w:val="00583382"/>
    <w:rsid w:val="00586B8B"/>
    <w:rsid w:val="00586E4B"/>
    <w:rsid w:val="0058714C"/>
    <w:rsid w:val="0059148F"/>
    <w:rsid w:val="0059273F"/>
    <w:rsid w:val="00594FF4"/>
    <w:rsid w:val="005A1A5B"/>
    <w:rsid w:val="005A1A9D"/>
    <w:rsid w:val="005B0261"/>
    <w:rsid w:val="005B10AA"/>
    <w:rsid w:val="005C4CE5"/>
    <w:rsid w:val="005C78DD"/>
    <w:rsid w:val="005D004F"/>
    <w:rsid w:val="005D52A7"/>
    <w:rsid w:val="005D59DA"/>
    <w:rsid w:val="005E10FA"/>
    <w:rsid w:val="005E1D3C"/>
    <w:rsid w:val="005F2212"/>
    <w:rsid w:val="005F46C9"/>
    <w:rsid w:val="00600BCD"/>
    <w:rsid w:val="00602FF4"/>
    <w:rsid w:val="0060411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620CE"/>
    <w:rsid w:val="00663788"/>
    <w:rsid w:val="00664F29"/>
    <w:rsid w:val="00665564"/>
    <w:rsid w:val="00666B9C"/>
    <w:rsid w:val="00671FA1"/>
    <w:rsid w:val="00690DF0"/>
    <w:rsid w:val="006911A9"/>
    <w:rsid w:val="006A33BD"/>
    <w:rsid w:val="006A6FDB"/>
    <w:rsid w:val="006B0953"/>
    <w:rsid w:val="006B7095"/>
    <w:rsid w:val="006C0A0E"/>
    <w:rsid w:val="006C10FA"/>
    <w:rsid w:val="006C628E"/>
    <w:rsid w:val="006D42D9"/>
    <w:rsid w:val="006D6DFE"/>
    <w:rsid w:val="006D7067"/>
    <w:rsid w:val="006E0B0E"/>
    <w:rsid w:val="006E6C9A"/>
    <w:rsid w:val="006F142E"/>
    <w:rsid w:val="006F4BEA"/>
    <w:rsid w:val="006F5075"/>
    <w:rsid w:val="006F5894"/>
    <w:rsid w:val="006F6CD2"/>
    <w:rsid w:val="007066CB"/>
    <w:rsid w:val="007067BE"/>
    <w:rsid w:val="007125C0"/>
    <w:rsid w:val="00722813"/>
    <w:rsid w:val="00723E2B"/>
    <w:rsid w:val="00725260"/>
    <w:rsid w:val="00726463"/>
    <w:rsid w:val="00730751"/>
    <w:rsid w:val="00733017"/>
    <w:rsid w:val="00737D56"/>
    <w:rsid w:val="00740BE0"/>
    <w:rsid w:val="00741C87"/>
    <w:rsid w:val="007421BB"/>
    <w:rsid w:val="00747CF7"/>
    <w:rsid w:val="00751D38"/>
    <w:rsid w:val="007522B3"/>
    <w:rsid w:val="00752772"/>
    <w:rsid w:val="0075381E"/>
    <w:rsid w:val="0075389B"/>
    <w:rsid w:val="00755DAA"/>
    <w:rsid w:val="00760C30"/>
    <w:rsid w:val="007713A1"/>
    <w:rsid w:val="00783310"/>
    <w:rsid w:val="00783D9A"/>
    <w:rsid w:val="00791318"/>
    <w:rsid w:val="00792804"/>
    <w:rsid w:val="00793033"/>
    <w:rsid w:val="00795695"/>
    <w:rsid w:val="00797DCB"/>
    <w:rsid w:val="007A0FB9"/>
    <w:rsid w:val="007A152D"/>
    <w:rsid w:val="007A4A6D"/>
    <w:rsid w:val="007A7F8B"/>
    <w:rsid w:val="007B2E93"/>
    <w:rsid w:val="007B40DF"/>
    <w:rsid w:val="007B4BC4"/>
    <w:rsid w:val="007C01AE"/>
    <w:rsid w:val="007D1BCF"/>
    <w:rsid w:val="007D23B2"/>
    <w:rsid w:val="007D46CE"/>
    <w:rsid w:val="007D5105"/>
    <w:rsid w:val="007D5357"/>
    <w:rsid w:val="007D75CF"/>
    <w:rsid w:val="007E105D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6C49"/>
    <w:rsid w:val="008071E1"/>
    <w:rsid w:val="00807F40"/>
    <w:rsid w:val="00816E20"/>
    <w:rsid w:val="008171F9"/>
    <w:rsid w:val="00821230"/>
    <w:rsid w:val="00823EF6"/>
    <w:rsid w:val="00824115"/>
    <w:rsid w:val="00835B3E"/>
    <w:rsid w:val="008509C9"/>
    <w:rsid w:val="008520D3"/>
    <w:rsid w:val="00855D42"/>
    <w:rsid w:val="00863942"/>
    <w:rsid w:val="0087267A"/>
    <w:rsid w:val="008766D1"/>
    <w:rsid w:val="0088043C"/>
    <w:rsid w:val="0088062A"/>
    <w:rsid w:val="008808D8"/>
    <w:rsid w:val="00881B79"/>
    <w:rsid w:val="00886C4E"/>
    <w:rsid w:val="008901C7"/>
    <w:rsid w:val="008906C9"/>
    <w:rsid w:val="00892B2B"/>
    <w:rsid w:val="008A279B"/>
    <w:rsid w:val="008A3E98"/>
    <w:rsid w:val="008B0A8C"/>
    <w:rsid w:val="008B1236"/>
    <w:rsid w:val="008B23AE"/>
    <w:rsid w:val="008B6F55"/>
    <w:rsid w:val="008C0524"/>
    <w:rsid w:val="008C4F08"/>
    <w:rsid w:val="008C5738"/>
    <w:rsid w:val="008D04F0"/>
    <w:rsid w:val="008D5E0C"/>
    <w:rsid w:val="008D72E0"/>
    <w:rsid w:val="008E23E9"/>
    <w:rsid w:val="008F0E74"/>
    <w:rsid w:val="008F3500"/>
    <w:rsid w:val="008F5F9D"/>
    <w:rsid w:val="008F6A1B"/>
    <w:rsid w:val="00900E33"/>
    <w:rsid w:val="00900E48"/>
    <w:rsid w:val="00901ADA"/>
    <w:rsid w:val="00915750"/>
    <w:rsid w:val="00924E3C"/>
    <w:rsid w:val="009300EB"/>
    <w:rsid w:val="00937906"/>
    <w:rsid w:val="009414C8"/>
    <w:rsid w:val="00951D98"/>
    <w:rsid w:val="009545F2"/>
    <w:rsid w:val="009556B4"/>
    <w:rsid w:val="009612BB"/>
    <w:rsid w:val="009639DA"/>
    <w:rsid w:val="00972500"/>
    <w:rsid w:val="00973A89"/>
    <w:rsid w:val="009752CA"/>
    <w:rsid w:val="0098131F"/>
    <w:rsid w:val="009827E6"/>
    <w:rsid w:val="009845D9"/>
    <w:rsid w:val="00992374"/>
    <w:rsid w:val="00993302"/>
    <w:rsid w:val="00993FE0"/>
    <w:rsid w:val="009971D5"/>
    <w:rsid w:val="009A16BE"/>
    <w:rsid w:val="009A5912"/>
    <w:rsid w:val="009A6E6B"/>
    <w:rsid w:val="009B0861"/>
    <w:rsid w:val="009B31F5"/>
    <w:rsid w:val="009B6F3A"/>
    <w:rsid w:val="009C4A03"/>
    <w:rsid w:val="009C774B"/>
    <w:rsid w:val="009D240B"/>
    <w:rsid w:val="009E0505"/>
    <w:rsid w:val="009E374D"/>
    <w:rsid w:val="009E563B"/>
    <w:rsid w:val="009F2C5E"/>
    <w:rsid w:val="009F2F50"/>
    <w:rsid w:val="009F59ED"/>
    <w:rsid w:val="00A07D63"/>
    <w:rsid w:val="00A125C5"/>
    <w:rsid w:val="00A12D2E"/>
    <w:rsid w:val="00A12D5C"/>
    <w:rsid w:val="00A147BA"/>
    <w:rsid w:val="00A15549"/>
    <w:rsid w:val="00A16D87"/>
    <w:rsid w:val="00A20806"/>
    <w:rsid w:val="00A253D7"/>
    <w:rsid w:val="00A30ADC"/>
    <w:rsid w:val="00A31A87"/>
    <w:rsid w:val="00A36B29"/>
    <w:rsid w:val="00A40C65"/>
    <w:rsid w:val="00A42D47"/>
    <w:rsid w:val="00A44F49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565E"/>
    <w:rsid w:val="00A75C5B"/>
    <w:rsid w:val="00AB1CE7"/>
    <w:rsid w:val="00AB2072"/>
    <w:rsid w:val="00AB2441"/>
    <w:rsid w:val="00AB3192"/>
    <w:rsid w:val="00AB7FEF"/>
    <w:rsid w:val="00AC0B2B"/>
    <w:rsid w:val="00AC3F83"/>
    <w:rsid w:val="00AC5C16"/>
    <w:rsid w:val="00AC684C"/>
    <w:rsid w:val="00AD0B25"/>
    <w:rsid w:val="00AD4921"/>
    <w:rsid w:val="00AF1194"/>
    <w:rsid w:val="00AF209B"/>
    <w:rsid w:val="00AF3B21"/>
    <w:rsid w:val="00B021F6"/>
    <w:rsid w:val="00B06D0A"/>
    <w:rsid w:val="00B14A70"/>
    <w:rsid w:val="00B168E8"/>
    <w:rsid w:val="00B17141"/>
    <w:rsid w:val="00B22A5D"/>
    <w:rsid w:val="00B269E6"/>
    <w:rsid w:val="00B26AE1"/>
    <w:rsid w:val="00B305EA"/>
    <w:rsid w:val="00B31575"/>
    <w:rsid w:val="00B33C72"/>
    <w:rsid w:val="00B35C51"/>
    <w:rsid w:val="00B36797"/>
    <w:rsid w:val="00B4296B"/>
    <w:rsid w:val="00B45323"/>
    <w:rsid w:val="00B513CD"/>
    <w:rsid w:val="00B529D7"/>
    <w:rsid w:val="00B5622B"/>
    <w:rsid w:val="00B56512"/>
    <w:rsid w:val="00B5723F"/>
    <w:rsid w:val="00B618AE"/>
    <w:rsid w:val="00B63BF4"/>
    <w:rsid w:val="00B66913"/>
    <w:rsid w:val="00B67CF0"/>
    <w:rsid w:val="00B729C7"/>
    <w:rsid w:val="00B7781A"/>
    <w:rsid w:val="00B8296D"/>
    <w:rsid w:val="00B82D13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B5D44"/>
    <w:rsid w:val="00BC00EB"/>
    <w:rsid w:val="00BD1ADB"/>
    <w:rsid w:val="00BD1EC4"/>
    <w:rsid w:val="00BD7734"/>
    <w:rsid w:val="00BE1091"/>
    <w:rsid w:val="00BE161A"/>
    <w:rsid w:val="00BE2BBD"/>
    <w:rsid w:val="00BE4204"/>
    <w:rsid w:val="00BF0A13"/>
    <w:rsid w:val="00BF424C"/>
    <w:rsid w:val="00C01AF8"/>
    <w:rsid w:val="00C07809"/>
    <w:rsid w:val="00C115D7"/>
    <w:rsid w:val="00C11F3D"/>
    <w:rsid w:val="00C1457D"/>
    <w:rsid w:val="00C16DA4"/>
    <w:rsid w:val="00C1712C"/>
    <w:rsid w:val="00C250D5"/>
    <w:rsid w:val="00C31BAA"/>
    <w:rsid w:val="00C32319"/>
    <w:rsid w:val="00C33C12"/>
    <w:rsid w:val="00C45955"/>
    <w:rsid w:val="00C46DFC"/>
    <w:rsid w:val="00C47F8D"/>
    <w:rsid w:val="00C522C9"/>
    <w:rsid w:val="00C549BA"/>
    <w:rsid w:val="00C57B59"/>
    <w:rsid w:val="00C60398"/>
    <w:rsid w:val="00C60B51"/>
    <w:rsid w:val="00C65A1F"/>
    <w:rsid w:val="00C67F28"/>
    <w:rsid w:val="00C73B8D"/>
    <w:rsid w:val="00C74B9C"/>
    <w:rsid w:val="00C81391"/>
    <w:rsid w:val="00C820D2"/>
    <w:rsid w:val="00C868D4"/>
    <w:rsid w:val="00C91CCF"/>
    <w:rsid w:val="00C92898"/>
    <w:rsid w:val="00C9581B"/>
    <w:rsid w:val="00CB495B"/>
    <w:rsid w:val="00CB688B"/>
    <w:rsid w:val="00CC31DB"/>
    <w:rsid w:val="00CC37AB"/>
    <w:rsid w:val="00CC5736"/>
    <w:rsid w:val="00CE0D56"/>
    <w:rsid w:val="00CE18BC"/>
    <w:rsid w:val="00CE7514"/>
    <w:rsid w:val="00CF4EA6"/>
    <w:rsid w:val="00CF6CA0"/>
    <w:rsid w:val="00D00F29"/>
    <w:rsid w:val="00D07049"/>
    <w:rsid w:val="00D1049C"/>
    <w:rsid w:val="00D1323B"/>
    <w:rsid w:val="00D248DE"/>
    <w:rsid w:val="00D30241"/>
    <w:rsid w:val="00D3542A"/>
    <w:rsid w:val="00D377D0"/>
    <w:rsid w:val="00D4218A"/>
    <w:rsid w:val="00D42BFD"/>
    <w:rsid w:val="00D44CEC"/>
    <w:rsid w:val="00D50F7D"/>
    <w:rsid w:val="00D5471C"/>
    <w:rsid w:val="00D56CF7"/>
    <w:rsid w:val="00D64160"/>
    <w:rsid w:val="00D74359"/>
    <w:rsid w:val="00D77AF7"/>
    <w:rsid w:val="00D82A03"/>
    <w:rsid w:val="00D83AC0"/>
    <w:rsid w:val="00D8542D"/>
    <w:rsid w:val="00D92242"/>
    <w:rsid w:val="00D9260F"/>
    <w:rsid w:val="00DB5199"/>
    <w:rsid w:val="00DB5DBD"/>
    <w:rsid w:val="00DC0287"/>
    <w:rsid w:val="00DC6A71"/>
    <w:rsid w:val="00DD6892"/>
    <w:rsid w:val="00DD712A"/>
    <w:rsid w:val="00DE5B46"/>
    <w:rsid w:val="00DF497C"/>
    <w:rsid w:val="00E015C5"/>
    <w:rsid w:val="00E0357D"/>
    <w:rsid w:val="00E173BD"/>
    <w:rsid w:val="00E24EC2"/>
    <w:rsid w:val="00E24F06"/>
    <w:rsid w:val="00E25D6D"/>
    <w:rsid w:val="00E31BCF"/>
    <w:rsid w:val="00E320ED"/>
    <w:rsid w:val="00E339CB"/>
    <w:rsid w:val="00E33FDD"/>
    <w:rsid w:val="00E40C70"/>
    <w:rsid w:val="00E45161"/>
    <w:rsid w:val="00E45654"/>
    <w:rsid w:val="00E47D75"/>
    <w:rsid w:val="00E50A39"/>
    <w:rsid w:val="00E50E8B"/>
    <w:rsid w:val="00E52127"/>
    <w:rsid w:val="00E559B5"/>
    <w:rsid w:val="00E57509"/>
    <w:rsid w:val="00E650D7"/>
    <w:rsid w:val="00E66631"/>
    <w:rsid w:val="00E72978"/>
    <w:rsid w:val="00E7569B"/>
    <w:rsid w:val="00E76387"/>
    <w:rsid w:val="00E76D6A"/>
    <w:rsid w:val="00E84B0E"/>
    <w:rsid w:val="00E85E1C"/>
    <w:rsid w:val="00E86510"/>
    <w:rsid w:val="00E87555"/>
    <w:rsid w:val="00E96D52"/>
    <w:rsid w:val="00EA32F6"/>
    <w:rsid w:val="00EA66F7"/>
    <w:rsid w:val="00EB110C"/>
    <w:rsid w:val="00EB2FB4"/>
    <w:rsid w:val="00EC603B"/>
    <w:rsid w:val="00EC6D02"/>
    <w:rsid w:val="00ED43F0"/>
    <w:rsid w:val="00ED6D76"/>
    <w:rsid w:val="00ED78E8"/>
    <w:rsid w:val="00ED7E82"/>
    <w:rsid w:val="00EE1354"/>
    <w:rsid w:val="00EE3522"/>
    <w:rsid w:val="00EE4209"/>
    <w:rsid w:val="00F032D3"/>
    <w:rsid w:val="00F04DD4"/>
    <w:rsid w:val="00F06A1E"/>
    <w:rsid w:val="00F17F8E"/>
    <w:rsid w:val="00F17FFA"/>
    <w:rsid w:val="00F240BB"/>
    <w:rsid w:val="00F25B4F"/>
    <w:rsid w:val="00F306BA"/>
    <w:rsid w:val="00F437B0"/>
    <w:rsid w:val="00F447F8"/>
    <w:rsid w:val="00F46724"/>
    <w:rsid w:val="00F46C01"/>
    <w:rsid w:val="00F5019C"/>
    <w:rsid w:val="00F562B9"/>
    <w:rsid w:val="00F57FED"/>
    <w:rsid w:val="00F71DDA"/>
    <w:rsid w:val="00F727E0"/>
    <w:rsid w:val="00F76CEE"/>
    <w:rsid w:val="00F81481"/>
    <w:rsid w:val="00F835C2"/>
    <w:rsid w:val="00F860BE"/>
    <w:rsid w:val="00F868DB"/>
    <w:rsid w:val="00F907E8"/>
    <w:rsid w:val="00F90A5E"/>
    <w:rsid w:val="00F92DA9"/>
    <w:rsid w:val="00F97864"/>
    <w:rsid w:val="00FA0BF2"/>
    <w:rsid w:val="00FA1B72"/>
    <w:rsid w:val="00FA1BFE"/>
    <w:rsid w:val="00FC0337"/>
    <w:rsid w:val="00FC3C4D"/>
    <w:rsid w:val="00FD0C67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066FF2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u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1</TotalTime>
  <Pages>4</Pages>
  <Words>1317</Words>
  <Characters>7512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2020-01-16T09:23:00Z</cp:lastPrinted>
  <dcterms:created xsi:type="dcterms:W3CDTF">2026-03-23T11:10:00Z</dcterms:created>
  <dcterms:modified xsi:type="dcterms:W3CDTF">2026-03-23T11:10:00Z</dcterms:modified>
</cp:coreProperties>
</file>