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358D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5C3D4E0B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6E7E486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7936AB10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1004-68/2026-1</w:t>
      </w:r>
      <w:bookmarkEnd w:id="1"/>
      <w:r w:rsidRPr="006C0A0E">
        <w:rPr>
          <w:rFonts w:cs="Arial"/>
        </w:rPr>
        <w:tab/>
      </w:r>
    </w:p>
    <w:p w14:paraId="414D8278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17. 03. 2026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55930099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038AC09B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7D0BB7AC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DF110F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DF110F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DF110F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4592389F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1592FE69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4336C308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Ljubljana</w:t>
      </w:r>
    </w:p>
    <w:p w14:paraId="26E4EF49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37BC9425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588C1400" w14:textId="77777777" w:rsidR="00D977CA" w:rsidRDefault="00000000" w:rsidP="00F5315B">
      <w:pPr>
        <w:spacing w:line="260" w:lineRule="exact"/>
        <w:jc w:val="both"/>
        <w:rPr>
          <w:rFonts w:cs="Arial"/>
          <w:szCs w:val="20"/>
        </w:rPr>
      </w:pPr>
      <w:r w:rsidRPr="00070744">
        <w:rPr>
          <w:rFonts w:cs="Arial"/>
          <w:b/>
          <w:szCs w:val="20"/>
        </w:rPr>
        <w:t>CARINIK</w:t>
      </w:r>
      <w:r>
        <w:rPr>
          <w:rFonts w:cs="Arial"/>
          <w:b/>
          <w:szCs w:val="20"/>
        </w:rPr>
        <w:t xml:space="preserve"> (šifra 31219)</w:t>
      </w:r>
      <w:r w:rsidRPr="00070744">
        <w:rPr>
          <w:rFonts w:cs="Arial"/>
          <w:b/>
          <w:szCs w:val="20"/>
        </w:rPr>
        <w:t xml:space="preserve"> </w:t>
      </w:r>
      <w:r w:rsidRPr="00070744">
        <w:rPr>
          <w:rFonts w:cs="Arial"/>
          <w:szCs w:val="20"/>
        </w:rPr>
        <w:t>v Oddelku za carinjenje Letališče Brnik</w:t>
      </w:r>
      <w:r>
        <w:rPr>
          <w:rFonts w:cs="Arial"/>
          <w:szCs w:val="20"/>
        </w:rPr>
        <w:t>, Sektor za carine</w:t>
      </w:r>
    </w:p>
    <w:p w14:paraId="10E8258F" w14:textId="77777777" w:rsidR="006F1507" w:rsidRPr="00B305EA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34F5A575" w14:textId="77777777" w:rsidR="006F1507" w:rsidRPr="00B305EA" w:rsidRDefault="00000000" w:rsidP="006F1507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</w:t>
      </w:r>
      <w:r w:rsidR="00F5315B">
        <w:rPr>
          <w:rFonts w:cs="Arial"/>
        </w:rPr>
        <w:t>carinik</w:t>
      </w:r>
      <w:r w:rsidRPr="00B305EA">
        <w:rPr>
          <w:rFonts w:cs="Arial"/>
        </w:rPr>
        <w:t xml:space="preserve"> II, I. </w:t>
      </w:r>
    </w:p>
    <w:p w14:paraId="4ED9506C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1EF0DB0" w14:textId="77777777" w:rsidR="006F1507" w:rsidRDefault="00000000" w:rsidP="006F1507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1A6901">
        <w:rPr>
          <w:rFonts w:cs="Arial"/>
          <w:color w:val="222222"/>
          <w:szCs w:val="20"/>
        </w:rPr>
        <w:t>carinik II</w:t>
      </w:r>
      <w:r>
        <w:rPr>
          <w:rFonts w:cs="Arial"/>
          <w:color w:val="222222"/>
          <w:szCs w:val="20"/>
        </w:rPr>
        <w:t xml:space="preserve">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</w:t>
      </w:r>
      <w:r w:rsidR="00F5315B">
        <w:rPr>
          <w:rFonts w:cs="Arial"/>
          <w:color w:val="222222"/>
          <w:szCs w:val="20"/>
        </w:rPr>
        <w:t>2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F5315B" w:rsidRPr="00F5315B">
        <w:rPr>
          <w:rFonts w:cs="Arial"/>
          <w:color w:val="222222"/>
          <w:szCs w:val="20"/>
        </w:rPr>
        <w:t>1</w:t>
      </w:r>
      <w:r w:rsidR="00F5315B">
        <w:rPr>
          <w:rFonts w:cs="Arial"/>
          <w:color w:val="222222"/>
          <w:szCs w:val="20"/>
        </w:rPr>
        <w:t>.</w:t>
      </w:r>
      <w:r w:rsidR="00F5315B" w:rsidRPr="00F5315B">
        <w:rPr>
          <w:rFonts w:cs="Arial"/>
          <w:color w:val="222222"/>
          <w:szCs w:val="20"/>
        </w:rPr>
        <w:t>787,76</w:t>
      </w:r>
      <w:r w:rsidR="00F5315B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bruto, pri čemer</w:t>
      </w:r>
      <w:r>
        <w:rPr>
          <w:rFonts w:cs="Arial"/>
          <w:color w:val="222222"/>
          <w:szCs w:val="20"/>
        </w:rPr>
        <w:t xml:space="preserve"> kandidat</w:t>
      </w:r>
      <w:r w:rsidRPr="00737D56">
        <w:rPr>
          <w:rFonts w:cs="Arial"/>
          <w:color w:val="222222"/>
          <w:szCs w:val="20"/>
        </w:rPr>
        <w:t xml:space="preserve">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F5315B" w:rsidRPr="00F5315B">
        <w:rPr>
          <w:rFonts w:cs="Arial"/>
          <w:color w:val="222222"/>
          <w:szCs w:val="20"/>
        </w:rPr>
        <w:t>1</w:t>
      </w:r>
      <w:r w:rsidR="00F5315B">
        <w:rPr>
          <w:rFonts w:cs="Arial"/>
          <w:color w:val="222222"/>
          <w:szCs w:val="20"/>
        </w:rPr>
        <w:t>.</w:t>
      </w:r>
      <w:r w:rsidR="00F5315B" w:rsidRPr="00F5315B">
        <w:rPr>
          <w:rFonts w:cs="Arial"/>
          <w:color w:val="222222"/>
          <w:szCs w:val="20"/>
        </w:rPr>
        <w:t>518,75</w:t>
      </w:r>
      <w:r w:rsidR="00F5315B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4AECD33B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7A706469" w14:textId="77777777" w:rsidR="00DF110F" w:rsidRDefault="00000000" w:rsidP="00DF110F">
      <w:pPr>
        <w:spacing w:line="260" w:lineRule="exact"/>
        <w:jc w:val="both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>Delovno mesto je sistemizirano na Finančnem uradu Ljubljana, Davčna ulica 1, 1000 Ljubljana.</w:t>
      </w:r>
    </w:p>
    <w:p w14:paraId="44C90927" w14:textId="77777777" w:rsidR="00DF110F" w:rsidRDefault="00DF110F" w:rsidP="00DF110F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6F71047E" w14:textId="77777777" w:rsidR="00F5315B" w:rsidRDefault="00000000" w:rsidP="006F1507">
      <w:pPr>
        <w:spacing w:line="260" w:lineRule="exact"/>
        <w:jc w:val="both"/>
        <w:rPr>
          <w:rFonts w:cs="Arial"/>
          <w:color w:val="222222"/>
          <w:szCs w:val="20"/>
        </w:rPr>
      </w:pPr>
      <w:r>
        <w:rPr>
          <w:rFonts w:cs="Arial"/>
          <w:b/>
          <w:szCs w:val="20"/>
        </w:rPr>
        <w:t>Lokacija opravljanja dela</w:t>
      </w:r>
      <w:r w:rsidRPr="00B305EA">
        <w:rPr>
          <w:rFonts w:cs="Arial"/>
          <w:b/>
          <w:szCs w:val="20"/>
        </w:rPr>
        <w:t>:</w:t>
      </w:r>
      <w:r>
        <w:rPr>
          <w:rFonts w:cs="Arial"/>
          <w:color w:val="222222"/>
          <w:szCs w:val="20"/>
        </w:rPr>
        <w:t xml:space="preserve"> Letališče Jožeta Pučnika, Brnik.</w:t>
      </w:r>
    </w:p>
    <w:p w14:paraId="5DC6421E" w14:textId="77777777" w:rsidR="00F5315B" w:rsidRDefault="00F5315B" w:rsidP="006F1507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9E36BEA" w14:textId="77777777" w:rsidR="00F5315B" w:rsidRPr="00475AFC" w:rsidRDefault="00000000" w:rsidP="00F5315B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Pogoji za zasedbo delovnega mesta:</w:t>
      </w:r>
    </w:p>
    <w:p w14:paraId="44AFC2E1" w14:textId="77777777" w:rsidR="00F5315B" w:rsidRPr="00475AFC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srednje tehniško in drugo strokovno izobraževanje/srednja strokovna izobrazba, srednje splošno izobraževanje/srednja splošna izobrazba,</w:t>
      </w:r>
    </w:p>
    <w:p w14:paraId="25D40788" w14:textId="77777777" w:rsidR="00F5315B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3 leta in 6 mesecev</w:t>
      </w:r>
      <w:r w:rsidRPr="00475AFC">
        <w:rPr>
          <w:rFonts w:cs="Arial"/>
          <w:bCs/>
          <w:szCs w:val="20"/>
        </w:rPr>
        <w:t xml:space="preserve"> delovnih izkušenj.</w:t>
      </w:r>
    </w:p>
    <w:p w14:paraId="5231C56C" w14:textId="77777777" w:rsidR="00F5315B" w:rsidRPr="00475AFC" w:rsidRDefault="00F5315B" w:rsidP="00F5315B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5A6F91FB" w14:textId="77777777" w:rsidR="00F5315B" w:rsidRPr="00475AFC" w:rsidRDefault="00000000" w:rsidP="00F5315B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Posebni pogoji in dodatna znanja:</w:t>
      </w:r>
    </w:p>
    <w:p w14:paraId="05402A8C" w14:textId="77777777" w:rsidR="00F5315B" w:rsidRPr="00475AFC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obvezno usposabljanje za imenovanje v naziv,</w:t>
      </w:r>
    </w:p>
    <w:p w14:paraId="09ACE09B" w14:textId="77777777" w:rsidR="00F5315B" w:rsidRPr="00475AFC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 xml:space="preserve">strokovni izpit iz upravnega postopka </w:t>
      </w:r>
      <w:r>
        <w:rPr>
          <w:rFonts w:cs="Arial"/>
          <w:bCs/>
          <w:szCs w:val="20"/>
        </w:rPr>
        <w:t>prve</w:t>
      </w:r>
      <w:r w:rsidRPr="00475AFC">
        <w:rPr>
          <w:rFonts w:cs="Arial"/>
          <w:bCs/>
          <w:szCs w:val="20"/>
        </w:rPr>
        <w:t xml:space="preserve"> stopnje,</w:t>
      </w:r>
    </w:p>
    <w:p w14:paraId="48314013" w14:textId="77777777" w:rsidR="00F5315B" w:rsidRPr="00475AFC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strokovni izpit po Zakonu o finančni upravi:</w:t>
      </w:r>
    </w:p>
    <w:p w14:paraId="2473E15C" w14:textId="77777777" w:rsidR="00F5315B" w:rsidRPr="00475AFC" w:rsidRDefault="00000000" w:rsidP="00F5315B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475AFC">
        <w:rPr>
          <w:rFonts w:cs="Arial"/>
          <w:szCs w:val="20"/>
        </w:rPr>
        <w:t>splošni strokovni izpit za opravljanje nalog finančne uprave ter</w:t>
      </w:r>
    </w:p>
    <w:p w14:paraId="0C9952B4" w14:textId="77777777" w:rsidR="00F5315B" w:rsidRPr="00475AFC" w:rsidRDefault="00000000" w:rsidP="00F5315B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475AFC">
        <w:rPr>
          <w:rFonts w:cs="Arial"/>
          <w:szCs w:val="20"/>
        </w:rPr>
        <w:t>strokovni izpit za finančni nadzor I. stopnj</w:t>
      </w:r>
      <w:r>
        <w:rPr>
          <w:rFonts w:cs="Arial"/>
          <w:szCs w:val="20"/>
        </w:rPr>
        <w:t>e</w:t>
      </w:r>
      <w:r w:rsidRPr="00475AFC">
        <w:rPr>
          <w:rFonts w:cs="Arial"/>
          <w:szCs w:val="20"/>
        </w:rPr>
        <w:t xml:space="preserve">, </w:t>
      </w:r>
    </w:p>
    <w:p w14:paraId="7106736B" w14:textId="77777777" w:rsidR="00F5315B" w:rsidRPr="00475AFC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preizkus znanja za vodenje prekrškovnega postopka in izdajo plačilnega naloga.</w:t>
      </w:r>
    </w:p>
    <w:p w14:paraId="1F86BA46" w14:textId="77777777" w:rsidR="00F5315B" w:rsidRPr="00475AFC" w:rsidRDefault="00F5315B" w:rsidP="00F5315B">
      <w:pPr>
        <w:spacing w:line="260" w:lineRule="exact"/>
        <w:ind w:left="142"/>
        <w:jc w:val="both"/>
        <w:rPr>
          <w:rFonts w:cs="Arial"/>
          <w:b/>
          <w:bCs/>
          <w:i/>
          <w:szCs w:val="20"/>
        </w:rPr>
      </w:pPr>
    </w:p>
    <w:p w14:paraId="0EA4C036" w14:textId="77777777" w:rsidR="00F5315B" w:rsidRPr="00475AFC" w:rsidRDefault="00000000" w:rsidP="00F5315B">
      <w:pPr>
        <w:spacing w:line="260" w:lineRule="exact"/>
        <w:jc w:val="both"/>
        <w:rPr>
          <w:rFonts w:cs="Arial"/>
          <w:b/>
          <w:bCs/>
          <w:i/>
          <w:szCs w:val="20"/>
        </w:rPr>
      </w:pPr>
      <w:r>
        <w:rPr>
          <w:rFonts w:cs="Arial"/>
          <w:b/>
          <w:bCs/>
          <w:i/>
          <w:szCs w:val="20"/>
        </w:rPr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616E949B" w14:textId="77777777" w:rsidR="00F5315B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opravljanje zahtevnega nadzora nad vnosom, iznosom, tranzitom in prenosom blaga v skladu s carinskimi in drugimi predpisi,</w:t>
      </w:r>
    </w:p>
    <w:p w14:paraId="6A47F8F7" w14:textId="77777777" w:rsidR="00F5315B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opravljanje nalog v zvezi s carinjenjem blaga in gibanjem, skladiščenjem in proizvodnjo trošarinskih izdelkov,</w:t>
      </w:r>
    </w:p>
    <w:p w14:paraId="662702D4" w14:textId="77777777" w:rsidR="00F5315B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obračunavanje obveznih dajatev,</w:t>
      </w:r>
    </w:p>
    <w:p w14:paraId="01A47CD3" w14:textId="77777777" w:rsidR="00F5315B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lastRenderedPageBreak/>
        <w:t>odkrivanje in preprečevanje kršitev predpisov, za izvajanje katerih je pristojna Finančna uprava,</w:t>
      </w:r>
    </w:p>
    <w:p w14:paraId="1E555D28" w14:textId="77777777" w:rsidR="00F5315B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vodenje prekrškovnega postopka pred izdajo odločbe o prekršku in izdajanje plačilnega naloga,</w:t>
      </w:r>
    </w:p>
    <w:p w14:paraId="4BE38B58" w14:textId="77777777" w:rsidR="00F5315B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73657CB4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176E03B9" w14:textId="77777777" w:rsidR="00F5315B" w:rsidRPr="00F5315B" w:rsidRDefault="00000000" w:rsidP="006F150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F5315B">
        <w:rPr>
          <w:rFonts w:cs="Arial"/>
          <w:b/>
          <w:bCs/>
          <w:i/>
          <w:szCs w:val="20"/>
        </w:rPr>
        <w:t>Posebnost delovnega mesta:</w:t>
      </w:r>
    </w:p>
    <w:p w14:paraId="72918D45" w14:textId="77777777" w:rsidR="00F5315B" w:rsidRDefault="00000000" w:rsidP="00F5315B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5315B">
        <w:rPr>
          <w:rFonts w:cs="Arial"/>
          <w:bCs/>
          <w:szCs w:val="20"/>
        </w:rPr>
        <w:t>izmensko delo.</w:t>
      </w:r>
    </w:p>
    <w:p w14:paraId="54E591B1" w14:textId="77777777" w:rsidR="00F5315B" w:rsidRDefault="00F5315B" w:rsidP="006F1507">
      <w:pPr>
        <w:spacing w:line="260" w:lineRule="exact"/>
        <w:jc w:val="both"/>
        <w:rPr>
          <w:rFonts w:cs="Arial"/>
          <w:szCs w:val="20"/>
        </w:rPr>
      </w:pPr>
    </w:p>
    <w:p w14:paraId="0613166F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Pr="00D32082">
        <w:rPr>
          <w:rFonts w:cs="Arial"/>
          <w:szCs w:val="20"/>
        </w:rPr>
        <w:t>3 mesece.</w:t>
      </w:r>
    </w:p>
    <w:p w14:paraId="25505FB7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774BC96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74737672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C93D6D9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1EA5F7CF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602083C8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5A6C89B7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10EC0734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49DD0193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E923A45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 w:rsidR="00F5315B">
        <w:rPr>
          <w:rFonts w:ascii="Arial" w:hAnsi="Arial" w:cs="Arial"/>
          <w:sz w:val="20"/>
          <w:szCs w:val="20"/>
        </w:rPr>
        <w:t>prve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F5315B" w:rsidRPr="00200049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0AD2490E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0494559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55F64810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64377AC2" w14:textId="77777777" w:rsidR="006F1507" w:rsidRPr="00B305EA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3F6D425D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D97B41D" w14:textId="77777777" w:rsidR="006F1507" w:rsidRPr="0075389B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1FE59D92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6DAA622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 kandidat</w:t>
      </w:r>
      <w:r>
        <w:rPr>
          <w:rFonts w:ascii="Arial" w:hAnsi="Arial" w:cs="Arial"/>
          <w:sz w:val="20"/>
        </w:rPr>
        <w:t>om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4D2433C1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0E23EF2" w14:textId="77777777" w:rsidR="00FC6320" w:rsidRDefault="00FC6320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2957680" w14:textId="77777777" w:rsidR="00FC6320" w:rsidRDefault="00FC6320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3AEFC2E6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lastRenderedPageBreak/>
        <w:t xml:space="preserve">Splošni pogoji, ki jih morajo izpolnjevati kandidati za zasedbo delovnega mesta: </w:t>
      </w:r>
    </w:p>
    <w:p w14:paraId="1B14D1F3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8C72116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5A4CF93F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5602BED3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425F95CB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8027139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40BE87CD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686C931F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2854E953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5C87DF8E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63983296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60D982D3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137CCCCB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5C9500E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0710E76E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2E8B1F3C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2A3A0416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EBB77D1" w14:textId="77777777" w:rsidR="00DF110F" w:rsidRPr="00BC00EB" w:rsidRDefault="00000000" w:rsidP="00DF110F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48F04CC4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45BDCBC0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6F1507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1D3E68B5" w14:textId="77777777" w:rsidR="00DF110F" w:rsidRDefault="00DF110F" w:rsidP="00462421">
      <w:pPr>
        <w:spacing w:line="260" w:lineRule="exact"/>
        <w:jc w:val="both"/>
        <w:rPr>
          <w:rFonts w:cs="Arial"/>
          <w:szCs w:val="20"/>
        </w:rPr>
      </w:pPr>
    </w:p>
    <w:p w14:paraId="7E43A711" w14:textId="77777777" w:rsidR="00DF110F" w:rsidRPr="00457D0E" w:rsidRDefault="00000000" w:rsidP="00DF110F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046D23AD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69FE57EC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FC6320">
        <w:rPr>
          <w:rFonts w:cs="Arial"/>
          <w:szCs w:val="20"/>
        </w:rPr>
        <w:t>Mateja Kovačiča</w:t>
      </w:r>
      <w:r w:rsidR="00FC6320" w:rsidRPr="007617F5">
        <w:rPr>
          <w:rFonts w:cs="Arial"/>
          <w:szCs w:val="20"/>
        </w:rPr>
        <w:t>, tel.: 01/369-3</w:t>
      </w:r>
      <w:r w:rsidR="00FC6320">
        <w:rPr>
          <w:rFonts w:cs="Arial"/>
          <w:szCs w:val="20"/>
        </w:rPr>
        <w:t>039</w:t>
      </w:r>
      <w:r w:rsidR="006F1507" w:rsidRPr="00B0346D">
        <w:rPr>
          <w:rFonts w:cs="Arial"/>
          <w:szCs w:val="20"/>
        </w:rPr>
        <w:t>.</w:t>
      </w:r>
    </w:p>
    <w:p w14:paraId="5D7FDBCA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0D1FB32C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142949D9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0F02B96A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68FD818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07620097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55BD5BAC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5C72C5E0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3A1E0DE6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2E07FD22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0386CD42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657D1086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09EFE3B0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52FE85D7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09617E12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7C2E40C4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1577A34E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29C0A3CE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5E58DFB7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128B4D12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05185A00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124156CB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860D" w14:textId="77777777" w:rsidR="00702052" w:rsidRDefault="00702052">
      <w:pPr>
        <w:spacing w:line="240" w:lineRule="auto"/>
      </w:pPr>
      <w:r>
        <w:separator/>
      </w:r>
    </w:p>
  </w:endnote>
  <w:endnote w:type="continuationSeparator" w:id="0">
    <w:p w14:paraId="11CC810A" w14:textId="77777777" w:rsidR="00702052" w:rsidRDefault="00702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B134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6E1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50F7" w14:textId="77777777" w:rsidR="00702052" w:rsidRDefault="00702052">
      <w:pPr>
        <w:spacing w:line="240" w:lineRule="auto"/>
      </w:pPr>
      <w:r>
        <w:separator/>
      </w:r>
    </w:p>
  </w:footnote>
  <w:footnote w:type="continuationSeparator" w:id="0">
    <w:p w14:paraId="48523A87" w14:textId="77777777" w:rsidR="00702052" w:rsidRDefault="007020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3F99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6C3463" w14:paraId="3A508783" w14:textId="77777777" w:rsidTr="004919BE">
      <w:trPr>
        <w:cantSplit/>
        <w:trHeight w:hRule="exact" w:val="847"/>
      </w:trPr>
      <w:tc>
        <w:tcPr>
          <w:tcW w:w="649" w:type="dxa"/>
        </w:tcPr>
        <w:p w14:paraId="78FCC71E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46FB6E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CC93A4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ECE692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FA4B41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C9DB5B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951F65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86449F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A77356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A4920C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27BB3D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EAED30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E2E64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2A7E0E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D6B7B2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F601EF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591ED7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E6B81C9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C8AB380" wp14:editId="60150B9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26A94BF" wp14:editId="6DD924A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3D5EC3A7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7784AA04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377B5F2E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12FF27C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61A5BC62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2E38D332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1278EB4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63C0F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5038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804B7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82C78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D46346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4E87D4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AE590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84F03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9FBEE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8B0D8" w:tentative="1">
      <w:start w:val="1"/>
      <w:numFmt w:val="lowerLetter"/>
      <w:lvlText w:val="%2."/>
      <w:lvlJc w:val="left"/>
      <w:pPr>
        <w:ind w:left="1440" w:hanging="360"/>
      </w:pPr>
    </w:lvl>
    <w:lvl w:ilvl="2" w:tplc="E5AA39CC" w:tentative="1">
      <w:start w:val="1"/>
      <w:numFmt w:val="lowerRoman"/>
      <w:lvlText w:val="%3."/>
      <w:lvlJc w:val="right"/>
      <w:pPr>
        <w:ind w:left="2160" w:hanging="180"/>
      </w:pPr>
    </w:lvl>
    <w:lvl w:ilvl="3" w:tplc="A8BA9C84" w:tentative="1">
      <w:start w:val="1"/>
      <w:numFmt w:val="decimal"/>
      <w:lvlText w:val="%4."/>
      <w:lvlJc w:val="left"/>
      <w:pPr>
        <w:ind w:left="2880" w:hanging="360"/>
      </w:pPr>
    </w:lvl>
    <w:lvl w:ilvl="4" w:tplc="074E7B6C" w:tentative="1">
      <w:start w:val="1"/>
      <w:numFmt w:val="lowerLetter"/>
      <w:lvlText w:val="%5."/>
      <w:lvlJc w:val="left"/>
      <w:pPr>
        <w:ind w:left="3600" w:hanging="360"/>
      </w:pPr>
    </w:lvl>
    <w:lvl w:ilvl="5" w:tplc="5A002936" w:tentative="1">
      <w:start w:val="1"/>
      <w:numFmt w:val="lowerRoman"/>
      <w:lvlText w:val="%6."/>
      <w:lvlJc w:val="right"/>
      <w:pPr>
        <w:ind w:left="4320" w:hanging="180"/>
      </w:pPr>
    </w:lvl>
    <w:lvl w:ilvl="6" w:tplc="41E6A6D0" w:tentative="1">
      <w:start w:val="1"/>
      <w:numFmt w:val="decimal"/>
      <w:lvlText w:val="%7."/>
      <w:lvlJc w:val="left"/>
      <w:pPr>
        <w:ind w:left="5040" w:hanging="360"/>
      </w:pPr>
    </w:lvl>
    <w:lvl w:ilvl="7" w:tplc="1D6E5BE2" w:tentative="1">
      <w:start w:val="1"/>
      <w:numFmt w:val="lowerLetter"/>
      <w:lvlText w:val="%8."/>
      <w:lvlJc w:val="left"/>
      <w:pPr>
        <w:ind w:left="5760" w:hanging="360"/>
      </w:pPr>
    </w:lvl>
    <w:lvl w:ilvl="8" w:tplc="67801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7B2259E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9D3CA1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36B0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A852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3EB0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8677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123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02C3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8067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1B5862A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4289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587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65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AEB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EB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C5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C4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6C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519AD61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BC28E50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DDAA2C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DC663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22C3D8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218C0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9DEB9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656E1D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458745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A14F1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923418" w:tentative="1">
      <w:start w:val="1"/>
      <w:numFmt w:val="lowerLetter"/>
      <w:lvlText w:val="%2."/>
      <w:lvlJc w:val="left"/>
      <w:pPr>
        <w:ind w:left="1800" w:hanging="360"/>
      </w:pPr>
    </w:lvl>
    <w:lvl w:ilvl="2" w:tplc="E1C012C0" w:tentative="1">
      <w:start w:val="1"/>
      <w:numFmt w:val="lowerRoman"/>
      <w:lvlText w:val="%3."/>
      <w:lvlJc w:val="right"/>
      <w:pPr>
        <w:ind w:left="2520" w:hanging="180"/>
      </w:pPr>
    </w:lvl>
    <w:lvl w:ilvl="3" w:tplc="B89AA3F2" w:tentative="1">
      <w:start w:val="1"/>
      <w:numFmt w:val="decimal"/>
      <w:lvlText w:val="%4."/>
      <w:lvlJc w:val="left"/>
      <w:pPr>
        <w:ind w:left="3240" w:hanging="360"/>
      </w:pPr>
    </w:lvl>
    <w:lvl w:ilvl="4" w:tplc="1A8248F6" w:tentative="1">
      <w:start w:val="1"/>
      <w:numFmt w:val="lowerLetter"/>
      <w:lvlText w:val="%5."/>
      <w:lvlJc w:val="left"/>
      <w:pPr>
        <w:ind w:left="3960" w:hanging="360"/>
      </w:pPr>
    </w:lvl>
    <w:lvl w:ilvl="5" w:tplc="93CEAC5C" w:tentative="1">
      <w:start w:val="1"/>
      <w:numFmt w:val="lowerRoman"/>
      <w:lvlText w:val="%6."/>
      <w:lvlJc w:val="right"/>
      <w:pPr>
        <w:ind w:left="4680" w:hanging="180"/>
      </w:pPr>
    </w:lvl>
    <w:lvl w:ilvl="6" w:tplc="C3FADB4A" w:tentative="1">
      <w:start w:val="1"/>
      <w:numFmt w:val="decimal"/>
      <w:lvlText w:val="%7."/>
      <w:lvlJc w:val="left"/>
      <w:pPr>
        <w:ind w:left="5400" w:hanging="360"/>
      </w:pPr>
    </w:lvl>
    <w:lvl w:ilvl="7" w:tplc="6386ABE4" w:tentative="1">
      <w:start w:val="1"/>
      <w:numFmt w:val="lowerLetter"/>
      <w:lvlText w:val="%8."/>
      <w:lvlJc w:val="left"/>
      <w:pPr>
        <w:ind w:left="6120" w:hanging="360"/>
      </w:pPr>
    </w:lvl>
    <w:lvl w:ilvl="8" w:tplc="B45A74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933C1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BF4A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02A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CA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22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68F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C2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946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AC1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4622F958">
      <w:start w:val="1"/>
      <w:numFmt w:val="decimal"/>
      <w:lvlText w:val="%1."/>
      <w:lvlJc w:val="left"/>
      <w:pPr>
        <w:ind w:left="360" w:hanging="360"/>
      </w:pPr>
    </w:lvl>
    <w:lvl w:ilvl="1" w:tplc="4A9E21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6A3150">
      <w:start w:val="1"/>
      <w:numFmt w:val="lowerRoman"/>
      <w:lvlText w:val="%3."/>
      <w:lvlJc w:val="right"/>
      <w:pPr>
        <w:ind w:left="1800" w:hanging="180"/>
      </w:pPr>
    </w:lvl>
    <w:lvl w:ilvl="3" w:tplc="4364C20C" w:tentative="1">
      <w:start w:val="1"/>
      <w:numFmt w:val="decimal"/>
      <w:lvlText w:val="%4."/>
      <w:lvlJc w:val="left"/>
      <w:pPr>
        <w:ind w:left="2520" w:hanging="360"/>
      </w:pPr>
    </w:lvl>
    <w:lvl w:ilvl="4" w:tplc="F168B47A" w:tentative="1">
      <w:start w:val="1"/>
      <w:numFmt w:val="lowerLetter"/>
      <w:lvlText w:val="%5."/>
      <w:lvlJc w:val="left"/>
      <w:pPr>
        <w:ind w:left="3240" w:hanging="360"/>
      </w:pPr>
    </w:lvl>
    <w:lvl w:ilvl="5" w:tplc="4294B4A0" w:tentative="1">
      <w:start w:val="1"/>
      <w:numFmt w:val="lowerRoman"/>
      <w:lvlText w:val="%6."/>
      <w:lvlJc w:val="right"/>
      <w:pPr>
        <w:ind w:left="3960" w:hanging="180"/>
      </w:pPr>
    </w:lvl>
    <w:lvl w:ilvl="6" w:tplc="D6423DAE" w:tentative="1">
      <w:start w:val="1"/>
      <w:numFmt w:val="decimal"/>
      <w:lvlText w:val="%7."/>
      <w:lvlJc w:val="left"/>
      <w:pPr>
        <w:ind w:left="4680" w:hanging="360"/>
      </w:pPr>
    </w:lvl>
    <w:lvl w:ilvl="7" w:tplc="A92694B0" w:tentative="1">
      <w:start w:val="1"/>
      <w:numFmt w:val="lowerLetter"/>
      <w:lvlText w:val="%8."/>
      <w:lvlJc w:val="left"/>
      <w:pPr>
        <w:ind w:left="5400" w:hanging="360"/>
      </w:pPr>
    </w:lvl>
    <w:lvl w:ilvl="8" w:tplc="B8ECEB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4EB8698A">
      <w:start w:val="1"/>
      <w:numFmt w:val="decimal"/>
      <w:lvlText w:val="%1."/>
      <w:lvlJc w:val="left"/>
      <w:pPr>
        <w:ind w:left="360" w:hanging="360"/>
      </w:pPr>
    </w:lvl>
    <w:lvl w:ilvl="1" w:tplc="65002046" w:tentative="1">
      <w:start w:val="1"/>
      <w:numFmt w:val="lowerLetter"/>
      <w:lvlText w:val="%2."/>
      <w:lvlJc w:val="left"/>
      <w:pPr>
        <w:ind w:left="1080" w:hanging="360"/>
      </w:pPr>
    </w:lvl>
    <w:lvl w:ilvl="2" w:tplc="730ABBA8" w:tentative="1">
      <w:start w:val="1"/>
      <w:numFmt w:val="lowerRoman"/>
      <w:lvlText w:val="%3."/>
      <w:lvlJc w:val="right"/>
      <w:pPr>
        <w:ind w:left="1800" w:hanging="180"/>
      </w:pPr>
    </w:lvl>
    <w:lvl w:ilvl="3" w:tplc="CF6CEEE0" w:tentative="1">
      <w:start w:val="1"/>
      <w:numFmt w:val="decimal"/>
      <w:lvlText w:val="%4."/>
      <w:lvlJc w:val="left"/>
      <w:pPr>
        <w:ind w:left="2520" w:hanging="360"/>
      </w:pPr>
    </w:lvl>
    <w:lvl w:ilvl="4" w:tplc="8A823582" w:tentative="1">
      <w:start w:val="1"/>
      <w:numFmt w:val="lowerLetter"/>
      <w:lvlText w:val="%5."/>
      <w:lvlJc w:val="left"/>
      <w:pPr>
        <w:ind w:left="3240" w:hanging="360"/>
      </w:pPr>
    </w:lvl>
    <w:lvl w:ilvl="5" w:tplc="3C641A54" w:tentative="1">
      <w:start w:val="1"/>
      <w:numFmt w:val="lowerRoman"/>
      <w:lvlText w:val="%6."/>
      <w:lvlJc w:val="right"/>
      <w:pPr>
        <w:ind w:left="3960" w:hanging="180"/>
      </w:pPr>
    </w:lvl>
    <w:lvl w:ilvl="6" w:tplc="4C049460" w:tentative="1">
      <w:start w:val="1"/>
      <w:numFmt w:val="decimal"/>
      <w:lvlText w:val="%7."/>
      <w:lvlJc w:val="left"/>
      <w:pPr>
        <w:ind w:left="4680" w:hanging="360"/>
      </w:pPr>
    </w:lvl>
    <w:lvl w:ilvl="7" w:tplc="A8BCBD7C" w:tentative="1">
      <w:start w:val="1"/>
      <w:numFmt w:val="lowerLetter"/>
      <w:lvlText w:val="%8."/>
      <w:lvlJc w:val="left"/>
      <w:pPr>
        <w:ind w:left="5400" w:hanging="360"/>
      </w:pPr>
    </w:lvl>
    <w:lvl w:ilvl="8" w:tplc="B896F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F7DE9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E6A74E" w:tentative="1">
      <w:start w:val="1"/>
      <w:numFmt w:val="lowerLetter"/>
      <w:lvlText w:val="%2."/>
      <w:lvlJc w:val="left"/>
      <w:pPr>
        <w:ind w:left="1080" w:hanging="360"/>
      </w:pPr>
    </w:lvl>
    <w:lvl w:ilvl="2" w:tplc="D17AC854" w:tentative="1">
      <w:start w:val="1"/>
      <w:numFmt w:val="lowerRoman"/>
      <w:lvlText w:val="%3."/>
      <w:lvlJc w:val="right"/>
      <w:pPr>
        <w:ind w:left="1800" w:hanging="180"/>
      </w:pPr>
    </w:lvl>
    <w:lvl w:ilvl="3" w:tplc="EAB234F4" w:tentative="1">
      <w:start w:val="1"/>
      <w:numFmt w:val="decimal"/>
      <w:lvlText w:val="%4."/>
      <w:lvlJc w:val="left"/>
      <w:pPr>
        <w:ind w:left="2520" w:hanging="360"/>
      </w:pPr>
    </w:lvl>
    <w:lvl w:ilvl="4" w:tplc="ED2690FA" w:tentative="1">
      <w:start w:val="1"/>
      <w:numFmt w:val="lowerLetter"/>
      <w:lvlText w:val="%5."/>
      <w:lvlJc w:val="left"/>
      <w:pPr>
        <w:ind w:left="3240" w:hanging="360"/>
      </w:pPr>
    </w:lvl>
    <w:lvl w:ilvl="5" w:tplc="42DC7B4C" w:tentative="1">
      <w:start w:val="1"/>
      <w:numFmt w:val="lowerRoman"/>
      <w:lvlText w:val="%6."/>
      <w:lvlJc w:val="right"/>
      <w:pPr>
        <w:ind w:left="3960" w:hanging="180"/>
      </w:pPr>
    </w:lvl>
    <w:lvl w:ilvl="6" w:tplc="790065FA" w:tentative="1">
      <w:start w:val="1"/>
      <w:numFmt w:val="decimal"/>
      <w:lvlText w:val="%7."/>
      <w:lvlJc w:val="left"/>
      <w:pPr>
        <w:ind w:left="4680" w:hanging="360"/>
      </w:pPr>
    </w:lvl>
    <w:lvl w:ilvl="7" w:tplc="90A8EC58" w:tentative="1">
      <w:start w:val="1"/>
      <w:numFmt w:val="lowerLetter"/>
      <w:lvlText w:val="%8."/>
      <w:lvlJc w:val="left"/>
      <w:pPr>
        <w:ind w:left="5400" w:hanging="360"/>
      </w:pPr>
    </w:lvl>
    <w:lvl w:ilvl="8" w:tplc="7F1019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5B427BF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17625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8008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2EE9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BADBC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96BA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4E09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16CA8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1A9F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D9203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E8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27B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B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08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B06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64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8F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87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06181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AA31E0" w:tentative="1">
      <w:start w:val="1"/>
      <w:numFmt w:val="lowerLetter"/>
      <w:lvlText w:val="%2."/>
      <w:lvlJc w:val="left"/>
      <w:pPr>
        <w:ind w:left="1080" w:hanging="360"/>
      </w:pPr>
    </w:lvl>
    <w:lvl w:ilvl="2" w:tplc="EBC47DB6" w:tentative="1">
      <w:start w:val="1"/>
      <w:numFmt w:val="lowerRoman"/>
      <w:lvlText w:val="%3."/>
      <w:lvlJc w:val="right"/>
      <w:pPr>
        <w:ind w:left="1800" w:hanging="180"/>
      </w:pPr>
    </w:lvl>
    <w:lvl w:ilvl="3" w:tplc="301AC4F2" w:tentative="1">
      <w:start w:val="1"/>
      <w:numFmt w:val="decimal"/>
      <w:lvlText w:val="%4."/>
      <w:lvlJc w:val="left"/>
      <w:pPr>
        <w:ind w:left="2520" w:hanging="360"/>
      </w:pPr>
    </w:lvl>
    <w:lvl w:ilvl="4" w:tplc="06BCD1F2" w:tentative="1">
      <w:start w:val="1"/>
      <w:numFmt w:val="lowerLetter"/>
      <w:lvlText w:val="%5."/>
      <w:lvlJc w:val="left"/>
      <w:pPr>
        <w:ind w:left="3240" w:hanging="360"/>
      </w:pPr>
    </w:lvl>
    <w:lvl w:ilvl="5" w:tplc="B29CC228" w:tentative="1">
      <w:start w:val="1"/>
      <w:numFmt w:val="lowerRoman"/>
      <w:lvlText w:val="%6."/>
      <w:lvlJc w:val="right"/>
      <w:pPr>
        <w:ind w:left="3960" w:hanging="180"/>
      </w:pPr>
    </w:lvl>
    <w:lvl w:ilvl="6" w:tplc="F92A5E22" w:tentative="1">
      <w:start w:val="1"/>
      <w:numFmt w:val="decimal"/>
      <w:lvlText w:val="%7."/>
      <w:lvlJc w:val="left"/>
      <w:pPr>
        <w:ind w:left="4680" w:hanging="360"/>
      </w:pPr>
    </w:lvl>
    <w:lvl w:ilvl="7" w:tplc="C3B44492" w:tentative="1">
      <w:start w:val="1"/>
      <w:numFmt w:val="lowerLetter"/>
      <w:lvlText w:val="%8."/>
      <w:lvlJc w:val="left"/>
      <w:pPr>
        <w:ind w:left="5400" w:hanging="360"/>
      </w:pPr>
    </w:lvl>
    <w:lvl w:ilvl="8" w:tplc="28B893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176AB9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1E43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661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9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6D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8A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E8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41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A6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BE78A52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58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06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46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C3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43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E9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A4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83E45A8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DE20FD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E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C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04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CC7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CB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C9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4AD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279CD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7FEE3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C8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1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44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0D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04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25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83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260C1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49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72B7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20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E4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85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6C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06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8C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045CA1A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5ADC0E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A2AB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7CB9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741A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FA6B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4A4A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E2A6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C0CA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68367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30C0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08E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06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44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6CE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EF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41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F8A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F392DCD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EFEEB32" w:tentative="1">
      <w:start w:val="1"/>
      <w:numFmt w:val="lowerLetter"/>
      <w:lvlText w:val="%2."/>
      <w:lvlJc w:val="left"/>
      <w:pPr>
        <w:ind w:left="1440" w:hanging="360"/>
      </w:pPr>
    </w:lvl>
    <w:lvl w:ilvl="2" w:tplc="7A32517E" w:tentative="1">
      <w:start w:val="1"/>
      <w:numFmt w:val="lowerRoman"/>
      <w:lvlText w:val="%3."/>
      <w:lvlJc w:val="right"/>
      <w:pPr>
        <w:ind w:left="2160" w:hanging="180"/>
      </w:pPr>
    </w:lvl>
    <w:lvl w:ilvl="3" w:tplc="C2CCBDCA" w:tentative="1">
      <w:start w:val="1"/>
      <w:numFmt w:val="decimal"/>
      <w:lvlText w:val="%4."/>
      <w:lvlJc w:val="left"/>
      <w:pPr>
        <w:ind w:left="2880" w:hanging="360"/>
      </w:pPr>
    </w:lvl>
    <w:lvl w:ilvl="4" w:tplc="81FE93CA" w:tentative="1">
      <w:start w:val="1"/>
      <w:numFmt w:val="lowerLetter"/>
      <w:lvlText w:val="%5."/>
      <w:lvlJc w:val="left"/>
      <w:pPr>
        <w:ind w:left="3600" w:hanging="360"/>
      </w:pPr>
    </w:lvl>
    <w:lvl w:ilvl="5" w:tplc="30D01EB4" w:tentative="1">
      <w:start w:val="1"/>
      <w:numFmt w:val="lowerRoman"/>
      <w:lvlText w:val="%6."/>
      <w:lvlJc w:val="right"/>
      <w:pPr>
        <w:ind w:left="4320" w:hanging="180"/>
      </w:pPr>
    </w:lvl>
    <w:lvl w:ilvl="6" w:tplc="22FA2ECA" w:tentative="1">
      <w:start w:val="1"/>
      <w:numFmt w:val="decimal"/>
      <w:lvlText w:val="%7."/>
      <w:lvlJc w:val="left"/>
      <w:pPr>
        <w:ind w:left="5040" w:hanging="360"/>
      </w:pPr>
    </w:lvl>
    <w:lvl w:ilvl="7" w:tplc="599C351E" w:tentative="1">
      <w:start w:val="1"/>
      <w:numFmt w:val="lowerLetter"/>
      <w:lvlText w:val="%8."/>
      <w:lvlJc w:val="left"/>
      <w:pPr>
        <w:ind w:left="5760" w:hanging="360"/>
      </w:pPr>
    </w:lvl>
    <w:lvl w:ilvl="8" w:tplc="3932C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77DEE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07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ECB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A9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AE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C63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05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A6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8E3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356A7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2BEF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0AD4DD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2AA0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B82E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3E2B0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980D6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22354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788D0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83BC42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9B8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A9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E7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86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AA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A2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086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A5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C2C22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900F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A69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CC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27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E7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A0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63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26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50D0A32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8ECBE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E07A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A2C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0882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7A1B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A6AD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9237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DC39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C2E8C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CA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22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6F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65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0C9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EC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4D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CB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55983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5E124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677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C6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84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4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A0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88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6B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A0A8C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C6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98F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61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A8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3A6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2F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84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A3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532423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74149978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DB2C9B8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96C3F0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815C47F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7D94F582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1A653F8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CA104A84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758F972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EB3E6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432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06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29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729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AA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6FE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4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65B4251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3387F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6046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746E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60BC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F20E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1CFA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48DC6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AC9E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13E469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B0B0B4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6756AF90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AB1859EE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8114660C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7AAE01EC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1AD24298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41B4E592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BDE0C378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58F423F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AE6E1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10DF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86D7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0EC6B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800C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308A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A2C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C600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651E999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EEFAA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4C6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A4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671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09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87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EC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03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23A61E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888E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DC11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8817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7205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10E8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4AE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762C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546A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15C8D7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9587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2B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A0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0C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21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23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44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08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A942EA1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58CC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A1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C5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8B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68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6F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20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74F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307C5C9A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11727FCA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E3E8C990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B87A34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A2E0EBAA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8CCE58BC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BAE0AF4C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8BEA327A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E768369A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E25C7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A98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CE2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2C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2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824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0E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EB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7E5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EA5C5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CFCE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CB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C35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8C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C08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A0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0B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548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0744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A690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76C7E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030E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3463"/>
    <w:rsid w:val="006C628E"/>
    <w:rsid w:val="006D42D9"/>
    <w:rsid w:val="006D7067"/>
    <w:rsid w:val="006E0B0E"/>
    <w:rsid w:val="006E6C9A"/>
    <w:rsid w:val="006F142E"/>
    <w:rsid w:val="006F1507"/>
    <w:rsid w:val="006F4BEA"/>
    <w:rsid w:val="006F5075"/>
    <w:rsid w:val="006F6CD2"/>
    <w:rsid w:val="0070205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617F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2C19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931C7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675"/>
    <w:rsid w:val="00BA6EF5"/>
    <w:rsid w:val="00BB0E4A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977CA"/>
    <w:rsid w:val="00DB5199"/>
    <w:rsid w:val="00DB5DBD"/>
    <w:rsid w:val="00DC0287"/>
    <w:rsid w:val="00DC6A71"/>
    <w:rsid w:val="00DD6892"/>
    <w:rsid w:val="00DD712A"/>
    <w:rsid w:val="00DE5B46"/>
    <w:rsid w:val="00DF110F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0815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5B4F"/>
    <w:rsid w:val="00F303A0"/>
    <w:rsid w:val="00F420BB"/>
    <w:rsid w:val="00F437B0"/>
    <w:rsid w:val="00F447F8"/>
    <w:rsid w:val="00F46724"/>
    <w:rsid w:val="00F46C01"/>
    <w:rsid w:val="00F47213"/>
    <w:rsid w:val="00F5019C"/>
    <w:rsid w:val="00F5315B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C6320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A7C56C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2026-03-19T07:13:00Z</dcterms:created>
  <dcterms:modified xsi:type="dcterms:W3CDTF">2026-03-19T07:13:00Z</dcterms:modified>
</cp:coreProperties>
</file>