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4DE3" w14:textId="77777777" w:rsidR="00124EF1" w:rsidRPr="00457D0E" w:rsidRDefault="00124EF1" w:rsidP="00A7565E">
      <w:pPr>
        <w:spacing w:line="260" w:lineRule="exact"/>
        <w:outlineLvl w:val="0"/>
        <w:rPr>
          <w:rFonts w:cs="Arial"/>
          <w:b/>
          <w:szCs w:val="20"/>
          <w:u w:val="single"/>
        </w:rPr>
      </w:pPr>
    </w:p>
    <w:p w14:paraId="7C79BF2C" w14:textId="77777777" w:rsidR="00124EF1" w:rsidRPr="00457D0E" w:rsidRDefault="00124EF1" w:rsidP="009D240B">
      <w:pPr>
        <w:spacing w:line="260" w:lineRule="exact"/>
        <w:jc w:val="center"/>
        <w:outlineLvl w:val="0"/>
        <w:rPr>
          <w:rFonts w:cs="Arial"/>
          <w:b/>
          <w:szCs w:val="20"/>
          <w:u w:val="single"/>
        </w:rPr>
      </w:pPr>
    </w:p>
    <w:p w14:paraId="65A806A6" w14:textId="77777777" w:rsidR="00095906" w:rsidRDefault="00095906" w:rsidP="00095906">
      <w:pPr>
        <w:pStyle w:val="datumtevilka"/>
        <w:spacing w:line="260" w:lineRule="exact"/>
        <w:rPr>
          <w:rFonts w:cs="Arial"/>
        </w:rPr>
      </w:pPr>
    </w:p>
    <w:p w14:paraId="7A13FE52" w14:textId="77777777" w:rsidR="007C31B8" w:rsidRPr="006C0A0E" w:rsidRDefault="00000000" w:rsidP="007C31B8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1004-56/2026-1</w:t>
      </w:r>
      <w:bookmarkEnd w:id="1"/>
      <w:r w:rsidRPr="006C0A0E">
        <w:rPr>
          <w:rFonts w:cs="Arial"/>
        </w:rPr>
        <w:tab/>
      </w:r>
    </w:p>
    <w:p w14:paraId="6C107ED5" w14:textId="77777777" w:rsidR="007C31B8" w:rsidRPr="006C0A0E" w:rsidRDefault="00000000" w:rsidP="007C31B8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04. 03. 2026</w:t>
      </w:r>
      <w:bookmarkEnd w:id="2"/>
      <w:r w:rsidRPr="006C0A0E">
        <w:rPr>
          <w:rFonts w:cs="Arial"/>
        </w:rPr>
        <w:t xml:space="preserve"> </w:t>
      </w:r>
    </w:p>
    <w:bookmarkEnd w:id="0"/>
    <w:p w14:paraId="4FDE92B6" w14:textId="77777777" w:rsidR="00992374" w:rsidRDefault="00992374" w:rsidP="009F2F50">
      <w:pPr>
        <w:pStyle w:val="datumtevilka"/>
        <w:spacing w:line="260" w:lineRule="exact"/>
        <w:jc w:val="both"/>
        <w:rPr>
          <w:rFonts w:cs="Arial"/>
        </w:rPr>
      </w:pPr>
    </w:p>
    <w:p w14:paraId="28AF2829" w14:textId="77777777" w:rsidR="00992374" w:rsidRDefault="00992374" w:rsidP="009F2F50">
      <w:pPr>
        <w:pStyle w:val="datumtevilka"/>
        <w:spacing w:line="260" w:lineRule="exact"/>
        <w:jc w:val="both"/>
        <w:rPr>
          <w:rFonts w:cs="Arial"/>
        </w:rPr>
      </w:pPr>
    </w:p>
    <w:p w14:paraId="62A470C7" w14:textId="77777777" w:rsidR="009F2F50" w:rsidRDefault="00000000" w:rsidP="009F2F50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185598">
        <w:rPr>
          <w:rFonts w:cs="Arial"/>
        </w:rPr>
        <w:t xml:space="preserve"> </w:t>
      </w:r>
      <w:r w:rsidRPr="00E015C5">
        <w:rPr>
          <w:rFonts w:cs="Arial"/>
          <w:b/>
          <w:bCs/>
          <w:u w:val="single"/>
        </w:rPr>
        <w:t>prost</w:t>
      </w:r>
      <w:r w:rsidR="00F86DEF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delovn</w:t>
      </w:r>
      <w:r w:rsidR="00F86DEF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mest</w:t>
      </w:r>
      <w:r w:rsidR="00F86DEF">
        <w:rPr>
          <w:rFonts w:cs="Arial"/>
          <w:b/>
          <w:bCs/>
          <w:u w:val="single"/>
        </w:rPr>
        <w:t>o</w:t>
      </w:r>
      <w:r w:rsidRPr="00B45323">
        <w:rPr>
          <w:rFonts w:cs="Arial"/>
        </w:rPr>
        <w:t>:</w:t>
      </w:r>
    </w:p>
    <w:p w14:paraId="598771DC" w14:textId="77777777" w:rsidR="00131CE5" w:rsidRPr="00457D0E" w:rsidRDefault="00131CE5" w:rsidP="009F2F50">
      <w:pPr>
        <w:spacing w:line="260" w:lineRule="exact"/>
        <w:jc w:val="both"/>
        <w:rPr>
          <w:rFonts w:cs="Arial"/>
          <w:szCs w:val="20"/>
        </w:rPr>
      </w:pPr>
    </w:p>
    <w:p w14:paraId="3C27F085" w14:textId="77777777" w:rsidR="00A73591" w:rsidRDefault="00000000" w:rsidP="00A73591">
      <w:pPr>
        <w:spacing w:line="260" w:lineRule="exact"/>
        <w:jc w:val="both"/>
        <w:rPr>
          <w:rFonts w:cs="Arial"/>
          <w:b/>
          <w:szCs w:val="20"/>
        </w:rPr>
      </w:pPr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 xml:space="preserve">Finančnem uradu </w:t>
      </w:r>
      <w:r w:rsidR="00F86DEF">
        <w:rPr>
          <w:rFonts w:cs="Arial"/>
          <w:b/>
          <w:szCs w:val="20"/>
        </w:rPr>
        <w:t>Velenje</w:t>
      </w:r>
    </w:p>
    <w:p w14:paraId="6342F1DC" w14:textId="77777777" w:rsidR="00992374" w:rsidRPr="00457D0E" w:rsidRDefault="00992374" w:rsidP="009F2F50">
      <w:pPr>
        <w:spacing w:line="260" w:lineRule="exact"/>
        <w:jc w:val="both"/>
        <w:rPr>
          <w:rFonts w:cs="Arial"/>
          <w:b/>
          <w:szCs w:val="20"/>
        </w:rPr>
      </w:pPr>
    </w:p>
    <w:p w14:paraId="1A457312" w14:textId="77777777" w:rsidR="001E4FCF" w:rsidRPr="008C643E" w:rsidRDefault="00000000" w:rsidP="001E4FCF">
      <w:pPr>
        <w:spacing w:line="260" w:lineRule="exact"/>
        <w:jc w:val="both"/>
        <w:rPr>
          <w:rFonts w:cs="Arial"/>
          <w:b/>
          <w:bCs/>
          <w:i/>
          <w:iCs/>
          <w:szCs w:val="20"/>
        </w:rPr>
      </w:pPr>
      <w:r w:rsidRPr="00B305EA">
        <w:rPr>
          <w:rFonts w:cs="Arial"/>
          <w:b/>
          <w:szCs w:val="20"/>
        </w:rPr>
        <w:t xml:space="preserve">FINANČNI KONTROLOR SVETOVALEC (šifra 4042) </w:t>
      </w:r>
      <w:r w:rsidRPr="00B35F61">
        <w:rPr>
          <w:rFonts w:cs="Arial"/>
          <w:szCs w:val="20"/>
        </w:rPr>
        <w:t xml:space="preserve">v </w:t>
      </w:r>
      <w:r>
        <w:rPr>
          <w:rFonts w:cs="Arial"/>
          <w:szCs w:val="20"/>
        </w:rPr>
        <w:t xml:space="preserve">Oddelku za </w:t>
      </w:r>
      <w:r w:rsidR="00F86DEF">
        <w:rPr>
          <w:rFonts w:cs="Arial"/>
          <w:szCs w:val="20"/>
        </w:rPr>
        <w:t>rezidentstvo</w:t>
      </w:r>
      <w:r>
        <w:rPr>
          <w:rFonts w:cs="Arial"/>
          <w:szCs w:val="20"/>
        </w:rPr>
        <w:t>, Sektor za davke</w:t>
      </w:r>
    </w:p>
    <w:p w14:paraId="755C2D76" w14:textId="77777777" w:rsidR="009F2F50" w:rsidRPr="00457D0E" w:rsidRDefault="009F2F50" w:rsidP="009F2F50">
      <w:pPr>
        <w:spacing w:line="260" w:lineRule="exact"/>
        <w:ind w:left="360"/>
        <w:jc w:val="both"/>
        <w:rPr>
          <w:rFonts w:cs="Arial"/>
          <w:szCs w:val="20"/>
        </w:rPr>
      </w:pPr>
    </w:p>
    <w:p w14:paraId="6C490359" w14:textId="77777777" w:rsidR="001E4FCF" w:rsidRPr="00B305EA" w:rsidRDefault="00000000" w:rsidP="001E4FCF">
      <w:pPr>
        <w:pStyle w:val="datumtevilka"/>
        <w:spacing w:line="260" w:lineRule="exact"/>
        <w:jc w:val="both"/>
        <w:rPr>
          <w:rFonts w:cs="Arial"/>
        </w:rPr>
      </w:pPr>
      <w:bookmarkStart w:id="3" w:name="_Hlk196391336"/>
      <w:r w:rsidRPr="00B305EA">
        <w:rPr>
          <w:rFonts w:cs="Arial"/>
        </w:rPr>
        <w:t xml:space="preserve">Naloge na uradniškem delovnem mestu se opravljajo v nazivu finančni kontrolor svetovalec III, II, I. </w:t>
      </w:r>
    </w:p>
    <w:p w14:paraId="4812545C" w14:textId="77777777" w:rsidR="00F92DA9" w:rsidRDefault="00F92DA9" w:rsidP="00E015C5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023B1DF9" w14:textId="77777777" w:rsidR="00E015C5" w:rsidRDefault="00000000" w:rsidP="00E015C5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 w:rsidR="001E4FCF">
        <w:rPr>
          <w:rFonts w:cs="Arial"/>
          <w:color w:val="222222"/>
          <w:szCs w:val="20"/>
        </w:rPr>
        <w:t>finančni kontrolor svetovalec</w:t>
      </w:r>
      <w:r>
        <w:rPr>
          <w:rFonts w:cs="Arial"/>
          <w:color w:val="222222"/>
          <w:szCs w:val="20"/>
        </w:rPr>
        <w:t xml:space="preserve"> III j</w:t>
      </w:r>
      <w:r w:rsidRPr="00737D56">
        <w:rPr>
          <w:rFonts w:cs="Arial"/>
          <w:color w:val="222222"/>
          <w:szCs w:val="20"/>
        </w:rPr>
        <w:t xml:space="preserve">e </w:t>
      </w:r>
      <w:r w:rsidR="001E4FCF">
        <w:rPr>
          <w:rFonts w:cs="Arial"/>
          <w:color w:val="222222"/>
          <w:szCs w:val="20"/>
        </w:rPr>
        <w:t>17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="001E4FCF" w:rsidRPr="001E4FCF">
        <w:rPr>
          <w:rFonts w:cs="Arial"/>
          <w:color w:val="222222"/>
          <w:szCs w:val="20"/>
        </w:rPr>
        <w:t>2</w:t>
      </w:r>
      <w:r w:rsidR="001E4FCF">
        <w:rPr>
          <w:rFonts w:cs="Arial"/>
          <w:color w:val="222222"/>
          <w:szCs w:val="20"/>
        </w:rPr>
        <w:t>.</w:t>
      </w:r>
      <w:r w:rsidR="001E4FCF" w:rsidRPr="001E4FCF">
        <w:rPr>
          <w:rFonts w:cs="Arial"/>
          <w:color w:val="222222"/>
          <w:szCs w:val="20"/>
        </w:rPr>
        <w:t>012,14</w:t>
      </w:r>
      <w:r w:rsidR="007C31B8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="00A73591" w:rsidRPr="00A73591">
        <w:rPr>
          <w:rFonts w:cs="Arial"/>
          <w:color w:val="222222"/>
          <w:szCs w:val="20"/>
        </w:rPr>
        <w:t>1</w:t>
      </w:r>
      <w:r w:rsidR="00A73591">
        <w:rPr>
          <w:rFonts w:cs="Arial"/>
          <w:color w:val="222222"/>
          <w:szCs w:val="20"/>
        </w:rPr>
        <w:t>.</w:t>
      </w:r>
      <w:r w:rsidR="00A73591" w:rsidRPr="00A73591">
        <w:rPr>
          <w:rFonts w:cs="Arial"/>
          <w:color w:val="222222"/>
          <w:szCs w:val="20"/>
        </w:rPr>
        <w:t>804,47</w:t>
      </w:r>
      <w:r w:rsidR="00A73591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30F9970D" w14:textId="77777777" w:rsidR="002E424A" w:rsidRDefault="002E424A" w:rsidP="00E015C5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72248D09" w14:textId="77777777" w:rsidR="00E015C5" w:rsidRDefault="00000000" w:rsidP="00A73591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bookmarkEnd w:id="3"/>
      <w:r w:rsidR="00A73591" w:rsidRPr="004A2F3A">
        <w:rPr>
          <w:rFonts w:cs="Arial"/>
          <w:szCs w:val="20"/>
        </w:rPr>
        <w:t xml:space="preserve">Finančna uprava RS, </w:t>
      </w:r>
      <w:r w:rsidR="00F86DEF" w:rsidRPr="004A2F3A">
        <w:rPr>
          <w:rFonts w:cs="Arial"/>
          <w:szCs w:val="20"/>
        </w:rPr>
        <w:t xml:space="preserve">FU </w:t>
      </w:r>
      <w:r w:rsidR="00F86DEF">
        <w:rPr>
          <w:rFonts w:cs="Arial"/>
          <w:szCs w:val="20"/>
        </w:rPr>
        <w:t>Velenje, Kopališka cesta 2a, 3320 Velenje</w:t>
      </w:r>
      <w:r w:rsidR="00DA47FD">
        <w:rPr>
          <w:rFonts w:cs="Arial"/>
          <w:szCs w:val="20"/>
        </w:rPr>
        <w:t>.</w:t>
      </w:r>
    </w:p>
    <w:p w14:paraId="7F4395C4" w14:textId="77777777" w:rsidR="001E4FCF" w:rsidRPr="00B305EA" w:rsidRDefault="001E4FCF" w:rsidP="001E4FCF">
      <w:pPr>
        <w:spacing w:line="260" w:lineRule="exact"/>
        <w:jc w:val="both"/>
        <w:rPr>
          <w:rFonts w:cs="Arial"/>
          <w:b/>
          <w:szCs w:val="20"/>
        </w:rPr>
      </w:pPr>
    </w:p>
    <w:p w14:paraId="5ED57803" w14:textId="77777777" w:rsidR="001E4FCF" w:rsidRPr="00B305EA" w:rsidRDefault="00000000" w:rsidP="001E4FCF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Pogoji za zasedbo delovnega mesta:</w:t>
      </w:r>
    </w:p>
    <w:p w14:paraId="3E69F603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020FB2A7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7 mesecev</w:t>
      </w:r>
      <w:r w:rsidRPr="00B305EA">
        <w:rPr>
          <w:rFonts w:cs="Arial"/>
          <w:bCs/>
          <w:szCs w:val="20"/>
        </w:rPr>
        <w:t xml:space="preserve"> delovnih izkušenj na zahtevani stopnji izobrazbe.</w:t>
      </w:r>
    </w:p>
    <w:p w14:paraId="2F4550D0" w14:textId="77777777" w:rsidR="001E4FCF" w:rsidRPr="00B305EA" w:rsidRDefault="001E4FCF" w:rsidP="001E4FCF">
      <w:pPr>
        <w:spacing w:line="260" w:lineRule="exact"/>
        <w:jc w:val="both"/>
        <w:rPr>
          <w:rFonts w:cs="Arial"/>
          <w:b/>
          <w:bCs/>
          <w:szCs w:val="20"/>
        </w:rPr>
      </w:pPr>
    </w:p>
    <w:p w14:paraId="113A127C" w14:textId="77777777" w:rsidR="001E4FCF" w:rsidRPr="00B305EA" w:rsidRDefault="00000000" w:rsidP="001E4FCF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Posebni pogoji in dodatna znanja:</w:t>
      </w:r>
    </w:p>
    <w:p w14:paraId="7BE3DE22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obvezno usposabljanje za imenovanje v naziv,</w:t>
      </w:r>
    </w:p>
    <w:p w14:paraId="6FCDBC4E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iz upravnega postopka druge stopnje,</w:t>
      </w:r>
    </w:p>
    <w:p w14:paraId="42BDE336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po Zakonu o finančni upravi:</w:t>
      </w:r>
    </w:p>
    <w:p w14:paraId="09C27798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B305EA">
        <w:rPr>
          <w:rFonts w:cs="Arial"/>
          <w:szCs w:val="20"/>
        </w:rPr>
        <w:t>splošni strokovni izpit za opravljanje nalog finančne uprave ter</w:t>
      </w:r>
    </w:p>
    <w:p w14:paraId="0472C80E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strokovni izpit za finančni nadzor I. stopnje, </w:t>
      </w:r>
    </w:p>
    <w:p w14:paraId="42717FA7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preizkus znanja za vodenje prekrškovnega postopka in izdajo plačilnega naloga.</w:t>
      </w:r>
    </w:p>
    <w:p w14:paraId="173AF6D9" w14:textId="77777777" w:rsidR="001E4FCF" w:rsidRDefault="001E4FCF" w:rsidP="001E4FCF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4C1C99C1" w14:textId="77777777" w:rsidR="001E4FCF" w:rsidRPr="00B305EA" w:rsidRDefault="00000000" w:rsidP="001E4FCF">
      <w:pPr>
        <w:spacing w:line="260" w:lineRule="exact"/>
        <w:jc w:val="both"/>
        <w:rPr>
          <w:rFonts w:cs="Arial"/>
          <w:b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Opis nalog iz sistemizacije:</w:t>
      </w:r>
    </w:p>
    <w:p w14:paraId="0043606D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kontroliranje pravočasnosti in pravilnosti ter ukrepanje ob neobračunanem oziroma nepravilno obračunanem davku,</w:t>
      </w:r>
    </w:p>
    <w:p w14:paraId="33D6EADF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sodelovanje in svetovanje pri zahtevnejših postopkih kontrole/nadzora in odmere davkov,</w:t>
      </w:r>
    </w:p>
    <w:p w14:paraId="56FD4C79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zbiranje, urejanje in priprava podatkov za oblikovanje zahtevnejših gradiv,</w:t>
      </w:r>
    </w:p>
    <w:p w14:paraId="4E6B8F8E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lastRenderedPageBreak/>
        <w:t>informiranje davčnih zavezancev,</w:t>
      </w:r>
    </w:p>
    <w:p w14:paraId="0F6F0D03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prekrškovnega postopka in izdaja plačilnega naloga,</w:t>
      </w:r>
    </w:p>
    <w:p w14:paraId="3252D813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zahtevnih upravnih in davčnih postopkov na I. stopnji po pooblastilu,</w:t>
      </w:r>
    </w:p>
    <w:p w14:paraId="2F381C48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 xml:space="preserve">vodenje registra davčnih zavezancev idr. </w:t>
      </w:r>
      <w:r>
        <w:rPr>
          <w:rFonts w:cs="Arial"/>
          <w:bCs/>
          <w:szCs w:val="20"/>
        </w:rPr>
        <w:t>p</w:t>
      </w:r>
      <w:r w:rsidRPr="00B305EA">
        <w:rPr>
          <w:rFonts w:cs="Arial"/>
          <w:bCs/>
          <w:szCs w:val="20"/>
        </w:rPr>
        <w:t>redpisanih evidenc,</w:t>
      </w:r>
    </w:p>
    <w:p w14:paraId="16A1C5A8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ažuriranje registra in povezanih evidenc davčnih zavezancev ter kontrola podatkov,</w:t>
      </w:r>
    </w:p>
    <w:p w14:paraId="57288D28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izdajanje potrdil iz registra in predpisanih evidenc,</w:t>
      </w:r>
    </w:p>
    <w:p w14:paraId="49BC0A2D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 xml:space="preserve">opravljanje drugih upravnih nalog podobne zahtevnosti, </w:t>
      </w:r>
    </w:p>
    <w:p w14:paraId="4DDF4799" w14:textId="77777777" w:rsidR="001E4FCF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opravljanje drugih nalog in dejanj, določenih z zakonom in drugimi predpisi ter opravil, ki jih odredi nadrejeni.</w:t>
      </w:r>
    </w:p>
    <w:p w14:paraId="09CA9DF7" w14:textId="77777777" w:rsidR="00A73591" w:rsidRPr="00B305EA" w:rsidRDefault="00A73591" w:rsidP="00A73591">
      <w:pPr>
        <w:spacing w:line="260" w:lineRule="exact"/>
        <w:ind w:left="717"/>
        <w:jc w:val="both"/>
        <w:rPr>
          <w:rFonts w:cs="Arial"/>
          <w:bCs/>
          <w:szCs w:val="20"/>
        </w:rPr>
      </w:pPr>
    </w:p>
    <w:p w14:paraId="3D1AB6FE" w14:textId="77777777" w:rsidR="00A73591" w:rsidRPr="001914F6" w:rsidRDefault="00000000" w:rsidP="00A73591">
      <w:pPr>
        <w:spacing w:line="260" w:lineRule="exact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Konkretne naloge</w:t>
      </w:r>
      <w:r w:rsidRPr="001914F6">
        <w:rPr>
          <w:rFonts w:cs="Arial"/>
          <w:b/>
          <w:bCs/>
          <w:szCs w:val="20"/>
        </w:rPr>
        <w:t>:</w:t>
      </w:r>
    </w:p>
    <w:p w14:paraId="44EAF2D5" w14:textId="77777777" w:rsidR="00A73591" w:rsidRPr="001914F6" w:rsidRDefault="00000000" w:rsidP="00A73591">
      <w:pPr>
        <w:numPr>
          <w:ilvl w:val="0"/>
          <w:numId w:val="52"/>
        </w:numPr>
        <w:spacing w:line="260" w:lineRule="exact"/>
        <w:jc w:val="both"/>
        <w:rPr>
          <w:rFonts w:cs="Arial"/>
          <w:b/>
          <w:bCs/>
          <w:szCs w:val="20"/>
        </w:rPr>
      </w:pPr>
      <w:r>
        <w:rPr>
          <w:rFonts w:cs="Arial"/>
          <w:szCs w:val="20"/>
        </w:rPr>
        <w:t>vodenje postopkov v zvezi z ugotavljanjem rezidentskega statusa.</w:t>
      </w:r>
    </w:p>
    <w:p w14:paraId="0472B6F1" w14:textId="77777777" w:rsidR="001E4FCF" w:rsidRDefault="001E4FCF" w:rsidP="001E4FCF">
      <w:pPr>
        <w:spacing w:line="260" w:lineRule="exact"/>
        <w:jc w:val="both"/>
        <w:rPr>
          <w:rFonts w:cs="Arial"/>
          <w:b/>
          <w:szCs w:val="20"/>
        </w:rPr>
      </w:pPr>
    </w:p>
    <w:p w14:paraId="3FE0DBB2" w14:textId="77777777" w:rsidR="00056A22" w:rsidRDefault="00056A22" w:rsidP="00056A22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0591295" w14:textId="77777777" w:rsidR="00F86DEF" w:rsidRDefault="00000000" w:rsidP="00F86DEF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642AAC94" w14:textId="77777777" w:rsidR="00F86DEF" w:rsidRDefault="00F86DEF" w:rsidP="00F86DEF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42B8A6C" w14:textId="77777777" w:rsidR="00F86DEF" w:rsidRPr="00457D0E" w:rsidRDefault="00000000" w:rsidP="00F86DEF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256A3737" w14:textId="77777777" w:rsidR="00F86DEF" w:rsidRPr="00457D0E" w:rsidRDefault="00F86DEF" w:rsidP="00F86DEF">
      <w:pPr>
        <w:spacing w:line="260" w:lineRule="exact"/>
        <w:jc w:val="both"/>
        <w:rPr>
          <w:rFonts w:cs="Arial"/>
          <w:szCs w:val="20"/>
        </w:rPr>
      </w:pPr>
    </w:p>
    <w:p w14:paraId="76D4F49F" w14:textId="77777777" w:rsidR="00F86DEF" w:rsidRDefault="00000000" w:rsidP="00F86DEF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62B96814" w14:textId="77777777" w:rsidR="00F86DEF" w:rsidRPr="00457D0E" w:rsidRDefault="00F86DEF" w:rsidP="00F86DEF">
      <w:pPr>
        <w:spacing w:line="260" w:lineRule="exact"/>
        <w:jc w:val="both"/>
        <w:rPr>
          <w:rFonts w:cs="Arial"/>
          <w:szCs w:val="20"/>
        </w:rPr>
      </w:pPr>
    </w:p>
    <w:p w14:paraId="7DDAABE4" w14:textId="77777777" w:rsidR="00F86DEF" w:rsidRPr="00457D0E" w:rsidRDefault="00000000" w:rsidP="00F86DEF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490147DB" w14:textId="77777777" w:rsidR="00A7565E" w:rsidRPr="00457D0E" w:rsidRDefault="00A7565E" w:rsidP="00F86DEF">
      <w:pPr>
        <w:pStyle w:val="Telobesedila"/>
        <w:spacing w:line="260" w:lineRule="exact"/>
        <w:rPr>
          <w:rFonts w:cs="Arial"/>
        </w:rPr>
      </w:pPr>
    </w:p>
    <w:p w14:paraId="512E8A7A" w14:textId="77777777" w:rsidR="00A7565E" w:rsidRPr="00457D0E" w:rsidRDefault="00000000" w:rsidP="00A7565E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V drugem odstavku 6</w:t>
      </w:r>
      <w:r w:rsidR="006F4BEA">
        <w:rPr>
          <w:rFonts w:cs="Arial"/>
          <w:szCs w:val="20"/>
        </w:rPr>
        <w:t>6</w:t>
      </w:r>
      <w:r w:rsidRPr="00457D0E">
        <w:rPr>
          <w:rFonts w:cs="Arial"/>
          <w:szCs w:val="20"/>
        </w:rPr>
        <w:t>. člena ZJU</w:t>
      </w:r>
      <w:r w:rsidR="006F4BEA">
        <w:rPr>
          <w:rFonts w:cs="Arial"/>
          <w:szCs w:val="20"/>
        </w:rPr>
        <w:t>-1</w:t>
      </w:r>
      <w:r w:rsidRPr="00457D0E">
        <w:rPr>
          <w:rFonts w:cs="Arial"/>
          <w:szCs w:val="20"/>
        </w:rPr>
        <w:t xml:space="preserve"> je določeno, da se izbirni postopek lahko opravi v več fazah, tako da se kandidati postopno izločajo. Opravi se v obliki presojanja strokovne usposobljenosti iz dokumentacije, ki jo je predložil kandidat, pisnega preizkusa usposobljenosti, ustnega razgovora ali v drugi obliki. </w:t>
      </w:r>
    </w:p>
    <w:p w14:paraId="01835612" w14:textId="77777777" w:rsidR="00A7565E" w:rsidRPr="00457D0E" w:rsidRDefault="00A7565E" w:rsidP="00A7565E">
      <w:pPr>
        <w:spacing w:line="260" w:lineRule="exact"/>
        <w:jc w:val="both"/>
        <w:rPr>
          <w:rFonts w:cs="Arial"/>
          <w:szCs w:val="20"/>
        </w:rPr>
      </w:pPr>
    </w:p>
    <w:p w14:paraId="2689ABA9" w14:textId="77777777" w:rsidR="00F86DEF" w:rsidRDefault="00000000" w:rsidP="00F86DEF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0A8B31F0" w14:textId="77777777" w:rsidR="00A73591" w:rsidRPr="00457D0E" w:rsidRDefault="00A73591" w:rsidP="00A7565E">
      <w:pPr>
        <w:spacing w:line="260" w:lineRule="exact"/>
        <w:jc w:val="both"/>
        <w:rPr>
          <w:rFonts w:cs="Arial"/>
          <w:szCs w:val="20"/>
        </w:rPr>
      </w:pPr>
    </w:p>
    <w:p w14:paraId="1907845E" w14:textId="77777777" w:rsidR="00A73591" w:rsidRPr="00200049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</w:t>
      </w:r>
      <w:r>
        <w:rPr>
          <w:rFonts w:ascii="Arial" w:hAnsi="Arial" w:cs="Arial"/>
          <w:sz w:val="20"/>
          <w:szCs w:val="20"/>
        </w:rPr>
        <w:t>druge</w:t>
      </w:r>
      <w:r w:rsidRPr="00200049">
        <w:rPr>
          <w:rFonts w:ascii="Arial" w:hAnsi="Arial" w:cs="Arial"/>
          <w:sz w:val="20"/>
          <w:szCs w:val="20"/>
        </w:rPr>
        <w:t xml:space="preserve"> stopnje mora kandidat opraviti najkasneje v </w:t>
      </w:r>
      <w:r w:rsidR="0058714C">
        <w:rPr>
          <w:rFonts w:ascii="Arial" w:hAnsi="Arial" w:cs="Arial"/>
          <w:sz w:val="20"/>
          <w:szCs w:val="20"/>
        </w:rPr>
        <w:t>šestih</w:t>
      </w:r>
      <w:r w:rsidRPr="00200049">
        <w:rPr>
          <w:rFonts w:ascii="Arial" w:hAnsi="Arial" w:cs="Arial"/>
          <w:sz w:val="20"/>
          <w:szCs w:val="20"/>
        </w:rPr>
        <w:t xml:space="preserve"> mesecih od sklenitve delovnega razmerja.</w:t>
      </w:r>
    </w:p>
    <w:p w14:paraId="506DC082" w14:textId="77777777" w:rsidR="00A73591" w:rsidRDefault="00A73591" w:rsidP="00A7359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D7F1FD2" w14:textId="77777777" w:rsidR="00A73591" w:rsidRPr="00200049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razmerja.</w:t>
      </w:r>
    </w:p>
    <w:p w14:paraId="30F47C54" w14:textId="77777777" w:rsidR="00A73591" w:rsidRDefault="00A73591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2E526F78" w14:textId="77777777" w:rsidR="00A73591" w:rsidRPr="00B305EA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2B8B16FA" w14:textId="77777777" w:rsidR="00A73591" w:rsidRDefault="00A73591" w:rsidP="00A7359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1FD3A22" w14:textId="77777777" w:rsidR="00A73591" w:rsidRPr="0075389B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prekrškovnega postopka in izdajo plačilnega naloga mora uslužbenec opraviti v šestih mesecih od sklenitve delovnega razmerja.</w:t>
      </w:r>
    </w:p>
    <w:p w14:paraId="3AABDE81" w14:textId="77777777" w:rsidR="00A7565E" w:rsidRPr="00457D0E" w:rsidRDefault="00A7565E" w:rsidP="00A7565E">
      <w:pPr>
        <w:spacing w:line="260" w:lineRule="exact"/>
        <w:jc w:val="both"/>
        <w:rPr>
          <w:rFonts w:cs="Arial"/>
          <w:szCs w:val="20"/>
        </w:rPr>
      </w:pPr>
    </w:p>
    <w:p w14:paraId="6E83BE85" w14:textId="77777777" w:rsidR="00A7565E" w:rsidRPr="00457D0E" w:rsidRDefault="00000000" w:rsidP="00A7565E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t>Z izbranim kandidatom bo sklenjena pogodba o zaposlitvi za nedoločen in polni delovni čas.</w:t>
      </w:r>
    </w:p>
    <w:p w14:paraId="4F30F558" w14:textId="77777777" w:rsidR="00A7565E" w:rsidRPr="00457D0E" w:rsidRDefault="00A7565E" w:rsidP="00A7565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44102B8" w14:textId="77777777" w:rsidR="00A7565E" w:rsidRPr="00457D0E" w:rsidRDefault="00000000" w:rsidP="00A7565E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6D1206D6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679D3035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144F53D2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424F6EB7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7C572AA2" w14:textId="77777777" w:rsidR="00A7565E" w:rsidRPr="00457D0E" w:rsidRDefault="00A7565E" w:rsidP="00A7565E">
      <w:pPr>
        <w:spacing w:line="260" w:lineRule="exact"/>
        <w:jc w:val="both"/>
        <w:rPr>
          <w:rFonts w:cs="Arial"/>
          <w:b/>
          <w:szCs w:val="20"/>
        </w:rPr>
      </w:pPr>
    </w:p>
    <w:p w14:paraId="370B85FC" w14:textId="77777777" w:rsidR="00A7565E" w:rsidRPr="00457D0E" w:rsidRDefault="00000000" w:rsidP="00A7565E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501FD536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70434916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6057D457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2479F77B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7617F668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1054F3FD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2620DC4C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55B0099A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5D6D4969" w14:textId="77777777" w:rsidR="00A7565E" w:rsidRPr="00457D0E" w:rsidRDefault="00A7565E" w:rsidP="00A7565E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44A633A3" w14:textId="77777777" w:rsidR="00A7565E" w:rsidRPr="00457D0E" w:rsidRDefault="00000000" w:rsidP="00A7565E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3717BCAC" w14:textId="77777777" w:rsidR="00A7565E" w:rsidRPr="00457D0E" w:rsidRDefault="00A7565E" w:rsidP="00A7565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4ADDEC3" w14:textId="77777777" w:rsidR="00381D1A" w:rsidRPr="00BC00EB" w:rsidRDefault="00000000" w:rsidP="00381D1A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3D47B53C" w14:textId="77777777" w:rsidR="0009327C" w:rsidRPr="0009327C" w:rsidRDefault="0009327C" w:rsidP="0009327C">
      <w:pPr>
        <w:spacing w:line="260" w:lineRule="exact"/>
        <w:jc w:val="both"/>
        <w:rPr>
          <w:rFonts w:cs="Arial"/>
          <w:szCs w:val="20"/>
        </w:rPr>
      </w:pPr>
    </w:p>
    <w:p w14:paraId="030082D6" w14:textId="77777777" w:rsidR="00056A22" w:rsidRDefault="00000000" w:rsidP="0009327C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 w:rsidR="00101395"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F86DEF" w:rsidRPr="00AB4B00">
          <w:rPr>
            <w:rStyle w:val="Hiperpovezava"/>
            <w:rFonts w:cs="Arial"/>
            <w:szCs w:val="20"/>
          </w:rPr>
          <w:t>ve.fu@gov.si</w:t>
        </w:r>
      </w:hyperlink>
      <w:r w:rsidRPr="0009327C">
        <w:rPr>
          <w:rFonts w:cs="Arial"/>
          <w:szCs w:val="20"/>
        </w:rPr>
        <w:t>.</w:t>
      </w:r>
    </w:p>
    <w:p w14:paraId="45A7FC85" w14:textId="77777777" w:rsidR="0009327C" w:rsidRPr="00A12D2E" w:rsidRDefault="0009327C" w:rsidP="0009327C">
      <w:pPr>
        <w:spacing w:line="260" w:lineRule="exact"/>
        <w:jc w:val="both"/>
        <w:rPr>
          <w:rFonts w:cs="Arial"/>
          <w:szCs w:val="20"/>
          <w:u w:val="single"/>
        </w:rPr>
      </w:pPr>
    </w:p>
    <w:p w14:paraId="588F5DAC" w14:textId="77777777" w:rsidR="00056A22" w:rsidRPr="00A12D2E" w:rsidRDefault="00000000" w:rsidP="00056A22">
      <w:pPr>
        <w:spacing w:line="260" w:lineRule="exact"/>
        <w:jc w:val="both"/>
        <w:rPr>
          <w:rFonts w:cs="Arial"/>
          <w:bCs/>
          <w:szCs w:val="20"/>
        </w:rPr>
      </w:pPr>
      <w:r w:rsidRPr="00A12D2E">
        <w:rPr>
          <w:rFonts w:cs="Arial"/>
          <w:bCs/>
          <w:szCs w:val="20"/>
        </w:rPr>
        <w:t xml:space="preserve">Za dodatne informacije o vsebini dela se lahko obrnete na </w:t>
      </w:r>
      <w:r w:rsidR="00F86DEF">
        <w:rPr>
          <w:rFonts w:cs="Arial"/>
          <w:bCs/>
          <w:szCs w:val="20"/>
        </w:rPr>
        <w:t>Marijo Gregorc</w:t>
      </w:r>
      <w:r w:rsidRPr="00A12D2E">
        <w:rPr>
          <w:rFonts w:cs="Arial"/>
          <w:bCs/>
          <w:szCs w:val="20"/>
        </w:rPr>
        <w:t xml:space="preserve">, tel.: </w:t>
      </w:r>
      <w:r w:rsidR="00A73591" w:rsidRPr="001323D5">
        <w:rPr>
          <w:rFonts w:cs="Arial"/>
          <w:szCs w:val="20"/>
        </w:rPr>
        <w:t>0</w:t>
      </w:r>
      <w:r w:rsidR="00F86DEF">
        <w:rPr>
          <w:rFonts w:cs="Arial"/>
          <w:szCs w:val="20"/>
        </w:rPr>
        <w:t>3</w:t>
      </w:r>
      <w:r w:rsidR="00A73591" w:rsidRPr="001323D5">
        <w:rPr>
          <w:rFonts w:cs="Arial"/>
          <w:szCs w:val="20"/>
        </w:rPr>
        <w:t>/</w:t>
      </w:r>
      <w:r w:rsidR="00F86DEF">
        <w:rPr>
          <w:rFonts w:cs="Arial"/>
          <w:szCs w:val="20"/>
        </w:rPr>
        <w:t>839-6467</w:t>
      </w:r>
      <w:r w:rsidRPr="00A12D2E">
        <w:rPr>
          <w:rFonts w:cs="Arial"/>
          <w:bCs/>
          <w:szCs w:val="20"/>
        </w:rPr>
        <w:t>.</w:t>
      </w:r>
    </w:p>
    <w:p w14:paraId="0F097AC9" w14:textId="77777777" w:rsidR="00056A22" w:rsidRPr="00A12D2E" w:rsidRDefault="00056A22" w:rsidP="00056A22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79B828B0" w14:textId="77777777" w:rsidR="00056A22" w:rsidRDefault="00000000" w:rsidP="00056A22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28FDE691" w14:textId="77777777" w:rsidR="00056A22" w:rsidRPr="00A12D2E" w:rsidRDefault="00056A22" w:rsidP="00056A22">
      <w:pPr>
        <w:spacing w:line="260" w:lineRule="exact"/>
        <w:jc w:val="both"/>
        <w:rPr>
          <w:rFonts w:cs="Arial"/>
          <w:szCs w:val="20"/>
        </w:rPr>
      </w:pPr>
    </w:p>
    <w:p w14:paraId="2F83219E" w14:textId="77777777" w:rsidR="00056A22" w:rsidRDefault="00000000" w:rsidP="001D58BB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lastRenderedPageBreak/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54AD752D" w14:textId="77777777" w:rsidR="001D58BB" w:rsidRPr="002622D9" w:rsidRDefault="001D58BB" w:rsidP="001D58BB">
      <w:pPr>
        <w:pStyle w:val="Telobesedila2"/>
        <w:spacing w:after="0" w:line="260" w:lineRule="exact"/>
        <w:jc w:val="both"/>
        <w:rPr>
          <w:szCs w:val="20"/>
        </w:rPr>
      </w:pPr>
    </w:p>
    <w:p w14:paraId="1D7523D4" w14:textId="77777777" w:rsidR="00056A22" w:rsidRPr="00A12D2E" w:rsidRDefault="00000000" w:rsidP="001D58BB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31EC45BF" w14:textId="77777777" w:rsidR="00056A22" w:rsidRPr="00A12D2E" w:rsidRDefault="00056A22" w:rsidP="00056A22">
      <w:pPr>
        <w:spacing w:line="260" w:lineRule="exact"/>
        <w:jc w:val="both"/>
        <w:rPr>
          <w:rFonts w:cs="Arial"/>
          <w:szCs w:val="20"/>
        </w:rPr>
      </w:pPr>
    </w:p>
    <w:p w14:paraId="503C8009" w14:textId="77777777" w:rsidR="00056A22" w:rsidRDefault="00000000" w:rsidP="00056A22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3C08B655" w14:textId="77777777" w:rsidR="00A73591" w:rsidRPr="00A12D2E" w:rsidRDefault="00A73591" w:rsidP="00056A22">
      <w:pPr>
        <w:spacing w:line="260" w:lineRule="exact"/>
        <w:jc w:val="both"/>
        <w:rPr>
          <w:rFonts w:cs="Arial"/>
          <w:szCs w:val="20"/>
        </w:rPr>
      </w:pPr>
    </w:p>
    <w:p w14:paraId="3547A549" w14:textId="77777777" w:rsidR="00056A22" w:rsidRDefault="00056A22" w:rsidP="00056A22">
      <w:pPr>
        <w:spacing w:line="260" w:lineRule="exact"/>
        <w:ind w:left="5760" w:firstLine="720"/>
        <w:rPr>
          <w:rFonts w:cs="Arial"/>
          <w:szCs w:val="20"/>
        </w:rPr>
      </w:pPr>
    </w:p>
    <w:p w14:paraId="189CA329" w14:textId="77777777" w:rsidR="00056A22" w:rsidRDefault="00000000" w:rsidP="00056A22">
      <w:pPr>
        <w:spacing w:line="260" w:lineRule="exact"/>
        <w:ind w:left="5760" w:firstLine="720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4C2C13DE" w14:textId="77777777" w:rsidR="00A7565E" w:rsidRPr="00457D0E" w:rsidRDefault="00000000" w:rsidP="00056A22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5202F96C" w14:textId="77777777" w:rsidR="00A73591" w:rsidRDefault="00A73591" w:rsidP="00185598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572792E7" w14:textId="77777777" w:rsidR="009C4A03" w:rsidRDefault="009C4A03" w:rsidP="00185598">
      <w:pPr>
        <w:spacing w:line="260" w:lineRule="exact"/>
        <w:jc w:val="both"/>
        <w:rPr>
          <w:rFonts w:cs="Arial"/>
          <w:szCs w:val="20"/>
        </w:rPr>
      </w:pPr>
    </w:p>
    <w:p w14:paraId="243B8CA0" w14:textId="77777777" w:rsidR="009C4A03" w:rsidRDefault="009C4A03" w:rsidP="00185598">
      <w:pPr>
        <w:spacing w:line="260" w:lineRule="exact"/>
        <w:jc w:val="both"/>
        <w:rPr>
          <w:rFonts w:cs="Arial"/>
          <w:szCs w:val="20"/>
        </w:rPr>
      </w:pPr>
    </w:p>
    <w:p w14:paraId="1B8E8E66" w14:textId="77777777" w:rsidR="009C4A03" w:rsidRDefault="009C4A03" w:rsidP="00185598">
      <w:pPr>
        <w:spacing w:line="260" w:lineRule="exact"/>
        <w:jc w:val="both"/>
        <w:rPr>
          <w:rFonts w:cs="Arial"/>
          <w:szCs w:val="20"/>
        </w:rPr>
      </w:pPr>
    </w:p>
    <w:p w14:paraId="46F9A257" w14:textId="77777777" w:rsidR="00185598" w:rsidRPr="00B305EA" w:rsidRDefault="00000000" w:rsidP="00185598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71D5C1CA" w14:textId="77777777" w:rsidR="00185598" w:rsidRPr="00B305EA" w:rsidRDefault="00000000" w:rsidP="00185598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30784896" w14:textId="77777777" w:rsidR="00185598" w:rsidRPr="00B305EA" w:rsidRDefault="00000000" w:rsidP="00185598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1185730B" w14:textId="77777777" w:rsidR="00185598" w:rsidRDefault="00185598" w:rsidP="00185598">
      <w:pPr>
        <w:spacing w:line="260" w:lineRule="exact"/>
        <w:jc w:val="both"/>
        <w:rPr>
          <w:rFonts w:cs="Arial"/>
          <w:szCs w:val="20"/>
        </w:rPr>
      </w:pPr>
    </w:p>
    <w:p w14:paraId="479B2A96" w14:textId="77777777" w:rsidR="00185598" w:rsidRPr="00B305EA" w:rsidRDefault="00000000" w:rsidP="00185598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26BDA22C" w14:textId="77777777" w:rsidR="00185598" w:rsidRDefault="00000000" w:rsidP="00185598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5403381E" w14:textId="77777777" w:rsidR="00185598" w:rsidRPr="008A3E98" w:rsidRDefault="00000000" w:rsidP="00185598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1A8CB157" w14:textId="77777777" w:rsidR="0044651E" w:rsidRPr="00457D0E" w:rsidRDefault="0044651E" w:rsidP="006C10FA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9954A" w14:textId="77777777" w:rsidR="00686706" w:rsidRDefault="00686706">
      <w:pPr>
        <w:spacing w:line="240" w:lineRule="auto"/>
      </w:pPr>
      <w:r>
        <w:separator/>
      </w:r>
    </w:p>
  </w:endnote>
  <w:endnote w:type="continuationSeparator" w:id="0">
    <w:p w14:paraId="3AD29A15" w14:textId="77777777" w:rsidR="00686706" w:rsidRDefault="00686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1380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C42D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9733" w14:textId="77777777" w:rsidR="00686706" w:rsidRDefault="00686706">
      <w:pPr>
        <w:spacing w:line="240" w:lineRule="auto"/>
      </w:pPr>
      <w:r>
        <w:separator/>
      </w:r>
    </w:p>
  </w:footnote>
  <w:footnote w:type="continuationSeparator" w:id="0">
    <w:p w14:paraId="429308EC" w14:textId="77777777" w:rsidR="00686706" w:rsidRDefault="006867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D75B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E277F2" w14:paraId="48D22A68" w14:textId="77777777" w:rsidTr="004919BE">
      <w:trPr>
        <w:cantSplit/>
        <w:trHeight w:hRule="exact" w:val="847"/>
      </w:trPr>
      <w:tc>
        <w:tcPr>
          <w:tcW w:w="649" w:type="dxa"/>
        </w:tcPr>
        <w:p w14:paraId="7E3BEDCC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C1E9EB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DBC038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0E080E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FBEDBF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80A553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F743D2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95AEC0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01D303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ACEA05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3EB047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A16828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C99305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BE0F45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009989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B2F0E6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74763F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41B1BC69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10EF163" wp14:editId="254F3D7B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BF65B57" wp14:editId="651B19A1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5A95DFCF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42B7F5F8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266408E8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66B66FA4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7FE5CBBA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2DC5A704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F5706B9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8B76D9F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5B82D0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0287C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8D63E1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CF818D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F0D25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DA4E1E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F106E8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BA6C4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66AF0C" w:tentative="1">
      <w:start w:val="1"/>
      <w:numFmt w:val="lowerLetter"/>
      <w:lvlText w:val="%2."/>
      <w:lvlJc w:val="left"/>
      <w:pPr>
        <w:ind w:left="1440" w:hanging="360"/>
      </w:pPr>
    </w:lvl>
    <w:lvl w:ilvl="2" w:tplc="D550F6C2" w:tentative="1">
      <w:start w:val="1"/>
      <w:numFmt w:val="lowerRoman"/>
      <w:lvlText w:val="%3."/>
      <w:lvlJc w:val="right"/>
      <w:pPr>
        <w:ind w:left="2160" w:hanging="180"/>
      </w:pPr>
    </w:lvl>
    <w:lvl w:ilvl="3" w:tplc="3CF4B2E6" w:tentative="1">
      <w:start w:val="1"/>
      <w:numFmt w:val="decimal"/>
      <w:lvlText w:val="%4."/>
      <w:lvlJc w:val="left"/>
      <w:pPr>
        <w:ind w:left="2880" w:hanging="360"/>
      </w:pPr>
    </w:lvl>
    <w:lvl w:ilvl="4" w:tplc="95880714" w:tentative="1">
      <w:start w:val="1"/>
      <w:numFmt w:val="lowerLetter"/>
      <w:lvlText w:val="%5."/>
      <w:lvlJc w:val="left"/>
      <w:pPr>
        <w:ind w:left="3600" w:hanging="360"/>
      </w:pPr>
    </w:lvl>
    <w:lvl w:ilvl="5" w:tplc="ED6E18DE" w:tentative="1">
      <w:start w:val="1"/>
      <w:numFmt w:val="lowerRoman"/>
      <w:lvlText w:val="%6."/>
      <w:lvlJc w:val="right"/>
      <w:pPr>
        <w:ind w:left="4320" w:hanging="180"/>
      </w:pPr>
    </w:lvl>
    <w:lvl w:ilvl="6" w:tplc="6830670E" w:tentative="1">
      <w:start w:val="1"/>
      <w:numFmt w:val="decimal"/>
      <w:lvlText w:val="%7."/>
      <w:lvlJc w:val="left"/>
      <w:pPr>
        <w:ind w:left="5040" w:hanging="360"/>
      </w:pPr>
    </w:lvl>
    <w:lvl w:ilvl="7" w:tplc="E4D683D8" w:tentative="1">
      <w:start w:val="1"/>
      <w:numFmt w:val="lowerLetter"/>
      <w:lvlText w:val="%8."/>
      <w:lvlJc w:val="left"/>
      <w:pPr>
        <w:ind w:left="5760" w:hanging="360"/>
      </w:pPr>
    </w:lvl>
    <w:lvl w:ilvl="8" w:tplc="6A140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B98"/>
    <w:multiLevelType w:val="hybridMultilevel"/>
    <w:tmpl w:val="9816F7E8"/>
    <w:lvl w:ilvl="0" w:tplc="9C108C00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6150C8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90C3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C89D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720E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C1036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A42F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D86E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C08C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570EC"/>
    <w:multiLevelType w:val="hybridMultilevel"/>
    <w:tmpl w:val="4EDA8DD2"/>
    <w:lvl w:ilvl="0" w:tplc="C50AA39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B42C7A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F47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E0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61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70D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85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BC8E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0E8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BD5"/>
    <w:multiLevelType w:val="hybridMultilevel"/>
    <w:tmpl w:val="D3C2420C"/>
    <w:lvl w:ilvl="0" w:tplc="493E5228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4DD40F7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C4EC195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EEC9B1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89E99BA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D80077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B2E453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74CCF8E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D3A91C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0EF41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10662C0" w:tentative="1">
      <w:start w:val="1"/>
      <w:numFmt w:val="lowerLetter"/>
      <w:lvlText w:val="%2."/>
      <w:lvlJc w:val="left"/>
      <w:pPr>
        <w:ind w:left="1800" w:hanging="360"/>
      </w:pPr>
    </w:lvl>
    <w:lvl w:ilvl="2" w:tplc="C45EF6DC" w:tentative="1">
      <w:start w:val="1"/>
      <w:numFmt w:val="lowerRoman"/>
      <w:lvlText w:val="%3."/>
      <w:lvlJc w:val="right"/>
      <w:pPr>
        <w:ind w:left="2520" w:hanging="180"/>
      </w:pPr>
    </w:lvl>
    <w:lvl w:ilvl="3" w:tplc="08308028" w:tentative="1">
      <w:start w:val="1"/>
      <w:numFmt w:val="decimal"/>
      <w:lvlText w:val="%4."/>
      <w:lvlJc w:val="left"/>
      <w:pPr>
        <w:ind w:left="3240" w:hanging="360"/>
      </w:pPr>
    </w:lvl>
    <w:lvl w:ilvl="4" w:tplc="1682FF46" w:tentative="1">
      <w:start w:val="1"/>
      <w:numFmt w:val="lowerLetter"/>
      <w:lvlText w:val="%5."/>
      <w:lvlJc w:val="left"/>
      <w:pPr>
        <w:ind w:left="3960" w:hanging="360"/>
      </w:pPr>
    </w:lvl>
    <w:lvl w:ilvl="5" w:tplc="D6A61734" w:tentative="1">
      <w:start w:val="1"/>
      <w:numFmt w:val="lowerRoman"/>
      <w:lvlText w:val="%6."/>
      <w:lvlJc w:val="right"/>
      <w:pPr>
        <w:ind w:left="4680" w:hanging="180"/>
      </w:pPr>
    </w:lvl>
    <w:lvl w:ilvl="6" w:tplc="79C27204" w:tentative="1">
      <w:start w:val="1"/>
      <w:numFmt w:val="decimal"/>
      <w:lvlText w:val="%7."/>
      <w:lvlJc w:val="left"/>
      <w:pPr>
        <w:ind w:left="5400" w:hanging="360"/>
      </w:pPr>
    </w:lvl>
    <w:lvl w:ilvl="7" w:tplc="7DE8C89E" w:tentative="1">
      <w:start w:val="1"/>
      <w:numFmt w:val="lowerLetter"/>
      <w:lvlText w:val="%8."/>
      <w:lvlJc w:val="left"/>
      <w:pPr>
        <w:ind w:left="6120" w:hanging="360"/>
      </w:pPr>
    </w:lvl>
    <w:lvl w:ilvl="8" w:tplc="CCE4F5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531"/>
    <w:multiLevelType w:val="hybridMultilevel"/>
    <w:tmpl w:val="7C5EC43E"/>
    <w:lvl w:ilvl="0" w:tplc="388CC32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F34C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98F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A26F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FA97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8CCA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140C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CB9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0A5A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CE1"/>
    <w:multiLevelType w:val="hybridMultilevel"/>
    <w:tmpl w:val="CFCC783C"/>
    <w:lvl w:ilvl="0" w:tplc="E0500B54">
      <w:start w:val="1"/>
      <w:numFmt w:val="decimal"/>
      <w:lvlText w:val="%1."/>
      <w:lvlJc w:val="left"/>
      <w:pPr>
        <w:ind w:left="360" w:hanging="360"/>
      </w:pPr>
    </w:lvl>
    <w:lvl w:ilvl="1" w:tplc="DD0213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49D25210">
      <w:start w:val="1"/>
      <w:numFmt w:val="lowerRoman"/>
      <w:lvlText w:val="%3."/>
      <w:lvlJc w:val="right"/>
      <w:pPr>
        <w:ind w:left="1800" w:hanging="180"/>
      </w:pPr>
    </w:lvl>
    <w:lvl w:ilvl="3" w:tplc="83D61CC2" w:tentative="1">
      <w:start w:val="1"/>
      <w:numFmt w:val="decimal"/>
      <w:lvlText w:val="%4."/>
      <w:lvlJc w:val="left"/>
      <w:pPr>
        <w:ind w:left="2520" w:hanging="360"/>
      </w:pPr>
    </w:lvl>
    <w:lvl w:ilvl="4" w:tplc="BA3AE532" w:tentative="1">
      <w:start w:val="1"/>
      <w:numFmt w:val="lowerLetter"/>
      <w:lvlText w:val="%5."/>
      <w:lvlJc w:val="left"/>
      <w:pPr>
        <w:ind w:left="3240" w:hanging="360"/>
      </w:pPr>
    </w:lvl>
    <w:lvl w:ilvl="5" w:tplc="2CF6258C" w:tentative="1">
      <w:start w:val="1"/>
      <w:numFmt w:val="lowerRoman"/>
      <w:lvlText w:val="%6."/>
      <w:lvlJc w:val="right"/>
      <w:pPr>
        <w:ind w:left="3960" w:hanging="180"/>
      </w:pPr>
    </w:lvl>
    <w:lvl w:ilvl="6" w:tplc="C136DD90" w:tentative="1">
      <w:start w:val="1"/>
      <w:numFmt w:val="decimal"/>
      <w:lvlText w:val="%7."/>
      <w:lvlJc w:val="left"/>
      <w:pPr>
        <w:ind w:left="4680" w:hanging="360"/>
      </w:pPr>
    </w:lvl>
    <w:lvl w:ilvl="7" w:tplc="5A3ADD58" w:tentative="1">
      <w:start w:val="1"/>
      <w:numFmt w:val="lowerLetter"/>
      <w:lvlText w:val="%8."/>
      <w:lvlJc w:val="left"/>
      <w:pPr>
        <w:ind w:left="5400" w:hanging="360"/>
      </w:pPr>
    </w:lvl>
    <w:lvl w:ilvl="8" w:tplc="11846D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659"/>
    <w:multiLevelType w:val="hybridMultilevel"/>
    <w:tmpl w:val="16C268DC"/>
    <w:lvl w:ilvl="0" w:tplc="05E20EC0">
      <w:start w:val="1"/>
      <w:numFmt w:val="decimal"/>
      <w:lvlText w:val="%1."/>
      <w:lvlJc w:val="left"/>
      <w:pPr>
        <w:ind w:left="360" w:hanging="360"/>
      </w:pPr>
    </w:lvl>
    <w:lvl w:ilvl="1" w:tplc="4620B074" w:tentative="1">
      <w:start w:val="1"/>
      <w:numFmt w:val="lowerLetter"/>
      <w:lvlText w:val="%2."/>
      <w:lvlJc w:val="left"/>
      <w:pPr>
        <w:ind w:left="1080" w:hanging="360"/>
      </w:pPr>
    </w:lvl>
    <w:lvl w:ilvl="2" w:tplc="FA4E2704" w:tentative="1">
      <w:start w:val="1"/>
      <w:numFmt w:val="lowerRoman"/>
      <w:lvlText w:val="%3."/>
      <w:lvlJc w:val="right"/>
      <w:pPr>
        <w:ind w:left="1800" w:hanging="180"/>
      </w:pPr>
    </w:lvl>
    <w:lvl w:ilvl="3" w:tplc="101EAC8E" w:tentative="1">
      <w:start w:val="1"/>
      <w:numFmt w:val="decimal"/>
      <w:lvlText w:val="%4."/>
      <w:lvlJc w:val="left"/>
      <w:pPr>
        <w:ind w:left="2520" w:hanging="360"/>
      </w:pPr>
    </w:lvl>
    <w:lvl w:ilvl="4" w:tplc="448E7214" w:tentative="1">
      <w:start w:val="1"/>
      <w:numFmt w:val="lowerLetter"/>
      <w:lvlText w:val="%5."/>
      <w:lvlJc w:val="left"/>
      <w:pPr>
        <w:ind w:left="3240" w:hanging="360"/>
      </w:pPr>
    </w:lvl>
    <w:lvl w:ilvl="5" w:tplc="D528EBE2" w:tentative="1">
      <w:start w:val="1"/>
      <w:numFmt w:val="lowerRoman"/>
      <w:lvlText w:val="%6."/>
      <w:lvlJc w:val="right"/>
      <w:pPr>
        <w:ind w:left="3960" w:hanging="180"/>
      </w:pPr>
    </w:lvl>
    <w:lvl w:ilvl="6" w:tplc="F536DAB6" w:tentative="1">
      <w:start w:val="1"/>
      <w:numFmt w:val="decimal"/>
      <w:lvlText w:val="%7."/>
      <w:lvlJc w:val="left"/>
      <w:pPr>
        <w:ind w:left="4680" w:hanging="360"/>
      </w:pPr>
    </w:lvl>
    <w:lvl w:ilvl="7" w:tplc="1B9A55D6" w:tentative="1">
      <w:start w:val="1"/>
      <w:numFmt w:val="lowerLetter"/>
      <w:lvlText w:val="%8."/>
      <w:lvlJc w:val="left"/>
      <w:pPr>
        <w:ind w:left="5400" w:hanging="360"/>
      </w:pPr>
    </w:lvl>
    <w:lvl w:ilvl="8" w:tplc="68EA58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6200F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488FD0" w:tentative="1">
      <w:start w:val="1"/>
      <w:numFmt w:val="lowerLetter"/>
      <w:lvlText w:val="%2."/>
      <w:lvlJc w:val="left"/>
      <w:pPr>
        <w:ind w:left="1080" w:hanging="360"/>
      </w:pPr>
    </w:lvl>
    <w:lvl w:ilvl="2" w:tplc="84F2A8A8" w:tentative="1">
      <w:start w:val="1"/>
      <w:numFmt w:val="lowerRoman"/>
      <w:lvlText w:val="%3."/>
      <w:lvlJc w:val="right"/>
      <w:pPr>
        <w:ind w:left="1800" w:hanging="180"/>
      </w:pPr>
    </w:lvl>
    <w:lvl w:ilvl="3" w:tplc="A6047AF2" w:tentative="1">
      <w:start w:val="1"/>
      <w:numFmt w:val="decimal"/>
      <w:lvlText w:val="%4."/>
      <w:lvlJc w:val="left"/>
      <w:pPr>
        <w:ind w:left="2520" w:hanging="360"/>
      </w:pPr>
    </w:lvl>
    <w:lvl w:ilvl="4" w:tplc="F6FEF89A" w:tentative="1">
      <w:start w:val="1"/>
      <w:numFmt w:val="lowerLetter"/>
      <w:lvlText w:val="%5."/>
      <w:lvlJc w:val="left"/>
      <w:pPr>
        <w:ind w:left="3240" w:hanging="360"/>
      </w:pPr>
    </w:lvl>
    <w:lvl w:ilvl="5" w:tplc="E012C148" w:tentative="1">
      <w:start w:val="1"/>
      <w:numFmt w:val="lowerRoman"/>
      <w:lvlText w:val="%6."/>
      <w:lvlJc w:val="right"/>
      <w:pPr>
        <w:ind w:left="3960" w:hanging="180"/>
      </w:pPr>
    </w:lvl>
    <w:lvl w:ilvl="6" w:tplc="73167818" w:tentative="1">
      <w:start w:val="1"/>
      <w:numFmt w:val="decimal"/>
      <w:lvlText w:val="%7."/>
      <w:lvlJc w:val="left"/>
      <w:pPr>
        <w:ind w:left="4680" w:hanging="360"/>
      </w:pPr>
    </w:lvl>
    <w:lvl w:ilvl="7" w:tplc="B524B37C" w:tentative="1">
      <w:start w:val="1"/>
      <w:numFmt w:val="lowerLetter"/>
      <w:lvlText w:val="%8."/>
      <w:lvlJc w:val="left"/>
      <w:pPr>
        <w:ind w:left="5400" w:hanging="360"/>
      </w:pPr>
    </w:lvl>
    <w:lvl w:ilvl="8" w:tplc="48BCB6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71418"/>
    <w:multiLevelType w:val="hybridMultilevel"/>
    <w:tmpl w:val="81C03974"/>
    <w:lvl w:ilvl="0" w:tplc="1E8093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D48028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144D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A126A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BAFBC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CA8B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1C11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76445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EA77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35677"/>
    <w:multiLevelType w:val="hybridMultilevel"/>
    <w:tmpl w:val="CD3AE874"/>
    <w:lvl w:ilvl="0" w:tplc="92425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8452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056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C62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C5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36C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4E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6643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5489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11500"/>
    <w:multiLevelType w:val="hybridMultilevel"/>
    <w:tmpl w:val="8D6A9D9C"/>
    <w:lvl w:ilvl="0" w:tplc="5FD4D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90864F6" w:tentative="1">
      <w:start w:val="1"/>
      <w:numFmt w:val="lowerLetter"/>
      <w:lvlText w:val="%2."/>
      <w:lvlJc w:val="left"/>
      <w:pPr>
        <w:ind w:left="1080" w:hanging="360"/>
      </w:pPr>
    </w:lvl>
    <w:lvl w:ilvl="2" w:tplc="A246CC1A" w:tentative="1">
      <w:start w:val="1"/>
      <w:numFmt w:val="lowerRoman"/>
      <w:lvlText w:val="%3."/>
      <w:lvlJc w:val="right"/>
      <w:pPr>
        <w:ind w:left="1800" w:hanging="180"/>
      </w:pPr>
    </w:lvl>
    <w:lvl w:ilvl="3" w:tplc="BED4669E" w:tentative="1">
      <w:start w:val="1"/>
      <w:numFmt w:val="decimal"/>
      <w:lvlText w:val="%4."/>
      <w:lvlJc w:val="left"/>
      <w:pPr>
        <w:ind w:left="2520" w:hanging="360"/>
      </w:pPr>
    </w:lvl>
    <w:lvl w:ilvl="4" w:tplc="34367CF8" w:tentative="1">
      <w:start w:val="1"/>
      <w:numFmt w:val="lowerLetter"/>
      <w:lvlText w:val="%5."/>
      <w:lvlJc w:val="left"/>
      <w:pPr>
        <w:ind w:left="3240" w:hanging="360"/>
      </w:pPr>
    </w:lvl>
    <w:lvl w:ilvl="5" w:tplc="CDB2C5D4" w:tentative="1">
      <w:start w:val="1"/>
      <w:numFmt w:val="lowerRoman"/>
      <w:lvlText w:val="%6."/>
      <w:lvlJc w:val="right"/>
      <w:pPr>
        <w:ind w:left="3960" w:hanging="180"/>
      </w:pPr>
    </w:lvl>
    <w:lvl w:ilvl="6" w:tplc="E6AA87C6" w:tentative="1">
      <w:start w:val="1"/>
      <w:numFmt w:val="decimal"/>
      <w:lvlText w:val="%7."/>
      <w:lvlJc w:val="left"/>
      <w:pPr>
        <w:ind w:left="4680" w:hanging="360"/>
      </w:pPr>
    </w:lvl>
    <w:lvl w:ilvl="7" w:tplc="2996D780" w:tentative="1">
      <w:start w:val="1"/>
      <w:numFmt w:val="lowerLetter"/>
      <w:lvlText w:val="%8."/>
      <w:lvlJc w:val="left"/>
      <w:pPr>
        <w:ind w:left="5400" w:hanging="360"/>
      </w:pPr>
    </w:lvl>
    <w:lvl w:ilvl="8" w:tplc="014AD6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0B7B71"/>
    <w:multiLevelType w:val="hybridMultilevel"/>
    <w:tmpl w:val="011A9D68"/>
    <w:lvl w:ilvl="0" w:tplc="1A601B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AC460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B24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887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C03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267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A36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0D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D23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D2FF2"/>
    <w:multiLevelType w:val="hybridMultilevel"/>
    <w:tmpl w:val="188E87E8"/>
    <w:lvl w:ilvl="0" w:tplc="2CFE67B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338E0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B47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CA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CED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743F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EC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EC8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7AD9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6114"/>
    <w:multiLevelType w:val="hybridMultilevel"/>
    <w:tmpl w:val="0BA89F26"/>
    <w:lvl w:ilvl="0" w:tplc="FB36ED1E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339AF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A841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81C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A1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8F5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0BA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657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1289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B3BD1"/>
    <w:multiLevelType w:val="hybridMultilevel"/>
    <w:tmpl w:val="126C1EB2"/>
    <w:lvl w:ilvl="0" w:tplc="5D60A3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CE4CF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40BC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A3C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EA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1EE1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EC6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45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2A83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72372"/>
    <w:multiLevelType w:val="hybridMultilevel"/>
    <w:tmpl w:val="94FE8146"/>
    <w:lvl w:ilvl="0" w:tplc="1FF2C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14AE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60A4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7C2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E1C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8882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4695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AFE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AB3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4134A8"/>
    <w:multiLevelType w:val="hybridMultilevel"/>
    <w:tmpl w:val="45CCF75C"/>
    <w:lvl w:ilvl="0" w:tplc="FFB68734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588084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F6A1B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EC68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C0DC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4F803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C4CF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863C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A0FE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563D4"/>
    <w:multiLevelType w:val="hybridMultilevel"/>
    <w:tmpl w:val="0E1A63A4"/>
    <w:lvl w:ilvl="0" w:tplc="CF48A3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4AC2A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167B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ABD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60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58B8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4AE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617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2EE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8257E"/>
    <w:multiLevelType w:val="hybridMultilevel"/>
    <w:tmpl w:val="162E2A58"/>
    <w:lvl w:ilvl="0" w:tplc="ED50D52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E140874" w:tentative="1">
      <w:start w:val="1"/>
      <w:numFmt w:val="lowerLetter"/>
      <w:lvlText w:val="%2."/>
      <w:lvlJc w:val="left"/>
      <w:pPr>
        <w:ind w:left="1440" w:hanging="360"/>
      </w:pPr>
    </w:lvl>
    <w:lvl w:ilvl="2" w:tplc="9BB88904" w:tentative="1">
      <w:start w:val="1"/>
      <w:numFmt w:val="lowerRoman"/>
      <w:lvlText w:val="%3."/>
      <w:lvlJc w:val="right"/>
      <w:pPr>
        <w:ind w:left="2160" w:hanging="180"/>
      </w:pPr>
    </w:lvl>
    <w:lvl w:ilvl="3" w:tplc="CD9A3FA8" w:tentative="1">
      <w:start w:val="1"/>
      <w:numFmt w:val="decimal"/>
      <w:lvlText w:val="%4."/>
      <w:lvlJc w:val="left"/>
      <w:pPr>
        <w:ind w:left="2880" w:hanging="360"/>
      </w:pPr>
    </w:lvl>
    <w:lvl w:ilvl="4" w:tplc="605C1ACA" w:tentative="1">
      <w:start w:val="1"/>
      <w:numFmt w:val="lowerLetter"/>
      <w:lvlText w:val="%5."/>
      <w:lvlJc w:val="left"/>
      <w:pPr>
        <w:ind w:left="3600" w:hanging="360"/>
      </w:pPr>
    </w:lvl>
    <w:lvl w:ilvl="5" w:tplc="1C8A25A0" w:tentative="1">
      <w:start w:val="1"/>
      <w:numFmt w:val="lowerRoman"/>
      <w:lvlText w:val="%6."/>
      <w:lvlJc w:val="right"/>
      <w:pPr>
        <w:ind w:left="4320" w:hanging="180"/>
      </w:pPr>
    </w:lvl>
    <w:lvl w:ilvl="6" w:tplc="D7D487FC" w:tentative="1">
      <w:start w:val="1"/>
      <w:numFmt w:val="decimal"/>
      <w:lvlText w:val="%7."/>
      <w:lvlJc w:val="left"/>
      <w:pPr>
        <w:ind w:left="5040" w:hanging="360"/>
      </w:pPr>
    </w:lvl>
    <w:lvl w:ilvl="7" w:tplc="56BCEDE2" w:tentative="1">
      <w:start w:val="1"/>
      <w:numFmt w:val="lowerLetter"/>
      <w:lvlText w:val="%8."/>
      <w:lvlJc w:val="left"/>
      <w:pPr>
        <w:ind w:left="5760" w:hanging="360"/>
      </w:pPr>
    </w:lvl>
    <w:lvl w:ilvl="8" w:tplc="93C449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43D40"/>
    <w:multiLevelType w:val="hybridMultilevel"/>
    <w:tmpl w:val="D4102578"/>
    <w:lvl w:ilvl="0" w:tplc="877E7E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FA0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DAA58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489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A3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1E23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AFE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D20C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EAA6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16C93"/>
    <w:multiLevelType w:val="hybridMultilevel"/>
    <w:tmpl w:val="3294CB3E"/>
    <w:lvl w:ilvl="0" w:tplc="1750A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76914A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2964519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18A6F7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405A7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2F0D1F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6B0750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30EA43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BB8E02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746B8A"/>
    <w:multiLevelType w:val="hybridMultilevel"/>
    <w:tmpl w:val="D8EEBBAC"/>
    <w:lvl w:ilvl="0" w:tplc="B6DA52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F6449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90A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4E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7488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4E5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E3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5A75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3EC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4531C"/>
    <w:multiLevelType w:val="hybridMultilevel"/>
    <w:tmpl w:val="3632AB8C"/>
    <w:lvl w:ilvl="0" w:tplc="75F48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DEA8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EAE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8E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C78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500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82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25D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F06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D072D6"/>
    <w:multiLevelType w:val="hybridMultilevel"/>
    <w:tmpl w:val="94B0D192"/>
    <w:lvl w:ilvl="0" w:tplc="9334DD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E842DE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F621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004D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945B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36E7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0A5D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F870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DA0C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3A4480"/>
    <w:multiLevelType w:val="hybridMultilevel"/>
    <w:tmpl w:val="61A0C872"/>
    <w:lvl w:ilvl="0" w:tplc="596E4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F5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BCAA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4D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74AE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5C1D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8628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C24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FE56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C487B"/>
    <w:multiLevelType w:val="hybridMultilevel"/>
    <w:tmpl w:val="AB80FFAA"/>
    <w:lvl w:ilvl="0" w:tplc="7302B3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6FF6A1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08E2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4E1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229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AE84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688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AEF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7848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A4C44"/>
    <w:multiLevelType w:val="hybridMultilevel"/>
    <w:tmpl w:val="092E92F6"/>
    <w:lvl w:ilvl="0" w:tplc="82465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AA1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86EB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76C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48B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26B9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42B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412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5E9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27090D"/>
    <w:multiLevelType w:val="hybridMultilevel"/>
    <w:tmpl w:val="CB1EB220"/>
    <w:lvl w:ilvl="0" w:tplc="9D0418F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537C194C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D9E5C5C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8DF6A1AC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B3CAF386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D8C8464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53A8B90A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5F66278E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420283C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BF20104"/>
    <w:multiLevelType w:val="hybridMultilevel"/>
    <w:tmpl w:val="5A76EFA6"/>
    <w:lvl w:ilvl="0" w:tplc="12247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DE50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7ED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C7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625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8A8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C9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6C2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387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C61B0"/>
    <w:multiLevelType w:val="hybridMultilevel"/>
    <w:tmpl w:val="6D2466E6"/>
    <w:lvl w:ilvl="0" w:tplc="3F1C6E6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70C978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4901A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F22A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7ACD9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9AA5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8820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7879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B8FF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687D3B"/>
    <w:multiLevelType w:val="hybridMultilevel"/>
    <w:tmpl w:val="2FD67776"/>
    <w:lvl w:ilvl="0" w:tplc="CA42F29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C6CFC4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34EA62D0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279C0706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AD8453B8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39EA183C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12C0D4EA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BB1255F4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A20E76A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9" w15:restartNumberingAfterBreak="0">
    <w:nsid w:val="6EEC2741"/>
    <w:multiLevelType w:val="hybridMultilevel"/>
    <w:tmpl w:val="6CDCBB54"/>
    <w:lvl w:ilvl="0" w:tplc="CD4EDC9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2E061F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AC34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74AD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3ED13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5210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96BB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1850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84651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634095"/>
    <w:multiLevelType w:val="hybridMultilevel"/>
    <w:tmpl w:val="5A6680A2"/>
    <w:lvl w:ilvl="0" w:tplc="0CF0A3F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EEE436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7EE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C8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C27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881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2B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6E0E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2C4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04AF2"/>
    <w:multiLevelType w:val="hybridMultilevel"/>
    <w:tmpl w:val="8F82E2D0"/>
    <w:lvl w:ilvl="0" w:tplc="721C378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D78BA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447B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AA9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4ED0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EA33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5C6B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F456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4406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2E7319"/>
    <w:multiLevelType w:val="hybridMultilevel"/>
    <w:tmpl w:val="6DB8AD86"/>
    <w:lvl w:ilvl="0" w:tplc="DB284E4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26D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CC7D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CB0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902A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6AF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22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48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F0F4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45D02"/>
    <w:multiLevelType w:val="hybridMultilevel"/>
    <w:tmpl w:val="A0D82D46"/>
    <w:lvl w:ilvl="0" w:tplc="8AA44D8C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813AF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962E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A68A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43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F430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7CD7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2E4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36A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C6928"/>
    <w:multiLevelType w:val="hybridMultilevel"/>
    <w:tmpl w:val="6D0A91E4"/>
    <w:lvl w:ilvl="0" w:tplc="67CC773E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0E6A6AB2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8C2E37BA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54444E50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E4485F2A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57302CF8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B4E06DA2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441EA04E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769E2C66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5" w15:restartNumberingAfterBreak="0">
    <w:nsid w:val="7EE31665"/>
    <w:multiLevelType w:val="hybridMultilevel"/>
    <w:tmpl w:val="74BA839E"/>
    <w:lvl w:ilvl="0" w:tplc="6B8A1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76F8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4CA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4B3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C8A6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64E3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0E44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B8DF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8E66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F3CB5"/>
    <w:multiLevelType w:val="hybridMultilevel"/>
    <w:tmpl w:val="C42EC07A"/>
    <w:lvl w:ilvl="0" w:tplc="BF64E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6EE0E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3409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2A7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C7B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AEA1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80E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C36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8C40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4"/>
  </w:num>
  <w:num w:numId="2" w16cid:durableId="1520463730">
    <w:abstractNumId w:val="17"/>
  </w:num>
  <w:num w:numId="3" w16cid:durableId="1519470334">
    <w:abstractNumId w:val="25"/>
  </w:num>
  <w:num w:numId="4" w16cid:durableId="1811902529">
    <w:abstractNumId w:val="5"/>
  </w:num>
  <w:num w:numId="5" w16cid:durableId="958338242">
    <w:abstractNumId w:val="9"/>
  </w:num>
  <w:num w:numId="6" w16cid:durableId="551188880">
    <w:abstractNumId w:val="35"/>
  </w:num>
  <w:num w:numId="7" w16cid:durableId="1837064144">
    <w:abstractNumId w:val="46"/>
  </w:num>
  <w:num w:numId="8" w16cid:durableId="128523671">
    <w:abstractNumId w:val="45"/>
  </w:num>
  <w:num w:numId="9" w16cid:durableId="822819032">
    <w:abstractNumId w:val="22"/>
  </w:num>
  <w:num w:numId="10" w16cid:durableId="1382440347">
    <w:abstractNumId w:val="32"/>
  </w:num>
  <w:num w:numId="11" w16cid:durableId="2013297845">
    <w:abstractNumId w:val="16"/>
  </w:num>
  <w:num w:numId="12" w16cid:durableId="582956602">
    <w:abstractNumId w:val="23"/>
  </w:num>
  <w:num w:numId="13" w16cid:durableId="338316335">
    <w:abstractNumId w:val="6"/>
  </w:num>
  <w:num w:numId="14" w16cid:durableId="2000958960">
    <w:abstractNumId w:val="24"/>
  </w:num>
  <w:num w:numId="15" w16cid:durableId="1506626673">
    <w:abstractNumId w:val="38"/>
  </w:num>
  <w:num w:numId="16" w16cid:durableId="1919944417">
    <w:abstractNumId w:val="13"/>
  </w:num>
  <w:num w:numId="17" w16cid:durableId="166529377">
    <w:abstractNumId w:val="30"/>
  </w:num>
  <w:num w:numId="18" w16cid:durableId="892890254">
    <w:abstractNumId w:val="41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2"/>
  </w:num>
  <w:num w:numId="21" w16cid:durableId="763919773">
    <w:abstractNumId w:val="8"/>
  </w:num>
  <w:num w:numId="22" w16cid:durableId="447357749">
    <w:abstractNumId w:val="0"/>
  </w:num>
  <w:num w:numId="23" w16cid:durableId="1348410770">
    <w:abstractNumId w:val="43"/>
  </w:num>
  <w:num w:numId="24" w16cid:durableId="2094931899">
    <w:abstractNumId w:val="20"/>
  </w:num>
  <w:num w:numId="25" w16cid:durableId="2076735575">
    <w:abstractNumId w:val="7"/>
  </w:num>
  <w:num w:numId="26" w16cid:durableId="1826899760">
    <w:abstractNumId w:val="36"/>
  </w:num>
  <w:num w:numId="27" w16cid:durableId="1636060320">
    <w:abstractNumId w:val="37"/>
  </w:num>
  <w:num w:numId="28" w16cid:durableId="1187058059">
    <w:abstractNumId w:val="1"/>
  </w:num>
  <w:num w:numId="29" w16cid:durableId="157427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4"/>
  </w:num>
  <w:num w:numId="31" w16cid:durableId="6568375">
    <w:abstractNumId w:val="24"/>
  </w:num>
  <w:num w:numId="32" w16cid:durableId="1167865726">
    <w:abstractNumId w:val="28"/>
  </w:num>
  <w:num w:numId="33" w16cid:durableId="1347364064">
    <w:abstractNumId w:val="4"/>
  </w:num>
  <w:num w:numId="34" w16cid:durableId="390614083">
    <w:abstractNumId w:val="44"/>
  </w:num>
  <w:num w:numId="35" w16cid:durableId="612247474">
    <w:abstractNumId w:val="3"/>
  </w:num>
  <w:num w:numId="36" w16cid:durableId="108476013">
    <w:abstractNumId w:val="40"/>
  </w:num>
  <w:num w:numId="37" w16cid:durableId="923998486">
    <w:abstractNumId w:val="16"/>
  </w:num>
  <w:num w:numId="38" w16cid:durableId="569458967">
    <w:abstractNumId w:val="42"/>
  </w:num>
  <w:num w:numId="39" w16cid:durableId="829951311">
    <w:abstractNumId w:val="21"/>
  </w:num>
  <w:num w:numId="40" w16cid:durableId="171183801">
    <w:abstractNumId w:val="27"/>
  </w:num>
  <w:num w:numId="41" w16cid:durableId="966860711">
    <w:abstractNumId w:val="33"/>
  </w:num>
  <w:num w:numId="42" w16cid:durableId="1309092008">
    <w:abstractNumId w:val="29"/>
  </w:num>
  <w:num w:numId="43" w16cid:durableId="1681617573">
    <w:abstractNumId w:val="26"/>
  </w:num>
  <w:num w:numId="44" w16cid:durableId="1614288227">
    <w:abstractNumId w:val="14"/>
  </w:num>
  <w:num w:numId="45" w16cid:durableId="694113081">
    <w:abstractNumId w:val="31"/>
  </w:num>
  <w:num w:numId="46" w16cid:durableId="677580557">
    <w:abstractNumId w:val="10"/>
  </w:num>
  <w:num w:numId="47" w16cid:durableId="586036904">
    <w:abstractNumId w:val="39"/>
  </w:num>
  <w:num w:numId="48" w16cid:durableId="1873109183">
    <w:abstractNumId w:val="11"/>
  </w:num>
  <w:num w:numId="49" w16cid:durableId="1439981778">
    <w:abstractNumId w:val="19"/>
  </w:num>
  <w:num w:numId="50" w16cid:durableId="1198666478">
    <w:abstractNumId w:val="2"/>
  </w:num>
  <w:num w:numId="51" w16cid:durableId="57022682">
    <w:abstractNumId w:val="18"/>
  </w:num>
  <w:num w:numId="52" w16cid:durableId="16975836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23D5"/>
    <w:rsid w:val="001357B2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914F6"/>
    <w:rsid w:val="001A2815"/>
    <w:rsid w:val="001A3BA5"/>
    <w:rsid w:val="001A3D7D"/>
    <w:rsid w:val="001A44D1"/>
    <w:rsid w:val="001B0046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53017"/>
    <w:rsid w:val="003614BE"/>
    <w:rsid w:val="003636BF"/>
    <w:rsid w:val="00364458"/>
    <w:rsid w:val="00370AA7"/>
    <w:rsid w:val="0037479F"/>
    <w:rsid w:val="00377533"/>
    <w:rsid w:val="00381D1A"/>
    <w:rsid w:val="003828E2"/>
    <w:rsid w:val="003845B4"/>
    <w:rsid w:val="003845DB"/>
    <w:rsid w:val="00387B1A"/>
    <w:rsid w:val="0039375F"/>
    <w:rsid w:val="00394BAE"/>
    <w:rsid w:val="003953F0"/>
    <w:rsid w:val="003B1CE5"/>
    <w:rsid w:val="003B42EF"/>
    <w:rsid w:val="003E0094"/>
    <w:rsid w:val="003E1C74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1F7D"/>
    <w:rsid w:val="00444953"/>
    <w:rsid w:val="0044651E"/>
    <w:rsid w:val="00447BFC"/>
    <w:rsid w:val="00457D0E"/>
    <w:rsid w:val="00463A13"/>
    <w:rsid w:val="004671AA"/>
    <w:rsid w:val="004748B8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43EC"/>
    <w:rsid w:val="004C19F2"/>
    <w:rsid w:val="004C540E"/>
    <w:rsid w:val="004C6036"/>
    <w:rsid w:val="004D1C26"/>
    <w:rsid w:val="004D2C95"/>
    <w:rsid w:val="004D6280"/>
    <w:rsid w:val="004E2657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4F29"/>
    <w:rsid w:val="00665564"/>
    <w:rsid w:val="00666B9C"/>
    <w:rsid w:val="00671FA1"/>
    <w:rsid w:val="00686706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142E"/>
    <w:rsid w:val="006F4BEA"/>
    <w:rsid w:val="006F5075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1021"/>
    <w:rsid w:val="007B2E93"/>
    <w:rsid w:val="007B40DF"/>
    <w:rsid w:val="007B4BC4"/>
    <w:rsid w:val="007C01AE"/>
    <w:rsid w:val="007C31B8"/>
    <w:rsid w:val="007D1BCF"/>
    <w:rsid w:val="007D23B2"/>
    <w:rsid w:val="007D46CE"/>
    <w:rsid w:val="007D5105"/>
    <w:rsid w:val="007D5357"/>
    <w:rsid w:val="007D75CF"/>
    <w:rsid w:val="007E105D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C643E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13B2A"/>
    <w:rsid w:val="00915750"/>
    <w:rsid w:val="00924E3C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54EA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4492"/>
    <w:rsid w:val="00A7565E"/>
    <w:rsid w:val="00A75C5B"/>
    <w:rsid w:val="00A81955"/>
    <w:rsid w:val="00AB1CE7"/>
    <w:rsid w:val="00AB2072"/>
    <w:rsid w:val="00AB2441"/>
    <w:rsid w:val="00AB4B00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5F6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A70BF"/>
    <w:rsid w:val="00CB495B"/>
    <w:rsid w:val="00CB688B"/>
    <w:rsid w:val="00CC31DB"/>
    <w:rsid w:val="00CC37AB"/>
    <w:rsid w:val="00CC5736"/>
    <w:rsid w:val="00CE0D56"/>
    <w:rsid w:val="00CE18BC"/>
    <w:rsid w:val="00CE7514"/>
    <w:rsid w:val="00CF4EA6"/>
    <w:rsid w:val="00D00F29"/>
    <w:rsid w:val="00D07049"/>
    <w:rsid w:val="00D1049C"/>
    <w:rsid w:val="00D1323B"/>
    <w:rsid w:val="00D248DE"/>
    <w:rsid w:val="00D30241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4359"/>
    <w:rsid w:val="00D77AF7"/>
    <w:rsid w:val="00D82A03"/>
    <w:rsid w:val="00D83AC0"/>
    <w:rsid w:val="00D8542D"/>
    <w:rsid w:val="00D92242"/>
    <w:rsid w:val="00D9260F"/>
    <w:rsid w:val="00DA47FD"/>
    <w:rsid w:val="00DB5199"/>
    <w:rsid w:val="00DB5DBD"/>
    <w:rsid w:val="00DC0287"/>
    <w:rsid w:val="00DC6A71"/>
    <w:rsid w:val="00DD6892"/>
    <w:rsid w:val="00DD712A"/>
    <w:rsid w:val="00DE5B46"/>
    <w:rsid w:val="00DF497C"/>
    <w:rsid w:val="00E015C5"/>
    <w:rsid w:val="00E0357D"/>
    <w:rsid w:val="00E13C09"/>
    <w:rsid w:val="00E173BD"/>
    <w:rsid w:val="00E24EC2"/>
    <w:rsid w:val="00E24F06"/>
    <w:rsid w:val="00E25D6D"/>
    <w:rsid w:val="00E277F2"/>
    <w:rsid w:val="00E31BCF"/>
    <w:rsid w:val="00E320ED"/>
    <w:rsid w:val="00E339CB"/>
    <w:rsid w:val="00E33FDD"/>
    <w:rsid w:val="00E40C70"/>
    <w:rsid w:val="00E45161"/>
    <w:rsid w:val="00E46228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B110C"/>
    <w:rsid w:val="00EC603B"/>
    <w:rsid w:val="00EC6D02"/>
    <w:rsid w:val="00ED43F0"/>
    <w:rsid w:val="00ED6D76"/>
    <w:rsid w:val="00ED78E8"/>
    <w:rsid w:val="00ED7E82"/>
    <w:rsid w:val="00EE1354"/>
    <w:rsid w:val="00EE4209"/>
    <w:rsid w:val="00F02BA5"/>
    <w:rsid w:val="00F032D3"/>
    <w:rsid w:val="00F04DD4"/>
    <w:rsid w:val="00F06A1E"/>
    <w:rsid w:val="00F17F8E"/>
    <w:rsid w:val="00F17FFA"/>
    <w:rsid w:val="00F240BB"/>
    <w:rsid w:val="00F25B4F"/>
    <w:rsid w:val="00F437B0"/>
    <w:rsid w:val="00F447F8"/>
    <w:rsid w:val="00F46724"/>
    <w:rsid w:val="00F46C01"/>
    <w:rsid w:val="00F5019C"/>
    <w:rsid w:val="00F562B9"/>
    <w:rsid w:val="00F57FED"/>
    <w:rsid w:val="00F64DDD"/>
    <w:rsid w:val="00F71DDA"/>
    <w:rsid w:val="00F727E0"/>
    <w:rsid w:val="00F76CEE"/>
    <w:rsid w:val="00F81481"/>
    <w:rsid w:val="00F835C2"/>
    <w:rsid w:val="00F860BE"/>
    <w:rsid w:val="00F868DB"/>
    <w:rsid w:val="00F86DEF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E926F2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1314</Words>
  <Characters>7494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2026-03-05T07:34:00Z</dcterms:created>
  <dcterms:modified xsi:type="dcterms:W3CDTF">2026-03-05T07:34:00Z</dcterms:modified>
</cp:coreProperties>
</file>