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B6531C" w:rsidRPr="003A4C5C" w:rsidP="003A4C5C" w14:paraId="5D53461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EB43CC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36010A" w:rsidRPr="00A7565E" w:rsidP="0036010A" w14:paraId="00BA20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t>1004-159/2025-1</w:t>
      </w:r>
      <w:bookmarkEnd w:id="0"/>
      <w:r w:rsidRPr="00A7565E">
        <w:rPr>
          <w:rFonts w:ascii="Arial" w:hAnsi="Arial" w:cs="Arial"/>
          <w:sz w:val="20"/>
        </w:rPr>
        <w:tab/>
      </w:r>
    </w:p>
    <w:p w:rsidR="0036010A" w:rsidRPr="00A7565E" w:rsidP="0036010A" w14:paraId="7F7FC2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t>17. 06. 2025</w:t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:rsidR="007D75CF" w:rsidRPr="003A4C5C" w:rsidP="003A4C5C" w14:paraId="1F5D7B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604A1FF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6B94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D98285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3150C0A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FB130C" w14:textId="5F0B88C5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1B3F21">
        <w:rPr>
          <w:rFonts w:ascii="Arial" w:hAnsi="Arial" w:cs="Arial"/>
          <w:b/>
          <w:sz w:val="20"/>
          <w:szCs w:val="20"/>
        </w:rPr>
        <w:t>Finančnem uradu Velenje</w:t>
      </w:r>
    </w:p>
    <w:p w:rsidR="003A4C5C" w:rsidRPr="003A4C5C" w:rsidP="003A4C5C" w14:paraId="1816611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6F608D" w:rsidP="00311B4F" w14:paraId="2D969B60" w14:textId="6B903E23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DOKUMENTALIST </w:t>
      </w:r>
      <w:r w:rsidR="006F608D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  <w:sz w:val="20"/>
          <w:szCs w:val="20"/>
        </w:rPr>
        <w:t>1</w:t>
      </w:r>
      <w:r w:rsidR="006F608D">
        <w:rPr>
          <w:rFonts w:ascii="Arial" w:hAnsi="Arial" w:cs="Arial"/>
          <w:b/>
          <w:sz w:val="20"/>
          <w:szCs w:val="20"/>
        </w:rPr>
        <w:t xml:space="preserve"> </w:t>
      </w:r>
      <w:r w:rsidR="001F1A12">
        <w:rPr>
          <w:rFonts w:ascii="Arial" w:hAnsi="Arial" w:cs="Arial"/>
          <w:b/>
          <w:sz w:val="20"/>
          <w:szCs w:val="20"/>
        </w:rPr>
        <w:t xml:space="preserve">(šifra </w:t>
      </w:r>
      <w:r>
        <w:rPr>
          <w:rFonts w:ascii="Arial" w:hAnsi="Arial" w:cs="Arial"/>
          <w:b/>
          <w:sz w:val="20"/>
          <w:szCs w:val="20"/>
        </w:rPr>
        <w:t>2113</w:t>
      </w:r>
      <w:r w:rsidR="001F1A12">
        <w:rPr>
          <w:rFonts w:ascii="Arial" w:hAnsi="Arial" w:cs="Arial"/>
          <w:b/>
          <w:sz w:val="20"/>
          <w:szCs w:val="20"/>
        </w:rPr>
        <w:t>)</w:t>
      </w:r>
      <w:r w:rsidRPr="00421CB2" w:rsidR="001F1A12">
        <w:rPr>
          <w:rFonts w:ascii="Arial" w:hAnsi="Arial" w:cs="Arial"/>
          <w:b/>
          <w:sz w:val="20"/>
          <w:szCs w:val="20"/>
        </w:rPr>
        <w:t xml:space="preserve"> </w:t>
      </w:r>
      <w:r w:rsidRPr="00421CB2" w:rsidR="001F1A1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  <w:r w:rsidRPr="00421CB2" w:rsidR="001F1A12">
        <w:rPr>
          <w:rFonts w:ascii="Arial" w:hAnsi="Arial" w:cs="Arial"/>
          <w:sz w:val="20"/>
          <w:szCs w:val="20"/>
        </w:rPr>
        <w:t xml:space="preserve"> </w:t>
      </w:r>
    </w:p>
    <w:p w:rsidR="00311B4F" w:rsidP="00311B4F" w14:paraId="05D38653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P="003A4C5C" w14:paraId="06D45F9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6F608D" w:rsidRPr="006F608D" w:rsidP="003A4C5C" w14:paraId="4ADA5FBA" w14:textId="798ED666">
      <w:pPr>
        <w:numPr>
          <w:ilvl w:val="0"/>
          <w:numId w:val="25"/>
        </w:numPr>
        <w:tabs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1C3389">
        <w:rPr>
          <w:rFonts w:ascii="Arial" w:hAnsi="Arial" w:cs="Arial"/>
          <w:bCs/>
          <w:sz w:val="20"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FB0F20" w:rsidRPr="00276F3C" w:rsidP="00FB0F20" w14:paraId="7FA37086" w14:textId="26F3E842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8 mesecev </w:t>
      </w:r>
      <w:r w:rsidRPr="00CC0D42">
        <w:rPr>
          <w:rFonts w:ascii="Arial" w:hAnsi="Arial" w:cs="Arial"/>
          <w:bCs/>
          <w:iCs/>
          <w:sz w:val="20"/>
          <w:szCs w:val="20"/>
        </w:rPr>
        <w:t>delovnih izkušenj na zahtevani stopnji izobrazbe.</w:t>
      </w:r>
    </w:p>
    <w:p w:rsidR="006F608D" w:rsidP="003A4C5C" w14:paraId="1C5F30B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F608D" w:rsidP="006F608D" w14:paraId="7BFA3F7F" w14:textId="0F05477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5466">
        <w:rPr>
          <w:rFonts w:ascii="Arial" w:hAnsi="Arial" w:cs="Arial"/>
          <w:b/>
          <w:bCs/>
          <w:i/>
          <w:sz w:val="20"/>
          <w:szCs w:val="20"/>
        </w:rPr>
        <w:t>Opis nalog:</w:t>
      </w:r>
    </w:p>
    <w:p w:rsidR="001B3F21" w:rsidP="001B3F21" w14:paraId="45E20742" w14:textId="653C97FA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B3F21">
        <w:rPr>
          <w:rFonts w:ascii="Arial" w:hAnsi="Arial" w:cs="Arial"/>
          <w:iCs/>
          <w:sz w:val="20"/>
          <w:szCs w:val="20"/>
        </w:rPr>
        <w:t>urejanje dokumentarnega gradiva</w:t>
      </w:r>
      <w:r>
        <w:rPr>
          <w:rFonts w:ascii="Arial" w:hAnsi="Arial" w:cs="Arial"/>
          <w:iCs/>
          <w:sz w:val="20"/>
          <w:szCs w:val="20"/>
        </w:rPr>
        <w:t>,</w:t>
      </w:r>
    </w:p>
    <w:p w:rsidR="001B3F21" w:rsidP="001B3F21" w14:paraId="56D07EB8" w14:textId="04B42DC2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B3F21">
        <w:rPr>
          <w:rFonts w:ascii="Arial" w:hAnsi="Arial" w:cs="Arial"/>
          <w:iCs/>
          <w:sz w:val="20"/>
          <w:szCs w:val="20"/>
        </w:rPr>
        <w:t>vodenje najzahtevnejših seznamov in pregledov</w:t>
      </w:r>
      <w:r>
        <w:rPr>
          <w:rFonts w:ascii="Arial" w:hAnsi="Arial" w:cs="Arial"/>
          <w:iCs/>
          <w:sz w:val="20"/>
          <w:szCs w:val="20"/>
        </w:rPr>
        <w:t>,</w:t>
      </w:r>
    </w:p>
    <w:p w:rsidR="001B3F21" w:rsidP="001B3F21" w14:paraId="785490E7" w14:textId="7841EEBD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B3F21">
        <w:rPr>
          <w:rFonts w:ascii="Arial" w:hAnsi="Arial" w:cs="Arial"/>
          <w:iCs/>
          <w:sz w:val="20"/>
          <w:szCs w:val="20"/>
        </w:rPr>
        <w:t>sodelovanje pri izdelavi najzahtevnejših gradiv s strokovnega področja</w:t>
      </w:r>
      <w:r>
        <w:rPr>
          <w:rFonts w:ascii="Arial" w:hAnsi="Arial" w:cs="Arial"/>
          <w:iCs/>
          <w:sz w:val="20"/>
          <w:szCs w:val="20"/>
        </w:rPr>
        <w:t>,</w:t>
      </w:r>
    </w:p>
    <w:p w:rsidR="001B3F21" w:rsidRPr="001B3F21" w:rsidP="001B3F21" w14:paraId="4612F53E" w14:textId="30E1B2A4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B3F21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iCs/>
          <w:sz w:val="20"/>
          <w:szCs w:val="20"/>
        </w:rPr>
        <w:t>.</w:t>
      </w:r>
    </w:p>
    <w:p w:rsidR="00DA0684" w:rsidP="00DA0684" w14:paraId="0C76B97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3A7F0DC4" w14:textId="35135C24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A945BE" w:rsidP="003A4C5C" w14:paraId="277FF665" w14:textId="77777777">
      <w:pPr>
        <w:pStyle w:val="BodyText"/>
        <w:spacing w:line="260" w:lineRule="exact"/>
        <w:rPr>
          <w:rFonts w:ascii="Arial" w:eastAsia="MS Mincho" w:hAnsi="Arial" w:cs="Arial"/>
          <w:b/>
          <w:sz w:val="20"/>
          <w:lang w:val="sl-SI"/>
        </w:rPr>
      </w:pPr>
    </w:p>
    <w:p w:rsidR="003A4C5C" w:rsidRPr="003A4C5C" w:rsidP="003A4C5C" w14:paraId="2B6BFF36" w14:textId="59017204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692A926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:rsidR="004F0D11" w:rsidRPr="004F0D11" w:rsidP="004F0D11" w14:paraId="214081A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P="003A4C5C" w14:paraId="42BB52B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760146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BFBDE4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788A42D8" w14:textId="2B89690B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054696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B335380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1B3F21" w:rsidP="001B3F21" w14:paraId="3319918D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7617F5">
        <w:rPr>
          <w:rFonts w:ascii="Arial" w:hAnsi="Arial" w:cs="Arial"/>
          <w:sz w:val="20"/>
          <w:szCs w:val="20"/>
        </w:rPr>
        <w:t xml:space="preserve">Finančna uprava RS, FU </w:t>
      </w:r>
      <w:r>
        <w:rPr>
          <w:rFonts w:ascii="Arial" w:hAnsi="Arial" w:cs="Arial"/>
          <w:sz w:val="20"/>
          <w:szCs w:val="20"/>
        </w:rPr>
        <w:t>Velenje</w:t>
      </w:r>
      <w:r w:rsidRPr="007617F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Kopališka cesta 2 a</w:t>
      </w:r>
      <w:r w:rsidRPr="007617F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3320 Velenje </w:t>
      </w:r>
      <w:r w:rsidRPr="007617F5">
        <w:rPr>
          <w:rFonts w:ascii="Arial" w:hAnsi="Arial" w:cs="Arial"/>
          <w:sz w:val="20"/>
          <w:szCs w:val="20"/>
        </w:rPr>
        <w:t xml:space="preserve">ali na </w:t>
      </w:r>
      <w:hyperlink r:id="rId6" w:history="1">
        <w:r w:rsidRPr="009C0CC6">
          <w:rPr>
            <w:rStyle w:val="Hyperlink"/>
            <w:rFonts w:ascii="Arial" w:hAnsi="Arial" w:cs="Arial"/>
            <w:sz w:val="20"/>
            <w:szCs w:val="20"/>
          </w:rPr>
          <w:t>ve.fu@gov.si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1B3F21" w:rsidRPr="00B305EA" w:rsidP="001B3F21" w14:paraId="76F18E5C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B3F21" w:rsidRPr="00A14B8C" w:rsidP="001B3F21" w14:paraId="2BEF4BD8" w14:textId="77777777">
      <w:pPr>
        <w:rPr>
          <w:rFonts w:ascii="Arial" w:hAnsi="Arial" w:cs="Arial"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>Za dodatne</w:t>
      </w:r>
      <w:r w:rsidRPr="00A750F0">
        <w:rPr>
          <w:rFonts w:ascii="Arial" w:hAnsi="Arial" w:cs="Arial"/>
          <w:sz w:val="20"/>
          <w:szCs w:val="20"/>
        </w:rPr>
        <w:t xml:space="preserve"> informacije o vsebini dela se lahko obrnete na g</w:t>
      </w:r>
      <w:r>
        <w:rPr>
          <w:rFonts w:ascii="Arial" w:hAnsi="Arial" w:cs="Arial"/>
          <w:sz w:val="20"/>
          <w:szCs w:val="20"/>
        </w:rPr>
        <w:t>a. Marija Gregorc</w:t>
      </w:r>
      <w:r w:rsidRPr="007617F5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03/839</w:t>
      </w:r>
      <w:r w:rsidRPr="00A14B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6467</w:t>
      </w:r>
      <w:r w:rsidRPr="00A14B8C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34FB5D4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2D9AF09" w14:textId="7621E1C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133E48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133E48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1B3F21" w:rsidP="001B3F21" w14:paraId="707BAB8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B3F21" w:rsidRPr="003A4C5C" w:rsidP="001B3F21" w14:paraId="332BE912" w14:textId="2D27F20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827CD6" w:rsidRPr="003A4C5C" w:rsidP="00827CD6" w14:paraId="541CD28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70C61C5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7B3B6EB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687E6A" w:rsidP="00CE04A3" w14:paraId="205DC922" w14:textId="77777777">
      <w:pPr>
        <w:pStyle w:val="podpisi"/>
        <w:tabs>
          <w:tab w:val="clear" w:pos="3402"/>
        </w:tabs>
        <w:ind w:left="57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</w:t>
      </w:r>
      <w:bookmarkStart w:id="2" w:name="_Hlk117508034"/>
      <w:r w:rsidRPr="008B6EC2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Pr="008B6EC2">
        <w:rPr>
          <w:rFonts w:ascii="Arial" w:hAnsi="Arial" w:cs="Arial"/>
          <w:sz w:val="20"/>
          <w:szCs w:val="20"/>
          <w:lang w:val="sl-SI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</w:t>
      </w:r>
      <w:r w:rsidRPr="008B6EC2">
        <w:rPr>
          <w:rFonts w:ascii="Arial" w:hAnsi="Arial" w:cs="Arial"/>
          <w:sz w:val="20"/>
          <w:szCs w:val="20"/>
          <w:lang w:val="sl-SI"/>
        </w:rPr>
        <w:t>generalni direktor</w:t>
      </w:r>
      <w:r w:rsidRPr="00687E6A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CE04A3" w:rsidRPr="00B305EA" w:rsidP="00CE04A3" w14:paraId="48F9D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42337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460D405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056937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CE04A3" w:rsidRPr="00B305EA" w:rsidP="00CE04A3" w14:paraId="309134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CE04A3" w:rsidRPr="00B305EA" w:rsidP="00CE04A3" w14:paraId="4D9F1323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CE04A3" w:rsidP="00CE04A3" w14:paraId="6AADFF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0291C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CE04A3" w:rsidP="00CE04A3" w14:paraId="343CCBB2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CE04A3" w:rsidRPr="008A3E98" w:rsidP="00CE04A3" w14:paraId="1B5F38C5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CE04A3" w:rsidRPr="00B305EA" w:rsidP="00CE04A3" w14:paraId="2F118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78D868D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68F352C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0075E22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81ECE50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7A26F7C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8F2FD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3DBF42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83253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AA417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79D6C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6041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C6850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E9BB7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C9122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CB3B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BCB1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E757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0B55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2D6E1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978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55D6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0D35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C4A4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0CF5E317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15AD2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AA10CDB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F771D4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7AAFFF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62A720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5658BC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B10AB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354B9"/>
    <w:multiLevelType w:val="hybridMultilevel"/>
    <w:tmpl w:val="23FC02A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81F47"/>
    <w:multiLevelType w:val="hybridMultilevel"/>
    <w:tmpl w:val="1BAAC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D85DC2"/>
    <w:multiLevelType w:val="hybridMultilevel"/>
    <w:tmpl w:val="6A581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3"/>
  </w:num>
  <w:num w:numId="2" w16cid:durableId="1760056712">
    <w:abstractNumId w:val="11"/>
  </w:num>
  <w:num w:numId="3" w16cid:durableId="230894565">
    <w:abstractNumId w:val="27"/>
  </w:num>
  <w:num w:numId="4" w16cid:durableId="1155535049">
    <w:abstractNumId w:val="4"/>
  </w:num>
  <w:num w:numId="5" w16cid:durableId="1584410957">
    <w:abstractNumId w:val="6"/>
  </w:num>
  <w:num w:numId="6" w16cid:durableId="1467772896">
    <w:abstractNumId w:val="13"/>
  </w:num>
  <w:num w:numId="7" w16cid:durableId="306517283">
    <w:abstractNumId w:val="30"/>
  </w:num>
  <w:num w:numId="8" w16cid:durableId="342905359">
    <w:abstractNumId w:val="35"/>
  </w:num>
  <w:num w:numId="9" w16cid:durableId="552155488">
    <w:abstractNumId w:val="43"/>
  </w:num>
  <w:num w:numId="10" w16cid:durableId="1960525846">
    <w:abstractNumId w:val="34"/>
  </w:num>
  <w:num w:numId="11" w16cid:durableId="1434545796">
    <w:abstractNumId w:val="9"/>
  </w:num>
  <w:num w:numId="12" w16cid:durableId="2119833429">
    <w:abstractNumId w:val="36"/>
  </w:num>
  <w:num w:numId="13" w16cid:durableId="1275677700">
    <w:abstractNumId w:val="2"/>
  </w:num>
  <w:num w:numId="14" w16cid:durableId="2035499066">
    <w:abstractNumId w:val="38"/>
  </w:num>
  <w:num w:numId="15" w16cid:durableId="447774205">
    <w:abstractNumId w:val="37"/>
  </w:num>
  <w:num w:numId="16" w16cid:durableId="892086084">
    <w:abstractNumId w:val="42"/>
  </w:num>
  <w:num w:numId="17" w16cid:durableId="353314383">
    <w:abstractNumId w:val="44"/>
  </w:num>
  <w:num w:numId="18" w16cid:durableId="822889522">
    <w:abstractNumId w:val="17"/>
  </w:num>
  <w:num w:numId="19" w16cid:durableId="1044408743">
    <w:abstractNumId w:val="23"/>
  </w:num>
  <w:num w:numId="20" w16cid:durableId="248078443">
    <w:abstractNumId w:val="45"/>
  </w:num>
  <w:num w:numId="21" w16cid:durableId="433402321">
    <w:abstractNumId w:val="41"/>
  </w:num>
  <w:num w:numId="22" w16cid:durableId="1832720517">
    <w:abstractNumId w:val="25"/>
  </w:num>
  <w:num w:numId="23" w16cid:durableId="1629313196">
    <w:abstractNumId w:val="21"/>
  </w:num>
  <w:num w:numId="24" w16cid:durableId="344787432">
    <w:abstractNumId w:val="10"/>
  </w:num>
  <w:num w:numId="25" w16cid:durableId="1833713253">
    <w:abstractNumId w:val="26"/>
  </w:num>
  <w:num w:numId="26" w16cid:durableId="419182189">
    <w:abstractNumId w:val="0"/>
  </w:num>
  <w:num w:numId="27" w16cid:durableId="926579979">
    <w:abstractNumId w:val="40"/>
  </w:num>
  <w:num w:numId="28" w16cid:durableId="865020058">
    <w:abstractNumId w:val="31"/>
  </w:num>
  <w:num w:numId="29" w16cid:durableId="1157961387">
    <w:abstractNumId w:val="16"/>
  </w:num>
  <w:num w:numId="30" w16cid:durableId="163396017">
    <w:abstractNumId w:val="29"/>
  </w:num>
  <w:num w:numId="31" w16cid:durableId="518737052">
    <w:abstractNumId w:val="7"/>
  </w:num>
  <w:num w:numId="32" w16cid:durableId="1354380183">
    <w:abstractNumId w:val="28"/>
  </w:num>
  <w:num w:numId="33" w16cid:durableId="1648047787">
    <w:abstractNumId w:val="8"/>
  </w:num>
  <w:num w:numId="34" w16cid:durableId="1997882742">
    <w:abstractNumId w:val="20"/>
  </w:num>
  <w:num w:numId="35" w16cid:durableId="2101098180">
    <w:abstractNumId w:val="39"/>
  </w:num>
  <w:num w:numId="36" w16cid:durableId="782724386">
    <w:abstractNumId w:val="3"/>
  </w:num>
  <w:num w:numId="37" w16cid:durableId="1435784110">
    <w:abstractNumId w:val="22"/>
  </w:num>
  <w:num w:numId="38" w16cid:durableId="121120835">
    <w:abstractNumId w:val="18"/>
  </w:num>
  <w:num w:numId="39" w16cid:durableId="41638054">
    <w:abstractNumId w:val="24"/>
  </w:num>
  <w:num w:numId="40" w16cid:durableId="1375689640">
    <w:abstractNumId w:val="5"/>
  </w:num>
  <w:num w:numId="41" w16cid:durableId="387384510">
    <w:abstractNumId w:val="19"/>
  </w:num>
  <w:num w:numId="42" w16cid:durableId="141508990">
    <w:abstractNumId w:val="15"/>
  </w:num>
  <w:num w:numId="43" w16cid:durableId="1198666478">
    <w:abstractNumId w:val="1"/>
  </w:num>
  <w:num w:numId="44" w16cid:durableId="57022682">
    <w:abstractNumId w:val="12"/>
  </w:num>
  <w:num w:numId="45" w16cid:durableId="1282421044">
    <w:abstractNumId w:val="32"/>
  </w:num>
  <w:num w:numId="46" w16cid:durableId="1384716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6BDC"/>
    <w:rsid w:val="00007141"/>
    <w:rsid w:val="00010C7E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4696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10CBD"/>
    <w:rsid w:val="00112A24"/>
    <w:rsid w:val="00131834"/>
    <w:rsid w:val="00133E48"/>
    <w:rsid w:val="001357B2"/>
    <w:rsid w:val="00143EA2"/>
    <w:rsid w:val="00157E30"/>
    <w:rsid w:val="00171E30"/>
    <w:rsid w:val="0018160D"/>
    <w:rsid w:val="001A560E"/>
    <w:rsid w:val="001B0759"/>
    <w:rsid w:val="001B3F21"/>
    <w:rsid w:val="001B534A"/>
    <w:rsid w:val="001B5A6C"/>
    <w:rsid w:val="001C2EFD"/>
    <w:rsid w:val="001C3389"/>
    <w:rsid w:val="001C5D6A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76F3C"/>
    <w:rsid w:val="00282020"/>
    <w:rsid w:val="002A105B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46DB0"/>
    <w:rsid w:val="004672D2"/>
    <w:rsid w:val="0047017C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4D8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3352"/>
    <w:rsid w:val="005B5C8A"/>
    <w:rsid w:val="005D075A"/>
    <w:rsid w:val="005E1D3C"/>
    <w:rsid w:val="005E4D09"/>
    <w:rsid w:val="006046BF"/>
    <w:rsid w:val="00625344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87E6A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6F608D"/>
    <w:rsid w:val="00711A3C"/>
    <w:rsid w:val="00713B2D"/>
    <w:rsid w:val="007307F7"/>
    <w:rsid w:val="0073277D"/>
    <w:rsid w:val="00733017"/>
    <w:rsid w:val="00746DA5"/>
    <w:rsid w:val="00757B6C"/>
    <w:rsid w:val="007617F5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10E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B6EC2"/>
    <w:rsid w:val="008C5738"/>
    <w:rsid w:val="008D04F0"/>
    <w:rsid w:val="008D5EBF"/>
    <w:rsid w:val="008E45B7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0CC6"/>
    <w:rsid w:val="009C1316"/>
    <w:rsid w:val="009D0F87"/>
    <w:rsid w:val="009D5D6A"/>
    <w:rsid w:val="009D6C93"/>
    <w:rsid w:val="009D6E98"/>
    <w:rsid w:val="00A05466"/>
    <w:rsid w:val="00A12366"/>
    <w:rsid w:val="00A125C5"/>
    <w:rsid w:val="00A14B8C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0F81"/>
    <w:rsid w:val="00A74224"/>
    <w:rsid w:val="00A749C4"/>
    <w:rsid w:val="00A750F0"/>
    <w:rsid w:val="00A7565E"/>
    <w:rsid w:val="00A75BE2"/>
    <w:rsid w:val="00A8180D"/>
    <w:rsid w:val="00A945BE"/>
    <w:rsid w:val="00AB1879"/>
    <w:rsid w:val="00AB643E"/>
    <w:rsid w:val="00AC0E7E"/>
    <w:rsid w:val="00AC17A4"/>
    <w:rsid w:val="00AC473E"/>
    <w:rsid w:val="00AC6850"/>
    <w:rsid w:val="00AC7004"/>
    <w:rsid w:val="00AD4ADF"/>
    <w:rsid w:val="00AE3B57"/>
    <w:rsid w:val="00AF2363"/>
    <w:rsid w:val="00B008BA"/>
    <w:rsid w:val="00B11ABB"/>
    <w:rsid w:val="00B15E90"/>
    <w:rsid w:val="00B17141"/>
    <w:rsid w:val="00B305EA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C0D42"/>
    <w:rsid w:val="00CD577D"/>
    <w:rsid w:val="00CE04A3"/>
    <w:rsid w:val="00CE3623"/>
    <w:rsid w:val="00CE7514"/>
    <w:rsid w:val="00CF4F32"/>
    <w:rsid w:val="00D00305"/>
    <w:rsid w:val="00D14CB4"/>
    <w:rsid w:val="00D24184"/>
    <w:rsid w:val="00D248DE"/>
    <w:rsid w:val="00D41629"/>
    <w:rsid w:val="00D700E7"/>
    <w:rsid w:val="00D8542D"/>
    <w:rsid w:val="00D85B5A"/>
    <w:rsid w:val="00D92F4F"/>
    <w:rsid w:val="00DA0684"/>
    <w:rsid w:val="00DB7B32"/>
    <w:rsid w:val="00DC6A71"/>
    <w:rsid w:val="00DD24D8"/>
    <w:rsid w:val="00DE0D66"/>
    <w:rsid w:val="00DE5B46"/>
    <w:rsid w:val="00DE769E"/>
    <w:rsid w:val="00E0357D"/>
    <w:rsid w:val="00E05179"/>
    <w:rsid w:val="00E06B9A"/>
    <w:rsid w:val="00E13AE6"/>
    <w:rsid w:val="00E160C3"/>
    <w:rsid w:val="00E22F7B"/>
    <w:rsid w:val="00E24EC2"/>
    <w:rsid w:val="00E257F6"/>
    <w:rsid w:val="00E262E6"/>
    <w:rsid w:val="00E33C5F"/>
    <w:rsid w:val="00E350B5"/>
    <w:rsid w:val="00E354A8"/>
    <w:rsid w:val="00E47899"/>
    <w:rsid w:val="00E635DE"/>
    <w:rsid w:val="00E728F6"/>
    <w:rsid w:val="00E7476B"/>
    <w:rsid w:val="00E7480A"/>
    <w:rsid w:val="00E74925"/>
    <w:rsid w:val="00E806A7"/>
    <w:rsid w:val="00E82A85"/>
    <w:rsid w:val="00E83489"/>
    <w:rsid w:val="00E92C53"/>
    <w:rsid w:val="00EA428A"/>
    <w:rsid w:val="00EC37C0"/>
    <w:rsid w:val="00ED78E5"/>
    <w:rsid w:val="00EE0D91"/>
    <w:rsid w:val="00EE5575"/>
    <w:rsid w:val="00EE7921"/>
    <w:rsid w:val="00EF422E"/>
    <w:rsid w:val="00F01DA8"/>
    <w:rsid w:val="00F04402"/>
    <w:rsid w:val="00F05DC4"/>
    <w:rsid w:val="00F05F57"/>
    <w:rsid w:val="00F240BB"/>
    <w:rsid w:val="00F270E9"/>
    <w:rsid w:val="00F442B6"/>
    <w:rsid w:val="00F46724"/>
    <w:rsid w:val="00F57FED"/>
    <w:rsid w:val="00F61CDC"/>
    <w:rsid w:val="00F71151"/>
    <w:rsid w:val="00F74065"/>
    <w:rsid w:val="00F81EC4"/>
    <w:rsid w:val="00F82FD3"/>
    <w:rsid w:val="00FB0F20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ve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2025-06-17T06:21:00Z</dcterms:created>
  <dcterms:modified xsi:type="dcterms:W3CDTF">2025-06-17T06:29:00Z</dcterms:modified>
</cp:coreProperties>
</file>