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6CD29" w14:textId="15CCEE41" w:rsidR="002C09D7" w:rsidRPr="00A80F05" w:rsidRDefault="00E84B27" w:rsidP="00E84B27">
      <w:pPr>
        <w:jc w:val="center"/>
      </w:pPr>
      <w:r w:rsidRPr="00A80F05">
        <w:rPr>
          <w:rFonts w:ascii="Arial" w:hAnsi="Arial" w:cs="Arial"/>
          <w:b/>
          <w:sz w:val="28"/>
          <w:szCs w:val="28"/>
        </w:rPr>
        <w:t xml:space="preserve">VLOGA ZA </w:t>
      </w:r>
      <w:r w:rsidR="00F57AC4" w:rsidRPr="00A80F05">
        <w:rPr>
          <w:rFonts w:ascii="Arial" w:hAnsi="Arial" w:cs="Arial"/>
          <w:b/>
          <w:sz w:val="28"/>
          <w:szCs w:val="28"/>
        </w:rPr>
        <w:t>SPREMEMBO</w:t>
      </w:r>
      <w:r w:rsidRPr="00A80F05">
        <w:rPr>
          <w:rFonts w:ascii="Arial" w:hAnsi="Arial" w:cs="Arial"/>
          <w:b/>
          <w:sz w:val="28"/>
          <w:szCs w:val="28"/>
        </w:rPr>
        <w:t xml:space="preserve"> </w:t>
      </w:r>
      <w:r w:rsidR="0002296E" w:rsidRPr="00A80F05">
        <w:rPr>
          <w:rFonts w:ascii="Arial" w:hAnsi="Arial" w:cs="Arial"/>
          <w:b/>
          <w:sz w:val="28"/>
          <w:szCs w:val="28"/>
        </w:rPr>
        <w:t>VODNEGA DOVOLJENJA</w:t>
      </w:r>
    </w:p>
    <w:p w14:paraId="73B97C27" w14:textId="77777777" w:rsidR="00B03126" w:rsidRPr="00A80F05" w:rsidRDefault="00B03126" w:rsidP="00F24E26">
      <w:pPr>
        <w:jc w:val="center"/>
        <w:rPr>
          <w:rFonts w:ascii="Arial" w:hAnsi="Arial" w:cs="Arial"/>
          <w:bCs/>
        </w:rPr>
      </w:pPr>
      <w:r w:rsidRPr="00A80F05">
        <w:rPr>
          <w:rFonts w:ascii="Arial" w:hAnsi="Arial" w:cs="Arial"/>
        </w:rPr>
        <w:t>(12</w:t>
      </w:r>
      <w:r w:rsidR="00DF609F" w:rsidRPr="00A80F05">
        <w:rPr>
          <w:rFonts w:ascii="Arial" w:hAnsi="Arial" w:cs="Arial"/>
        </w:rPr>
        <w:t>9</w:t>
      </w:r>
      <w:r w:rsidRPr="00A80F05">
        <w:rPr>
          <w:rFonts w:ascii="Arial" w:hAnsi="Arial" w:cs="Arial"/>
        </w:rPr>
        <w:t>.</w:t>
      </w:r>
      <w:r w:rsidR="00DF609F" w:rsidRPr="00A80F05">
        <w:rPr>
          <w:rFonts w:ascii="Arial" w:hAnsi="Arial" w:cs="Arial"/>
        </w:rPr>
        <w:t>,</w:t>
      </w:r>
      <w:r w:rsidRPr="00A80F05">
        <w:rPr>
          <w:rFonts w:ascii="Arial" w:hAnsi="Arial" w:cs="Arial"/>
        </w:rPr>
        <w:t xml:space="preserve"> </w:t>
      </w:r>
      <w:r w:rsidR="00DF609F" w:rsidRPr="00A80F05">
        <w:rPr>
          <w:rFonts w:ascii="Arial" w:hAnsi="Arial" w:cs="Arial"/>
        </w:rPr>
        <w:t xml:space="preserve">130. in 131. </w:t>
      </w:r>
      <w:r w:rsidRPr="00A80F05">
        <w:rPr>
          <w:rFonts w:ascii="Arial" w:hAnsi="Arial" w:cs="Arial"/>
        </w:rPr>
        <w:t xml:space="preserve">člen </w:t>
      </w:r>
      <w:r w:rsidR="005868ED" w:rsidRPr="00A80F05">
        <w:rPr>
          <w:rFonts w:ascii="Arial" w:hAnsi="Arial" w:cs="Arial"/>
        </w:rPr>
        <w:t>Zakona o vodah</w:t>
      </w:r>
      <w:r w:rsidR="00F24E26" w:rsidRPr="00A80F05">
        <w:rPr>
          <w:rFonts w:ascii="Arial" w:hAnsi="Arial" w:cs="Arial"/>
        </w:rPr>
        <w:t>, Ur. l. RS, št. 67/02 s spremembami</w:t>
      </w:r>
      <w:r w:rsidR="008D2862" w:rsidRPr="00A80F05">
        <w:rPr>
          <w:rFonts w:ascii="Arial" w:hAnsi="Arial" w:cs="Arial"/>
        </w:rPr>
        <w:t>;</w:t>
      </w:r>
      <w:r w:rsidR="00F24E26" w:rsidRPr="00A80F05">
        <w:rPr>
          <w:rFonts w:ascii="Arial" w:hAnsi="Arial" w:cs="Arial"/>
        </w:rPr>
        <w:t xml:space="preserve"> v nadaljevanju: ZV-1</w:t>
      </w:r>
      <w:r w:rsidR="005868ED" w:rsidRPr="00A80F05">
        <w:rPr>
          <w:rFonts w:ascii="Arial" w:hAnsi="Arial" w:cs="Arial"/>
        </w:rPr>
        <w:t>)</w:t>
      </w:r>
    </w:p>
    <w:p w14:paraId="2DDCD157" w14:textId="77777777" w:rsidR="00B823B9" w:rsidRPr="00A80F05" w:rsidRDefault="00B823B9" w:rsidP="00DE42B7">
      <w:pPr>
        <w:jc w:val="both"/>
        <w:rPr>
          <w:rFonts w:ascii="Arial" w:hAnsi="Arial" w:cs="Arial"/>
          <w:b/>
        </w:rPr>
      </w:pPr>
    </w:p>
    <w:p w14:paraId="0B57C31C" w14:textId="74762F56" w:rsidR="00DE42B7" w:rsidRPr="00A80F05" w:rsidRDefault="00B823B9" w:rsidP="00DE42B7">
      <w:pPr>
        <w:jc w:val="both"/>
        <w:rPr>
          <w:rFonts w:ascii="Arial" w:hAnsi="Arial" w:cs="Arial"/>
          <w:sz w:val="22"/>
          <w:szCs w:val="22"/>
        </w:rPr>
      </w:pPr>
      <w:r w:rsidRPr="00A80F05">
        <w:rPr>
          <w:rFonts w:ascii="Arial" w:hAnsi="Arial" w:cs="Arial"/>
          <w:b/>
        </w:rPr>
        <w:t>Opomba</w:t>
      </w:r>
      <w:r w:rsidR="00DE42B7" w:rsidRPr="00A80F05">
        <w:rPr>
          <w:rFonts w:ascii="Arial" w:hAnsi="Arial" w:cs="Arial"/>
          <w:b/>
        </w:rPr>
        <w:t xml:space="preserve">: </w:t>
      </w:r>
      <w:r w:rsidR="00DF609F" w:rsidRPr="00A80F05">
        <w:rPr>
          <w:rFonts w:ascii="Arial" w:hAnsi="Arial" w:cs="Arial"/>
        </w:rPr>
        <w:t>Čeprav</w:t>
      </w:r>
      <w:r w:rsidR="00DF609F" w:rsidRPr="00A80F05">
        <w:rPr>
          <w:rFonts w:ascii="Arial" w:hAnsi="Arial" w:cs="Arial"/>
          <w:b/>
        </w:rPr>
        <w:t xml:space="preserve"> </w:t>
      </w:r>
      <w:r w:rsidR="00DF609F" w:rsidRPr="00A80F05">
        <w:rPr>
          <w:rFonts w:ascii="Arial" w:hAnsi="Arial" w:cs="Arial"/>
        </w:rPr>
        <w:t>130</w:t>
      </w:r>
      <w:r w:rsidR="006326E6" w:rsidRPr="00A80F05">
        <w:rPr>
          <w:rFonts w:ascii="Arial" w:hAnsi="Arial" w:cs="Arial"/>
        </w:rPr>
        <w:t xml:space="preserve">. člen ZV-1 </w:t>
      </w:r>
      <w:r w:rsidR="002B0508" w:rsidRPr="00A80F05">
        <w:rPr>
          <w:rFonts w:ascii="Arial" w:hAnsi="Arial" w:cs="Arial"/>
        </w:rPr>
        <w:t>določa</w:t>
      </w:r>
      <w:r w:rsidR="006326E6" w:rsidRPr="00A80F05">
        <w:rPr>
          <w:rFonts w:ascii="Arial" w:hAnsi="Arial" w:cs="Arial"/>
        </w:rPr>
        <w:t>, da</w:t>
      </w:r>
      <w:r w:rsidR="002B0508" w:rsidRPr="00A80F05">
        <w:rPr>
          <w:rFonts w:ascii="Arial" w:hAnsi="Arial" w:cs="Arial"/>
        </w:rPr>
        <w:t xml:space="preserve"> mora biti</w:t>
      </w:r>
      <w:r w:rsidR="006326E6" w:rsidRPr="00A80F05">
        <w:rPr>
          <w:rFonts w:ascii="Arial" w:hAnsi="Arial" w:cs="Arial"/>
        </w:rPr>
        <w:t xml:space="preserve"> p</w:t>
      </w:r>
      <w:r w:rsidR="00DF609F" w:rsidRPr="00A80F05">
        <w:rPr>
          <w:rFonts w:ascii="Arial" w:hAnsi="Arial" w:cs="Arial"/>
        </w:rPr>
        <w:t xml:space="preserve">redlogu imetnika vodnega dovoljenja za njegovo spremembo poleg ostalih sestavin, ki so zahtevane za vlogo za izdajo vodnega dovoljenja, priloženo tudi veljavno vodno dovoljenje, ki naj bi se spremenilo, </w:t>
      </w:r>
      <w:r w:rsidR="006326E6" w:rsidRPr="00A80F05">
        <w:rPr>
          <w:rFonts w:ascii="Arial" w:hAnsi="Arial" w:cs="Arial"/>
        </w:rPr>
        <w:t xml:space="preserve">upravni organ tega ne zahteva. Vložnik naj v obrazcu vloge poda samo </w:t>
      </w:r>
      <w:r w:rsidR="00DF609F" w:rsidRPr="00A80F05">
        <w:rPr>
          <w:rFonts w:ascii="Arial" w:hAnsi="Arial" w:cs="Arial"/>
        </w:rPr>
        <w:t>predlog</w:t>
      </w:r>
      <w:r w:rsidR="006326E6" w:rsidRPr="00A80F05">
        <w:rPr>
          <w:rFonts w:ascii="Arial" w:hAnsi="Arial" w:cs="Arial"/>
        </w:rPr>
        <w:t xml:space="preserve"> spremembe</w:t>
      </w:r>
      <w:r w:rsidR="00166E89" w:rsidRPr="00A80F05">
        <w:rPr>
          <w:rFonts w:ascii="Arial" w:hAnsi="Arial" w:cs="Arial"/>
        </w:rPr>
        <w:t xml:space="preserve"> obstoječe</w:t>
      </w:r>
      <w:r w:rsidR="0002296E" w:rsidRPr="00A80F05">
        <w:rPr>
          <w:rFonts w:ascii="Arial" w:hAnsi="Arial" w:cs="Arial"/>
        </w:rPr>
        <w:t>ga vodnega dovoljenja</w:t>
      </w:r>
      <w:r w:rsidRPr="00A80F05">
        <w:rPr>
          <w:rFonts w:ascii="Arial" w:hAnsi="Arial" w:cs="Arial"/>
        </w:rPr>
        <w:t>,</w:t>
      </w:r>
      <w:r w:rsidR="006326E6" w:rsidRPr="00A80F05">
        <w:rPr>
          <w:rFonts w:ascii="Arial" w:hAnsi="Arial" w:cs="Arial"/>
        </w:rPr>
        <w:t xml:space="preserve"> </w:t>
      </w:r>
      <w:r w:rsidRPr="00A80F05">
        <w:rPr>
          <w:rFonts w:ascii="Arial" w:hAnsi="Arial" w:cs="Arial"/>
          <w:b/>
        </w:rPr>
        <w:t xml:space="preserve">v primeru </w:t>
      </w:r>
      <w:r w:rsidR="009D0A26" w:rsidRPr="00A80F05">
        <w:rPr>
          <w:rFonts w:ascii="Arial" w:hAnsi="Arial" w:cs="Arial"/>
          <w:b/>
        </w:rPr>
        <w:t xml:space="preserve">VEČJIH SPREMEMB </w:t>
      </w:r>
      <w:r w:rsidRPr="00A80F05">
        <w:rPr>
          <w:rFonts w:ascii="Arial" w:hAnsi="Arial" w:cs="Arial"/>
          <w:b/>
        </w:rPr>
        <w:t xml:space="preserve">pa priloži </w:t>
      </w:r>
      <w:r w:rsidR="00EB610E" w:rsidRPr="00A80F05">
        <w:rPr>
          <w:rFonts w:ascii="Arial" w:hAnsi="Arial" w:cs="Arial"/>
          <w:b/>
        </w:rPr>
        <w:t>izpolnjen</w:t>
      </w:r>
      <w:r w:rsidR="00EB610E" w:rsidRPr="00A80F05">
        <w:rPr>
          <w:rFonts w:ascii="Arial" w:hAnsi="Arial" w:cs="Arial"/>
          <w:b/>
        </w:rPr>
        <w:t xml:space="preserve"> </w:t>
      </w:r>
      <w:r w:rsidR="002B0508" w:rsidRPr="00A80F05">
        <w:rPr>
          <w:rFonts w:ascii="Arial" w:hAnsi="Arial" w:cs="Arial"/>
          <w:b/>
        </w:rPr>
        <w:t xml:space="preserve">glede na vrsto rabe ustrezen </w:t>
      </w:r>
      <w:r w:rsidRPr="00A80F05">
        <w:rPr>
          <w:rFonts w:ascii="Arial" w:hAnsi="Arial" w:cs="Arial"/>
          <w:b/>
        </w:rPr>
        <w:t>obrazec vloge za pridobitev vodnega dovoljenja na novo</w:t>
      </w:r>
      <w:r w:rsidRPr="00A80F05">
        <w:rPr>
          <w:rFonts w:ascii="Arial" w:hAnsi="Arial" w:cs="Arial"/>
        </w:rPr>
        <w:t>.</w:t>
      </w:r>
    </w:p>
    <w:p w14:paraId="40E4CE1B" w14:textId="77777777" w:rsidR="006326E6" w:rsidRPr="00A80F05" w:rsidRDefault="006326E6" w:rsidP="00DF609F">
      <w:pPr>
        <w:jc w:val="both"/>
        <w:rPr>
          <w:rFonts w:ascii="Arial" w:hAnsi="Arial" w:cs="Arial"/>
          <w:b/>
          <w:sz w:val="22"/>
          <w:szCs w:val="22"/>
        </w:rPr>
      </w:pPr>
    </w:p>
    <w:p w14:paraId="24C3BFD8" w14:textId="77777777" w:rsidR="00B03126" w:rsidRPr="00A80F05" w:rsidRDefault="00B03126" w:rsidP="00B03126">
      <w:pPr>
        <w:numPr>
          <w:ilvl w:val="0"/>
          <w:numId w:val="8"/>
        </w:numPr>
        <w:tabs>
          <w:tab w:val="clear" w:pos="1353"/>
          <w:tab w:val="num" w:pos="426"/>
        </w:tabs>
        <w:ind w:left="993" w:hanging="993"/>
        <w:rPr>
          <w:rFonts w:ascii="Arial" w:hAnsi="Arial" w:cs="Arial"/>
          <w:b/>
          <w:sz w:val="22"/>
          <w:szCs w:val="22"/>
        </w:rPr>
      </w:pPr>
      <w:r w:rsidRPr="00A80F05">
        <w:rPr>
          <w:rFonts w:ascii="Arial" w:hAnsi="Arial" w:cs="Arial"/>
          <w:b/>
          <w:sz w:val="22"/>
          <w:szCs w:val="22"/>
        </w:rPr>
        <w:t>OSNOVNI PODATKI O PROSILCU:</w:t>
      </w:r>
    </w:p>
    <w:p w14:paraId="04A399BD" w14:textId="77777777" w:rsidR="002C09D7" w:rsidRPr="00A80F05" w:rsidRDefault="002C09D7" w:rsidP="002C09D7">
      <w:pPr>
        <w:rPr>
          <w:rFonts w:ascii="Arial" w:hAnsi="Arial" w:cs="Arial"/>
          <w:b/>
          <w:sz w:val="22"/>
          <w:szCs w:val="22"/>
        </w:rPr>
      </w:pPr>
    </w:p>
    <w:p w14:paraId="134D9A17" w14:textId="77777777" w:rsidR="00B03126" w:rsidRPr="00A80F0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A80F05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545"/>
        <w:gridCol w:w="1227"/>
        <w:gridCol w:w="425"/>
        <w:gridCol w:w="9"/>
        <w:gridCol w:w="417"/>
        <w:gridCol w:w="19"/>
        <w:gridCol w:w="406"/>
        <w:gridCol w:w="28"/>
        <w:gridCol w:w="397"/>
        <w:gridCol w:w="39"/>
        <w:gridCol w:w="387"/>
        <w:gridCol w:w="425"/>
        <w:gridCol w:w="168"/>
        <w:gridCol w:w="258"/>
        <w:gridCol w:w="172"/>
        <w:gridCol w:w="254"/>
        <w:gridCol w:w="176"/>
        <w:gridCol w:w="430"/>
        <w:gridCol w:w="430"/>
        <w:gridCol w:w="430"/>
        <w:gridCol w:w="430"/>
        <w:gridCol w:w="307"/>
        <w:gridCol w:w="123"/>
        <w:gridCol w:w="434"/>
        <w:gridCol w:w="421"/>
      </w:tblGrid>
      <w:tr w:rsidR="00A80F05" w:rsidRPr="00A80F05" w14:paraId="19549FB8" w14:textId="77777777" w:rsidTr="002112C5">
        <w:trPr>
          <w:cantSplit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1D2133" w14:textId="77777777" w:rsidR="002112C5" w:rsidRPr="00A80F05" w:rsidRDefault="002112C5" w:rsidP="005D5F48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 xml:space="preserve">Ime in priimek: </w:t>
            </w:r>
          </w:p>
        </w:tc>
        <w:tc>
          <w:tcPr>
            <w:tcW w:w="36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67E3" w14:textId="77777777" w:rsidR="002112C5" w:rsidRPr="00A80F05" w:rsidRDefault="002112C5" w:rsidP="005D5F48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913872" w14:textId="77777777" w:rsidR="002112C5" w:rsidRPr="00A80F05" w:rsidRDefault="002112C5" w:rsidP="005D5F48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80F05">
              <w:rPr>
                <w:rFonts w:cs="Arial"/>
              </w:rPr>
              <w:t>s.p</w:t>
            </w:r>
            <w:proofErr w:type="spellEnd"/>
            <w:r w:rsidRPr="00A80F05">
              <w:rPr>
                <w:rFonts w:cs="Arial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41A" w14:textId="77777777" w:rsidR="002112C5" w:rsidRPr="00A80F05" w:rsidRDefault="002112C5" w:rsidP="005D5F48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73D23F5A" w14:textId="77777777" w:rsidTr="00A507B1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5E801C80" w14:textId="77777777" w:rsidR="00D348AA" w:rsidRPr="00A80F05" w:rsidRDefault="00D348AA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376EB766" w14:textId="77777777" w:rsidTr="005D054A">
        <w:trPr>
          <w:cantSplit/>
        </w:trPr>
        <w:tc>
          <w:tcPr>
            <w:tcW w:w="1479" w:type="pct"/>
            <w:gridSpan w:val="3"/>
            <w:tcBorders>
              <w:bottom w:val="nil"/>
            </w:tcBorders>
            <w:shd w:val="clear" w:color="auto" w:fill="E6E6E6"/>
          </w:tcPr>
          <w:p w14:paraId="63D54C44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Davčna številka:</w:t>
            </w:r>
          </w:p>
        </w:tc>
        <w:tc>
          <w:tcPr>
            <w:tcW w:w="227" w:type="pct"/>
            <w:tcBorders>
              <w:bottom w:val="nil"/>
            </w:tcBorders>
          </w:tcPr>
          <w:p w14:paraId="08DBAE30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6EB626F9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5D021FDB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358D0913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7EA1E2AF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tcBorders>
              <w:bottom w:val="nil"/>
            </w:tcBorders>
          </w:tcPr>
          <w:p w14:paraId="23824A0A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85F1BDA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3BC5934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01" w:type="pct"/>
            <w:gridSpan w:val="9"/>
            <w:tcBorders>
              <w:bottom w:val="nil"/>
            </w:tcBorders>
            <w:shd w:val="clear" w:color="auto" w:fill="E6E6E6"/>
          </w:tcPr>
          <w:p w14:paraId="7BB70604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77A739A9" w14:textId="77777777" w:rsidTr="00A507B1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D7E85EB" w14:textId="77777777" w:rsidR="005B7D6C" w:rsidRPr="00A80F0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 xml:space="preserve">Naslov stalnega prebivališča: </w:t>
            </w:r>
          </w:p>
        </w:tc>
        <w:tc>
          <w:tcPr>
            <w:tcW w:w="3521" w:type="pct"/>
            <w:gridSpan w:val="23"/>
            <w:tcBorders>
              <w:bottom w:val="single" w:sz="4" w:space="0" w:color="auto"/>
            </w:tcBorders>
          </w:tcPr>
          <w:p w14:paraId="69E4553F" w14:textId="77777777" w:rsidR="005B7D6C" w:rsidRPr="00A80F05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2B877B00" w14:textId="77777777" w:rsidTr="005D054A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55BF830" w14:textId="77777777" w:rsidR="005B7D6C" w:rsidRPr="00A80F0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Poštna številka: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144D2394" w14:textId="77777777" w:rsidR="005B7D6C" w:rsidRPr="00A80F0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6E5AABF2" w14:textId="77777777" w:rsidR="005B7D6C" w:rsidRPr="00A80F0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2783522F" w14:textId="77777777" w:rsidR="005B7D6C" w:rsidRPr="00A80F0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73F4A4DF" w14:textId="77777777" w:rsidR="005B7D6C" w:rsidRPr="00A80F0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65EA03" w14:textId="77777777" w:rsidR="005B7D6C" w:rsidRPr="00A80F05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Pošta:</w:t>
            </w:r>
          </w:p>
        </w:tc>
        <w:tc>
          <w:tcPr>
            <w:tcW w:w="2067" w:type="pct"/>
            <w:gridSpan w:val="12"/>
            <w:tcBorders>
              <w:bottom w:val="single" w:sz="4" w:space="0" w:color="auto"/>
            </w:tcBorders>
          </w:tcPr>
          <w:p w14:paraId="5FCF3740" w14:textId="77777777" w:rsidR="005B7D6C" w:rsidRPr="00A80F0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12789B66" w14:textId="77777777" w:rsidTr="002112C5">
        <w:trPr>
          <w:cantSplit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86864C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 xml:space="preserve">e-pošta: </w:t>
            </w:r>
          </w:p>
        </w:tc>
        <w:tc>
          <w:tcPr>
            <w:tcW w:w="18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62C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8BA867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Telefon: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8E9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CAE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53B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FFD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8A8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B684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57E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DCF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2A4" w14:textId="77777777" w:rsidR="00A507B1" w:rsidRPr="00A80F0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37EE45E9" w14:textId="77777777" w:rsidR="004D615E" w:rsidRPr="00A80F05" w:rsidRDefault="004D615E" w:rsidP="00B03126">
      <w:pPr>
        <w:tabs>
          <w:tab w:val="left" w:pos="5103"/>
          <w:tab w:val="left" w:pos="5245"/>
          <w:tab w:val="left" w:pos="9639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4AFCDBC7" w14:textId="77777777" w:rsidR="00B03126" w:rsidRPr="00A80F0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A80F05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1674"/>
        <w:gridCol w:w="426"/>
        <w:gridCol w:w="49"/>
        <w:gridCol w:w="382"/>
        <w:gridCol w:w="90"/>
        <w:gridCol w:w="340"/>
        <w:gridCol w:w="131"/>
        <w:gridCol w:w="299"/>
        <w:gridCol w:w="172"/>
        <w:gridCol w:w="258"/>
        <w:gridCol w:w="430"/>
        <w:gridCol w:w="200"/>
        <w:gridCol w:w="230"/>
        <w:gridCol w:w="202"/>
        <w:gridCol w:w="230"/>
        <w:gridCol w:w="204"/>
        <w:gridCol w:w="226"/>
        <w:gridCol w:w="208"/>
        <w:gridCol w:w="223"/>
        <w:gridCol w:w="211"/>
        <w:gridCol w:w="432"/>
        <w:gridCol w:w="434"/>
        <w:gridCol w:w="434"/>
        <w:gridCol w:w="434"/>
        <w:gridCol w:w="430"/>
      </w:tblGrid>
      <w:tr w:rsidR="00A80F05" w:rsidRPr="00A80F05" w14:paraId="2E24980E" w14:textId="77777777" w:rsidTr="00A507B1">
        <w:trPr>
          <w:cantSplit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883CDB" w14:textId="77777777" w:rsidR="005B7D6C" w:rsidRPr="00A80F05" w:rsidRDefault="000943DB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Ime</w:t>
            </w:r>
            <w:r w:rsidR="0049522A" w:rsidRPr="00A80F05">
              <w:rPr>
                <w:rFonts w:cs="Arial"/>
              </w:rPr>
              <w:t xml:space="preserve"> (f</w:t>
            </w:r>
            <w:r w:rsidR="00391C5E" w:rsidRPr="00A80F05">
              <w:rPr>
                <w:rFonts w:cs="Arial"/>
              </w:rPr>
              <w:t>i</w:t>
            </w:r>
            <w:r w:rsidR="005B7D6C" w:rsidRPr="00A80F05">
              <w:rPr>
                <w:rFonts w:cs="Arial"/>
              </w:rPr>
              <w:t>rma</w:t>
            </w:r>
            <w:r w:rsidR="0049522A" w:rsidRPr="00A80F05">
              <w:rPr>
                <w:rFonts w:cs="Arial"/>
              </w:rPr>
              <w:t>)</w:t>
            </w:r>
            <w:r w:rsidR="005B7D6C" w:rsidRPr="00A80F05">
              <w:rPr>
                <w:rFonts w:cs="Arial"/>
              </w:rPr>
              <w:t xml:space="preserve">: </w:t>
            </w:r>
          </w:p>
        </w:tc>
        <w:tc>
          <w:tcPr>
            <w:tcW w:w="35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60D" w14:textId="77777777" w:rsidR="005B7D6C" w:rsidRPr="00A80F0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0833AE55" w14:textId="77777777" w:rsidTr="00A507B1">
        <w:trPr>
          <w:cantSplit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EA27ED" w14:textId="77777777" w:rsidR="005B7D6C" w:rsidRPr="00A80F05" w:rsidRDefault="00AF4D68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Skrajšana firma:</w:t>
            </w:r>
          </w:p>
        </w:tc>
        <w:tc>
          <w:tcPr>
            <w:tcW w:w="35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CF1" w14:textId="77777777" w:rsidR="005B7D6C" w:rsidRPr="00A80F05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25C50E6E" w14:textId="77777777" w:rsidTr="00A507B1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41B3B21E" w14:textId="77777777" w:rsidR="005B7D6C" w:rsidRPr="00A80F0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2B389E53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3C74A29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Matična številka:</w:t>
            </w:r>
          </w:p>
        </w:tc>
        <w:tc>
          <w:tcPr>
            <w:tcW w:w="228" w:type="pct"/>
            <w:shd w:val="clear" w:color="auto" w:fill="auto"/>
          </w:tcPr>
          <w:p w14:paraId="5F74C336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1D71D0ED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3268D390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7A890F61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771FF4CB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FFF19FE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1894DDB2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14:paraId="2209C6E3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6C1FC868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5824BC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269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428609F4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2479A620" w14:textId="77777777" w:rsidTr="00A507B1">
        <w:trPr>
          <w:cantSplit/>
        </w:trPr>
        <w:tc>
          <w:tcPr>
            <w:tcW w:w="1431" w:type="pct"/>
            <w:gridSpan w:val="2"/>
            <w:tcBorders>
              <w:bottom w:val="nil"/>
            </w:tcBorders>
            <w:shd w:val="clear" w:color="auto" w:fill="E6E6E6"/>
          </w:tcPr>
          <w:p w14:paraId="361E90F9" w14:textId="77777777" w:rsidR="00F04270" w:rsidRPr="00A80F05" w:rsidRDefault="00F04270" w:rsidP="002B5A8D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Davčna številka:</w:t>
            </w:r>
          </w:p>
        </w:tc>
        <w:tc>
          <w:tcPr>
            <w:tcW w:w="228" w:type="pct"/>
            <w:tcBorders>
              <w:bottom w:val="nil"/>
            </w:tcBorders>
          </w:tcPr>
          <w:p w14:paraId="4DAC6A7C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6A7E0291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7F35679D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3ED4E44D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084737F7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bottom w:val="nil"/>
            </w:tcBorders>
          </w:tcPr>
          <w:p w14:paraId="2F3AB7FA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7AB0C2F7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tcBorders>
              <w:bottom w:val="nil"/>
            </w:tcBorders>
          </w:tcPr>
          <w:p w14:paraId="6A347311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29" w:type="pct"/>
            <w:gridSpan w:val="10"/>
            <w:tcBorders>
              <w:bottom w:val="nil"/>
            </w:tcBorders>
            <w:shd w:val="clear" w:color="auto" w:fill="E6E6E6"/>
          </w:tcPr>
          <w:p w14:paraId="792F3E65" w14:textId="77777777" w:rsidR="00F04270" w:rsidRPr="00A80F0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6BC4AC59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9E6CFCC" w14:textId="77777777" w:rsidR="005B7D6C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Sedež (naslov):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56BEAB76" w14:textId="77777777" w:rsidR="005B7D6C" w:rsidRPr="00A80F0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444F66B0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314D468" w14:textId="77777777" w:rsidR="001D7510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Poštna številka: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</w:tcPr>
          <w:p w14:paraId="01258036" w14:textId="77777777" w:rsidR="001D7510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16B456C9" w14:textId="77777777" w:rsidR="001D7510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1F721538" w14:textId="77777777" w:rsidR="001D7510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76A4CD29" w14:textId="77777777" w:rsidR="001D7510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B5F8EDA" w14:textId="77777777" w:rsidR="001D7510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Pošta:</w:t>
            </w:r>
          </w:p>
        </w:tc>
        <w:tc>
          <w:tcPr>
            <w:tcW w:w="2084" w:type="pct"/>
            <w:gridSpan w:val="13"/>
            <w:tcBorders>
              <w:bottom w:val="single" w:sz="4" w:space="0" w:color="auto"/>
            </w:tcBorders>
          </w:tcPr>
          <w:p w14:paraId="0BF8011D" w14:textId="77777777" w:rsidR="001D7510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00FFEA61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5234DC6" w14:textId="77777777" w:rsidR="001D7510" w:rsidRPr="00A80F05" w:rsidRDefault="001D7510" w:rsidP="00B823B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Zakoniti zastopnik: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266B649F" w14:textId="77777777" w:rsidR="001D7510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67F2805D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4CF2AB5" w14:textId="77777777" w:rsidR="00144F62" w:rsidRPr="00A80F05" w:rsidRDefault="00436ACF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O</w:t>
            </w:r>
            <w:r w:rsidR="00144F62" w:rsidRPr="00A80F05">
              <w:rPr>
                <w:rFonts w:cs="Arial"/>
              </w:rPr>
              <w:t>seba</w:t>
            </w:r>
            <w:r w:rsidRPr="00A80F05">
              <w:rPr>
                <w:rFonts w:cs="Arial"/>
              </w:rPr>
              <w:t xml:space="preserve"> za stike</w:t>
            </w:r>
            <w:r w:rsidR="00144F62" w:rsidRPr="00A80F05">
              <w:rPr>
                <w:rFonts w:cs="Arial"/>
              </w:rPr>
              <w:t xml:space="preserve">:  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4AA646AF" w14:textId="77777777" w:rsidR="00144F62" w:rsidRPr="00A80F05" w:rsidRDefault="00144F62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0D429C0F" w14:textId="77777777" w:rsidTr="00A507B1">
        <w:trPr>
          <w:cantSplit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3352FD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 xml:space="preserve">e-pošta: </w:t>
            </w:r>
          </w:p>
        </w:tc>
        <w:tc>
          <w:tcPr>
            <w:tcW w:w="1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0A2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362FD5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Telefon: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513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373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96F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0C2D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6EB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6C7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F3B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33C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C22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4F699303" w14:textId="77777777" w:rsidR="005B7D6C" w:rsidRPr="00A80F05" w:rsidRDefault="005B7D6C" w:rsidP="00B03126">
      <w:pPr>
        <w:tabs>
          <w:tab w:val="num" w:pos="1276"/>
        </w:tabs>
        <w:spacing w:line="360" w:lineRule="auto"/>
        <w:rPr>
          <w:rFonts w:ascii="Arial" w:hAnsi="Arial" w:cs="Arial"/>
          <w:b/>
          <w:sz w:val="16"/>
          <w:szCs w:val="16"/>
        </w:rPr>
      </w:pPr>
    </w:p>
    <w:p w14:paraId="2039B056" w14:textId="77777777" w:rsidR="00B03126" w:rsidRPr="00A80F0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A80F05">
        <w:rPr>
          <w:rFonts w:ascii="Arial" w:hAnsi="Arial" w:cs="Arial"/>
          <w:b/>
          <w:sz w:val="22"/>
          <w:szCs w:val="22"/>
        </w:rPr>
        <w:t>Pooblaščenec</w:t>
      </w:r>
      <w:r w:rsidR="009768AB" w:rsidRPr="00A80F05">
        <w:rPr>
          <w:rFonts w:ascii="Arial" w:hAnsi="Arial" w:cs="Arial"/>
          <w:b/>
          <w:sz w:val="22"/>
          <w:szCs w:val="22"/>
        </w:rPr>
        <w:t xml:space="preserve"> (če obstaja)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076"/>
        <w:gridCol w:w="369"/>
        <w:gridCol w:w="369"/>
        <w:gridCol w:w="370"/>
        <w:gridCol w:w="73"/>
        <w:gridCol w:w="301"/>
        <w:gridCol w:w="907"/>
        <w:gridCol w:w="432"/>
        <w:gridCol w:w="434"/>
        <w:gridCol w:w="434"/>
        <w:gridCol w:w="434"/>
        <w:gridCol w:w="434"/>
        <w:gridCol w:w="434"/>
        <w:gridCol w:w="434"/>
        <w:gridCol w:w="434"/>
        <w:gridCol w:w="428"/>
      </w:tblGrid>
      <w:tr w:rsidR="00A80F05" w:rsidRPr="00A80F05" w14:paraId="62BAA584" w14:textId="77777777" w:rsidTr="00A507B1">
        <w:trPr>
          <w:cantSplit/>
        </w:trPr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2E8957" w14:textId="77777777" w:rsidR="001D7510" w:rsidRPr="00A80F05" w:rsidRDefault="009768AB" w:rsidP="000943DB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P</w:t>
            </w:r>
            <w:r w:rsidR="001D7510" w:rsidRPr="00A80F05">
              <w:rPr>
                <w:rFonts w:cs="Arial"/>
              </w:rPr>
              <w:t>ooblaščenec (ime in priimek/</w:t>
            </w:r>
            <w:r w:rsidR="000943DB" w:rsidRPr="00A80F05">
              <w:rPr>
                <w:rFonts w:cs="Arial"/>
              </w:rPr>
              <w:t>firma</w:t>
            </w:r>
            <w:r w:rsidR="001D7510" w:rsidRPr="00A80F05">
              <w:rPr>
                <w:rFonts w:cs="Arial"/>
              </w:rPr>
              <w:t xml:space="preserve">): 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DFC" w14:textId="77777777" w:rsidR="001D7510" w:rsidRPr="00A80F05" w:rsidRDefault="001D7510" w:rsidP="001D751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3981C4D5" w14:textId="77777777" w:rsidTr="00A507B1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2D6C944B" w14:textId="77777777" w:rsidR="001D7510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3078A6CF" w14:textId="77777777" w:rsidTr="00A507B1">
        <w:trPr>
          <w:cantSplit/>
        </w:trPr>
        <w:tc>
          <w:tcPr>
            <w:tcW w:w="163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68F313" w14:textId="77777777" w:rsidR="001D7510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 xml:space="preserve">Sedež oz. naslov pooblaščenca: </w:t>
            </w:r>
          </w:p>
        </w:tc>
        <w:tc>
          <w:tcPr>
            <w:tcW w:w="3361" w:type="pct"/>
            <w:gridSpan w:val="15"/>
            <w:tcBorders>
              <w:bottom w:val="single" w:sz="4" w:space="0" w:color="auto"/>
            </w:tcBorders>
          </w:tcPr>
          <w:p w14:paraId="4F41F59F" w14:textId="77777777" w:rsidR="001D7510" w:rsidRPr="00A80F0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310F284E" w14:textId="77777777" w:rsidTr="00A507B1">
        <w:trPr>
          <w:cantSplit/>
        </w:trPr>
        <w:tc>
          <w:tcPr>
            <w:tcW w:w="163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FA42912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Poštna številka: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77C85128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5ADE5F85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003520D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14:paraId="3A6F834E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E6E6E6"/>
          </w:tcPr>
          <w:p w14:paraId="630D2538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Pošta:</w:t>
            </w:r>
          </w:p>
        </w:tc>
        <w:tc>
          <w:tcPr>
            <w:tcW w:w="2084" w:type="pct"/>
            <w:gridSpan w:val="9"/>
            <w:tcBorders>
              <w:bottom w:val="single" w:sz="4" w:space="0" w:color="auto"/>
            </w:tcBorders>
          </w:tcPr>
          <w:p w14:paraId="0A59C60A" w14:textId="77777777" w:rsidR="00391C5E" w:rsidRPr="00A80F0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80F05" w:rsidRPr="00A80F05" w14:paraId="10AD02C3" w14:textId="77777777" w:rsidTr="00A507B1">
        <w:trPr>
          <w:cantSplit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89F46E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 xml:space="preserve">e-pošta: 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D5D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08D49C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80F05">
              <w:rPr>
                <w:rFonts w:cs="Arial"/>
              </w:rPr>
              <w:t>Telefon: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DFC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306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2AD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CB37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3E8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43B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80B5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F36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458" w14:textId="77777777" w:rsidR="00A507B1" w:rsidRPr="00A80F0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584FAE8E" w14:textId="77777777" w:rsidR="009876B5" w:rsidRPr="00A80F05" w:rsidRDefault="009876B5" w:rsidP="009876B5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16"/>
          <w:szCs w:val="16"/>
        </w:rPr>
      </w:pPr>
    </w:p>
    <w:p w14:paraId="03E874E0" w14:textId="77777777" w:rsidR="00B03126" w:rsidRPr="00A80F0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A80F05">
        <w:rPr>
          <w:rFonts w:ascii="Arial" w:hAnsi="Arial" w:cs="Arial"/>
          <w:b/>
          <w:sz w:val="22"/>
          <w:szCs w:val="22"/>
        </w:rPr>
        <w:t>Pooblastilo</w:t>
      </w:r>
    </w:p>
    <w:p w14:paraId="07D86F73" w14:textId="77777777" w:rsidR="00B03126" w:rsidRPr="00A80F05" w:rsidRDefault="009768AB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A80F05">
        <w:rPr>
          <w:rFonts w:ascii="Arial" w:hAnsi="Arial" w:cs="Arial"/>
          <w:sz w:val="22"/>
          <w:szCs w:val="22"/>
        </w:rPr>
        <w:t>P</w:t>
      </w:r>
      <w:r w:rsidR="00B03126" w:rsidRPr="00A80F05">
        <w:rPr>
          <w:rFonts w:ascii="Arial" w:hAnsi="Arial" w:cs="Arial"/>
          <w:sz w:val="22"/>
          <w:szCs w:val="22"/>
        </w:rPr>
        <w:t xml:space="preserve">odpisani (ime, priimek in naslov prosilca oz. </w:t>
      </w:r>
      <w:r w:rsidR="00144F62" w:rsidRPr="00A80F05">
        <w:rPr>
          <w:rFonts w:ascii="Arial" w:hAnsi="Arial" w:cs="Arial"/>
          <w:sz w:val="22"/>
          <w:szCs w:val="22"/>
        </w:rPr>
        <w:t>zakonitega zastopnika prosilca) ________</w:t>
      </w:r>
      <w:r w:rsidRPr="00A80F05">
        <w:rPr>
          <w:rFonts w:ascii="Arial" w:hAnsi="Arial" w:cs="Arial"/>
          <w:sz w:val="22"/>
          <w:szCs w:val="22"/>
        </w:rPr>
        <w:softHyphen/>
      </w:r>
      <w:r w:rsidRPr="00A80F05">
        <w:rPr>
          <w:rFonts w:ascii="Arial" w:hAnsi="Arial" w:cs="Arial"/>
          <w:sz w:val="22"/>
          <w:szCs w:val="22"/>
        </w:rPr>
        <w:softHyphen/>
      </w:r>
      <w:r w:rsidR="00144F62" w:rsidRPr="00A80F05">
        <w:rPr>
          <w:rFonts w:ascii="Arial" w:hAnsi="Arial" w:cs="Arial"/>
          <w:sz w:val="22"/>
          <w:szCs w:val="22"/>
        </w:rPr>
        <w:t>_</w:t>
      </w:r>
      <w:r w:rsidRPr="00A80F05">
        <w:rPr>
          <w:rFonts w:ascii="Arial" w:hAnsi="Arial" w:cs="Arial"/>
          <w:sz w:val="22"/>
          <w:szCs w:val="22"/>
        </w:rPr>
        <w:softHyphen/>
      </w:r>
      <w:r w:rsidRPr="00A80F05">
        <w:rPr>
          <w:rFonts w:ascii="Arial" w:hAnsi="Arial" w:cs="Arial"/>
          <w:sz w:val="22"/>
          <w:szCs w:val="22"/>
        </w:rPr>
        <w:softHyphen/>
      </w:r>
      <w:r w:rsidR="000604C7" w:rsidRPr="00A80F05">
        <w:rPr>
          <w:rFonts w:ascii="Arial" w:hAnsi="Arial" w:cs="Arial"/>
          <w:sz w:val="22"/>
          <w:szCs w:val="22"/>
        </w:rPr>
        <w:t>______</w:t>
      </w:r>
      <w:r w:rsidR="00144F62" w:rsidRPr="00A80F05">
        <w:rPr>
          <w:rFonts w:ascii="Arial" w:hAnsi="Arial" w:cs="Arial"/>
          <w:sz w:val="22"/>
          <w:szCs w:val="22"/>
        </w:rPr>
        <w:t xml:space="preserve"> ____________________________________</w:t>
      </w:r>
      <w:r w:rsidRPr="00A80F05">
        <w:rPr>
          <w:rFonts w:ascii="Arial" w:hAnsi="Arial" w:cs="Arial"/>
          <w:sz w:val="22"/>
          <w:szCs w:val="22"/>
        </w:rPr>
        <w:softHyphen/>
      </w:r>
      <w:r w:rsidRPr="00A80F05">
        <w:rPr>
          <w:rFonts w:ascii="Arial" w:hAnsi="Arial" w:cs="Arial"/>
          <w:sz w:val="22"/>
          <w:szCs w:val="22"/>
        </w:rPr>
        <w:softHyphen/>
      </w:r>
      <w:r w:rsidRPr="00A80F05">
        <w:rPr>
          <w:rFonts w:ascii="Arial" w:hAnsi="Arial" w:cs="Arial"/>
          <w:sz w:val="22"/>
          <w:szCs w:val="22"/>
        </w:rPr>
        <w:softHyphen/>
      </w:r>
      <w:r w:rsidRPr="00A80F05">
        <w:rPr>
          <w:rFonts w:ascii="Arial" w:hAnsi="Arial" w:cs="Arial"/>
          <w:sz w:val="22"/>
          <w:szCs w:val="22"/>
        </w:rPr>
        <w:softHyphen/>
      </w:r>
      <w:r w:rsidRPr="00A80F05">
        <w:rPr>
          <w:rFonts w:ascii="Arial" w:hAnsi="Arial" w:cs="Arial"/>
          <w:sz w:val="22"/>
          <w:szCs w:val="22"/>
        </w:rPr>
        <w:softHyphen/>
      </w:r>
      <w:r w:rsidR="00144F62" w:rsidRPr="00A80F05">
        <w:rPr>
          <w:rFonts w:ascii="Arial" w:hAnsi="Arial" w:cs="Arial"/>
          <w:sz w:val="22"/>
          <w:szCs w:val="22"/>
        </w:rPr>
        <w:t>_______</w:t>
      </w:r>
      <w:r w:rsidR="00B03126" w:rsidRPr="00A80F05">
        <w:rPr>
          <w:rFonts w:ascii="Arial" w:hAnsi="Arial" w:cs="Arial"/>
          <w:sz w:val="22"/>
          <w:szCs w:val="22"/>
        </w:rPr>
        <w:t xml:space="preserve">, pooblaščam (ime, priimek pooblaščenca)  </w:t>
      </w:r>
      <w:r w:rsidR="00144F62" w:rsidRPr="00A80F05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1538397D" w14:textId="551C5EA1" w:rsidR="00B03126" w:rsidRPr="00A80F05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A80F05">
        <w:rPr>
          <w:rFonts w:ascii="Arial" w:hAnsi="Arial" w:cs="Arial"/>
          <w:sz w:val="22"/>
          <w:szCs w:val="22"/>
        </w:rPr>
        <w:t xml:space="preserve">za zastopanje v postopku </w:t>
      </w:r>
      <w:r w:rsidR="00EB610E">
        <w:rPr>
          <w:rFonts w:ascii="Arial" w:hAnsi="Arial" w:cs="Arial"/>
          <w:sz w:val="22"/>
          <w:szCs w:val="22"/>
        </w:rPr>
        <w:t>spremembe</w:t>
      </w:r>
      <w:r w:rsidRPr="00A80F05">
        <w:rPr>
          <w:rFonts w:ascii="Arial" w:hAnsi="Arial" w:cs="Arial"/>
          <w:sz w:val="22"/>
          <w:szCs w:val="22"/>
        </w:rPr>
        <w:t xml:space="preserve"> vodnega dovoljenja.</w:t>
      </w:r>
    </w:p>
    <w:p w14:paraId="2902386B" w14:textId="77777777" w:rsidR="00B03126" w:rsidRPr="00A80F05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A80F05">
        <w:rPr>
          <w:rFonts w:ascii="Arial" w:hAnsi="Arial" w:cs="Arial"/>
          <w:sz w:val="22"/>
          <w:szCs w:val="22"/>
        </w:rPr>
        <w:t>Podpis prosilca/zakonitega zastopnika prosilca:</w:t>
      </w:r>
      <w:r w:rsidR="009768AB" w:rsidRPr="00A80F05">
        <w:rPr>
          <w:rFonts w:ascii="Arial" w:hAnsi="Arial" w:cs="Arial"/>
          <w:sz w:val="22"/>
          <w:szCs w:val="22"/>
        </w:rPr>
        <w:t xml:space="preserve"> </w:t>
      </w:r>
      <w:r w:rsidRPr="00A80F05">
        <w:rPr>
          <w:rFonts w:ascii="Arial" w:hAnsi="Arial" w:cs="Arial"/>
          <w:sz w:val="22"/>
          <w:szCs w:val="22"/>
        </w:rPr>
        <w:t xml:space="preserve">___________________ </w:t>
      </w:r>
      <w:r w:rsidR="00363DFC" w:rsidRPr="00A80F05">
        <w:rPr>
          <w:rFonts w:ascii="Arial" w:hAnsi="Arial" w:cs="Arial"/>
          <w:sz w:val="22"/>
          <w:szCs w:val="22"/>
        </w:rPr>
        <w:t>d</w:t>
      </w:r>
      <w:r w:rsidRPr="00A80F05">
        <w:rPr>
          <w:rFonts w:ascii="Arial" w:hAnsi="Arial" w:cs="Arial"/>
          <w:sz w:val="22"/>
          <w:szCs w:val="22"/>
        </w:rPr>
        <w:t>ne:</w:t>
      </w:r>
      <w:r w:rsidR="00363DFC" w:rsidRPr="00A80F05">
        <w:rPr>
          <w:rFonts w:ascii="Arial" w:hAnsi="Arial" w:cs="Arial"/>
          <w:sz w:val="22"/>
          <w:szCs w:val="22"/>
        </w:rPr>
        <w:t xml:space="preserve"> </w:t>
      </w:r>
      <w:r w:rsidRPr="00A80F05">
        <w:rPr>
          <w:rFonts w:ascii="Arial" w:hAnsi="Arial" w:cs="Arial"/>
          <w:sz w:val="22"/>
          <w:szCs w:val="22"/>
        </w:rPr>
        <w:t>_______________</w:t>
      </w:r>
    </w:p>
    <w:p w14:paraId="553B29B3" w14:textId="68E440F4" w:rsidR="00C666A1" w:rsidRPr="00A80F05" w:rsidRDefault="00C666A1" w:rsidP="00C666A1">
      <w:pPr>
        <w:pStyle w:val="Naslov1"/>
      </w:pPr>
      <w:r w:rsidRPr="00A80F05">
        <w:lastRenderedPageBreak/>
        <w:t xml:space="preserve">PODATKI O </w:t>
      </w:r>
      <w:r w:rsidR="00BC0563" w:rsidRPr="00A80F05">
        <w:t>VRSTI RABE VODE</w:t>
      </w:r>
      <w:r w:rsidR="00936DD9" w:rsidRPr="00A80F05">
        <w:t>, O OBSTOJEČ</w:t>
      </w:r>
      <w:r w:rsidR="0002296E" w:rsidRPr="00A80F05">
        <w:t xml:space="preserve">EM VODNEM DOVOLJENJU </w:t>
      </w:r>
      <w:r w:rsidR="00936DD9" w:rsidRPr="00A80F05">
        <w:t>IN O VSEBINI SPREMEMBE:</w:t>
      </w:r>
    </w:p>
    <w:p w14:paraId="59BBA725" w14:textId="77777777" w:rsidR="00B8608E" w:rsidRPr="00A80F05" w:rsidRDefault="00B8608E" w:rsidP="00C666A1">
      <w:pPr>
        <w:pStyle w:val="Noga"/>
        <w:ind w:left="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523"/>
        <w:gridCol w:w="2126"/>
      </w:tblGrid>
      <w:tr w:rsidR="00A80F05" w:rsidRPr="00A80F05" w14:paraId="2F55A3BC" w14:textId="77777777" w:rsidTr="00C768AB">
        <w:tc>
          <w:tcPr>
            <w:tcW w:w="4673" w:type="dxa"/>
            <w:shd w:val="pct10" w:color="auto" w:fill="auto"/>
          </w:tcPr>
          <w:p w14:paraId="0F081E98" w14:textId="46BEBB18" w:rsidR="00166E89" w:rsidRPr="00A80F05" w:rsidRDefault="0002296E" w:rsidP="005B1FF8">
            <w:pPr>
              <w:rPr>
                <w:rFonts w:ascii="Arial" w:hAnsi="Arial" w:cs="Arial"/>
                <w:b/>
              </w:rPr>
            </w:pPr>
            <w:r w:rsidRPr="00A80F05">
              <w:rPr>
                <w:rFonts w:ascii="Arial" w:hAnsi="Arial" w:cs="Arial"/>
                <w:b/>
              </w:rPr>
              <w:t>Vodno dovoljenje</w:t>
            </w:r>
            <w:r w:rsidR="00166E89" w:rsidRPr="00A80F05">
              <w:rPr>
                <w:rFonts w:ascii="Arial" w:hAnsi="Arial" w:cs="Arial"/>
                <w:b/>
              </w:rPr>
              <w:t xml:space="preserve"> je </w:t>
            </w:r>
            <w:r w:rsidR="005B1FF8" w:rsidRPr="00A80F05">
              <w:rPr>
                <w:rFonts w:ascii="Arial" w:hAnsi="Arial" w:cs="Arial"/>
                <w:b/>
              </w:rPr>
              <w:t>podeljen</w:t>
            </w:r>
            <w:r w:rsidR="00753FE3" w:rsidRPr="00A80F05">
              <w:rPr>
                <w:rFonts w:ascii="Arial" w:hAnsi="Arial" w:cs="Arial"/>
                <w:b/>
              </w:rPr>
              <w:t>o</w:t>
            </w:r>
            <w:r w:rsidR="00166E89" w:rsidRPr="00A80F05">
              <w:rPr>
                <w:rFonts w:ascii="Arial" w:hAnsi="Arial" w:cs="Arial"/>
                <w:b/>
              </w:rPr>
              <w:t xml:space="preserve"> za neposredno rabo vode za:</w:t>
            </w:r>
          </w:p>
        </w:tc>
        <w:tc>
          <w:tcPr>
            <w:tcW w:w="2523" w:type="dxa"/>
            <w:shd w:val="pct10" w:color="auto" w:fill="auto"/>
          </w:tcPr>
          <w:p w14:paraId="458A7320" w14:textId="49D332DC" w:rsidR="00166E89" w:rsidRPr="00A80F05" w:rsidRDefault="00416AD1" w:rsidP="00416AD1">
            <w:pPr>
              <w:jc w:val="both"/>
              <w:rPr>
                <w:rFonts w:ascii="Arial" w:hAnsi="Arial" w:cs="Arial"/>
                <w:b/>
              </w:rPr>
            </w:pPr>
            <w:r w:rsidRPr="00A80F05">
              <w:rPr>
                <w:rFonts w:ascii="Arial" w:hAnsi="Arial" w:cs="Arial"/>
                <w:b/>
              </w:rPr>
              <w:t>Št. vodnega dovolj</w:t>
            </w:r>
            <w:r w:rsidR="002B0508" w:rsidRPr="00A80F05">
              <w:rPr>
                <w:rFonts w:ascii="Arial" w:hAnsi="Arial" w:cs="Arial"/>
                <w:b/>
              </w:rPr>
              <w:t>enja</w:t>
            </w:r>
          </w:p>
        </w:tc>
        <w:tc>
          <w:tcPr>
            <w:tcW w:w="2126" w:type="dxa"/>
            <w:shd w:val="pct10" w:color="auto" w:fill="auto"/>
          </w:tcPr>
          <w:p w14:paraId="6B6F7E85" w14:textId="4653116A" w:rsidR="00166E89" w:rsidRPr="00A80F05" w:rsidRDefault="003C35B6" w:rsidP="002B0508">
            <w:pPr>
              <w:jc w:val="both"/>
              <w:rPr>
                <w:rFonts w:ascii="Arial" w:hAnsi="Arial" w:cs="Arial"/>
                <w:b/>
              </w:rPr>
            </w:pPr>
            <w:r w:rsidRPr="00A80F05">
              <w:rPr>
                <w:rFonts w:ascii="Arial" w:hAnsi="Arial" w:cs="Arial"/>
                <w:b/>
              </w:rPr>
              <w:t>Datum izdaje</w:t>
            </w:r>
            <w:r w:rsidR="00416AD1" w:rsidRPr="00A80F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0F05" w:rsidRPr="00A80F05" w14:paraId="44D20C76" w14:textId="77777777" w:rsidTr="00C768AB">
        <w:tc>
          <w:tcPr>
            <w:tcW w:w="4673" w:type="dxa"/>
            <w:shd w:val="clear" w:color="auto" w:fill="auto"/>
          </w:tcPr>
          <w:p w14:paraId="03774109" w14:textId="77777777" w:rsidR="00166E89" w:rsidRPr="00A80F05" w:rsidRDefault="00166E89" w:rsidP="009A6E2A">
            <w:pPr>
              <w:rPr>
                <w:rFonts w:ascii="Arial" w:hAnsi="Arial" w:cs="Arial"/>
              </w:rPr>
            </w:pPr>
          </w:p>
          <w:p w14:paraId="1106B2AA" w14:textId="77777777" w:rsidR="002112C5" w:rsidRPr="00A80F05" w:rsidRDefault="002112C5" w:rsidP="009A6E2A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4900E6AB" w14:textId="77777777" w:rsidR="00166E89" w:rsidRPr="00A80F05" w:rsidRDefault="00166E89" w:rsidP="009A6E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9E0FD4" w14:textId="77777777" w:rsidR="00166E89" w:rsidRPr="00A80F05" w:rsidRDefault="00166E89" w:rsidP="009A6E2A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34D98B" w14:textId="77777777" w:rsidR="00B8608E" w:rsidRPr="00A80F05" w:rsidRDefault="00B8608E" w:rsidP="00A521A7">
      <w:pPr>
        <w:pStyle w:val="tevilnatok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32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80F05" w:rsidRPr="00A80F05" w14:paraId="5A451E47" w14:textId="77777777" w:rsidTr="003C35B6">
        <w:tc>
          <w:tcPr>
            <w:tcW w:w="9322" w:type="dxa"/>
            <w:shd w:val="pct10" w:color="auto" w:fill="auto"/>
          </w:tcPr>
          <w:p w14:paraId="0B8A78B3" w14:textId="1D2C0F25" w:rsidR="00166E89" w:rsidRPr="00A80F05" w:rsidRDefault="00B81F22" w:rsidP="009A6E2A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  <w:b/>
                <w:sz w:val="22"/>
                <w:szCs w:val="22"/>
              </w:rPr>
              <w:t xml:space="preserve">Vsebina sprememb </w:t>
            </w:r>
            <w:r w:rsidR="0002296E" w:rsidRPr="00A80F05">
              <w:rPr>
                <w:rFonts w:ascii="Arial" w:hAnsi="Arial" w:cs="Arial"/>
                <w:b/>
                <w:sz w:val="22"/>
                <w:szCs w:val="22"/>
              </w:rPr>
              <w:t>vodnega dovoljenja</w:t>
            </w:r>
            <w:r w:rsidR="00166E89" w:rsidRPr="00A80F05">
              <w:rPr>
                <w:rFonts w:ascii="Arial" w:hAnsi="Arial" w:cs="Arial"/>
                <w:b/>
                <w:sz w:val="22"/>
                <w:szCs w:val="22"/>
              </w:rPr>
              <w:t xml:space="preserve"> (opišite spremembe, ki jih želite):</w:t>
            </w:r>
          </w:p>
        </w:tc>
      </w:tr>
      <w:tr w:rsidR="00A80F05" w:rsidRPr="00A80F05" w14:paraId="3A0A7F7D" w14:textId="77777777" w:rsidTr="003C35B6">
        <w:tc>
          <w:tcPr>
            <w:tcW w:w="9322" w:type="dxa"/>
            <w:shd w:val="clear" w:color="auto" w:fill="auto"/>
          </w:tcPr>
          <w:p w14:paraId="28A76CED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36C596E8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AB83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59229261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25B6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76021A28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7639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5CEF35CD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6C3D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1213ED00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EAEA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0CC98C0A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D23F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53C5A998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043F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0F1BF9C0" w14:textId="77777777" w:rsidTr="003C35B6">
        <w:tc>
          <w:tcPr>
            <w:tcW w:w="9322" w:type="dxa"/>
            <w:shd w:val="clear" w:color="auto" w:fill="auto"/>
          </w:tcPr>
          <w:p w14:paraId="61081BB6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6B949C7E" w14:textId="77777777" w:rsidTr="003C35B6">
        <w:tc>
          <w:tcPr>
            <w:tcW w:w="9322" w:type="dxa"/>
            <w:shd w:val="clear" w:color="auto" w:fill="auto"/>
          </w:tcPr>
          <w:p w14:paraId="3F48EC0E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3EE01CDA" w14:textId="77777777" w:rsidTr="003C35B6">
        <w:tc>
          <w:tcPr>
            <w:tcW w:w="9322" w:type="dxa"/>
            <w:shd w:val="clear" w:color="auto" w:fill="auto"/>
          </w:tcPr>
          <w:p w14:paraId="3F446B96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74A98469" w14:textId="77777777" w:rsidTr="003C35B6">
        <w:tc>
          <w:tcPr>
            <w:tcW w:w="9322" w:type="dxa"/>
            <w:shd w:val="clear" w:color="auto" w:fill="auto"/>
          </w:tcPr>
          <w:p w14:paraId="36BFBC59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72A90764" w14:textId="77777777" w:rsidTr="003C35B6">
        <w:tc>
          <w:tcPr>
            <w:tcW w:w="9322" w:type="dxa"/>
            <w:shd w:val="clear" w:color="auto" w:fill="auto"/>
          </w:tcPr>
          <w:p w14:paraId="2649A76F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2444ED5C" w14:textId="77777777" w:rsidTr="003C35B6">
        <w:tc>
          <w:tcPr>
            <w:tcW w:w="9322" w:type="dxa"/>
            <w:shd w:val="clear" w:color="auto" w:fill="auto"/>
          </w:tcPr>
          <w:p w14:paraId="598D7EC3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17974D51" w14:textId="77777777" w:rsidTr="003C35B6">
        <w:tc>
          <w:tcPr>
            <w:tcW w:w="9322" w:type="dxa"/>
            <w:shd w:val="clear" w:color="auto" w:fill="auto"/>
          </w:tcPr>
          <w:p w14:paraId="0352B931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F05" w:rsidRPr="00A80F05" w14:paraId="51DF7F99" w14:textId="77777777" w:rsidTr="003C35B6">
        <w:tc>
          <w:tcPr>
            <w:tcW w:w="9322" w:type="dxa"/>
            <w:shd w:val="clear" w:color="auto" w:fill="auto"/>
          </w:tcPr>
          <w:p w14:paraId="227DDEF7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66E89" w:rsidRPr="00A80F05" w14:paraId="51CFB84D" w14:textId="77777777" w:rsidTr="003C35B6">
        <w:tc>
          <w:tcPr>
            <w:tcW w:w="9322" w:type="dxa"/>
            <w:shd w:val="clear" w:color="auto" w:fill="auto"/>
          </w:tcPr>
          <w:p w14:paraId="062EF092" w14:textId="77777777" w:rsidR="00166E89" w:rsidRPr="00A80F0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8DE42B5" w14:textId="77777777" w:rsidR="00D433F5" w:rsidRPr="00A80F05" w:rsidRDefault="00D433F5" w:rsidP="00C666A1">
      <w:pPr>
        <w:ind w:left="142"/>
        <w:rPr>
          <w:rFonts w:ascii="Arial" w:hAnsi="Arial"/>
          <w:b/>
          <w:sz w:val="22"/>
          <w:szCs w:val="22"/>
        </w:rPr>
      </w:pPr>
    </w:p>
    <w:p w14:paraId="71B1E055" w14:textId="75DBF91A" w:rsidR="002A2705" w:rsidRPr="00A80F05" w:rsidRDefault="002A2705" w:rsidP="00C666A1">
      <w:pPr>
        <w:ind w:left="142"/>
        <w:rPr>
          <w:rFonts w:ascii="Arial" w:hAnsi="Arial"/>
          <w:b/>
          <w:sz w:val="22"/>
          <w:szCs w:val="22"/>
        </w:rPr>
      </w:pPr>
    </w:p>
    <w:p w14:paraId="12F05B2D" w14:textId="29E68339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0B44EC30" w14:textId="6E25B60A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37C59E36" w14:textId="33534BC5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1D8E895A" w14:textId="003811CC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020F7942" w14:textId="26AB8AA8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1DF3214B" w14:textId="1350FEC5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254A9676" w14:textId="397AE241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3A46AE58" w14:textId="449B3624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1178EA8F" w14:textId="66CB1D81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1937C87D" w14:textId="0C132919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561C54B6" w14:textId="17EA9F8A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1EF7274F" w14:textId="0AABC1B1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7A325B6B" w14:textId="78EA19F2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47F23F57" w14:textId="3374D222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23AE40EA" w14:textId="6EFD0D53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7CF50B74" w14:textId="5FC56D54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34002A06" w14:textId="05590159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42956CA7" w14:textId="79761AC8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42EE5BE0" w14:textId="4D476589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470F0559" w14:textId="77777777" w:rsidR="00E22D35" w:rsidRPr="00A80F0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4FF82120" w14:textId="77777777" w:rsidR="00C666A1" w:rsidRPr="00A80F05" w:rsidRDefault="00C666A1" w:rsidP="00C666A1">
      <w:pPr>
        <w:pStyle w:val="Naslov1"/>
      </w:pPr>
      <w:r w:rsidRPr="00A80F05">
        <w:lastRenderedPageBreak/>
        <w:t>VLOGI PRILAGAM:</w:t>
      </w:r>
    </w:p>
    <w:p w14:paraId="7D1BB964" w14:textId="77777777" w:rsidR="00B8608E" w:rsidRPr="00A80F05" w:rsidRDefault="00B8608E" w:rsidP="00B8608E"/>
    <w:p w14:paraId="2BA41955" w14:textId="1C929F0A" w:rsidR="00C666A1" w:rsidRPr="00A80F05" w:rsidRDefault="00C666A1" w:rsidP="00C666A1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 w:rsidRPr="00A80F05">
        <w:rPr>
          <w:rFonts w:ascii="Arial" w:hAnsi="Arial" w:cs="Arial"/>
          <w:bCs/>
          <w:sz w:val="22"/>
          <w:szCs w:val="22"/>
          <w:u w:val="single"/>
        </w:rPr>
        <w:t xml:space="preserve">Obvezne priloge: </w:t>
      </w:r>
    </w:p>
    <w:p w14:paraId="3BED46CA" w14:textId="77777777" w:rsidR="00135FEA" w:rsidRPr="00A80F05" w:rsidRDefault="00C666A1" w:rsidP="00135FEA">
      <w:pPr>
        <w:numPr>
          <w:ilvl w:val="0"/>
          <w:numId w:val="16"/>
        </w:numPr>
        <w:tabs>
          <w:tab w:val="clear" w:pos="360"/>
          <w:tab w:val="num" w:pos="426"/>
          <w:tab w:val="num" w:pos="851"/>
          <w:tab w:val="num" w:pos="3600"/>
        </w:tabs>
        <w:spacing w:line="240" w:lineRule="atLeast"/>
        <w:ind w:left="426" w:hanging="284"/>
        <w:jc w:val="both"/>
        <w:rPr>
          <w:rFonts w:ascii="Arial" w:hAnsi="Arial" w:cs="Arial"/>
        </w:rPr>
      </w:pPr>
      <w:r w:rsidRPr="00A80F05">
        <w:rPr>
          <w:rFonts w:ascii="Arial" w:hAnsi="Arial" w:cs="Arial"/>
          <w:b/>
          <w:sz w:val="22"/>
          <w:szCs w:val="22"/>
        </w:rPr>
        <w:t>Pisno pooblastilo</w:t>
      </w:r>
      <w:r w:rsidRPr="00A80F05">
        <w:rPr>
          <w:rFonts w:ascii="Arial" w:hAnsi="Arial" w:cs="Arial"/>
          <w:sz w:val="22"/>
          <w:szCs w:val="22"/>
        </w:rPr>
        <w:t xml:space="preserve"> (</w:t>
      </w:r>
      <w:r w:rsidR="00B8608E" w:rsidRPr="00A80F05">
        <w:rPr>
          <w:rFonts w:ascii="Arial" w:hAnsi="Arial" w:cs="Arial"/>
          <w:sz w:val="22"/>
          <w:szCs w:val="22"/>
        </w:rPr>
        <w:t>če prosilca zastopa pooblaščenec in ni izpolnjeno že v I/4. točki te vloge</w:t>
      </w:r>
      <w:r w:rsidRPr="00A80F05">
        <w:rPr>
          <w:rFonts w:ascii="Arial" w:hAnsi="Arial" w:cs="Arial"/>
          <w:sz w:val="22"/>
          <w:szCs w:val="22"/>
        </w:rPr>
        <w:t xml:space="preserve">). </w:t>
      </w:r>
    </w:p>
    <w:p w14:paraId="22C80685" w14:textId="7BCFF422" w:rsidR="00135FEA" w:rsidRPr="00A80F05" w:rsidRDefault="00135FEA" w:rsidP="00135FEA">
      <w:pPr>
        <w:numPr>
          <w:ilvl w:val="0"/>
          <w:numId w:val="16"/>
        </w:numPr>
        <w:tabs>
          <w:tab w:val="clear" w:pos="360"/>
          <w:tab w:val="num" w:pos="426"/>
          <w:tab w:val="num" w:pos="851"/>
          <w:tab w:val="num" w:pos="3600"/>
        </w:tabs>
        <w:spacing w:line="240" w:lineRule="atLeast"/>
        <w:ind w:left="426" w:hanging="284"/>
        <w:jc w:val="both"/>
        <w:rPr>
          <w:rFonts w:ascii="Arial" w:hAnsi="Arial" w:cs="Arial"/>
        </w:rPr>
      </w:pPr>
      <w:r w:rsidRPr="00A80F05">
        <w:rPr>
          <w:rFonts w:ascii="Arial" w:hAnsi="Arial" w:cs="Arial"/>
          <w:b/>
          <w:sz w:val="22"/>
          <w:szCs w:val="22"/>
        </w:rPr>
        <w:t xml:space="preserve">Izpolnjen ustrezen obrazec vloge za pridobitev </w:t>
      </w:r>
      <w:r w:rsidR="002667E8" w:rsidRPr="00A80F05">
        <w:rPr>
          <w:rFonts w:ascii="Arial" w:hAnsi="Arial" w:cs="Arial"/>
          <w:b/>
          <w:sz w:val="22"/>
          <w:szCs w:val="22"/>
        </w:rPr>
        <w:t xml:space="preserve">novega </w:t>
      </w:r>
      <w:r w:rsidRPr="00A80F05">
        <w:rPr>
          <w:rFonts w:ascii="Arial" w:hAnsi="Arial" w:cs="Arial"/>
          <w:b/>
          <w:sz w:val="22"/>
          <w:szCs w:val="22"/>
        </w:rPr>
        <w:t xml:space="preserve">vodnega dovoljenja </w:t>
      </w:r>
      <w:r w:rsidRPr="00A80F05">
        <w:rPr>
          <w:rFonts w:ascii="Arial" w:hAnsi="Arial" w:cs="Arial"/>
          <w:sz w:val="22"/>
          <w:szCs w:val="22"/>
        </w:rPr>
        <w:t>(le v primeru, ko je sprememb več).</w:t>
      </w:r>
    </w:p>
    <w:p w14:paraId="4BF13DF8" w14:textId="5519EC74" w:rsidR="00B823B9" w:rsidRPr="00A80F05" w:rsidRDefault="00B823B9" w:rsidP="00C666A1">
      <w:pPr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34F8DB24" w14:textId="6773F2C8" w:rsidR="00135FEA" w:rsidRPr="00A80F05" w:rsidRDefault="00135FEA" w:rsidP="00135FEA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bookmarkStart w:id="0" w:name="_Hlk187665566"/>
      <w:r w:rsidRPr="00A80F05">
        <w:rPr>
          <w:rFonts w:ascii="Arial" w:hAnsi="Arial" w:cs="Arial"/>
          <w:bCs/>
          <w:sz w:val="22"/>
          <w:szCs w:val="22"/>
          <w:u w:val="single"/>
        </w:rPr>
        <w:t>Dokazilo o izvedenem plačilu upravne takse</w:t>
      </w:r>
      <w:r w:rsidRPr="00A80F05">
        <w:rPr>
          <w:rFonts w:ascii="Arial" w:hAnsi="Arial" w:cs="Arial"/>
          <w:bCs/>
          <w:sz w:val="22"/>
          <w:szCs w:val="22"/>
        </w:rPr>
        <w:t>:</w:t>
      </w:r>
      <w:r w:rsidRPr="00A80F05">
        <w:rPr>
          <w:rFonts w:ascii="Arial" w:hAnsi="Arial" w:cs="Arial"/>
          <w:b/>
          <w:sz w:val="22"/>
          <w:szCs w:val="22"/>
        </w:rPr>
        <w:t xml:space="preserve"> </w:t>
      </w:r>
      <w:r w:rsidRPr="00A80F05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bookmarkEnd w:id="0"/>
    <w:p w14:paraId="1C8C3D14" w14:textId="6E29C89D" w:rsidR="006403CC" w:rsidRPr="00A80F0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A80F05">
        <w:rPr>
          <w:rFonts w:ascii="Arial" w:hAnsi="Arial" w:cs="Arial"/>
          <w:sz w:val="22"/>
          <w:szCs w:val="22"/>
        </w:rPr>
        <w:tab/>
      </w:r>
      <w:r w:rsidRPr="00A80F05">
        <w:rPr>
          <w:rFonts w:ascii="Arial" w:hAnsi="Arial" w:cs="Arial"/>
          <w:b/>
          <w:bCs/>
          <w:sz w:val="22"/>
          <w:szCs w:val="22"/>
        </w:rPr>
        <w:t>Upravno takso</w:t>
      </w:r>
      <w:r w:rsidRPr="00A80F05">
        <w:rPr>
          <w:rFonts w:ascii="Arial" w:hAnsi="Arial" w:cs="Arial"/>
          <w:sz w:val="22"/>
          <w:szCs w:val="22"/>
        </w:rPr>
        <w:t xml:space="preserve"> v znesku 22,60 € vplačate osebno pri naslovnem organu ali s plačilnim nalogom na podračun Javnofinančni prihodki - JFP: </w:t>
      </w:r>
    </w:p>
    <w:p w14:paraId="4B0FE1CF" w14:textId="77777777" w:rsidR="006403CC" w:rsidRPr="00A80F0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A80F05">
        <w:rPr>
          <w:rFonts w:ascii="Arial" w:hAnsi="Arial" w:cs="Arial"/>
          <w:sz w:val="22"/>
          <w:szCs w:val="22"/>
        </w:rPr>
        <w:tab/>
        <w:t xml:space="preserve">Ime prejemnika: UPR. TAKSE IZ UPRAV. DEJANJ-DRŽ.; </w:t>
      </w:r>
    </w:p>
    <w:p w14:paraId="3B56AF38" w14:textId="77777777" w:rsidR="006403CC" w:rsidRPr="00A80F0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A80F05">
        <w:rPr>
          <w:rFonts w:ascii="Arial" w:hAnsi="Arial" w:cs="Arial"/>
          <w:sz w:val="22"/>
          <w:szCs w:val="22"/>
        </w:rPr>
        <w:tab/>
        <w:t xml:space="preserve">Naslov: 1000 Ljubljana; </w:t>
      </w:r>
    </w:p>
    <w:p w14:paraId="078CDC33" w14:textId="77777777" w:rsidR="006403CC" w:rsidRPr="00A80F0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A80F05">
        <w:rPr>
          <w:rFonts w:ascii="Arial" w:hAnsi="Arial" w:cs="Arial"/>
          <w:sz w:val="22"/>
          <w:szCs w:val="22"/>
        </w:rPr>
        <w:tab/>
        <w:t xml:space="preserve">Namen: Upravne takse – državne; </w:t>
      </w:r>
    </w:p>
    <w:p w14:paraId="41E856BC" w14:textId="77777777" w:rsidR="006403CC" w:rsidRPr="00A80F0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A80F05">
        <w:rPr>
          <w:rFonts w:ascii="Arial" w:hAnsi="Arial" w:cs="Arial"/>
          <w:sz w:val="22"/>
          <w:szCs w:val="22"/>
        </w:rPr>
        <w:tab/>
        <w:t xml:space="preserve">Koda namena: GOVT (plačilo v dobro/breme državnega organa); </w:t>
      </w:r>
    </w:p>
    <w:p w14:paraId="09544BB5" w14:textId="77777777" w:rsidR="006403CC" w:rsidRPr="00A80F0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A80F05">
        <w:rPr>
          <w:rFonts w:ascii="Arial" w:hAnsi="Arial" w:cs="Arial"/>
          <w:sz w:val="22"/>
          <w:szCs w:val="22"/>
        </w:rPr>
        <w:tab/>
        <w:t>Številka računa: SI56 0110 0100 0315 637;</w:t>
      </w:r>
    </w:p>
    <w:p w14:paraId="01E91754" w14:textId="77777777" w:rsidR="006403CC" w:rsidRPr="00A80F0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A80F05">
        <w:rPr>
          <w:rFonts w:ascii="Arial" w:hAnsi="Arial" w:cs="Arial"/>
          <w:sz w:val="22"/>
          <w:szCs w:val="22"/>
        </w:rPr>
        <w:tab/>
        <w:t xml:space="preserve">Referenca: </w:t>
      </w:r>
      <w:r w:rsidRPr="00A80F05">
        <w:rPr>
          <w:rFonts w:ascii="Arial" w:hAnsi="Arial" w:cs="Arial"/>
          <w:b/>
          <w:sz w:val="22"/>
          <w:szCs w:val="22"/>
        </w:rPr>
        <w:t>številko prepišite iz spodnje preglednice glede na vrsto rabe</w:t>
      </w:r>
      <w:r w:rsidRPr="00A80F05">
        <w:rPr>
          <w:rFonts w:ascii="Arial" w:hAnsi="Arial" w:cs="Arial"/>
          <w:sz w:val="22"/>
          <w:szCs w:val="22"/>
        </w:rPr>
        <w:t>.</w:t>
      </w:r>
    </w:p>
    <w:p w14:paraId="5E910E15" w14:textId="77777777" w:rsidR="00135FEA" w:rsidRPr="00A80F05" w:rsidRDefault="00135FEA" w:rsidP="00C666A1">
      <w:pPr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711393B5" w14:textId="0EC00D72" w:rsidR="002A2705" w:rsidRPr="00A80F05" w:rsidRDefault="002A2705" w:rsidP="002A2705">
      <w:pPr>
        <w:ind w:left="142" w:righ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2941"/>
      </w:tblGrid>
      <w:tr w:rsidR="00A80F05" w:rsidRPr="00A80F05" w14:paraId="0AD62849" w14:textId="77777777" w:rsidTr="006403CC">
        <w:tc>
          <w:tcPr>
            <w:tcW w:w="6539" w:type="dxa"/>
            <w:shd w:val="clear" w:color="auto" w:fill="auto"/>
          </w:tcPr>
          <w:p w14:paraId="171668B0" w14:textId="77777777" w:rsidR="002A2705" w:rsidRPr="00A80F05" w:rsidRDefault="002A2705" w:rsidP="00995DCC">
            <w:pPr>
              <w:rPr>
                <w:rFonts w:ascii="Arial" w:hAnsi="Arial" w:cs="Arial"/>
                <w:b/>
              </w:rPr>
            </w:pPr>
            <w:r w:rsidRPr="00A80F05">
              <w:rPr>
                <w:rFonts w:ascii="Arial" w:hAnsi="Arial" w:cs="Arial"/>
                <w:b/>
              </w:rPr>
              <w:t>Vrsta rabe za:</w:t>
            </w:r>
          </w:p>
        </w:tc>
        <w:tc>
          <w:tcPr>
            <w:tcW w:w="2941" w:type="dxa"/>
            <w:shd w:val="clear" w:color="auto" w:fill="auto"/>
          </w:tcPr>
          <w:p w14:paraId="51BAEAFF" w14:textId="77777777" w:rsidR="002A2705" w:rsidRPr="00A80F05" w:rsidRDefault="002A2705" w:rsidP="00995DCC">
            <w:pPr>
              <w:jc w:val="both"/>
              <w:rPr>
                <w:rFonts w:ascii="Arial" w:hAnsi="Arial" w:cs="Arial"/>
                <w:b/>
              </w:rPr>
            </w:pPr>
            <w:r w:rsidRPr="00A80F05">
              <w:rPr>
                <w:rFonts w:ascii="Arial" w:hAnsi="Arial" w:cs="Arial"/>
                <w:b/>
              </w:rPr>
              <w:t>Referenca:</w:t>
            </w:r>
          </w:p>
        </w:tc>
      </w:tr>
      <w:tr w:rsidR="00A80F05" w:rsidRPr="00A80F05" w14:paraId="7D1812FC" w14:textId="77777777" w:rsidTr="006403CC">
        <w:tc>
          <w:tcPr>
            <w:tcW w:w="6539" w:type="dxa"/>
            <w:shd w:val="clear" w:color="auto" w:fill="auto"/>
          </w:tcPr>
          <w:p w14:paraId="54D41E5B" w14:textId="77777777" w:rsidR="002A2705" w:rsidRPr="00A80F05" w:rsidRDefault="002A2705" w:rsidP="00995DC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LASTNO OSKRBO S PITNO VODO</w:t>
            </w:r>
          </w:p>
        </w:tc>
        <w:tc>
          <w:tcPr>
            <w:tcW w:w="2941" w:type="dxa"/>
            <w:shd w:val="clear" w:color="auto" w:fill="auto"/>
          </w:tcPr>
          <w:p w14:paraId="689D7ED8" w14:textId="6B515CDB" w:rsidR="002A2705" w:rsidRPr="00A80F05" w:rsidRDefault="002A2705" w:rsidP="00B915C7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11 25</w:t>
            </w:r>
            <w:r w:rsidR="00B915C7" w:rsidRPr="00A80F05">
              <w:rPr>
                <w:rFonts w:ascii="Arial" w:hAnsi="Arial" w:cs="Arial"/>
              </w:rPr>
              <w:t>615</w:t>
            </w:r>
            <w:r w:rsidRPr="00A80F05">
              <w:rPr>
                <w:rFonts w:ascii="Arial" w:hAnsi="Arial" w:cs="Arial"/>
              </w:rPr>
              <w:t>-7111002-035526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63BC22D9" w14:textId="77777777" w:rsidTr="006403CC">
        <w:tc>
          <w:tcPr>
            <w:tcW w:w="6539" w:type="dxa"/>
            <w:shd w:val="clear" w:color="auto" w:fill="auto"/>
          </w:tcPr>
          <w:p w14:paraId="1F9D4AAE" w14:textId="77777777" w:rsidR="009C165F" w:rsidRPr="00A80F05" w:rsidRDefault="009C165F" w:rsidP="00E23379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OSKRBO S PITNO VODO KOT GOSPODARSKA JAVNA SLUŽBA</w:t>
            </w:r>
          </w:p>
        </w:tc>
        <w:tc>
          <w:tcPr>
            <w:tcW w:w="2941" w:type="dxa"/>
            <w:shd w:val="clear" w:color="auto" w:fill="auto"/>
          </w:tcPr>
          <w:p w14:paraId="7046B5DF" w14:textId="3C609917" w:rsidR="009C165F" w:rsidRPr="00A80F05" w:rsidRDefault="009C165F" w:rsidP="00B915C7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11 25</w:t>
            </w:r>
            <w:r w:rsidR="00B915C7" w:rsidRPr="00A80F05">
              <w:rPr>
                <w:rFonts w:ascii="Arial" w:hAnsi="Arial" w:cs="Arial"/>
              </w:rPr>
              <w:t>615</w:t>
            </w:r>
            <w:r w:rsidRPr="00A80F05">
              <w:rPr>
                <w:rFonts w:ascii="Arial" w:hAnsi="Arial" w:cs="Arial"/>
              </w:rPr>
              <w:t>-7111002-03552</w:t>
            </w:r>
            <w:r w:rsidR="005868ED" w:rsidRPr="00A80F05">
              <w:rPr>
                <w:rFonts w:ascii="Arial" w:hAnsi="Arial" w:cs="Arial"/>
              </w:rPr>
              <w:t>7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1103BB1D" w14:textId="77777777" w:rsidTr="006403CC">
        <w:tc>
          <w:tcPr>
            <w:tcW w:w="6539" w:type="dxa"/>
            <w:shd w:val="clear" w:color="auto" w:fill="auto"/>
          </w:tcPr>
          <w:p w14:paraId="4391BBF8" w14:textId="77777777" w:rsidR="002A2705" w:rsidRPr="00A80F05" w:rsidRDefault="002A2705" w:rsidP="00995DC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TEHNOLOŠKE NAMENE </w:t>
            </w:r>
          </w:p>
        </w:tc>
        <w:tc>
          <w:tcPr>
            <w:tcW w:w="2941" w:type="dxa"/>
            <w:shd w:val="clear" w:color="auto" w:fill="auto"/>
          </w:tcPr>
          <w:p w14:paraId="48E4EA77" w14:textId="3CEF577F" w:rsidR="002A2705" w:rsidRPr="00A80F05" w:rsidRDefault="002A2705" w:rsidP="00B915C7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11 25</w:t>
            </w:r>
            <w:r w:rsidR="00B915C7" w:rsidRPr="00A80F05">
              <w:rPr>
                <w:rFonts w:ascii="Arial" w:hAnsi="Arial" w:cs="Arial"/>
              </w:rPr>
              <w:t>615</w:t>
            </w:r>
            <w:r w:rsidRPr="00A80F05">
              <w:rPr>
                <w:rFonts w:ascii="Arial" w:hAnsi="Arial" w:cs="Arial"/>
              </w:rPr>
              <w:t>-7111002-03553</w:t>
            </w:r>
            <w:r w:rsidR="001F41AC" w:rsidRPr="00A80F05">
              <w:rPr>
                <w:rFonts w:ascii="Arial" w:hAnsi="Arial" w:cs="Arial"/>
              </w:rPr>
              <w:t>0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115DBC20" w14:textId="77777777" w:rsidTr="006403CC">
        <w:tc>
          <w:tcPr>
            <w:tcW w:w="6539" w:type="dxa"/>
            <w:shd w:val="clear" w:color="auto" w:fill="auto"/>
          </w:tcPr>
          <w:p w14:paraId="572DFFE1" w14:textId="77777777" w:rsidR="002A2705" w:rsidRPr="00A80F05" w:rsidRDefault="002A2705" w:rsidP="00995DCC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DEJAVNOST BAZENSKIH IN NARAVNIH KOPALIŠČ</w:t>
            </w:r>
          </w:p>
        </w:tc>
        <w:tc>
          <w:tcPr>
            <w:tcW w:w="2941" w:type="dxa"/>
            <w:shd w:val="clear" w:color="auto" w:fill="auto"/>
          </w:tcPr>
          <w:p w14:paraId="1ABE4B5C" w14:textId="26D76309" w:rsidR="002A2705" w:rsidRPr="00A80F05" w:rsidRDefault="002A2705" w:rsidP="00B915C7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11 </w:t>
            </w:r>
            <w:r w:rsidR="00B915C7" w:rsidRPr="00A80F05">
              <w:rPr>
                <w:rFonts w:ascii="Arial" w:hAnsi="Arial" w:cs="Arial"/>
              </w:rPr>
              <w:t>25615</w:t>
            </w:r>
            <w:r w:rsidRPr="00A80F05">
              <w:rPr>
                <w:rFonts w:ascii="Arial" w:hAnsi="Arial" w:cs="Arial"/>
              </w:rPr>
              <w:t>-7111002-035535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184487B4" w14:textId="77777777" w:rsidTr="006403CC">
        <w:tc>
          <w:tcPr>
            <w:tcW w:w="6539" w:type="dxa"/>
            <w:shd w:val="clear" w:color="auto" w:fill="auto"/>
          </w:tcPr>
          <w:p w14:paraId="5406D7D6" w14:textId="77777777" w:rsidR="002A2705" w:rsidRPr="00A80F05" w:rsidRDefault="002A2705" w:rsidP="00995DC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PRIDOBIVANJE TOPLOTE</w:t>
            </w:r>
          </w:p>
        </w:tc>
        <w:tc>
          <w:tcPr>
            <w:tcW w:w="2941" w:type="dxa"/>
            <w:shd w:val="clear" w:color="auto" w:fill="auto"/>
          </w:tcPr>
          <w:p w14:paraId="25932022" w14:textId="680B47DB" w:rsidR="002A2705" w:rsidRPr="00A80F05" w:rsidRDefault="002A2705" w:rsidP="00995DCC">
            <w:pPr>
              <w:pStyle w:val="Telobesedila"/>
              <w:rPr>
                <w:rFonts w:cs="Arial"/>
              </w:rPr>
            </w:pPr>
            <w:r w:rsidRPr="00A80F05">
              <w:rPr>
                <w:rFonts w:cs="Arial"/>
              </w:rPr>
              <w:t xml:space="preserve">11 </w:t>
            </w:r>
            <w:r w:rsidR="00B915C7" w:rsidRPr="00A80F05">
              <w:rPr>
                <w:rFonts w:cs="Arial"/>
              </w:rPr>
              <w:t>25615</w:t>
            </w:r>
            <w:r w:rsidRPr="00A80F05">
              <w:rPr>
                <w:rFonts w:cs="Arial"/>
              </w:rPr>
              <w:t>-7111002-035532</w:t>
            </w:r>
            <w:r w:rsidR="008D2862" w:rsidRPr="00A80F05">
              <w:rPr>
                <w:rFonts w:cs="Arial"/>
              </w:rPr>
              <w:t>2</w:t>
            </w:r>
            <w:r w:rsidR="00E22D35" w:rsidRPr="00A80F05">
              <w:rPr>
                <w:rFonts w:cs="Arial"/>
              </w:rPr>
              <w:t>5</w:t>
            </w:r>
          </w:p>
        </w:tc>
      </w:tr>
      <w:tr w:rsidR="00A80F05" w:rsidRPr="00A80F05" w14:paraId="5E61822B" w14:textId="77777777" w:rsidTr="006403CC">
        <w:tc>
          <w:tcPr>
            <w:tcW w:w="6539" w:type="dxa"/>
            <w:shd w:val="clear" w:color="auto" w:fill="auto"/>
          </w:tcPr>
          <w:p w14:paraId="1816C595" w14:textId="77777777" w:rsidR="002A2705" w:rsidRPr="00A80F05" w:rsidRDefault="002A2705" w:rsidP="00995DC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NAMAKANJE KMETIJSKIH IN DRUGIH ZEMLJIŠČ </w:t>
            </w:r>
          </w:p>
        </w:tc>
        <w:tc>
          <w:tcPr>
            <w:tcW w:w="2941" w:type="dxa"/>
            <w:shd w:val="clear" w:color="auto" w:fill="auto"/>
          </w:tcPr>
          <w:p w14:paraId="3CA699A7" w14:textId="40BC88D2" w:rsidR="002A2705" w:rsidRPr="00A80F05" w:rsidRDefault="002A2705" w:rsidP="00995DCC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11 </w:t>
            </w:r>
            <w:r w:rsidR="00B915C7" w:rsidRPr="00A80F05">
              <w:rPr>
                <w:rFonts w:ascii="Arial" w:hAnsi="Arial" w:cs="Arial"/>
              </w:rPr>
              <w:t>25615</w:t>
            </w:r>
            <w:r w:rsidRPr="00A80F05">
              <w:rPr>
                <w:rFonts w:ascii="Arial" w:hAnsi="Arial" w:cs="Arial"/>
              </w:rPr>
              <w:t>-7111002-035528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71690967" w14:textId="77777777" w:rsidTr="006403CC">
        <w:tc>
          <w:tcPr>
            <w:tcW w:w="6539" w:type="dxa"/>
            <w:shd w:val="clear" w:color="auto" w:fill="auto"/>
          </w:tcPr>
          <w:p w14:paraId="5DCB980A" w14:textId="77777777" w:rsidR="002A2705" w:rsidRPr="00A80F05" w:rsidRDefault="002A2705" w:rsidP="00995DC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IZVAJANJE ŠPORTNEGA RIBOLOVA V KOMERCIALNIH RIBNIKIH</w:t>
            </w:r>
          </w:p>
        </w:tc>
        <w:tc>
          <w:tcPr>
            <w:tcW w:w="2941" w:type="dxa"/>
            <w:shd w:val="clear" w:color="auto" w:fill="auto"/>
          </w:tcPr>
          <w:p w14:paraId="6694B177" w14:textId="097BC489" w:rsidR="002A2705" w:rsidRPr="00A80F05" w:rsidRDefault="002A2705" w:rsidP="00995DCC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11 </w:t>
            </w:r>
            <w:r w:rsidR="00B915C7" w:rsidRPr="00A80F05">
              <w:rPr>
                <w:rFonts w:ascii="Arial" w:hAnsi="Arial" w:cs="Arial"/>
              </w:rPr>
              <w:t>25615</w:t>
            </w:r>
            <w:r w:rsidRPr="00A80F05">
              <w:rPr>
                <w:rFonts w:ascii="Arial" w:hAnsi="Arial" w:cs="Arial"/>
              </w:rPr>
              <w:t>-7111002-035524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780DFC0B" w14:textId="77777777" w:rsidTr="006403CC">
        <w:tc>
          <w:tcPr>
            <w:tcW w:w="6539" w:type="dxa"/>
            <w:shd w:val="clear" w:color="auto" w:fill="auto"/>
          </w:tcPr>
          <w:p w14:paraId="659AB930" w14:textId="77777777" w:rsidR="002A2705" w:rsidRPr="00A80F05" w:rsidRDefault="002A2705" w:rsidP="00995DCC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POGON MLINA, ŽAGE ALI PODOBNE NAPRAVE</w:t>
            </w:r>
          </w:p>
        </w:tc>
        <w:tc>
          <w:tcPr>
            <w:tcW w:w="2941" w:type="dxa"/>
            <w:shd w:val="clear" w:color="auto" w:fill="auto"/>
          </w:tcPr>
          <w:p w14:paraId="7BBF618B" w14:textId="73AF9812" w:rsidR="002A2705" w:rsidRPr="00A80F05" w:rsidRDefault="002A2705" w:rsidP="00995DCC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11 </w:t>
            </w:r>
            <w:r w:rsidR="00B915C7" w:rsidRPr="00A80F05">
              <w:rPr>
                <w:rFonts w:ascii="Arial" w:hAnsi="Arial" w:cs="Arial"/>
              </w:rPr>
              <w:t>25615</w:t>
            </w:r>
            <w:r w:rsidRPr="00A80F05">
              <w:rPr>
                <w:rFonts w:ascii="Arial" w:hAnsi="Arial" w:cs="Arial"/>
              </w:rPr>
              <w:t>-7111002-035531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4A399526" w14:textId="77777777" w:rsidTr="006403CC">
        <w:tc>
          <w:tcPr>
            <w:tcW w:w="6539" w:type="dxa"/>
            <w:shd w:val="clear" w:color="auto" w:fill="auto"/>
          </w:tcPr>
          <w:p w14:paraId="4B8B1739" w14:textId="77777777" w:rsidR="002A2705" w:rsidRPr="00A80F05" w:rsidRDefault="002A2705" w:rsidP="00995DC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GOJENJE SLADKOVODNIH ORGANIZMOV </w:t>
            </w:r>
          </w:p>
        </w:tc>
        <w:tc>
          <w:tcPr>
            <w:tcW w:w="2941" w:type="dxa"/>
            <w:shd w:val="clear" w:color="auto" w:fill="auto"/>
          </w:tcPr>
          <w:p w14:paraId="3206CED5" w14:textId="24E666C5" w:rsidR="002A2705" w:rsidRPr="00A80F05" w:rsidRDefault="002A2705" w:rsidP="00995DCC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11 </w:t>
            </w:r>
            <w:r w:rsidR="00B915C7" w:rsidRPr="00A80F05">
              <w:rPr>
                <w:rFonts w:ascii="Arial" w:hAnsi="Arial" w:cs="Arial"/>
              </w:rPr>
              <w:t>25615</w:t>
            </w:r>
            <w:r w:rsidRPr="00A80F05">
              <w:rPr>
                <w:rFonts w:ascii="Arial" w:hAnsi="Arial" w:cs="Arial"/>
              </w:rPr>
              <w:t>-7111002-035529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4E93A345" w14:textId="77777777" w:rsidTr="006403CC">
        <w:tc>
          <w:tcPr>
            <w:tcW w:w="6539" w:type="dxa"/>
            <w:shd w:val="clear" w:color="auto" w:fill="auto"/>
          </w:tcPr>
          <w:p w14:paraId="1E1BAF7E" w14:textId="77777777" w:rsidR="002A2705" w:rsidRPr="00A80F05" w:rsidRDefault="002A2705" w:rsidP="00995DC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GOJENJE MORSKIH ORGANIZMOV </w:t>
            </w:r>
          </w:p>
        </w:tc>
        <w:tc>
          <w:tcPr>
            <w:tcW w:w="2941" w:type="dxa"/>
            <w:shd w:val="clear" w:color="auto" w:fill="auto"/>
          </w:tcPr>
          <w:p w14:paraId="272842B3" w14:textId="6BCCCE9F" w:rsidR="002A2705" w:rsidRPr="00A80F05" w:rsidRDefault="002A2705" w:rsidP="00995DCC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11 </w:t>
            </w:r>
            <w:r w:rsidR="00B915C7" w:rsidRPr="00A80F05">
              <w:rPr>
                <w:rFonts w:ascii="Arial" w:hAnsi="Arial" w:cs="Arial"/>
              </w:rPr>
              <w:t>25615</w:t>
            </w:r>
            <w:r w:rsidRPr="00A80F05">
              <w:rPr>
                <w:rFonts w:ascii="Arial" w:hAnsi="Arial" w:cs="Arial"/>
              </w:rPr>
              <w:t>-7111002-035525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0C17E435" w14:textId="77777777" w:rsidTr="006403CC">
        <w:tc>
          <w:tcPr>
            <w:tcW w:w="6539" w:type="dxa"/>
            <w:shd w:val="clear" w:color="auto" w:fill="auto"/>
          </w:tcPr>
          <w:p w14:paraId="10EB6A88" w14:textId="77777777" w:rsidR="002A2705" w:rsidRPr="00A80F05" w:rsidRDefault="002A2705" w:rsidP="00995DC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ZASNEŽEVANJE SMUČIŠČ</w:t>
            </w:r>
          </w:p>
        </w:tc>
        <w:tc>
          <w:tcPr>
            <w:tcW w:w="2941" w:type="dxa"/>
            <w:shd w:val="clear" w:color="auto" w:fill="auto"/>
          </w:tcPr>
          <w:p w14:paraId="32629C6E" w14:textId="74F9C63E" w:rsidR="002A2705" w:rsidRPr="00A80F05" w:rsidRDefault="002A2705" w:rsidP="00995DCC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11 </w:t>
            </w:r>
            <w:r w:rsidR="00B915C7" w:rsidRPr="00A80F05">
              <w:rPr>
                <w:rFonts w:ascii="Arial" w:hAnsi="Arial" w:cs="Arial"/>
              </w:rPr>
              <w:t>25615</w:t>
            </w:r>
            <w:r w:rsidRPr="00A80F05">
              <w:rPr>
                <w:rFonts w:ascii="Arial" w:hAnsi="Arial" w:cs="Arial"/>
              </w:rPr>
              <w:t>-7111002-035533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5544AC83" w14:textId="77777777" w:rsidTr="006403CC">
        <w:tc>
          <w:tcPr>
            <w:tcW w:w="6539" w:type="dxa"/>
            <w:shd w:val="clear" w:color="auto" w:fill="auto"/>
          </w:tcPr>
          <w:p w14:paraId="0B9A7A3B" w14:textId="77777777" w:rsidR="002A2705" w:rsidRPr="00A80F05" w:rsidRDefault="002A2705" w:rsidP="00995DC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PRISTANIŠČE, VSTOPNO-IZSTOPNO MESTO</w:t>
            </w:r>
          </w:p>
        </w:tc>
        <w:tc>
          <w:tcPr>
            <w:tcW w:w="2941" w:type="dxa"/>
            <w:shd w:val="clear" w:color="auto" w:fill="auto"/>
          </w:tcPr>
          <w:p w14:paraId="404FED05" w14:textId="371B50D6" w:rsidR="002A2705" w:rsidRPr="00A80F05" w:rsidRDefault="002A2705" w:rsidP="00995DCC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11 </w:t>
            </w:r>
            <w:r w:rsidR="00B915C7" w:rsidRPr="00A80F05">
              <w:rPr>
                <w:rFonts w:ascii="Arial" w:hAnsi="Arial" w:cs="Arial"/>
              </w:rPr>
              <w:t>25615</w:t>
            </w:r>
            <w:r w:rsidRPr="00A80F05">
              <w:rPr>
                <w:rFonts w:ascii="Arial" w:hAnsi="Arial" w:cs="Arial"/>
              </w:rPr>
              <w:t>-7111002-035534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3E1E4841" w14:textId="77777777" w:rsidTr="006403CC">
        <w:tc>
          <w:tcPr>
            <w:tcW w:w="6539" w:type="dxa"/>
            <w:shd w:val="clear" w:color="auto" w:fill="auto"/>
          </w:tcPr>
          <w:p w14:paraId="469AF34F" w14:textId="77777777" w:rsidR="002A2705" w:rsidRPr="00A80F05" w:rsidRDefault="002A2705" w:rsidP="00995DC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PROIZVODNJO EL. ENERGIJE V HIDROELEKTRARNI DO 10 MW</w:t>
            </w:r>
          </w:p>
        </w:tc>
        <w:tc>
          <w:tcPr>
            <w:tcW w:w="2941" w:type="dxa"/>
            <w:shd w:val="clear" w:color="auto" w:fill="auto"/>
          </w:tcPr>
          <w:p w14:paraId="4174EFBF" w14:textId="4481ED2C" w:rsidR="002A2705" w:rsidRPr="00A80F05" w:rsidRDefault="002A2705" w:rsidP="00995DCC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11 </w:t>
            </w:r>
            <w:r w:rsidR="00B915C7" w:rsidRPr="00A80F05">
              <w:rPr>
                <w:rFonts w:ascii="Arial" w:hAnsi="Arial" w:cs="Arial"/>
              </w:rPr>
              <w:t>25615</w:t>
            </w:r>
            <w:r w:rsidRPr="00A80F05">
              <w:rPr>
                <w:rFonts w:ascii="Arial" w:hAnsi="Arial" w:cs="Arial"/>
              </w:rPr>
              <w:t>-7111002-035523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A80F05" w:rsidRPr="00A80F05" w14:paraId="15536DFD" w14:textId="77777777" w:rsidTr="006403CC">
        <w:tc>
          <w:tcPr>
            <w:tcW w:w="6539" w:type="dxa"/>
            <w:shd w:val="clear" w:color="auto" w:fill="auto"/>
          </w:tcPr>
          <w:p w14:paraId="2AC6C599" w14:textId="77777777" w:rsidR="002A2705" w:rsidRPr="00A80F05" w:rsidRDefault="002A2705" w:rsidP="00995DC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DRUGO POSEBNO RABO VODE</w:t>
            </w:r>
          </w:p>
        </w:tc>
        <w:tc>
          <w:tcPr>
            <w:tcW w:w="2941" w:type="dxa"/>
            <w:shd w:val="clear" w:color="auto" w:fill="auto"/>
          </w:tcPr>
          <w:p w14:paraId="26974C36" w14:textId="5AFC0979" w:rsidR="002A2705" w:rsidRPr="00A80F05" w:rsidRDefault="002A2705" w:rsidP="001F41AC">
            <w:pPr>
              <w:jc w:val="both"/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11 </w:t>
            </w:r>
            <w:r w:rsidR="00B915C7" w:rsidRPr="00A80F05">
              <w:rPr>
                <w:rFonts w:ascii="Arial" w:hAnsi="Arial" w:cs="Arial"/>
              </w:rPr>
              <w:t>25615</w:t>
            </w:r>
            <w:r w:rsidRPr="00A80F05">
              <w:rPr>
                <w:rFonts w:ascii="Arial" w:hAnsi="Arial" w:cs="Arial"/>
              </w:rPr>
              <w:t>-7111002-0355</w:t>
            </w:r>
            <w:r w:rsidR="001F41AC" w:rsidRPr="00A80F05">
              <w:rPr>
                <w:rFonts w:ascii="Arial" w:hAnsi="Arial" w:cs="Arial"/>
              </w:rPr>
              <w:t>21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  <w:tr w:rsidR="001F41AC" w:rsidRPr="00A80F05" w14:paraId="318DD1B9" w14:textId="77777777" w:rsidTr="006403CC">
        <w:tc>
          <w:tcPr>
            <w:tcW w:w="6539" w:type="dxa"/>
            <w:shd w:val="clear" w:color="auto" w:fill="auto"/>
          </w:tcPr>
          <w:p w14:paraId="3CAF497E" w14:textId="5C584868" w:rsidR="001F41AC" w:rsidRPr="00A80F05" w:rsidRDefault="001F41AC" w:rsidP="001F41A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 xml:space="preserve">PROIZVODNJA PIJAČ, ODVZEM IZ JAVNEGA VODOVODA </w:t>
            </w:r>
          </w:p>
        </w:tc>
        <w:tc>
          <w:tcPr>
            <w:tcW w:w="2941" w:type="dxa"/>
            <w:shd w:val="clear" w:color="auto" w:fill="auto"/>
          </w:tcPr>
          <w:p w14:paraId="2BA344A9" w14:textId="4975B56D" w:rsidR="001F41AC" w:rsidRPr="00A80F05" w:rsidRDefault="00B915C7" w:rsidP="001F41AC">
            <w:pPr>
              <w:rPr>
                <w:rFonts w:ascii="Arial" w:hAnsi="Arial" w:cs="Arial"/>
              </w:rPr>
            </w:pPr>
            <w:r w:rsidRPr="00A80F05">
              <w:rPr>
                <w:rFonts w:ascii="Arial" w:hAnsi="Arial" w:cs="Arial"/>
              </w:rPr>
              <w:t>11 25615</w:t>
            </w:r>
            <w:r w:rsidR="005868ED" w:rsidRPr="00A80F05">
              <w:rPr>
                <w:rFonts w:ascii="Arial" w:hAnsi="Arial" w:cs="Arial"/>
              </w:rPr>
              <w:t>-7111002-035522</w:t>
            </w:r>
            <w:r w:rsidR="008D2862" w:rsidRPr="00A80F05">
              <w:rPr>
                <w:rFonts w:ascii="Arial" w:hAnsi="Arial" w:cs="Arial"/>
              </w:rPr>
              <w:t>2</w:t>
            </w:r>
            <w:r w:rsidR="00E22D35" w:rsidRPr="00A80F05">
              <w:rPr>
                <w:rFonts w:ascii="Arial" w:hAnsi="Arial" w:cs="Arial"/>
              </w:rPr>
              <w:t>5</w:t>
            </w:r>
          </w:p>
        </w:tc>
      </w:tr>
    </w:tbl>
    <w:p w14:paraId="115DA13D" w14:textId="77777777" w:rsidR="006403CC" w:rsidRPr="00A80F05" w:rsidRDefault="006403CC" w:rsidP="006403CC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</w:p>
    <w:p w14:paraId="1142042F" w14:textId="2CA734F3" w:rsidR="006403CC" w:rsidRPr="00A80F05" w:rsidRDefault="006403CC" w:rsidP="006403CC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</w:p>
    <w:p w14:paraId="25A718C2" w14:textId="77777777" w:rsidR="006403CC" w:rsidRPr="00A80F05" w:rsidRDefault="006403CC" w:rsidP="006403CC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</w:p>
    <w:p w14:paraId="0E55279D" w14:textId="41DEAB07" w:rsidR="006403CC" w:rsidRPr="00A80F05" w:rsidRDefault="006403CC" w:rsidP="006403CC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  <w:r w:rsidRPr="00A80F05">
        <w:rPr>
          <w:rFonts w:ascii="HelveticaRoman" w:hAnsi="HelveticaRoman" w:cs="HelveticaRoman"/>
          <w:sz w:val="22"/>
          <w:szCs w:val="22"/>
        </w:rPr>
        <w:t>V/na ......................................, dne ...................................</w:t>
      </w:r>
      <w:r w:rsidRPr="00A80F05">
        <w:rPr>
          <w:rFonts w:ascii="HelveticaRoman" w:hAnsi="HelveticaRoman" w:cs="HelveticaRoman"/>
          <w:sz w:val="22"/>
          <w:szCs w:val="22"/>
        </w:rPr>
        <w:tab/>
        <w:t>................................................</w:t>
      </w:r>
    </w:p>
    <w:p w14:paraId="73DD6030" w14:textId="77777777" w:rsidR="006403CC" w:rsidRPr="00A80F05" w:rsidRDefault="006403CC" w:rsidP="006403CC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A80F05">
        <w:rPr>
          <w:rFonts w:ascii="HelveticaRoman" w:hAnsi="HelveticaRoman" w:cs="HelveticaRoman"/>
          <w:i/>
          <w:sz w:val="22"/>
          <w:szCs w:val="22"/>
        </w:rPr>
        <w:t>podpis prosilca ali pooblaščenca</w:t>
      </w:r>
    </w:p>
    <w:p w14:paraId="28B3873E" w14:textId="77777777" w:rsidR="002A2705" w:rsidRPr="00A80F05" w:rsidRDefault="002A2705" w:rsidP="001F41AC">
      <w:pPr>
        <w:rPr>
          <w:rFonts w:ascii="Arial" w:hAnsi="Arial" w:cs="Arial"/>
        </w:rPr>
      </w:pPr>
    </w:p>
    <w:sectPr w:rsidR="002A2705" w:rsidRPr="00A80F05" w:rsidSect="006F4473">
      <w:footerReference w:type="default" r:id="rId11"/>
      <w:headerReference w:type="first" r:id="rId12"/>
      <w:footerReference w:type="first" r:id="rId13"/>
      <w:pgSz w:w="11900" w:h="16840" w:code="9"/>
      <w:pgMar w:top="1135" w:right="1134" w:bottom="1134" w:left="1134" w:header="85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2EC5B" w14:textId="77777777" w:rsidR="008E2370" w:rsidRDefault="008E2370">
      <w:r>
        <w:separator/>
      </w:r>
    </w:p>
  </w:endnote>
  <w:endnote w:type="continuationSeparator" w:id="0">
    <w:p w14:paraId="3AFFD4F5" w14:textId="77777777" w:rsidR="008E2370" w:rsidRDefault="008E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BA82D" w14:textId="08A52614" w:rsidR="00EC4624" w:rsidRPr="00940E1D" w:rsidRDefault="00EC4624" w:rsidP="00BA16A2">
    <w:pPr>
      <w:pStyle w:val="Noga"/>
      <w:jc w:val="center"/>
      <w:rPr>
        <w:rFonts w:ascii="Arial" w:hAnsi="Arial" w:cs="Arial"/>
      </w:rPr>
    </w:pP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PAGE </w:instrText>
    </w:r>
    <w:r w:rsidRPr="00940E1D">
      <w:rPr>
        <w:rStyle w:val="tevilkastrani"/>
        <w:rFonts w:ascii="Arial" w:hAnsi="Arial" w:cs="Arial"/>
      </w:rPr>
      <w:fldChar w:fldCharType="separate"/>
    </w:r>
    <w:r w:rsidR="00B915C7">
      <w:rPr>
        <w:rStyle w:val="tevilkastrani"/>
        <w:rFonts w:ascii="Arial" w:hAnsi="Arial" w:cs="Arial"/>
        <w:noProof/>
      </w:rPr>
      <w:t>3</w:t>
    </w:r>
    <w:r w:rsidRPr="00940E1D">
      <w:rPr>
        <w:rStyle w:val="tevilkastrani"/>
        <w:rFonts w:ascii="Arial" w:hAnsi="Arial" w:cs="Arial"/>
      </w:rPr>
      <w:fldChar w:fldCharType="end"/>
    </w:r>
    <w:r w:rsidRPr="00940E1D">
      <w:rPr>
        <w:rStyle w:val="tevilkastrani"/>
        <w:rFonts w:ascii="Arial" w:hAnsi="Arial" w:cs="Arial"/>
      </w:rPr>
      <w:t>/</w:t>
    </w: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NUMPAGES </w:instrText>
    </w:r>
    <w:r w:rsidRPr="00940E1D">
      <w:rPr>
        <w:rStyle w:val="tevilkastrani"/>
        <w:rFonts w:ascii="Arial" w:hAnsi="Arial" w:cs="Arial"/>
      </w:rPr>
      <w:fldChar w:fldCharType="separate"/>
    </w:r>
    <w:r w:rsidR="00B915C7">
      <w:rPr>
        <w:rStyle w:val="tevilkastrani"/>
        <w:rFonts w:ascii="Arial" w:hAnsi="Arial" w:cs="Arial"/>
        <w:noProof/>
      </w:rPr>
      <w:t>3</w:t>
    </w:r>
    <w:r w:rsidRPr="00940E1D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EE84F" w14:textId="12D75BD8" w:rsidR="00EC4624" w:rsidRPr="009C471E" w:rsidRDefault="00A80F05" w:rsidP="00275C2C">
    <w:pPr>
      <w:pStyle w:val="Noga"/>
      <w:jc w:val="center"/>
      <w:rPr>
        <w:rFonts w:ascii="Arial" w:hAnsi="Arial" w:cs="Arial"/>
      </w:rPr>
    </w:pPr>
    <w:r w:rsidRPr="00A80F05">
      <w:rPr>
        <w:rFonts w:ascii="Arial" w:hAnsi="Arial" w:cs="Arial"/>
      </w:rPr>
      <w:t>31</w:t>
    </w:r>
    <w:r w:rsidR="00FC6A12" w:rsidRPr="00A80F05">
      <w:rPr>
        <w:rFonts w:ascii="Arial" w:hAnsi="Arial" w:cs="Arial"/>
      </w:rPr>
      <w:t xml:space="preserve">. </w:t>
    </w:r>
    <w:r w:rsidR="00E22D35" w:rsidRPr="00A80F05">
      <w:rPr>
        <w:rFonts w:ascii="Arial" w:hAnsi="Arial" w:cs="Arial"/>
      </w:rPr>
      <w:t>1</w:t>
    </w:r>
    <w:r w:rsidR="008D2862" w:rsidRPr="00A80F05">
      <w:rPr>
        <w:rFonts w:ascii="Arial" w:hAnsi="Arial" w:cs="Arial"/>
      </w:rPr>
      <w:t>. 202</w:t>
    </w:r>
    <w:r w:rsidR="00E22D35" w:rsidRPr="00A80F05">
      <w:rPr>
        <w:rFonts w:ascii="Arial" w:hAnsi="Arial" w:cs="Arial"/>
      </w:rPr>
      <w:t>5</w:t>
    </w:r>
    <w:r w:rsidR="00EC4624" w:rsidRPr="009C471E">
      <w:rPr>
        <w:rFonts w:ascii="Arial" w:hAnsi="Arial" w:cs="Arial"/>
      </w:rPr>
      <w:tab/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PAGE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B915C7">
      <w:rPr>
        <w:rStyle w:val="tevilkastrani"/>
        <w:rFonts w:ascii="Arial" w:hAnsi="Arial" w:cs="Arial"/>
        <w:noProof/>
      </w:rPr>
      <w:t>1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Style w:val="tevilkastrani"/>
        <w:rFonts w:ascii="Arial" w:hAnsi="Arial" w:cs="Arial"/>
      </w:rPr>
      <w:t>/</w:t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NUMPAGES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B915C7">
      <w:rPr>
        <w:rStyle w:val="tevilkastrani"/>
        <w:rFonts w:ascii="Arial" w:hAnsi="Arial" w:cs="Arial"/>
        <w:noProof/>
      </w:rPr>
      <w:t>3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Fonts w:ascii="Arial" w:hAnsi="Arial" w:cs="Arial"/>
      </w:rPr>
      <w:tab/>
    </w:r>
    <w:r w:rsidR="00E84B27">
      <w:rPr>
        <w:rFonts w:ascii="Arial" w:hAnsi="Arial" w:cs="Arial"/>
      </w:rPr>
      <w:t>355__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5E319" w14:textId="77777777" w:rsidR="008E2370" w:rsidRDefault="008E2370">
      <w:r>
        <w:separator/>
      </w:r>
    </w:p>
  </w:footnote>
  <w:footnote w:type="continuationSeparator" w:id="0">
    <w:p w14:paraId="4AE822FB" w14:textId="77777777" w:rsidR="008E2370" w:rsidRDefault="008E2370">
      <w:r>
        <w:continuationSeparator/>
      </w:r>
    </w:p>
  </w:footnote>
  <w:footnote w:id="1">
    <w:p w14:paraId="6738EE8E" w14:textId="4BEFE85F" w:rsidR="00135FEA" w:rsidRPr="00FD33A7" w:rsidRDefault="00135FEA" w:rsidP="00135FEA">
      <w:pPr>
        <w:pStyle w:val="Sprotnaopomba-besedilo"/>
        <w:rPr>
          <w:rFonts w:ascii="Arial" w:hAnsi="Arial"/>
          <w:iCs/>
          <w:sz w:val="18"/>
          <w:szCs w:val="18"/>
        </w:rPr>
      </w:pPr>
      <w:r w:rsidRPr="00FD33A7">
        <w:rPr>
          <w:rStyle w:val="Sprotnaopomba-sklic"/>
          <w:rFonts w:ascii="Arial" w:hAnsi="Arial"/>
          <w:iCs/>
          <w:sz w:val="18"/>
          <w:szCs w:val="18"/>
        </w:rPr>
        <w:footnoteRef/>
      </w:r>
      <w:r w:rsidRPr="00FD33A7">
        <w:rPr>
          <w:rFonts w:ascii="Arial" w:hAnsi="Arial"/>
          <w:iCs/>
          <w:sz w:val="18"/>
          <w:szCs w:val="18"/>
        </w:rPr>
        <w:t xml:space="preserve"> Po </w:t>
      </w:r>
      <w:r w:rsidRPr="00FD33A7">
        <w:rPr>
          <w:rFonts w:ascii="Arial" w:hAnsi="Arial" w:cs="Helv"/>
          <w:iCs/>
          <w:color w:val="000000"/>
          <w:sz w:val="18"/>
          <w:szCs w:val="18"/>
        </w:rPr>
        <w:t xml:space="preserve">Zakonu o upravnih taksah (Ur. l. RS, št. 106/10 – UPB s spremembami) mora taksni zavezanec plačati upravno takso za vlogo (tarifna številka 1) v višini 4,50 EUR ter upravno takso za odločbo oz. sklep (tarifna številka 3) v višini 18,10 EUR, skupaj v višini 22,60 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AF78C" w14:textId="77777777" w:rsidR="002B5A8D" w:rsidRDefault="002B5A8D" w:rsidP="00275C2C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74B05ECF" wp14:editId="7799FBBD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20A6F" w14:textId="560E8D18" w:rsidR="00275C2C" w:rsidRDefault="002B5A8D" w:rsidP="00275C2C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</w:rPr>
    </w:pPr>
    <w:r>
      <w:rPr>
        <w:rFonts w:cs="Arial"/>
        <w:sz w:val="16"/>
      </w:rPr>
      <w:tab/>
    </w:r>
    <w:bookmarkStart w:id="1" w:name="_Hlk126135126"/>
    <w:r w:rsidR="00DF6D76">
      <w:rPr>
        <w:rFonts w:ascii="Arial" w:hAnsi="Arial" w:cs="Arial"/>
        <w:sz w:val="16"/>
      </w:rPr>
      <w:t>Sektor</w:t>
    </w:r>
    <w:r w:rsidR="00275C2C">
      <w:rPr>
        <w:rFonts w:ascii="Arial" w:hAnsi="Arial" w:cs="Arial"/>
        <w:sz w:val="16"/>
      </w:rPr>
      <w:t xml:space="preserve"> za vodne pravice</w:t>
    </w:r>
  </w:p>
  <w:p w14:paraId="7FD767D5" w14:textId="0F47522B" w:rsidR="002B5A8D" w:rsidRPr="00317CF5" w:rsidRDefault="00275C2C" w:rsidP="00275C2C">
    <w:pPr>
      <w:pStyle w:val="Glava"/>
      <w:tabs>
        <w:tab w:val="left" w:pos="709"/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  <w:t>Hajdrihova ulica 28c, 1000 Ljubljana</w:t>
    </w:r>
    <w:bookmarkEnd w:id="1"/>
    <w:r w:rsidR="002B5A8D" w:rsidRPr="00317CF5">
      <w:rPr>
        <w:rFonts w:ascii="Arial" w:hAnsi="Arial" w:cs="Arial"/>
        <w:sz w:val="16"/>
      </w:rPr>
      <w:tab/>
    </w:r>
    <w:r w:rsidR="002B5A8D" w:rsidRPr="00317CF5">
      <w:rPr>
        <w:rFonts w:ascii="Arial" w:hAnsi="Arial" w:cs="Arial"/>
        <w:sz w:val="16"/>
      </w:rPr>
      <w:tab/>
    </w:r>
    <w:r w:rsidR="002B5A8D" w:rsidRPr="00317CF5">
      <w:rPr>
        <w:rFonts w:ascii="Arial" w:hAnsi="Arial" w:cs="Arial"/>
        <w:sz w:val="16"/>
        <w:szCs w:val="16"/>
      </w:rPr>
      <w:t>T: 01 478 31 00</w:t>
    </w:r>
  </w:p>
  <w:p w14:paraId="05B75C81" w14:textId="77777777" w:rsidR="002B5A8D" w:rsidRPr="00317CF5" w:rsidRDefault="002B5A8D" w:rsidP="002B5A8D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317CF5">
      <w:rPr>
        <w:rFonts w:ascii="Arial" w:hAnsi="Arial" w:cs="Arial"/>
        <w:sz w:val="16"/>
        <w:szCs w:val="16"/>
      </w:rPr>
      <w:tab/>
    </w:r>
    <w:r w:rsidRPr="00317CF5">
      <w:rPr>
        <w:rFonts w:ascii="Arial" w:hAnsi="Arial" w:cs="Arial"/>
        <w:sz w:val="16"/>
        <w:szCs w:val="16"/>
      </w:rPr>
      <w:tab/>
      <w:t>E: gp.drsv@gov.si</w:t>
    </w:r>
  </w:p>
  <w:p w14:paraId="666479BB" w14:textId="4026A9EB" w:rsidR="002B5A8D" w:rsidRDefault="002B5A8D" w:rsidP="002B5A8D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317CF5">
      <w:rPr>
        <w:rFonts w:ascii="Arial" w:hAnsi="Arial" w:cs="Arial"/>
        <w:sz w:val="16"/>
        <w:szCs w:val="16"/>
      </w:rPr>
      <w:tab/>
    </w:r>
    <w:r w:rsidRPr="00317CF5">
      <w:rPr>
        <w:rFonts w:ascii="Arial" w:hAnsi="Arial" w:cs="Arial"/>
        <w:sz w:val="16"/>
        <w:szCs w:val="16"/>
      </w:rPr>
      <w:tab/>
    </w:r>
    <w:hyperlink r:id="rId3" w:history="1">
      <w:r w:rsidR="00275C2C" w:rsidRPr="003B4F7A">
        <w:rPr>
          <w:rStyle w:val="Hiperpovezava"/>
          <w:rFonts w:ascii="Arial" w:hAnsi="Arial" w:cs="Arial"/>
          <w:sz w:val="16"/>
          <w:szCs w:val="16"/>
        </w:rPr>
        <w:t>www.dv.gov.si</w:t>
      </w:r>
    </w:hyperlink>
  </w:p>
  <w:p w14:paraId="743427FD" w14:textId="77777777" w:rsidR="00275C2C" w:rsidRPr="00317CF5" w:rsidRDefault="00275C2C" w:rsidP="002B5A8D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8BE"/>
    <w:multiLevelType w:val="hybridMultilevel"/>
    <w:tmpl w:val="89A62A82"/>
    <w:lvl w:ilvl="0" w:tplc="E66092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5F3F71"/>
    <w:multiLevelType w:val="hybridMultilevel"/>
    <w:tmpl w:val="06183060"/>
    <w:lvl w:ilvl="0" w:tplc="4FA4C4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192B"/>
    <w:multiLevelType w:val="multilevel"/>
    <w:tmpl w:val="FF2E46B4"/>
    <w:lvl w:ilvl="0">
      <w:start w:val="2"/>
      <w:numFmt w:val="upperRoman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0C7B0464"/>
    <w:multiLevelType w:val="multilevel"/>
    <w:tmpl w:val="630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-240"/>
        </w:tabs>
        <w:ind w:left="-2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81043"/>
    <w:multiLevelType w:val="hybridMultilevel"/>
    <w:tmpl w:val="403CBC5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F6D0C"/>
    <w:multiLevelType w:val="hybridMultilevel"/>
    <w:tmpl w:val="504011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44639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0" w15:restartNumberingAfterBreak="0">
    <w:nsid w:val="1B6F1E4C"/>
    <w:multiLevelType w:val="hybridMultilevel"/>
    <w:tmpl w:val="A02682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368C"/>
    <w:multiLevelType w:val="hybridMultilevel"/>
    <w:tmpl w:val="BCFA35A4"/>
    <w:lvl w:ilvl="0" w:tplc="A42A77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746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A012AD5"/>
    <w:multiLevelType w:val="multilevel"/>
    <w:tmpl w:val="6D584F1C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4" w15:restartNumberingAfterBreak="0">
    <w:nsid w:val="2C2242F0"/>
    <w:multiLevelType w:val="hybridMultilevel"/>
    <w:tmpl w:val="B05A0994"/>
    <w:lvl w:ilvl="0" w:tplc="CA549B38">
      <w:start w:val="1"/>
      <w:numFmt w:val="bullet"/>
      <w:lvlText w:val="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6F0729"/>
    <w:multiLevelType w:val="hybridMultilevel"/>
    <w:tmpl w:val="953E074C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3700411C"/>
    <w:multiLevelType w:val="hybridMultilevel"/>
    <w:tmpl w:val="1568B9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D6C45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BF4130"/>
    <w:multiLevelType w:val="hybridMultilevel"/>
    <w:tmpl w:val="81287892"/>
    <w:lvl w:ilvl="0" w:tplc="C97AD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E57451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2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3" w15:restartNumberingAfterBreak="0">
    <w:nsid w:val="4AFE41A1"/>
    <w:multiLevelType w:val="hybridMultilevel"/>
    <w:tmpl w:val="D9841FD6"/>
    <w:lvl w:ilvl="0" w:tplc="A42A771C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1" w:tplc="A42A771C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BC87B4C"/>
    <w:multiLevelType w:val="hybridMultilevel"/>
    <w:tmpl w:val="DC72B562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0840C43"/>
    <w:multiLevelType w:val="hybridMultilevel"/>
    <w:tmpl w:val="403CBC5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4382AA7"/>
    <w:multiLevelType w:val="hybridMultilevel"/>
    <w:tmpl w:val="E460F012"/>
    <w:lvl w:ilvl="0" w:tplc="A42A771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7F35535"/>
    <w:multiLevelType w:val="multilevel"/>
    <w:tmpl w:val="AECA2C98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8" w15:restartNumberingAfterBreak="0">
    <w:nsid w:val="5D386C1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05E3D85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B67A07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511FE"/>
    <w:multiLevelType w:val="hybridMultilevel"/>
    <w:tmpl w:val="BFE65826"/>
    <w:lvl w:ilvl="0" w:tplc="FFFFFFF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F7031D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4" w15:restartNumberingAfterBreak="0">
    <w:nsid w:val="6E062D08"/>
    <w:multiLevelType w:val="multilevel"/>
    <w:tmpl w:val="87240146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5" w15:restartNumberingAfterBreak="0">
    <w:nsid w:val="74FE7266"/>
    <w:multiLevelType w:val="hybridMultilevel"/>
    <w:tmpl w:val="0A6E74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839A4"/>
    <w:multiLevelType w:val="hybridMultilevel"/>
    <w:tmpl w:val="05E8F90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9"/>
  </w:num>
  <w:num w:numId="4">
    <w:abstractNumId w:val="5"/>
  </w:num>
  <w:num w:numId="5">
    <w:abstractNumId w:val="7"/>
  </w:num>
  <w:num w:numId="6">
    <w:abstractNumId w:val="12"/>
  </w:num>
  <w:num w:numId="7">
    <w:abstractNumId w:val="28"/>
  </w:num>
  <w:num w:numId="8">
    <w:abstractNumId w:val="22"/>
  </w:num>
  <w:num w:numId="9">
    <w:abstractNumId w:val="9"/>
  </w:num>
  <w:num w:numId="10">
    <w:abstractNumId w:val="32"/>
  </w:num>
  <w:num w:numId="11">
    <w:abstractNumId w:val="16"/>
  </w:num>
  <w:num w:numId="12">
    <w:abstractNumId w:val="27"/>
  </w:num>
  <w:num w:numId="13">
    <w:abstractNumId w:val="13"/>
  </w:num>
  <w:num w:numId="14">
    <w:abstractNumId w:val="34"/>
  </w:num>
  <w:num w:numId="15">
    <w:abstractNumId w:val="10"/>
  </w:num>
  <w:num w:numId="16">
    <w:abstractNumId w:val="29"/>
  </w:num>
  <w:num w:numId="17">
    <w:abstractNumId w:val="2"/>
  </w:num>
  <w:num w:numId="18">
    <w:abstractNumId w:val="14"/>
  </w:num>
  <w:num w:numId="19">
    <w:abstractNumId w:val="4"/>
  </w:num>
  <w:num w:numId="20">
    <w:abstractNumId w:val="0"/>
  </w:num>
  <w:num w:numId="21">
    <w:abstractNumId w:val="21"/>
  </w:num>
  <w:num w:numId="22">
    <w:abstractNumId w:val="33"/>
  </w:num>
  <w:num w:numId="23">
    <w:abstractNumId w:val="17"/>
  </w:num>
  <w:num w:numId="24">
    <w:abstractNumId w:val="20"/>
  </w:num>
  <w:num w:numId="25">
    <w:abstractNumId w:val="30"/>
  </w:num>
  <w:num w:numId="26">
    <w:abstractNumId w:val="1"/>
  </w:num>
  <w:num w:numId="27">
    <w:abstractNumId w:val="25"/>
  </w:num>
  <w:num w:numId="28">
    <w:abstractNumId w:val="23"/>
  </w:num>
  <w:num w:numId="29">
    <w:abstractNumId w:val="3"/>
  </w:num>
  <w:num w:numId="30">
    <w:abstractNumId w:val="6"/>
  </w:num>
  <w:num w:numId="31">
    <w:abstractNumId w:val="24"/>
  </w:num>
  <w:num w:numId="32">
    <w:abstractNumId w:val="36"/>
  </w:num>
  <w:num w:numId="33">
    <w:abstractNumId w:val="35"/>
  </w:num>
  <w:num w:numId="34">
    <w:abstractNumId w:val="11"/>
  </w:num>
  <w:num w:numId="35">
    <w:abstractNumId w:val="8"/>
  </w:num>
  <w:num w:numId="36">
    <w:abstractNumId w:val="2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2C"/>
    <w:rsid w:val="00000813"/>
    <w:rsid w:val="0002296E"/>
    <w:rsid w:val="00023677"/>
    <w:rsid w:val="00023A88"/>
    <w:rsid w:val="00050326"/>
    <w:rsid w:val="00051129"/>
    <w:rsid w:val="000604C7"/>
    <w:rsid w:val="000703B4"/>
    <w:rsid w:val="00071942"/>
    <w:rsid w:val="000842CF"/>
    <w:rsid w:val="00084FF0"/>
    <w:rsid w:val="000943DB"/>
    <w:rsid w:val="00095520"/>
    <w:rsid w:val="000A0B02"/>
    <w:rsid w:val="000A35BB"/>
    <w:rsid w:val="000A7238"/>
    <w:rsid w:val="000B429E"/>
    <w:rsid w:val="000B6FCB"/>
    <w:rsid w:val="000C3751"/>
    <w:rsid w:val="000D00A2"/>
    <w:rsid w:val="00110B3D"/>
    <w:rsid w:val="00110D81"/>
    <w:rsid w:val="001159BB"/>
    <w:rsid w:val="001357B2"/>
    <w:rsid w:val="00135FEA"/>
    <w:rsid w:val="001438B5"/>
    <w:rsid w:val="00144F62"/>
    <w:rsid w:val="00166E89"/>
    <w:rsid w:val="0017478F"/>
    <w:rsid w:val="0018440A"/>
    <w:rsid w:val="001861EA"/>
    <w:rsid w:val="001A4DC6"/>
    <w:rsid w:val="001B120A"/>
    <w:rsid w:val="001B2E97"/>
    <w:rsid w:val="001C64A8"/>
    <w:rsid w:val="001D572C"/>
    <w:rsid w:val="001D7510"/>
    <w:rsid w:val="001E45BE"/>
    <w:rsid w:val="001E7DFD"/>
    <w:rsid w:val="001F41AC"/>
    <w:rsid w:val="00202A77"/>
    <w:rsid w:val="00203754"/>
    <w:rsid w:val="002112C5"/>
    <w:rsid w:val="00211F07"/>
    <w:rsid w:val="00214D75"/>
    <w:rsid w:val="00215263"/>
    <w:rsid w:val="002239A3"/>
    <w:rsid w:val="0023164E"/>
    <w:rsid w:val="00235170"/>
    <w:rsid w:val="002667E8"/>
    <w:rsid w:val="00271CE5"/>
    <w:rsid w:val="00275C2C"/>
    <w:rsid w:val="002777A9"/>
    <w:rsid w:val="00282020"/>
    <w:rsid w:val="00284057"/>
    <w:rsid w:val="002A2705"/>
    <w:rsid w:val="002A2B69"/>
    <w:rsid w:val="002B0508"/>
    <w:rsid w:val="002B4974"/>
    <w:rsid w:val="002B5A8D"/>
    <w:rsid w:val="002C09D7"/>
    <w:rsid w:val="002E0AB5"/>
    <w:rsid w:val="002E1378"/>
    <w:rsid w:val="002E4356"/>
    <w:rsid w:val="002F29AF"/>
    <w:rsid w:val="00326D51"/>
    <w:rsid w:val="00331F00"/>
    <w:rsid w:val="00351F16"/>
    <w:rsid w:val="00353471"/>
    <w:rsid w:val="003553A8"/>
    <w:rsid w:val="003636BF"/>
    <w:rsid w:val="00363DFC"/>
    <w:rsid w:val="00365128"/>
    <w:rsid w:val="00371442"/>
    <w:rsid w:val="00383650"/>
    <w:rsid w:val="0038423E"/>
    <w:rsid w:val="003845B4"/>
    <w:rsid w:val="00387B1A"/>
    <w:rsid w:val="00391C5E"/>
    <w:rsid w:val="003967F8"/>
    <w:rsid w:val="003A51F6"/>
    <w:rsid w:val="003B5528"/>
    <w:rsid w:val="003B5DF6"/>
    <w:rsid w:val="003C35B6"/>
    <w:rsid w:val="003C3BCD"/>
    <w:rsid w:val="003C44F1"/>
    <w:rsid w:val="003C5EE5"/>
    <w:rsid w:val="003D15AE"/>
    <w:rsid w:val="003D686D"/>
    <w:rsid w:val="003E1C74"/>
    <w:rsid w:val="003F1192"/>
    <w:rsid w:val="004103F9"/>
    <w:rsid w:val="00416AD1"/>
    <w:rsid w:val="0042207A"/>
    <w:rsid w:val="00423586"/>
    <w:rsid w:val="00434B32"/>
    <w:rsid w:val="00436ACF"/>
    <w:rsid w:val="004400E3"/>
    <w:rsid w:val="004657EE"/>
    <w:rsid w:val="0049522A"/>
    <w:rsid w:val="004A2E24"/>
    <w:rsid w:val="004A483B"/>
    <w:rsid w:val="004A6B1D"/>
    <w:rsid w:val="004B3A4D"/>
    <w:rsid w:val="004B79E4"/>
    <w:rsid w:val="004C2ACE"/>
    <w:rsid w:val="004C459A"/>
    <w:rsid w:val="004D615E"/>
    <w:rsid w:val="004E694B"/>
    <w:rsid w:val="0050398F"/>
    <w:rsid w:val="00521223"/>
    <w:rsid w:val="005231AD"/>
    <w:rsid w:val="00526246"/>
    <w:rsid w:val="00532595"/>
    <w:rsid w:val="00550239"/>
    <w:rsid w:val="00553AF5"/>
    <w:rsid w:val="005552AD"/>
    <w:rsid w:val="00561E53"/>
    <w:rsid w:val="0056426D"/>
    <w:rsid w:val="00567106"/>
    <w:rsid w:val="005848BB"/>
    <w:rsid w:val="005868ED"/>
    <w:rsid w:val="005927FA"/>
    <w:rsid w:val="005B1FF8"/>
    <w:rsid w:val="005B4044"/>
    <w:rsid w:val="005B7D6C"/>
    <w:rsid w:val="005D054A"/>
    <w:rsid w:val="005D263E"/>
    <w:rsid w:val="005D5F48"/>
    <w:rsid w:val="005E1D3C"/>
    <w:rsid w:val="005F5713"/>
    <w:rsid w:val="005F6CBA"/>
    <w:rsid w:val="006008E9"/>
    <w:rsid w:val="00615273"/>
    <w:rsid w:val="00624D2A"/>
    <w:rsid w:val="00625AE6"/>
    <w:rsid w:val="00632253"/>
    <w:rsid w:val="006326E6"/>
    <w:rsid w:val="006403CC"/>
    <w:rsid w:val="00642714"/>
    <w:rsid w:val="006455CE"/>
    <w:rsid w:val="00651CAA"/>
    <w:rsid w:val="00655841"/>
    <w:rsid w:val="006677CC"/>
    <w:rsid w:val="0068298E"/>
    <w:rsid w:val="00687B93"/>
    <w:rsid w:val="006A06F5"/>
    <w:rsid w:val="006A321B"/>
    <w:rsid w:val="006D4D17"/>
    <w:rsid w:val="006D54D7"/>
    <w:rsid w:val="006E2531"/>
    <w:rsid w:val="006E4C51"/>
    <w:rsid w:val="006E5DAD"/>
    <w:rsid w:val="006E69D1"/>
    <w:rsid w:val="006E6F26"/>
    <w:rsid w:val="006F08C9"/>
    <w:rsid w:val="006F182A"/>
    <w:rsid w:val="006F1C46"/>
    <w:rsid w:val="006F4473"/>
    <w:rsid w:val="007038B7"/>
    <w:rsid w:val="00710E37"/>
    <w:rsid w:val="007155F0"/>
    <w:rsid w:val="0071678E"/>
    <w:rsid w:val="00730678"/>
    <w:rsid w:val="00733017"/>
    <w:rsid w:val="007357FF"/>
    <w:rsid w:val="00735EE3"/>
    <w:rsid w:val="0074595E"/>
    <w:rsid w:val="007512A5"/>
    <w:rsid w:val="00753FE3"/>
    <w:rsid w:val="0075740F"/>
    <w:rsid w:val="0076431B"/>
    <w:rsid w:val="007745AF"/>
    <w:rsid w:val="00783310"/>
    <w:rsid w:val="007843F6"/>
    <w:rsid w:val="00785C8E"/>
    <w:rsid w:val="0079160C"/>
    <w:rsid w:val="00794CE6"/>
    <w:rsid w:val="007A4A6D"/>
    <w:rsid w:val="007A79DC"/>
    <w:rsid w:val="007C2FA4"/>
    <w:rsid w:val="007D1BCF"/>
    <w:rsid w:val="007D75CF"/>
    <w:rsid w:val="007E0440"/>
    <w:rsid w:val="007E58F6"/>
    <w:rsid w:val="007E6DC5"/>
    <w:rsid w:val="007F5A84"/>
    <w:rsid w:val="008017F4"/>
    <w:rsid w:val="00803E7F"/>
    <w:rsid w:val="00810463"/>
    <w:rsid w:val="008110FB"/>
    <w:rsid w:val="00815F8B"/>
    <w:rsid w:val="008401E4"/>
    <w:rsid w:val="00842C89"/>
    <w:rsid w:val="0084385F"/>
    <w:rsid w:val="00854FD6"/>
    <w:rsid w:val="00862163"/>
    <w:rsid w:val="008646C9"/>
    <w:rsid w:val="00866596"/>
    <w:rsid w:val="0088043C"/>
    <w:rsid w:val="00882118"/>
    <w:rsid w:val="00884889"/>
    <w:rsid w:val="008906C9"/>
    <w:rsid w:val="008A1B87"/>
    <w:rsid w:val="008C5738"/>
    <w:rsid w:val="008D04F0"/>
    <w:rsid w:val="008D2862"/>
    <w:rsid w:val="008E02C1"/>
    <w:rsid w:val="008E2176"/>
    <w:rsid w:val="008E2370"/>
    <w:rsid w:val="008F3500"/>
    <w:rsid w:val="00915ADF"/>
    <w:rsid w:val="00917F50"/>
    <w:rsid w:val="00924E3C"/>
    <w:rsid w:val="00925B87"/>
    <w:rsid w:val="00927EF9"/>
    <w:rsid w:val="00930834"/>
    <w:rsid w:val="00934431"/>
    <w:rsid w:val="00936DD9"/>
    <w:rsid w:val="00940E1D"/>
    <w:rsid w:val="0095631D"/>
    <w:rsid w:val="009612BB"/>
    <w:rsid w:val="009621CC"/>
    <w:rsid w:val="00963FC0"/>
    <w:rsid w:val="0097239C"/>
    <w:rsid w:val="009768AB"/>
    <w:rsid w:val="009876B5"/>
    <w:rsid w:val="0099186D"/>
    <w:rsid w:val="00995DCC"/>
    <w:rsid w:val="009A044C"/>
    <w:rsid w:val="009A1016"/>
    <w:rsid w:val="009A1A48"/>
    <w:rsid w:val="009A6E2A"/>
    <w:rsid w:val="009B01F2"/>
    <w:rsid w:val="009B1EEC"/>
    <w:rsid w:val="009C165F"/>
    <w:rsid w:val="009C471E"/>
    <w:rsid w:val="009C740A"/>
    <w:rsid w:val="009D0A26"/>
    <w:rsid w:val="009E16D9"/>
    <w:rsid w:val="009E5CBF"/>
    <w:rsid w:val="009E61B0"/>
    <w:rsid w:val="00A10178"/>
    <w:rsid w:val="00A1090D"/>
    <w:rsid w:val="00A125C5"/>
    <w:rsid w:val="00A17814"/>
    <w:rsid w:val="00A222E6"/>
    <w:rsid w:val="00A2451C"/>
    <w:rsid w:val="00A2770D"/>
    <w:rsid w:val="00A507B1"/>
    <w:rsid w:val="00A521A7"/>
    <w:rsid w:val="00A54C84"/>
    <w:rsid w:val="00A612FA"/>
    <w:rsid w:val="00A63088"/>
    <w:rsid w:val="00A65EE7"/>
    <w:rsid w:val="00A70133"/>
    <w:rsid w:val="00A701B0"/>
    <w:rsid w:val="00A770A6"/>
    <w:rsid w:val="00A80F05"/>
    <w:rsid w:val="00A813B1"/>
    <w:rsid w:val="00AB36C4"/>
    <w:rsid w:val="00AC32B2"/>
    <w:rsid w:val="00AF3158"/>
    <w:rsid w:val="00AF4480"/>
    <w:rsid w:val="00AF4D68"/>
    <w:rsid w:val="00AF7CDE"/>
    <w:rsid w:val="00B03126"/>
    <w:rsid w:val="00B064FB"/>
    <w:rsid w:val="00B17141"/>
    <w:rsid w:val="00B23E8F"/>
    <w:rsid w:val="00B24FF0"/>
    <w:rsid w:val="00B26827"/>
    <w:rsid w:val="00B30AFC"/>
    <w:rsid w:val="00B31575"/>
    <w:rsid w:val="00B40D9E"/>
    <w:rsid w:val="00B435B5"/>
    <w:rsid w:val="00B54D36"/>
    <w:rsid w:val="00B63829"/>
    <w:rsid w:val="00B6739A"/>
    <w:rsid w:val="00B81F22"/>
    <w:rsid w:val="00B821E3"/>
    <w:rsid w:val="00B823B9"/>
    <w:rsid w:val="00B8547D"/>
    <w:rsid w:val="00B8608E"/>
    <w:rsid w:val="00B915C7"/>
    <w:rsid w:val="00B94B7D"/>
    <w:rsid w:val="00BA16A2"/>
    <w:rsid w:val="00BB4F69"/>
    <w:rsid w:val="00BB6FCC"/>
    <w:rsid w:val="00BC0563"/>
    <w:rsid w:val="00BC3C2D"/>
    <w:rsid w:val="00BD517F"/>
    <w:rsid w:val="00BD5DC0"/>
    <w:rsid w:val="00BE049C"/>
    <w:rsid w:val="00BE43D2"/>
    <w:rsid w:val="00BF64BA"/>
    <w:rsid w:val="00C05B04"/>
    <w:rsid w:val="00C15390"/>
    <w:rsid w:val="00C16188"/>
    <w:rsid w:val="00C250D5"/>
    <w:rsid w:val="00C35666"/>
    <w:rsid w:val="00C368D8"/>
    <w:rsid w:val="00C37855"/>
    <w:rsid w:val="00C520DF"/>
    <w:rsid w:val="00C6195F"/>
    <w:rsid w:val="00C64B5F"/>
    <w:rsid w:val="00C666A1"/>
    <w:rsid w:val="00C768AB"/>
    <w:rsid w:val="00C818A9"/>
    <w:rsid w:val="00C91695"/>
    <w:rsid w:val="00C92898"/>
    <w:rsid w:val="00CA118F"/>
    <w:rsid w:val="00CA4340"/>
    <w:rsid w:val="00CB0290"/>
    <w:rsid w:val="00CB112A"/>
    <w:rsid w:val="00CC35B3"/>
    <w:rsid w:val="00CC3749"/>
    <w:rsid w:val="00CC4194"/>
    <w:rsid w:val="00CC4A25"/>
    <w:rsid w:val="00CD3175"/>
    <w:rsid w:val="00CD3E1C"/>
    <w:rsid w:val="00CD500B"/>
    <w:rsid w:val="00CE5238"/>
    <w:rsid w:val="00CE7514"/>
    <w:rsid w:val="00CE7C0D"/>
    <w:rsid w:val="00CF722D"/>
    <w:rsid w:val="00D24297"/>
    <w:rsid w:val="00D248DE"/>
    <w:rsid w:val="00D24FD6"/>
    <w:rsid w:val="00D27445"/>
    <w:rsid w:val="00D348AA"/>
    <w:rsid w:val="00D3513B"/>
    <w:rsid w:val="00D433F5"/>
    <w:rsid w:val="00D47EF4"/>
    <w:rsid w:val="00D7530E"/>
    <w:rsid w:val="00D75B82"/>
    <w:rsid w:val="00D8542D"/>
    <w:rsid w:val="00D85555"/>
    <w:rsid w:val="00DB0AE3"/>
    <w:rsid w:val="00DC6A71"/>
    <w:rsid w:val="00DD4213"/>
    <w:rsid w:val="00DE42B7"/>
    <w:rsid w:val="00DE507F"/>
    <w:rsid w:val="00DF609F"/>
    <w:rsid w:val="00DF6D76"/>
    <w:rsid w:val="00E0357D"/>
    <w:rsid w:val="00E07DE5"/>
    <w:rsid w:val="00E22D35"/>
    <w:rsid w:val="00E23379"/>
    <w:rsid w:val="00E278AF"/>
    <w:rsid w:val="00E300E3"/>
    <w:rsid w:val="00E461D1"/>
    <w:rsid w:val="00E6219A"/>
    <w:rsid w:val="00E6419D"/>
    <w:rsid w:val="00E666FD"/>
    <w:rsid w:val="00E706A8"/>
    <w:rsid w:val="00E810E9"/>
    <w:rsid w:val="00E84B27"/>
    <w:rsid w:val="00E8524C"/>
    <w:rsid w:val="00E92C88"/>
    <w:rsid w:val="00E958AC"/>
    <w:rsid w:val="00EB610E"/>
    <w:rsid w:val="00EC25B0"/>
    <w:rsid w:val="00EC4624"/>
    <w:rsid w:val="00ED1C3E"/>
    <w:rsid w:val="00EE62A3"/>
    <w:rsid w:val="00EF507E"/>
    <w:rsid w:val="00EF607B"/>
    <w:rsid w:val="00F04270"/>
    <w:rsid w:val="00F066B6"/>
    <w:rsid w:val="00F231DD"/>
    <w:rsid w:val="00F240BB"/>
    <w:rsid w:val="00F24E26"/>
    <w:rsid w:val="00F530E6"/>
    <w:rsid w:val="00F54252"/>
    <w:rsid w:val="00F57AC4"/>
    <w:rsid w:val="00F57FED"/>
    <w:rsid w:val="00F61347"/>
    <w:rsid w:val="00F61709"/>
    <w:rsid w:val="00F63D52"/>
    <w:rsid w:val="00F6516D"/>
    <w:rsid w:val="00F7754A"/>
    <w:rsid w:val="00F77F3F"/>
    <w:rsid w:val="00F97F43"/>
    <w:rsid w:val="00FA349D"/>
    <w:rsid w:val="00FB241B"/>
    <w:rsid w:val="00FC6532"/>
    <w:rsid w:val="00FC6A12"/>
    <w:rsid w:val="00FC772B"/>
    <w:rsid w:val="00FD33A7"/>
    <w:rsid w:val="00FD79FF"/>
    <w:rsid w:val="00FE6827"/>
    <w:rsid w:val="00FF434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AC3D874"/>
  <w15:chartTrackingRefBased/>
  <w15:docId w15:val="{7FBB5351-0E24-48F9-94C7-5C6CC6E8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4270"/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C666A1"/>
    <w:pPr>
      <w:keepNext/>
      <w:numPr>
        <w:numId w:val="29"/>
      </w:numPr>
      <w:spacing w:before="240" w:after="60"/>
      <w:outlineLvl w:val="0"/>
    </w:pPr>
    <w:rPr>
      <w:rFonts w:ascii="Arial" w:hAnsi="Arial"/>
      <w:b/>
      <w:kern w:val="32"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C666A1"/>
    <w:pPr>
      <w:keepNext/>
      <w:numPr>
        <w:ilvl w:val="1"/>
        <w:numId w:val="29"/>
      </w:numPr>
      <w:ind w:right="5528"/>
      <w:outlineLvl w:val="1"/>
    </w:pPr>
    <w:rPr>
      <w:rFonts w:ascii="Arial" w:hAnsi="Arial"/>
      <w:b/>
      <w:sz w:val="18"/>
    </w:rPr>
  </w:style>
  <w:style w:type="paragraph" w:styleId="Naslov3">
    <w:name w:val="heading 3"/>
    <w:basedOn w:val="Navaden"/>
    <w:next w:val="Navaden"/>
    <w:link w:val="Naslov3Znak"/>
    <w:uiPriority w:val="9"/>
    <w:qFormat/>
    <w:rsid w:val="00C666A1"/>
    <w:pPr>
      <w:keepNext/>
      <w:numPr>
        <w:ilvl w:val="2"/>
        <w:numId w:val="2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C666A1"/>
    <w:pPr>
      <w:keepNext/>
      <w:numPr>
        <w:ilvl w:val="3"/>
        <w:numId w:val="2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C666A1"/>
    <w:pPr>
      <w:numPr>
        <w:ilvl w:val="4"/>
        <w:numId w:val="2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C666A1"/>
    <w:pPr>
      <w:numPr>
        <w:ilvl w:val="5"/>
        <w:numId w:val="2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C666A1"/>
    <w:pPr>
      <w:numPr>
        <w:ilvl w:val="6"/>
        <w:numId w:val="2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qFormat/>
    <w:rsid w:val="00C666A1"/>
    <w:pPr>
      <w:numPr>
        <w:ilvl w:val="7"/>
        <w:numId w:val="2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qFormat/>
    <w:rsid w:val="00C666A1"/>
    <w:pPr>
      <w:numPr>
        <w:ilvl w:val="8"/>
        <w:numId w:val="2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B03126"/>
    <w:pPr>
      <w:widowControl w:val="0"/>
      <w:tabs>
        <w:tab w:val="left" w:pos="2604"/>
      </w:tabs>
      <w:jc w:val="both"/>
    </w:pPr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B03126"/>
    <w:pPr>
      <w:jc w:val="both"/>
    </w:pPr>
  </w:style>
  <w:style w:type="character" w:styleId="Sprotnaopomba-sklic">
    <w:name w:val="footnote reference"/>
    <w:semiHidden/>
    <w:rsid w:val="00B03126"/>
    <w:rPr>
      <w:vertAlign w:val="superscript"/>
    </w:rPr>
  </w:style>
  <w:style w:type="character" w:styleId="tevilkastrani">
    <w:name w:val="page number"/>
    <w:basedOn w:val="Privzetapisavaodstavka"/>
    <w:rsid w:val="00D7530E"/>
  </w:style>
  <w:style w:type="paragraph" w:customStyle="1" w:styleId="CharChar1Char">
    <w:name w:val="Char Char1 Char"/>
    <w:basedOn w:val="Navaden"/>
    <w:rsid w:val="00B94B7D"/>
    <w:rPr>
      <w:sz w:val="24"/>
      <w:szCs w:val="24"/>
      <w:lang w:val="pl-PL" w:eastAsia="pl-PL"/>
    </w:rPr>
  </w:style>
  <w:style w:type="paragraph" w:customStyle="1" w:styleId="Znak">
    <w:name w:val="Znak"/>
    <w:basedOn w:val="Navaden"/>
    <w:rsid w:val="00E8524C"/>
    <w:rPr>
      <w:sz w:val="24"/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0719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19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194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94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1942"/>
    <w:rPr>
      <w:b/>
      <w:bCs/>
    </w:rPr>
  </w:style>
  <w:style w:type="character" w:customStyle="1" w:styleId="TelobesedilaZnak">
    <w:name w:val="Telo besedila Znak"/>
    <w:link w:val="Telobesedila"/>
    <w:rsid w:val="00BF64BA"/>
    <w:rPr>
      <w:rFonts w:ascii="Arial" w:hAnsi="Arial"/>
    </w:rPr>
  </w:style>
  <w:style w:type="paragraph" w:customStyle="1" w:styleId="ZnakZnak1">
    <w:name w:val="Znak Znak1"/>
    <w:basedOn w:val="Navaden"/>
    <w:rsid w:val="00E6219A"/>
    <w:rPr>
      <w:sz w:val="24"/>
      <w:szCs w:val="24"/>
      <w:lang w:val="pl-PL" w:eastAsia="pl-PL"/>
    </w:rPr>
  </w:style>
  <w:style w:type="character" w:customStyle="1" w:styleId="Sprotnaopomba-besediloZnak">
    <w:name w:val="Sprotna opomba - besedilo Znak"/>
    <w:link w:val="Sprotnaopomba-besedilo"/>
    <w:semiHidden/>
    <w:rsid w:val="00E6219A"/>
  </w:style>
  <w:style w:type="paragraph" w:customStyle="1" w:styleId="ZnakZnakZnak">
    <w:name w:val="Znak Znak Znak"/>
    <w:basedOn w:val="Navaden"/>
    <w:rsid w:val="00D24297"/>
    <w:rPr>
      <w:sz w:val="24"/>
      <w:szCs w:val="24"/>
      <w:lang w:val="pl-PL" w:eastAsia="pl-PL"/>
    </w:rPr>
  </w:style>
  <w:style w:type="paragraph" w:customStyle="1" w:styleId="Znak1">
    <w:name w:val="Znak1"/>
    <w:basedOn w:val="Navaden"/>
    <w:rsid w:val="007F5A84"/>
    <w:rPr>
      <w:sz w:val="24"/>
      <w:szCs w:val="24"/>
      <w:lang w:val="pl-PL" w:eastAsia="pl-PL"/>
    </w:rPr>
  </w:style>
  <w:style w:type="character" w:customStyle="1" w:styleId="Naslov2Znak">
    <w:name w:val="Naslov 2 Znak"/>
    <w:link w:val="Naslov2"/>
    <w:rsid w:val="00C666A1"/>
    <w:rPr>
      <w:rFonts w:ascii="Arial" w:hAnsi="Arial"/>
      <w:b/>
      <w:sz w:val="18"/>
    </w:rPr>
  </w:style>
  <w:style w:type="character" w:customStyle="1" w:styleId="Naslov3Znak">
    <w:name w:val="Naslov 3 Znak"/>
    <w:link w:val="Naslov3"/>
    <w:uiPriority w:val="9"/>
    <w:rsid w:val="00C666A1"/>
    <w:rPr>
      <w:rFonts w:ascii="Cambria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rsid w:val="00C666A1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rsid w:val="00C666A1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rsid w:val="00C666A1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uiPriority w:val="9"/>
    <w:rsid w:val="00C666A1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uiPriority w:val="9"/>
    <w:rsid w:val="00C666A1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rsid w:val="00C666A1"/>
    <w:rPr>
      <w:rFonts w:ascii="Cambria" w:hAnsi="Cambria"/>
      <w:sz w:val="22"/>
      <w:szCs w:val="22"/>
    </w:rPr>
  </w:style>
  <w:style w:type="character" w:customStyle="1" w:styleId="NogaZnak">
    <w:name w:val="Noga Znak"/>
    <w:link w:val="Noga"/>
    <w:uiPriority w:val="99"/>
    <w:rsid w:val="00C666A1"/>
  </w:style>
  <w:style w:type="paragraph" w:styleId="Odstavekseznama">
    <w:name w:val="List Paragraph"/>
    <w:basedOn w:val="Navaden"/>
    <w:uiPriority w:val="34"/>
    <w:qFormat/>
    <w:rsid w:val="00BC0563"/>
    <w:pPr>
      <w:ind w:left="708"/>
    </w:pPr>
  </w:style>
  <w:style w:type="paragraph" w:customStyle="1" w:styleId="tevilnatoka">
    <w:name w:val="tevilnatoka"/>
    <w:basedOn w:val="Navaden"/>
    <w:rsid w:val="00BC0563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link w:val="Glava"/>
    <w:rsid w:val="006F4473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75C2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2B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.gov.s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.NTDOMENA\AppData\Roaming\Microsoft\Predloge\dopis%20ARS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370D23-0443-42F4-99C8-F6C31AB4BDF7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customXml/itemProps2.xml><?xml version="1.0" encoding="utf-8"?>
<ds:datastoreItem xmlns:ds="http://schemas.openxmlformats.org/officeDocument/2006/customXml" ds:itemID="{691E914B-9400-4EF1-AF38-1E1DD06C6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032DD-B3E8-44CA-8AAB-D61829AF8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0939B-C0B2-447A-80D6-8CAB30A0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ARSO</Template>
  <TotalTime>13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kolar</dc:creator>
  <cp:keywords/>
  <cp:lastModifiedBy>Jasmina Vehar</cp:lastModifiedBy>
  <cp:revision>6</cp:revision>
  <cp:lastPrinted>2015-12-29T13:49:00Z</cp:lastPrinted>
  <dcterms:created xsi:type="dcterms:W3CDTF">2025-01-31T10:13:00Z</dcterms:created>
  <dcterms:modified xsi:type="dcterms:W3CDTF">2025-01-31T12:54:00Z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</Properties>
</file>