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B4FA" w14:textId="77777777" w:rsidR="002C09D7" w:rsidRDefault="00E84B27" w:rsidP="00E84B27">
      <w:pPr>
        <w:jc w:val="center"/>
        <w:rPr>
          <w:rFonts w:ascii="Arial" w:hAnsi="Arial" w:cs="Arial"/>
          <w:b/>
          <w:sz w:val="28"/>
          <w:szCs w:val="28"/>
        </w:rPr>
      </w:pPr>
      <w:r w:rsidRPr="004A702E">
        <w:rPr>
          <w:rFonts w:ascii="Arial" w:hAnsi="Arial" w:cs="Arial"/>
          <w:b/>
          <w:sz w:val="28"/>
          <w:szCs w:val="28"/>
        </w:rPr>
        <w:t xml:space="preserve">VLOGA ZA </w:t>
      </w:r>
      <w:r w:rsidR="00440BA3">
        <w:rPr>
          <w:rFonts w:ascii="Arial" w:hAnsi="Arial" w:cs="Arial"/>
          <w:b/>
          <w:sz w:val="28"/>
          <w:szCs w:val="28"/>
        </w:rPr>
        <w:t>P</w:t>
      </w:r>
      <w:r w:rsidR="00C809A3">
        <w:rPr>
          <w:rFonts w:ascii="Arial" w:hAnsi="Arial" w:cs="Arial"/>
          <w:b/>
          <w:sz w:val="28"/>
          <w:szCs w:val="28"/>
        </w:rPr>
        <w:t>RIDOBI</w:t>
      </w:r>
      <w:r w:rsidR="00440BA3">
        <w:rPr>
          <w:rFonts w:ascii="Arial" w:hAnsi="Arial" w:cs="Arial"/>
          <w:b/>
          <w:sz w:val="28"/>
          <w:szCs w:val="28"/>
        </w:rPr>
        <w:t>TEV</w:t>
      </w:r>
      <w:r w:rsidR="00292FA1">
        <w:rPr>
          <w:rFonts w:ascii="Arial" w:hAnsi="Arial" w:cs="Arial"/>
          <w:b/>
          <w:sz w:val="28"/>
          <w:szCs w:val="28"/>
        </w:rPr>
        <w:t xml:space="preserve"> IZJAVE, DA PROJEKT NE BO POVZROČIL POSLABŠANJA STANJA VODA</w:t>
      </w:r>
    </w:p>
    <w:p w14:paraId="4B3383F5" w14:textId="77777777" w:rsidR="004D7444" w:rsidRDefault="004D7444" w:rsidP="00E84B27">
      <w:pPr>
        <w:jc w:val="center"/>
        <w:rPr>
          <w:rFonts w:ascii="Arial" w:hAnsi="Arial" w:cs="Arial"/>
          <w:b/>
          <w:sz w:val="28"/>
          <w:szCs w:val="28"/>
        </w:rPr>
      </w:pPr>
    </w:p>
    <w:p w14:paraId="125A1D22" w14:textId="49289C59" w:rsidR="00292FA1" w:rsidRDefault="00697D4B" w:rsidP="00DE42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Vlogo</w:t>
      </w:r>
      <w:r w:rsidR="00DE42B7" w:rsidRPr="00E414BD">
        <w:rPr>
          <w:rFonts w:ascii="Arial" w:hAnsi="Arial" w:cs="Arial"/>
        </w:rPr>
        <w:t xml:space="preserve"> za </w:t>
      </w:r>
      <w:r w:rsidR="00440BA3">
        <w:rPr>
          <w:rFonts w:ascii="Arial" w:hAnsi="Arial" w:cs="Arial"/>
        </w:rPr>
        <w:t>potrditev</w:t>
      </w:r>
      <w:r w:rsidR="00292FA1">
        <w:rPr>
          <w:rFonts w:ascii="Arial" w:hAnsi="Arial" w:cs="Arial"/>
        </w:rPr>
        <w:t xml:space="preserve"> izjave</w:t>
      </w:r>
      <w:r w:rsidR="001F525D">
        <w:rPr>
          <w:rFonts w:ascii="Arial" w:hAnsi="Arial" w:cs="Arial"/>
        </w:rPr>
        <w:t>, da projekt ne bo povzročil poslabšanja stanja voda,</w:t>
      </w:r>
      <w:r w:rsidR="00DE42B7">
        <w:rPr>
          <w:rFonts w:ascii="Arial" w:hAnsi="Arial" w:cs="Arial"/>
        </w:rPr>
        <w:t xml:space="preserve"> poda </w:t>
      </w:r>
      <w:r w:rsidR="00DE42B7" w:rsidRPr="00570CB1">
        <w:rPr>
          <w:rFonts w:ascii="Arial" w:hAnsi="Arial" w:cs="Arial"/>
          <w:u w:val="single"/>
        </w:rPr>
        <w:t>zainteresirana fizična ali pravna oseba</w:t>
      </w:r>
      <w:r w:rsidR="00DE42B7" w:rsidRPr="00E414BD">
        <w:rPr>
          <w:rFonts w:ascii="Arial" w:hAnsi="Arial" w:cs="Arial"/>
        </w:rPr>
        <w:t xml:space="preserve">, </w:t>
      </w:r>
      <w:r w:rsidR="00292FA1">
        <w:rPr>
          <w:rFonts w:ascii="Arial" w:hAnsi="Arial" w:cs="Arial"/>
        </w:rPr>
        <w:t xml:space="preserve">ki </w:t>
      </w:r>
      <w:r w:rsidR="001F525D">
        <w:rPr>
          <w:rFonts w:ascii="Arial" w:hAnsi="Arial" w:cs="Arial"/>
        </w:rPr>
        <w:t xml:space="preserve">mora </w:t>
      </w:r>
      <w:r w:rsidR="00440BA3">
        <w:rPr>
          <w:rFonts w:ascii="Arial" w:hAnsi="Arial" w:cs="Arial"/>
        </w:rPr>
        <w:t>predmetno izjavo</w:t>
      </w:r>
      <w:r w:rsidR="001F525D">
        <w:rPr>
          <w:rFonts w:ascii="Arial" w:hAnsi="Arial" w:cs="Arial"/>
        </w:rPr>
        <w:t xml:space="preserve"> priložiti k vlogi </w:t>
      </w:r>
      <w:r w:rsidR="00440BA3">
        <w:rPr>
          <w:rFonts w:ascii="Arial" w:hAnsi="Arial" w:cs="Arial"/>
        </w:rPr>
        <w:t>za pridobitev evropskih sredstev (</w:t>
      </w:r>
      <w:r w:rsidR="001E6BC3">
        <w:rPr>
          <w:rFonts w:ascii="Arial" w:hAnsi="Arial" w:cs="Arial"/>
        </w:rPr>
        <w:t>npr. Dodatek 2 – Izjava organa, pristojnega za upravljanje z vodami</w:t>
      </w:r>
      <w:r w:rsidR="001D02BD">
        <w:rPr>
          <w:rFonts w:ascii="Arial" w:hAnsi="Arial" w:cs="Arial"/>
        </w:rPr>
        <w:t xml:space="preserve">, </w:t>
      </w:r>
      <w:r w:rsidR="00B23F8C">
        <w:rPr>
          <w:rFonts w:ascii="Arial" w:hAnsi="Arial" w:cs="Arial"/>
        </w:rPr>
        <w:t>»</w:t>
      </w:r>
      <w:r w:rsidR="00B23F8C" w:rsidRPr="0003764A">
        <w:rPr>
          <w:rFonts w:ascii="Arial" w:hAnsi="Arial" w:cs="Arial"/>
          <w:lang w:val="en-GB"/>
        </w:rPr>
        <w:t>Declaration by the competent authority under the Water Framework Directive 2000/60/EC</w:t>
      </w:r>
      <w:r w:rsidR="00B23F8C">
        <w:rPr>
          <w:rFonts w:ascii="Arial" w:hAnsi="Arial" w:cs="Arial"/>
        </w:rPr>
        <w:t>«</w:t>
      </w:r>
      <w:r w:rsidR="001E6BC3">
        <w:rPr>
          <w:rFonts w:ascii="Arial" w:hAnsi="Arial" w:cs="Arial"/>
        </w:rPr>
        <w:t>)</w:t>
      </w:r>
      <w:r w:rsidR="00440BA3">
        <w:rPr>
          <w:rFonts w:ascii="Arial" w:hAnsi="Arial" w:cs="Arial"/>
        </w:rPr>
        <w:t>.</w:t>
      </w:r>
    </w:p>
    <w:p w14:paraId="261C4DA3" w14:textId="77777777" w:rsidR="00B03126" w:rsidRPr="00ED658E" w:rsidRDefault="00B03126" w:rsidP="00ED658E">
      <w:pPr>
        <w:pStyle w:val="Naslov1"/>
      </w:pPr>
      <w:r w:rsidRPr="00ED658E">
        <w:t xml:space="preserve">OSNOVNI PODATKI O </w:t>
      </w:r>
      <w:r w:rsidR="001F525D">
        <w:t>VLAGATELJU</w:t>
      </w:r>
    </w:p>
    <w:p w14:paraId="26DB271B" w14:textId="77777777" w:rsidR="002C09D7" w:rsidRPr="001B62D5" w:rsidRDefault="002C09D7" w:rsidP="002C09D7">
      <w:pPr>
        <w:rPr>
          <w:rFonts w:ascii="Arial" w:hAnsi="Arial" w:cs="Arial"/>
          <w:b/>
          <w:sz w:val="22"/>
          <w:szCs w:val="22"/>
        </w:rPr>
      </w:pPr>
    </w:p>
    <w:p w14:paraId="4077F5D3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545"/>
        <w:gridCol w:w="1227"/>
        <w:gridCol w:w="425"/>
        <w:gridCol w:w="9"/>
        <w:gridCol w:w="417"/>
        <w:gridCol w:w="19"/>
        <w:gridCol w:w="406"/>
        <w:gridCol w:w="28"/>
        <w:gridCol w:w="397"/>
        <w:gridCol w:w="39"/>
        <w:gridCol w:w="387"/>
        <w:gridCol w:w="425"/>
        <w:gridCol w:w="168"/>
        <w:gridCol w:w="258"/>
        <w:gridCol w:w="172"/>
        <w:gridCol w:w="254"/>
        <w:gridCol w:w="176"/>
        <w:gridCol w:w="430"/>
        <w:gridCol w:w="430"/>
        <w:gridCol w:w="430"/>
        <w:gridCol w:w="430"/>
        <w:gridCol w:w="430"/>
        <w:gridCol w:w="434"/>
        <w:gridCol w:w="421"/>
      </w:tblGrid>
      <w:tr w:rsidR="00C867A6" w:rsidRPr="0042207A" w14:paraId="49A11640" w14:textId="77777777" w:rsidTr="00C867A6">
        <w:trPr>
          <w:cantSplit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1E7046" w14:textId="77777777" w:rsidR="00C867A6" w:rsidRPr="00A92BCE" w:rsidRDefault="00C867A6" w:rsidP="00064C20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42207A">
              <w:rPr>
                <w:rFonts w:cs="Arial"/>
              </w:rPr>
              <w:t xml:space="preserve">Ime in priimek: </w:t>
            </w:r>
          </w:p>
        </w:tc>
        <w:tc>
          <w:tcPr>
            <w:tcW w:w="417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85B" w14:textId="77777777" w:rsidR="00C867A6" w:rsidRPr="00A92BCE" w:rsidRDefault="00C867A6" w:rsidP="00064C2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49522A" w:rsidRPr="00A92BCE" w14:paraId="6064ACD4" w14:textId="77777777" w:rsidTr="005D054A">
        <w:trPr>
          <w:cantSplit/>
        </w:trPr>
        <w:tc>
          <w:tcPr>
            <w:tcW w:w="1479" w:type="pct"/>
            <w:gridSpan w:val="3"/>
            <w:tcBorders>
              <w:bottom w:val="nil"/>
            </w:tcBorders>
            <w:shd w:val="clear" w:color="auto" w:fill="E6E6E6"/>
          </w:tcPr>
          <w:p w14:paraId="43DF821F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</w:p>
        </w:tc>
        <w:tc>
          <w:tcPr>
            <w:tcW w:w="227" w:type="pct"/>
            <w:tcBorders>
              <w:bottom w:val="nil"/>
            </w:tcBorders>
          </w:tcPr>
          <w:p w14:paraId="708FB62D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44CD129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2200F2A1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1968D113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65297D6C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tcBorders>
              <w:bottom w:val="nil"/>
            </w:tcBorders>
          </w:tcPr>
          <w:p w14:paraId="03BD88EE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193ACD22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7FDC4D71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01" w:type="pct"/>
            <w:gridSpan w:val="8"/>
            <w:tcBorders>
              <w:bottom w:val="nil"/>
            </w:tcBorders>
            <w:shd w:val="clear" w:color="auto" w:fill="E6E6E6"/>
          </w:tcPr>
          <w:p w14:paraId="4193DBD1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5B7D6C" w:rsidRPr="005B7D6C" w14:paraId="2427BBB7" w14:textId="77777777" w:rsidTr="00A507B1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1471AEF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 xml:space="preserve">Naslov stalnega prebivališča: </w:t>
            </w:r>
          </w:p>
        </w:tc>
        <w:tc>
          <w:tcPr>
            <w:tcW w:w="3521" w:type="pct"/>
            <w:gridSpan w:val="22"/>
            <w:tcBorders>
              <w:bottom w:val="single" w:sz="4" w:space="0" w:color="auto"/>
            </w:tcBorders>
          </w:tcPr>
          <w:p w14:paraId="6FE0F519" w14:textId="77777777" w:rsidR="005B7D6C" w:rsidRPr="00A92BCE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49522A" w:rsidRPr="005B7D6C" w14:paraId="2DA5E284" w14:textId="77777777" w:rsidTr="005D054A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3592A3B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2EB5EF9A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14B5BC71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1B0AF832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0EE05209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EB7DBC4" w14:textId="77777777" w:rsidR="005B7D6C" w:rsidRPr="005B7D6C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67" w:type="pct"/>
            <w:gridSpan w:val="11"/>
            <w:tcBorders>
              <w:bottom w:val="single" w:sz="4" w:space="0" w:color="auto"/>
            </w:tcBorders>
          </w:tcPr>
          <w:p w14:paraId="7E76C664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4C68575B" w14:textId="77777777" w:rsidTr="007E0320">
        <w:trPr>
          <w:cantSplit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EFA2EA" w14:textId="77777777" w:rsidR="00A507B1" w:rsidRPr="00A92BCE" w:rsidRDefault="00A507B1" w:rsidP="009E48FC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8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75B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D78A90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B3F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DEC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F00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BC9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796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237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10A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3ED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D3F" w14:textId="77777777" w:rsidR="00A507B1" w:rsidRPr="00A92BCE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59EC265C" w14:textId="77777777" w:rsidR="004D615E" w:rsidRDefault="004D615E" w:rsidP="00B03126">
      <w:pPr>
        <w:tabs>
          <w:tab w:val="left" w:pos="5103"/>
          <w:tab w:val="left" w:pos="5245"/>
          <w:tab w:val="lef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3886B44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1674"/>
        <w:gridCol w:w="426"/>
        <w:gridCol w:w="49"/>
        <w:gridCol w:w="382"/>
        <w:gridCol w:w="90"/>
        <w:gridCol w:w="340"/>
        <w:gridCol w:w="131"/>
        <w:gridCol w:w="299"/>
        <w:gridCol w:w="172"/>
        <w:gridCol w:w="258"/>
        <w:gridCol w:w="430"/>
        <w:gridCol w:w="200"/>
        <w:gridCol w:w="230"/>
        <w:gridCol w:w="202"/>
        <w:gridCol w:w="230"/>
        <w:gridCol w:w="204"/>
        <w:gridCol w:w="226"/>
        <w:gridCol w:w="208"/>
        <w:gridCol w:w="223"/>
        <w:gridCol w:w="211"/>
        <w:gridCol w:w="432"/>
        <w:gridCol w:w="434"/>
        <w:gridCol w:w="434"/>
        <w:gridCol w:w="434"/>
        <w:gridCol w:w="432"/>
      </w:tblGrid>
      <w:tr w:rsidR="00F04270" w:rsidRPr="00AF4D68" w14:paraId="06B3B9B1" w14:textId="77777777" w:rsidTr="00E430AD">
        <w:trPr>
          <w:cantSplit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7F35C" w14:textId="77777777" w:rsidR="005B7D6C" w:rsidRPr="00A92BCE" w:rsidRDefault="000943DB" w:rsidP="00803F41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Ime</w:t>
            </w:r>
            <w:r w:rsidR="0049522A">
              <w:rPr>
                <w:rFonts w:cs="Arial"/>
              </w:rPr>
              <w:t xml:space="preserve"> (</w:t>
            </w:r>
            <w:r w:rsidR="00803F41">
              <w:rPr>
                <w:rFonts w:cs="Arial"/>
              </w:rPr>
              <w:t>podjetje</w:t>
            </w:r>
            <w:r w:rsidR="0049522A">
              <w:rPr>
                <w:rFonts w:cs="Arial"/>
              </w:rPr>
              <w:t>)</w:t>
            </w:r>
            <w:r w:rsidR="005B7D6C" w:rsidRPr="00AF4D68">
              <w:rPr>
                <w:rFonts w:cs="Arial"/>
              </w:rPr>
              <w:t xml:space="preserve">: </w:t>
            </w:r>
          </w:p>
        </w:tc>
        <w:tc>
          <w:tcPr>
            <w:tcW w:w="35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A3B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5B7D6C" w:rsidRPr="00AF4D68" w14:paraId="7738B78A" w14:textId="77777777" w:rsidTr="00E430AD">
        <w:trPr>
          <w:cantSplit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E76DE1" w14:textId="77777777" w:rsidR="005B7D6C" w:rsidRPr="00A92BCE" w:rsidRDefault="00AF4D68" w:rsidP="00964B8D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F4D68">
              <w:rPr>
                <w:rFonts w:cs="Arial"/>
              </w:rPr>
              <w:t>Skrajšan</w:t>
            </w:r>
            <w:r w:rsidR="00964B8D">
              <w:rPr>
                <w:rFonts w:cs="Arial"/>
              </w:rPr>
              <w:t>o ime</w:t>
            </w:r>
            <w:r w:rsidRPr="00AF4D68">
              <w:rPr>
                <w:rFonts w:cs="Arial"/>
              </w:rPr>
              <w:t>:</w:t>
            </w:r>
          </w:p>
        </w:tc>
        <w:tc>
          <w:tcPr>
            <w:tcW w:w="35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705" w14:textId="77777777" w:rsidR="005B7D6C" w:rsidRPr="00A92BCE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A92BCE" w14:paraId="2ACCCA13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5E62956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Matična številka:</w:t>
            </w:r>
          </w:p>
        </w:tc>
        <w:tc>
          <w:tcPr>
            <w:tcW w:w="228" w:type="pct"/>
            <w:shd w:val="clear" w:color="auto" w:fill="auto"/>
          </w:tcPr>
          <w:p w14:paraId="79CC99FC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393C5F45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5C1FA452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44EFB7DA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3B6D0CC6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18FD4F4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65E98A5A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14:paraId="4B6D863F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43C3F9C6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2076E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271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75F3F36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A92BCE" w14:paraId="02EDB8E2" w14:textId="77777777" w:rsidTr="00E430AD">
        <w:trPr>
          <w:cantSplit/>
        </w:trPr>
        <w:tc>
          <w:tcPr>
            <w:tcW w:w="1430" w:type="pct"/>
            <w:gridSpan w:val="2"/>
            <w:tcBorders>
              <w:bottom w:val="nil"/>
            </w:tcBorders>
            <w:shd w:val="clear" w:color="auto" w:fill="E6E6E6"/>
          </w:tcPr>
          <w:p w14:paraId="0D70FBDE" w14:textId="77777777" w:rsidR="00F04270" w:rsidRPr="00A92BCE" w:rsidRDefault="00F04270" w:rsidP="007155F0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  <w:r w:rsidR="00391C5E">
              <w:rPr>
                <w:rFonts w:cs="Arial"/>
              </w:rPr>
              <w:t xml:space="preserve">                </w:t>
            </w:r>
          </w:p>
        </w:tc>
        <w:tc>
          <w:tcPr>
            <w:tcW w:w="228" w:type="pct"/>
            <w:tcBorders>
              <w:bottom w:val="nil"/>
            </w:tcBorders>
          </w:tcPr>
          <w:p w14:paraId="427B39A2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0C5EC85B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2B390FFF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4727614F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4CCCEBF7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bottom w:val="nil"/>
            </w:tcBorders>
          </w:tcPr>
          <w:p w14:paraId="6C853B85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4E494085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tcBorders>
              <w:bottom w:val="nil"/>
            </w:tcBorders>
          </w:tcPr>
          <w:p w14:paraId="6B3D1B09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31" w:type="pct"/>
            <w:gridSpan w:val="10"/>
            <w:tcBorders>
              <w:bottom w:val="nil"/>
            </w:tcBorders>
            <w:shd w:val="clear" w:color="auto" w:fill="E6E6E6"/>
          </w:tcPr>
          <w:p w14:paraId="2243179D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15263" w:rsidRPr="005B7D6C" w14:paraId="754C75DD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4DA5738" w14:textId="77777777" w:rsidR="005B7D6C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(naslov):</w:t>
            </w:r>
          </w:p>
        </w:tc>
        <w:tc>
          <w:tcPr>
            <w:tcW w:w="3570" w:type="pct"/>
            <w:gridSpan w:val="24"/>
            <w:tcBorders>
              <w:bottom w:val="single" w:sz="4" w:space="0" w:color="auto"/>
            </w:tcBorders>
          </w:tcPr>
          <w:p w14:paraId="7750E41F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5B7D6C" w14:paraId="11B7E733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152A230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</w:tcPr>
          <w:p w14:paraId="2A24CB81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609FD2F4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6E6CB23B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5AFE683C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CF1A7BA" w14:textId="77777777" w:rsidR="001D7510" w:rsidRPr="005B7D6C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85" w:type="pct"/>
            <w:gridSpan w:val="13"/>
            <w:tcBorders>
              <w:bottom w:val="single" w:sz="4" w:space="0" w:color="auto"/>
            </w:tcBorders>
          </w:tcPr>
          <w:p w14:paraId="0DBC73EC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5B7D6C" w14:paraId="1FCF4D36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72D476C" w14:textId="77777777" w:rsidR="001D7510" w:rsidRPr="005B7D6C" w:rsidRDefault="001D7510" w:rsidP="009E48F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Zakoniti zastopnik:</w:t>
            </w:r>
          </w:p>
        </w:tc>
        <w:tc>
          <w:tcPr>
            <w:tcW w:w="3570" w:type="pct"/>
            <w:gridSpan w:val="24"/>
            <w:tcBorders>
              <w:bottom w:val="single" w:sz="4" w:space="0" w:color="auto"/>
            </w:tcBorders>
          </w:tcPr>
          <w:p w14:paraId="7F19E767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44F62" w:rsidRPr="005B7D6C" w14:paraId="4AB7248F" w14:textId="77777777" w:rsidTr="00E430AD">
        <w:trPr>
          <w:cantSplit/>
        </w:trPr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ED1CE95" w14:textId="77777777" w:rsidR="00144F62" w:rsidRPr="005B7D6C" w:rsidRDefault="00436ACF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144F62" w:rsidRPr="001D7510">
              <w:rPr>
                <w:rFonts w:cs="Arial"/>
              </w:rPr>
              <w:t>seba</w:t>
            </w:r>
            <w:r>
              <w:rPr>
                <w:rFonts w:cs="Arial"/>
              </w:rPr>
              <w:t xml:space="preserve"> za stike</w:t>
            </w:r>
            <w:r w:rsidR="00144F62" w:rsidRPr="001D7510">
              <w:rPr>
                <w:rFonts w:cs="Arial"/>
              </w:rPr>
              <w:t xml:space="preserve">:  </w:t>
            </w:r>
          </w:p>
        </w:tc>
        <w:tc>
          <w:tcPr>
            <w:tcW w:w="3570" w:type="pct"/>
            <w:gridSpan w:val="24"/>
            <w:tcBorders>
              <w:bottom w:val="single" w:sz="4" w:space="0" w:color="auto"/>
            </w:tcBorders>
          </w:tcPr>
          <w:p w14:paraId="01EF0C4A" w14:textId="77777777" w:rsidR="00144F62" w:rsidRPr="00A92BCE" w:rsidRDefault="00144F62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64EFC9B3" w14:textId="77777777" w:rsidTr="00E430AD">
        <w:trPr>
          <w:cantSplit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026C3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0BC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D7CED5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F6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0AC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9CD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D14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8A1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37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003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944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A27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5E19C891" w14:textId="77777777" w:rsidR="005B7D6C" w:rsidRDefault="005B7D6C" w:rsidP="00B03126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E305C23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Pooblaščenec</w:t>
      </w:r>
      <w:r w:rsidR="009768AB">
        <w:rPr>
          <w:rFonts w:ascii="Arial" w:hAnsi="Arial" w:cs="Arial"/>
          <w:b/>
          <w:sz w:val="22"/>
          <w:szCs w:val="22"/>
        </w:rPr>
        <w:t xml:space="preserve"> (če obstaja)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074"/>
        <w:gridCol w:w="369"/>
        <w:gridCol w:w="369"/>
        <w:gridCol w:w="370"/>
        <w:gridCol w:w="73"/>
        <w:gridCol w:w="301"/>
        <w:gridCol w:w="907"/>
        <w:gridCol w:w="432"/>
        <w:gridCol w:w="434"/>
        <w:gridCol w:w="434"/>
        <w:gridCol w:w="434"/>
        <w:gridCol w:w="434"/>
        <w:gridCol w:w="434"/>
        <w:gridCol w:w="434"/>
        <w:gridCol w:w="434"/>
        <w:gridCol w:w="430"/>
      </w:tblGrid>
      <w:tr w:rsidR="001D7510" w:rsidRPr="00A92BCE" w14:paraId="1CFDBFC0" w14:textId="77777777" w:rsidTr="00E430AD">
        <w:trPr>
          <w:cantSplit/>
        </w:trPr>
        <w:tc>
          <w:tcPr>
            <w:tcW w:w="2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4B6F0D" w14:textId="77777777" w:rsidR="001D7510" w:rsidRPr="00A92BCE" w:rsidRDefault="009768AB" w:rsidP="00803F41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D7510" w:rsidRPr="001D7510">
              <w:rPr>
                <w:rFonts w:cs="Arial"/>
              </w:rPr>
              <w:t>ooblaščenec (ime in priimek/</w:t>
            </w:r>
            <w:r w:rsidR="00803F41">
              <w:rPr>
                <w:rFonts w:cs="Arial"/>
              </w:rPr>
              <w:t>podjetje</w:t>
            </w:r>
            <w:r w:rsidR="001D7510" w:rsidRPr="001D7510">
              <w:rPr>
                <w:rFonts w:cs="Arial"/>
              </w:rPr>
              <w:t>):</w:t>
            </w:r>
            <w:r w:rsidR="001D7510">
              <w:rPr>
                <w:rFonts w:cs="Arial"/>
              </w:rPr>
              <w:t xml:space="preserve"> </w:t>
            </w:r>
          </w:p>
        </w:tc>
        <w:tc>
          <w:tcPr>
            <w:tcW w:w="27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260" w14:textId="77777777" w:rsidR="001D7510" w:rsidRPr="00A92BCE" w:rsidRDefault="001D7510" w:rsidP="001D751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5B7D6C" w14:paraId="547CF251" w14:textId="77777777" w:rsidTr="00E430AD">
        <w:trPr>
          <w:cantSplit/>
        </w:trPr>
        <w:tc>
          <w:tcPr>
            <w:tcW w:w="163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DB1D82E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oz. naslov pooblaščenca</w:t>
            </w:r>
            <w:r w:rsidRPr="005B7D6C">
              <w:rPr>
                <w:rFonts w:cs="Arial"/>
              </w:rPr>
              <w:t xml:space="preserve">: </w:t>
            </w:r>
          </w:p>
        </w:tc>
        <w:tc>
          <w:tcPr>
            <w:tcW w:w="3362" w:type="pct"/>
            <w:gridSpan w:val="15"/>
            <w:tcBorders>
              <w:bottom w:val="single" w:sz="4" w:space="0" w:color="auto"/>
            </w:tcBorders>
          </w:tcPr>
          <w:p w14:paraId="3ABF35BA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5B7D6C" w14:paraId="5EC9BA13" w14:textId="77777777" w:rsidTr="00E430AD">
        <w:trPr>
          <w:cantSplit/>
        </w:trPr>
        <w:tc>
          <w:tcPr>
            <w:tcW w:w="163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868EDC8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4C770220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0C9951C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70E2219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14:paraId="2E2EAA5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E6E6E6"/>
          </w:tcPr>
          <w:p w14:paraId="4F48BBF8" w14:textId="77777777" w:rsidR="00391C5E" w:rsidRPr="005B7D6C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85" w:type="pct"/>
            <w:gridSpan w:val="9"/>
            <w:tcBorders>
              <w:bottom w:val="single" w:sz="4" w:space="0" w:color="auto"/>
            </w:tcBorders>
          </w:tcPr>
          <w:p w14:paraId="345FEB11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2F1A1326" w14:textId="77777777" w:rsidTr="00E430AD">
        <w:trPr>
          <w:cantSplit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F44F01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CFA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CF7727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EF5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B42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64B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3A0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CCC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89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5C8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AA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D52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165D62E9" w14:textId="77777777" w:rsidR="001F525D" w:rsidRDefault="001F525D" w:rsidP="009E5C03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A850C6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Pooblastilo</w:t>
      </w:r>
    </w:p>
    <w:p w14:paraId="2F2F8463" w14:textId="77777777" w:rsidR="001F525D" w:rsidRDefault="009768AB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>P</w:t>
      </w:r>
      <w:r w:rsidR="00B03126" w:rsidRPr="00E430AD">
        <w:rPr>
          <w:rFonts w:ascii="Arial" w:hAnsi="Arial" w:cs="Arial"/>
        </w:rPr>
        <w:t xml:space="preserve">odpisani (ime, priimek in naslov </w:t>
      </w:r>
      <w:r w:rsidR="001F525D">
        <w:rPr>
          <w:rFonts w:ascii="Arial" w:hAnsi="Arial" w:cs="Arial"/>
        </w:rPr>
        <w:t>vlagatelja</w:t>
      </w:r>
      <w:r w:rsidR="00B03126" w:rsidRPr="00E430AD">
        <w:rPr>
          <w:rFonts w:ascii="Arial" w:hAnsi="Arial" w:cs="Arial"/>
        </w:rPr>
        <w:t xml:space="preserve"> oz. </w:t>
      </w:r>
      <w:r w:rsidR="00144F62" w:rsidRPr="00E430AD">
        <w:rPr>
          <w:rFonts w:ascii="Arial" w:hAnsi="Arial" w:cs="Arial"/>
        </w:rPr>
        <w:t xml:space="preserve">zakonitega zastopnika </w:t>
      </w:r>
      <w:r w:rsidR="001F525D">
        <w:rPr>
          <w:rFonts w:ascii="Arial" w:hAnsi="Arial" w:cs="Arial"/>
        </w:rPr>
        <w:t>vlagatelja</w:t>
      </w:r>
      <w:r w:rsidR="00144F62" w:rsidRPr="00E430AD">
        <w:rPr>
          <w:rFonts w:ascii="Arial" w:hAnsi="Arial" w:cs="Arial"/>
        </w:rPr>
        <w:t>)</w:t>
      </w:r>
      <w:r w:rsidR="001F525D">
        <w:rPr>
          <w:rFonts w:ascii="Arial" w:hAnsi="Arial" w:cs="Arial"/>
        </w:rPr>
        <w:t xml:space="preserve"> _____________________</w:t>
      </w:r>
    </w:p>
    <w:p w14:paraId="4CF6963E" w14:textId="77777777" w:rsidR="001F525D" w:rsidRDefault="00144F62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>______</w:t>
      </w:r>
      <w:r w:rsidR="001F525D">
        <w:rPr>
          <w:rFonts w:ascii="Arial" w:hAnsi="Arial" w:cs="Arial"/>
        </w:rPr>
        <w:t>______________________</w:t>
      </w:r>
      <w:r w:rsidR="00E430AD">
        <w:rPr>
          <w:rFonts w:ascii="Arial" w:hAnsi="Arial" w:cs="Arial"/>
        </w:rPr>
        <w:t>________________</w:t>
      </w:r>
      <w:r w:rsidR="001F525D">
        <w:rPr>
          <w:rFonts w:ascii="Arial" w:hAnsi="Arial" w:cs="Arial"/>
        </w:rPr>
        <w:t>___</w:t>
      </w:r>
      <w:r w:rsidRPr="00E430AD">
        <w:rPr>
          <w:rFonts w:ascii="Arial" w:hAnsi="Arial" w:cs="Arial"/>
        </w:rPr>
        <w:t>________________________________</w:t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="009768AB" w:rsidRPr="00E430AD">
        <w:rPr>
          <w:rFonts w:ascii="Arial" w:hAnsi="Arial" w:cs="Arial"/>
        </w:rPr>
        <w:softHyphen/>
      </w:r>
      <w:r w:rsidRPr="00E430AD">
        <w:rPr>
          <w:rFonts w:ascii="Arial" w:hAnsi="Arial" w:cs="Arial"/>
        </w:rPr>
        <w:t>_______</w:t>
      </w:r>
      <w:r w:rsidR="00B03126" w:rsidRPr="00E430AD">
        <w:rPr>
          <w:rFonts w:ascii="Arial" w:hAnsi="Arial" w:cs="Arial"/>
        </w:rPr>
        <w:t xml:space="preserve">, </w:t>
      </w:r>
    </w:p>
    <w:p w14:paraId="2AEE9EEB" w14:textId="77777777" w:rsidR="001F525D" w:rsidRDefault="00B03126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>pooblaščam (ime, priimek pooblaščenca)</w:t>
      </w:r>
      <w:r w:rsidR="00E430AD">
        <w:rPr>
          <w:rFonts w:ascii="Arial" w:hAnsi="Arial" w:cs="Arial"/>
        </w:rPr>
        <w:t>_____________</w:t>
      </w:r>
      <w:r w:rsidR="001F525D">
        <w:rPr>
          <w:rFonts w:ascii="Arial" w:hAnsi="Arial" w:cs="Arial"/>
        </w:rPr>
        <w:t>________________________________________</w:t>
      </w:r>
      <w:r w:rsidRPr="00E430AD">
        <w:rPr>
          <w:rFonts w:ascii="Arial" w:hAnsi="Arial" w:cs="Arial"/>
        </w:rPr>
        <w:t xml:space="preserve">  </w:t>
      </w:r>
    </w:p>
    <w:p w14:paraId="1F536169" w14:textId="77777777" w:rsidR="00B03126" w:rsidRPr="00E430AD" w:rsidRDefault="00B03126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 xml:space="preserve">za zastopanje v postopku pridobitve </w:t>
      </w:r>
      <w:r w:rsidR="001E6BC3" w:rsidRPr="00E430AD">
        <w:rPr>
          <w:rFonts w:ascii="Arial" w:hAnsi="Arial" w:cs="Arial"/>
        </w:rPr>
        <w:t>izjave, da projekt ne bo povzročil poslabšanja stanja voda</w:t>
      </w:r>
      <w:r w:rsidRPr="00E430AD">
        <w:rPr>
          <w:rFonts w:ascii="Arial" w:hAnsi="Arial" w:cs="Arial"/>
        </w:rPr>
        <w:t>.</w:t>
      </w:r>
    </w:p>
    <w:p w14:paraId="5CCCA9EC" w14:textId="77777777" w:rsidR="001F525D" w:rsidRDefault="001F525D" w:rsidP="00E430AD">
      <w:pPr>
        <w:tabs>
          <w:tab w:val="num" w:pos="1276"/>
        </w:tabs>
        <w:rPr>
          <w:rFonts w:ascii="Arial" w:hAnsi="Arial" w:cs="Arial"/>
        </w:rPr>
      </w:pPr>
    </w:p>
    <w:p w14:paraId="329FA617" w14:textId="77777777" w:rsidR="00B03126" w:rsidRPr="00E430AD" w:rsidRDefault="00B03126" w:rsidP="00E430AD">
      <w:pPr>
        <w:tabs>
          <w:tab w:val="num" w:pos="1276"/>
        </w:tabs>
        <w:rPr>
          <w:rFonts w:ascii="Arial" w:hAnsi="Arial" w:cs="Arial"/>
        </w:rPr>
      </w:pPr>
      <w:r w:rsidRPr="00E430AD">
        <w:rPr>
          <w:rFonts w:ascii="Arial" w:hAnsi="Arial" w:cs="Arial"/>
        </w:rPr>
        <w:t xml:space="preserve">Podpis </w:t>
      </w:r>
      <w:r w:rsidR="001F525D">
        <w:rPr>
          <w:rFonts w:ascii="Arial" w:hAnsi="Arial" w:cs="Arial"/>
        </w:rPr>
        <w:t>vlagatelja</w:t>
      </w:r>
      <w:r w:rsidRPr="00E430AD">
        <w:rPr>
          <w:rFonts w:ascii="Arial" w:hAnsi="Arial" w:cs="Arial"/>
        </w:rPr>
        <w:t xml:space="preserve">/zakonitega zastopnika </w:t>
      </w:r>
      <w:r w:rsidR="001F525D">
        <w:rPr>
          <w:rFonts w:ascii="Arial" w:hAnsi="Arial" w:cs="Arial"/>
        </w:rPr>
        <w:t>vlagatelja</w:t>
      </w:r>
      <w:r w:rsidRPr="00E430AD">
        <w:rPr>
          <w:rFonts w:ascii="Arial" w:hAnsi="Arial" w:cs="Arial"/>
        </w:rPr>
        <w:t>:</w:t>
      </w:r>
      <w:r w:rsidR="009768AB" w:rsidRPr="00E430AD">
        <w:rPr>
          <w:rFonts w:ascii="Arial" w:hAnsi="Arial" w:cs="Arial"/>
        </w:rPr>
        <w:t xml:space="preserve"> </w:t>
      </w:r>
      <w:r w:rsidRPr="00E430AD">
        <w:rPr>
          <w:rFonts w:ascii="Arial" w:hAnsi="Arial" w:cs="Arial"/>
        </w:rPr>
        <w:t>__________________</w:t>
      </w:r>
      <w:r w:rsidR="00E430AD">
        <w:rPr>
          <w:rFonts w:ascii="Arial" w:hAnsi="Arial" w:cs="Arial"/>
        </w:rPr>
        <w:t>_________</w:t>
      </w:r>
      <w:r w:rsidRPr="00E430AD">
        <w:rPr>
          <w:rFonts w:ascii="Arial" w:hAnsi="Arial" w:cs="Arial"/>
        </w:rPr>
        <w:t xml:space="preserve">_ </w:t>
      </w:r>
      <w:r w:rsidR="00363DFC" w:rsidRPr="00E430AD">
        <w:rPr>
          <w:rFonts w:ascii="Arial" w:hAnsi="Arial" w:cs="Arial"/>
        </w:rPr>
        <w:t>d</w:t>
      </w:r>
      <w:r w:rsidRPr="00E430AD">
        <w:rPr>
          <w:rFonts w:ascii="Arial" w:hAnsi="Arial" w:cs="Arial"/>
        </w:rPr>
        <w:t>ne:</w:t>
      </w:r>
      <w:r w:rsidR="001F525D">
        <w:rPr>
          <w:rFonts w:ascii="Arial" w:hAnsi="Arial" w:cs="Arial"/>
        </w:rPr>
        <w:t xml:space="preserve"> _</w:t>
      </w:r>
      <w:r w:rsidRPr="00E430AD">
        <w:rPr>
          <w:rFonts w:ascii="Arial" w:hAnsi="Arial" w:cs="Arial"/>
        </w:rPr>
        <w:t>____________</w:t>
      </w:r>
    </w:p>
    <w:p w14:paraId="31B394A7" w14:textId="77777777" w:rsidR="00C666A1" w:rsidRPr="008C430D" w:rsidRDefault="00F9063F" w:rsidP="00ED658E">
      <w:pPr>
        <w:pStyle w:val="Naslov1"/>
        <w:ind w:hanging="851"/>
      </w:pPr>
      <w:r>
        <w:lastRenderedPageBreak/>
        <w:t>O</w:t>
      </w:r>
      <w:r w:rsidR="00C666A1" w:rsidRPr="008C430D">
        <w:t>SN</w:t>
      </w:r>
      <w:r w:rsidR="00652CC0">
        <w:t xml:space="preserve">OVNI PODATKI O </w:t>
      </w:r>
      <w:r w:rsidR="001E6BC3">
        <w:t>PROJEKTU</w:t>
      </w:r>
    </w:p>
    <w:p w14:paraId="515A8B68" w14:textId="77777777" w:rsidR="00C666A1" w:rsidRDefault="00C666A1" w:rsidP="00ED658E">
      <w:pPr>
        <w:rPr>
          <w:rFonts w:ascii="Arial" w:hAnsi="Arial"/>
          <w:b/>
          <w:sz w:val="22"/>
          <w:szCs w:val="22"/>
        </w:rPr>
      </w:pPr>
    </w:p>
    <w:p w14:paraId="19A2EC3A" w14:textId="77777777" w:rsidR="00ED658E" w:rsidRDefault="00ED658E" w:rsidP="00C809A3">
      <w:pPr>
        <w:numPr>
          <w:ilvl w:val="0"/>
          <w:numId w:val="44"/>
        </w:numPr>
        <w:ind w:left="284" w:hanging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Splošni podatki</w:t>
      </w:r>
    </w:p>
    <w:p w14:paraId="1A4D1F93" w14:textId="77777777" w:rsidR="005E5504" w:rsidRDefault="005E5504" w:rsidP="002D3824">
      <w:pPr>
        <w:ind w:left="284"/>
        <w:rPr>
          <w:rFonts w:ascii="Arial" w:hAnsi="Arial"/>
          <w:b/>
          <w:sz w:val="22"/>
          <w:szCs w:val="22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6280"/>
      </w:tblGrid>
      <w:tr w:rsidR="00ED658E" w:rsidRPr="00AF4D68" w14:paraId="53A02BB3" w14:textId="77777777" w:rsidTr="005336DF">
        <w:trPr>
          <w:cantSplit/>
          <w:trHeight w:val="293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C10E37" w14:textId="77777777" w:rsidR="00ED658E" w:rsidRPr="00F9063F" w:rsidRDefault="00ED658E" w:rsidP="00F9063F">
            <w:pPr>
              <w:pStyle w:val="Telobesedila"/>
              <w:spacing w:before="60"/>
              <w:jc w:val="left"/>
            </w:pPr>
            <w:r w:rsidRPr="004B5BE4">
              <w:rPr>
                <w:rFonts w:cs="Arial"/>
                <w:b/>
              </w:rPr>
              <w:t xml:space="preserve">Ime projekta: 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637" w14:textId="77777777" w:rsidR="00ED658E" w:rsidRPr="00A92BCE" w:rsidRDefault="00ED658E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ED658E" w:rsidRPr="00AF4D68" w14:paraId="318344E4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B94533" w14:textId="77777777" w:rsidR="00ED658E" w:rsidRPr="004B5BE4" w:rsidRDefault="00ED658E" w:rsidP="00ED658E">
            <w:pPr>
              <w:rPr>
                <w:rFonts w:ascii="Arial" w:hAnsi="Arial" w:cs="Arial"/>
                <w:b/>
              </w:rPr>
            </w:pPr>
            <w:r w:rsidRPr="004B5BE4">
              <w:rPr>
                <w:rFonts w:ascii="Arial" w:hAnsi="Arial" w:cs="Arial"/>
                <w:b/>
              </w:rPr>
              <w:t>Vrsta projekta</w:t>
            </w:r>
            <w:r w:rsidR="00762A10" w:rsidRPr="00762A10">
              <w:rPr>
                <w:rFonts w:ascii="Arial" w:hAnsi="Arial" w:cs="Arial"/>
                <w:b/>
                <w:vertAlign w:val="superscript"/>
              </w:rPr>
              <w:t>1</w:t>
            </w:r>
            <w:r w:rsidR="00FA136F">
              <w:rPr>
                <w:rFonts w:ascii="Arial" w:hAnsi="Arial" w:cs="Arial"/>
                <w:b/>
              </w:rPr>
              <w:t xml:space="preserve"> </w:t>
            </w:r>
            <w:r w:rsidR="004B5BE4">
              <w:rPr>
                <w:rFonts w:ascii="Arial" w:hAnsi="Arial" w:cs="Arial"/>
                <w:b/>
              </w:rPr>
              <w:t>:</w:t>
            </w:r>
          </w:p>
          <w:p w14:paraId="58A080D4" w14:textId="77777777" w:rsidR="00ED658E" w:rsidRPr="00F9063F" w:rsidRDefault="00ED658E" w:rsidP="00ED658E">
            <w:pPr>
              <w:rPr>
                <w:rFonts w:cs="Arial"/>
                <w:sz w:val="16"/>
                <w:szCs w:val="16"/>
              </w:rPr>
            </w:pPr>
            <w:r w:rsidRPr="00F9063F">
              <w:rPr>
                <w:rFonts w:ascii="Arial" w:hAnsi="Arial" w:cs="Arial"/>
                <w:sz w:val="16"/>
                <w:szCs w:val="16"/>
              </w:rPr>
              <w:t>(razvojno-raziskovalni, upravno-administrativni, tehnično-gradbeni projekt)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3E9" w14:textId="77777777" w:rsidR="00ED658E" w:rsidRPr="00A92BCE" w:rsidRDefault="00ED658E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53CBB" w:rsidRPr="00AF4D68" w14:paraId="45AF032E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F6B11A" w14:textId="77777777" w:rsidR="00353CBB" w:rsidRPr="004B5BE4" w:rsidRDefault="00353CBB" w:rsidP="00ED65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Cilji in </w:t>
            </w:r>
            <w:proofErr w:type="spellStart"/>
            <w:r>
              <w:rPr>
                <w:rFonts w:ascii="Arial" w:hAnsi="Arial" w:cs="Arial"/>
                <w:b/>
              </w:rPr>
              <w:t>okoljske</w:t>
            </w:r>
            <w:proofErr w:type="spellEnd"/>
            <w:r>
              <w:rPr>
                <w:rFonts w:ascii="Arial" w:hAnsi="Arial" w:cs="Arial"/>
                <w:b/>
              </w:rPr>
              <w:t xml:space="preserve"> koristi projekta: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6DA" w14:textId="77777777" w:rsidR="00353CBB" w:rsidRPr="00A92BCE" w:rsidRDefault="00353CBB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ED658E" w:rsidRPr="00AF4D68" w14:paraId="3A9D3158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19CA75" w14:textId="77777777" w:rsidR="004B5BE4" w:rsidRDefault="00ED658E" w:rsidP="00ED658E">
            <w:pPr>
              <w:rPr>
                <w:rFonts w:ascii="Arial" w:hAnsi="Arial" w:cs="Arial"/>
              </w:rPr>
            </w:pPr>
            <w:r w:rsidRPr="004B5BE4">
              <w:rPr>
                <w:rFonts w:ascii="Arial" w:hAnsi="Arial" w:cs="Arial"/>
                <w:b/>
              </w:rPr>
              <w:t>Namen projekta</w:t>
            </w:r>
            <w:r w:rsidR="004B5BE4">
              <w:rPr>
                <w:rFonts w:ascii="Arial" w:hAnsi="Arial" w:cs="Arial"/>
                <w:b/>
              </w:rPr>
              <w:t>:</w:t>
            </w:r>
            <w:r w:rsidRPr="00ED658E">
              <w:rPr>
                <w:rFonts w:ascii="Arial" w:hAnsi="Arial" w:cs="Arial"/>
              </w:rPr>
              <w:t xml:space="preserve"> </w:t>
            </w:r>
          </w:p>
          <w:p w14:paraId="0678E70A" w14:textId="77777777" w:rsidR="00ED658E" w:rsidRPr="00F9063F" w:rsidRDefault="00ED658E" w:rsidP="00ED658E">
            <w:pPr>
              <w:rPr>
                <w:rFonts w:ascii="Arial" w:hAnsi="Arial" w:cs="Arial"/>
                <w:sz w:val="16"/>
                <w:szCs w:val="16"/>
              </w:rPr>
            </w:pPr>
            <w:r w:rsidRPr="00F9063F">
              <w:rPr>
                <w:rFonts w:ascii="Arial" w:hAnsi="Arial" w:cs="Arial"/>
                <w:sz w:val="16"/>
                <w:szCs w:val="16"/>
              </w:rPr>
              <w:t>(priprava stro</w:t>
            </w:r>
            <w:r w:rsidR="0058622D" w:rsidRPr="00F9063F">
              <w:rPr>
                <w:rFonts w:ascii="Arial" w:hAnsi="Arial" w:cs="Arial"/>
                <w:sz w:val="16"/>
                <w:szCs w:val="16"/>
              </w:rPr>
              <w:t xml:space="preserve">kovnih podlag, </w:t>
            </w:r>
            <w:r w:rsidRPr="00F9063F">
              <w:rPr>
                <w:rFonts w:ascii="Arial" w:hAnsi="Arial" w:cs="Arial"/>
                <w:sz w:val="16"/>
                <w:szCs w:val="16"/>
              </w:rPr>
              <w:t xml:space="preserve">izvedba </w:t>
            </w:r>
            <w:r w:rsidR="00930167" w:rsidRPr="00F9063F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F9063F">
              <w:rPr>
                <w:rFonts w:ascii="Arial" w:hAnsi="Arial" w:cs="Arial"/>
                <w:sz w:val="16"/>
                <w:szCs w:val="16"/>
              </w:rPr>
              <w:t>na terenu idr</w:t>
            </w:r>
            <w:r w:rsidR="004B5BE4" w:rsidRPr="00F9063F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9C3" w14:textId="77777777" w:rsidR="00ED658E" w:rsidRPr="00A92BCE" w:rsidRDefault="00ED658E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72A7" w:rsidRPr="00AF4D68" w14:paraId="481D5C28" w14:textId="77777777" w:rsidTr="005336DF">
        <w:trPr>
          <w:cantSplit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7ADF33" w14:textId="77777777" w:rsidR="001372A7" w:rsidRPr="004B5BE4" w:rsidRDefault="001372A7" w:rsidP="00BC72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Faza priprave vloge </w:t>
            </w:r>
            <w:r w:rsidR="005336DF">
              <w:rPr>
                <w:rFonts w:ascii="Arial" w:hAnsi="Arial" w:cs="Arial"/>
                <w:b/>
              </w:rPr>
              <w:t xml:space="preserve">za prijavo </w:t>
            </w:r>
            <w:r>
              <w:rPr>
                <w:rFonts w:ascii="Arial" w:hAnsi="Arial" w:cs="Arial"/>
                <w:b/>
              </w:rPr>
              <w:t>projekta</w:t>
            </w:r>
            <w:r w:rsidR="005336DF">
              <w:rPr>
                <w:rFonts w:ascii="Arial" w:hAnsi="Arial" w:cs="Arial"/>
                <w:b/>
              </w:rPr>
              <w:t xml:space="preserve"> na razpis za pridobitev evropskih sredstev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8662" w14:textId="77777777" w:rsidR="001372A7" w:rsidRPr="006A7363" w:rsidRDefault="001372A7" w:rsidP="00EB22EE">
            <w:pPr>
              <w:pStyle w:val="Telobesedila"/>
              <w:spacing w:before="60"/>
              <w:jc w:val="left"/>
              <w:rPr>
                <w:rFonts w:cs="Arial"/>
                <w:color w:val="A6A6A6"/>
              </w:rPr>
            </w:pPr>
            <w:r w:rsidRPr="006A7363">
              <w:rPr>
                <w:rFonts w:cs="Arial"/>
                <w:color w:val="A6A6A6"/>
              </w:rPr>
              <w:t>v pripravi / zaključena</w:t>
            </w:r>
          </w:p>
        </w:tc>
      </w:tr>
    </w:tbl>
    <w:p w14:paraId="29653C6E" w14:textId="77777777" w:rsidR="00DE3C25" w:rsidRPr="003D1F0C" w:rsidRDefault="00762A10" w:rsidP="003D1F0C">
      <w:pPr>
        <w:jc w:val="both"/>
        <w:rPr>
          <w:rFonts w:ascii="Arial" w:hAnsi="Arial" w:cs="Arial"/>
          <w:sz w:val="15"/>
          <w:szCs w:val="15"/>
        </w:rPr>
      </w:pPr>
      <w:r w:rsidRPr="00762A10">
        <w:rPr>
          <w:rFonts w:ascii="Arial" w:hAnsi="Arial" w:cs="Arial"/>
          <w:sz w:val="15"/>
          <w:szCs w:val="15"/>
          <w:vertAlign w:val="superscript"/>
        </w:rPr>
        <w:t>1</w:t>
      </w:r>
      <w:r w:rsidR="003D1F0C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FA136F" w:rsidRPr="00F528EA">
        <w:rPr>
          <w:rFonts w:ascii="Arial" w:hAnsi="Arial" w:cs="Arial"/>
          <w:sz w:val="15"/>
          <w:szCs w:val="15"/>
        </w:rPr>
        <w:t xml:space="preserve">za </w:t>
      </w:r>
      <w:r w:rsidR="003D1F0C" w:rsidRPr="00F528EA">
        <w:rPr>
          <w:rFonts w:ascii="Arial" w:hAnsi="Arial" w:cs="Arial"/>
          <w:sz w:val="15"/>
          <w:szCs w:val="15"/>
        </w:rPr>
        <w:t xml:space="preserve">razvojno-raziskovalne in upravno-administrativne projekte, ki niso povezani z infrastrukturo (npr. nakup opreme, vzpostavitev spletnih </w:t>
      </w:r>
      <w:r w:rsidR="003D1F0C" w:rsidRPr="003D1F0C">
        <w:rPr>
          <w:rFonts w:ascii="Arial" w:hAnsi="Arial" w:cs="Arial"/>
          <w:sz w:val="15"/>
          <w:szCs w:val="15"/>
        </w:rPr>
        <w:t>platform, krepitve zmogljivosti, ipd.)</w:t>
      </w:r>
      <w:r w:rsidR="00CA0AEC">
        <w:rPr>
          <w:rFonts w:ascii="Arial" w:hAnsi="Arial" w:cs="Arial"/>
          <w:sz w:val="15"/>
          <w:szCs w:val="15"/>
        </w:rPr>
        <w:t>,</w:t>
      </w:r>
      <w:r w:rsidR="003D1F0C" w:rsidRPr="003D1F0C">
        <w:rPr>
          <w:rFonts w:ascii="Arial" w:hAnsi="Arial" w:cs="Arial"/>
          <w:sz w:val="15"/>
          <w:szCs w:val="15"/>
        </w:rPr>
        <w:t xml:space="preserve"> pridobitev izjave ni obvezna</w:t>
      </w:r>
      <w:r w:rsidR="00CD1137">
        <w:rPr>
          <w:rFonts w:ascii="Arial" w:hAnsi="Arial" w:cs="Arial"/>
          <w:sz w:val="15"/>
          <w:szCs w:val="15"/>
        </w:rPr>
        <w:t xml:space="preserve">, </w:t>
      </w:r>
      <w:r w:rsidR="00924EF1">
        <w:rPr>
          <w:rFonts w:ascii="Arial" w:hAnsi="Arial" w:cs="Arial"/>
          <w:sz w:val="15"/>
          <w:szCs w:val="15"/>
        </w:rPr>
        <w:t>vendar</w:t>
      </w:r>
      <w:r w:rsidR="00CD1137">
        <w:rPr>
          <w:rFonts w:ascii="Arial" w:hAnsi="Arial" w:cs="Arial"/>
          <w:sz w:val="15"/>
          <w:szCs w:val="15"/>
        </w:rPr>
        <w:t xml:space="preserve"> se v vlogi za prijavo projekta na razpis za evropska sredstva zahteva obrazložitev</w:t>
      </w:r>
      <w:r w:rsidR="00924EF1">
        <w:rPr>
          <w:rFonts w:ascii="Arial" w:hAnsi="Arial" w:cs="Arial"/>
          <w:sz w:val="15"/>
          <w:szCs w:val="15"/>
        </w:rPr>
        <w:t xml:space="preserve"> (</w:t>
      </w:r>
      <w:r w:rsidR="00924EF1" w:rsidRPr="00924EF1">
        <w:rPr>
          <w:rFonts w:ascii="Arial" w:hAnsi="Arial" w:cs="Arial"/>
          <w:sz w:val="15"/>
          <w:szCs w:val="15"/>
        </w:rPr>
        <w:t xml:space="preserve">navedeno pojasnilo izhaja iz </w:t>
      </w:r>
      <w:r w:rsidR="005B4397">
        <w:rPr>
          <w:rFonts w:ascii="Arial" w:hAnsi="Arial" w:cs="Arial"/>
          <w:sz w:val="15"/>
          <w:szCs w:val="15"/>
        </w:rPr>
        <w:t>vloge</w:t>
      </w:r>
      <w:r w:rsidR="00924EF1" w:rsidRPr="00924EF1">
        <w:rPr>
          <w:rFonts w:ascii="Arial" w:hAnsi="Arial" w:cs="Arial"/>
          <w:sz w:val="15"/>
          <w:szCs w:val="15"/>
        </w:rPr>
        <w:t xml:space="preserve"> za </w:t>
      </w:r>
      <w:r w:rsidR="005B4397">
        <w:rPr>
          <w:rFonts w:ascii="Arial" w:hAnsi="Arial" w:cs="Arial"/>
          <w:sz w:val="15"/>
          <w:szCs w:val="15"/>
        </w:rPr>
        <w:t xml:space="preserve">pridobitev </w:t>
      </w:r>
      <w:r w:rsidR="00924EF1" w:rsidRPr="00924EF1">
        <w:rPr>
          <w:rFonts w:ascii="Arial" w:hAnsi="Arial" w:cs="Arial"/>
          <w:sz w:val="15"/>
          <w:szCs w:val="15"/>
        </w:rPr>
        <w:t>evropsk</w:t>
      </w:r>
      <w:r w:rsidR="005B4397">
        <w:rPr>
          <w:rFonts w:ascii="Arial" w:hAnsi="Arial" w:cs="Arial"/>
          <w:sz w:val="15"/>
          <w:szCs w:val="15"/>
        </w:rPr>
        <w:t>ih</w:t>
      </w:r>
      <w:r w:rsidR="00924EF1" w:rsidRPr="00924EF1">
        <w:rPr>
          <w:rFonts w:ascii="Arial" w:hAnsi="Arial" w:cs="Arial"/>
          <w:sz w:val="15"/>
          <w:szCs w:val="15"/>
        </w:rPr>
        <w:t xml:space="preserve"> sredst</w:t>
      </w:r>
      <w:r w:rsidR="005B4397">
        <w:rPr>
          <w:rFonts w:ascii="Arial" w:hAnsi="Arial" w:cs="Arial"/>
          <w:sz w:val="15"/>
          <w:szCs w:val="15"/>
        </w:rPr>
        <w:t>ev</w:t>
      </w:r>
      <w:r w:rsidR="00924EF1" w:rsidRPr="00924EF1">
        <w:rPr>
          <w:rFonts w:ascii="Arial" w:hAnsi="Arial" w:cs="Arial"/>
          <w:sz w:val="15"/>
          <w:szCs w:val="15"/>
        </w:rPr>
        <w:t xml:space="preserve"> </w:t>
      </w:r>
      <w:r w:rsidR="00924EF1">
        <w:rPr>
          <w:rFonts w:ascii="Arial" w:hAnsi="Arial" w:cs="Arial"/>
          <w:sz w:val="15"/>
          <w:szCs w:val="15"/>
        </w:rPr>
        <w:t xml:space="preserve">- </w:t>
      </w:r>
      <w:r w:rsidR="00924EF1" w:rsidRPr="00924EF1">
        <w:rPr>
          <w:rFonts w:ascii="Arial" w:hAnsi="Arial" w:cs="Arial"/>
          <w:sz w:val="15"/>
          <w:szCs w:val="15"/>
        </w:rPr>
        <w:t>Priloga 2</w:t>
      </w:r>
      <w:r w:rsidR="00924EF1">
        <w:rPr>
          <w:rFonts w:ascii="Arial" w:hAnsi="Arial" w:cs="Arial"/>
          <w:sz w:val="15"/>
          <w:szCs w:val="15"/>
        </w:rPr>
        <w:t>; točka</w:t>
      </w:r>
      <w:r w:rsidR="00924EF1" w:rsidRPr="00924EF1">
        <w:rPr>
          <w:rFonts w:ascii="Arial" w:hAnsi="Arial" w:cs="Arial"/>
          <w:sz w:val="15"/>
          <w:szCs w:val="15"/>
        </w:rPr>
        <w:t xml:space="preserve"> F.5</w:t>
      </w:r>
      <w:r w:rsidR="00924EF1">
        <w:rPr>
          <w:rFonts w:ascii="Arial" w:hAnsi="Arial" w:cs="Arial"/>
          <w:sz w:val="15"/>
          <w:szCs w:val="15"/>
        </w:rPr>
        <w:t>)</w:t>
      </w:r>
    </w:p>
    <w:p w14:paraId="2BCC0FE5" w14:textId="77777777" w:rsidR="002D3824" w:rsidRDefault="002D3824" w:rsidP="00ED658E">
      <w:pPr>
        <w:jc w:val="both"/>
      </w:pPr>
    </w:p>
    <w:p w14:paraId="4E8A860E" w14:textId="77777777" w:rsidR="00ED658E" w:rsidRDefault="000A0294" w:rsidP="00C809A3">
      <w:pPr>
        <w:numPr>
          <w:ilvl w:val="0"/>
          <w:numId w:val="44"/>
        </w:numPr>
        <w:ind w:left="284" w:hanging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Lokacija</w:t>
      </w:r>
      <w:r w:rsidRPr="00ED658E">
        <w:rPr>
          <w:rFonts w:ascii="Arial" w:hAnsi="Arial"/>
          <w:b/>
          <w:sz w:val="22"/>
          <w:szCs w:val="22"/>
        </w:rPr>
        <w:t xml:space="preserve"> </w:t>
      </w:r>
      <w:r w:rsidR="00E430AD">
        <w:rPr>
          <w:rFonts w:ascii="Arial" w:hAnsi="Arial"/>
          <w:b/>
          <w:sz w:val="22"/>
          <w:szCs w:val="22"/>
        </w:rPr>
        <w:t xml:space="preserve">in obseg </w:t>
      </w:r>
      <w:r w:rsidR="00ED658E" w:rsidRPr="00ED658E">
        <w:rPr>
          <w:rFonts w:ascii="Arial" w:hAnsi="Arial"/>
          <w:b/>
          <w:sz w:val="22"/>
          <w:szCs w:val="22"/>
        </w:rPr>
        <w:t>projekta</w:t>
      </w:r>
    </w:p>
    <w:p w14:paraId="334593F7" w14:textId="77777777" w:rsidR="005E5504" w:rsidRPr="00ED658E" w:rsidRDefault="005E5504" w:rsidP="002D3824">
      <w:pPr>
        <w:ind w:left="284"/>
        <w:rPr>
          <w:rFonts w:ascii="Arial" w:hAnsi="Arial"/>
          <w:b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823"/>
        <w:gridCol w:w="1390"/>
        <w:gridCol w:w="984"/>
        <w:gridCol w:w="1394"/>
        <w:gridCol w:w="978"/>
        <w:gridCol w:w="2228"/>
      </w:tblGrid>
      <w:tr w:rsidR="00EA6922" w:rsidRPr="00E430AD" w14:paraId="41075527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4A2C25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>Ime naselja: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0DF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EA6922" w:rsidRPr="00E430AD" w14:paraId="0A7B74AC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5A8059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 xml:space="preserve">Ime občine: 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59A" w14:textId="77777777" w:rsidR="00EA6922" w:rsidRPr="00E430AD" w:rsidRDefault="00EA6922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20D85" w:rsidRPr="00E430AD" w14:paraId="52704A25" w14:textId="77777777" w:rsidTr="00436DF6">
        <w:trPr>
          <w:cantSplit/>
          <w:trHeight w:val="34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37A827" w14:textId="77777777" w:rsidR="00A20D85" w:rsidRPr="00E430AD" w:rsidRDefault="00A20D85" w:rsidP="003D1F0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>Parc</w:t>
            </w:r>
            <w:r>
              <w:rPr>
                <w:rFonts w:cs="Arial"/>
                <w:b/>
              </w:rPr>
              <w:t>eln</w:t>
            </w:r>
            <w:r w:rsidR="0000144E">
              <w:rPr>
                <w:rFonts w:cs="Arial"/>
                <w:b/>
              </w:rPr>
              <w:t>e</w:t>
            </w:r>
            <w:r w:rsidRPr="00E430AD">
              <w:rPr>
                <w:rFonts w:cs="Arial"/>
                <w:b/>
              </w:rPr>
              <w:t xml:space="preserve"> št.</w:t>
            </w:r>
            <w:r w:rsidR="003D1F0C">
              <w:rPr>
                <w:rFonts w:cs="Arial"/>
                <w:b/>
                <w:vertAlign w:val="superscript"/>
              </w:rPr>
              <w:t>2</w:t>
            </w:r>
            <w:r w:rsidRPr="00E430AD">
              <w:rPr>
                <w:rFonts w:cs="Arial"/>
                <w:b/>
              </w:rPr>
              <w:t>: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A674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107227" w14:textId="77777777" w:rsidR="00A20D85" w:rsidRPr="00E430AD" w:rsidRDefault="00E455F6" w:rsidP="005E550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Šifra</w:t>
            </w:r>
            <w:r w:rsidR="00A20D85" w:rsidRPr="00E430AD">
              <w:rPr>
                <w:rFonts w:cs="Arial"/>
                <w:b/>
              </w:rPr>
              <w:t xml:space="preserve"> </w:t>
            </w:r>
            <w:proofErr w:type="spellStart"/>
            <w:r w:rsidR="005E5504">
              <w:rPr>
                <w:rFonts w:cs="Arial"/>
                <w:b/>
              </w:rPr>
              <w:t>k.o</w:t>
            </w:r>
            <w:proofErr w:type="spellEnd"/>
            <w:r w:rsidR="005E5504">
              <w:rPr>
                <w:rFonts w:cs="Arial"/>
                <w:b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1CFA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A7CA8B8" w14:textId="77777777" w:rsidR="00A20D85" w:rsidRPr="00E430AD" w:rsidRDefault="00E455F6" w:rsidP="005E550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Ime </w:t>
            </w:r>
            <w:proofErr w:type="spellStart"/>
            <w:r w:rsidR="005E5504">
              <w:rPr>
                <w:rFonts w:cs="Arial"/>
                <w:b/>
              </w:rPr>
              <w:t>k.o</w:t>
            </w:r>
            <w:proofErr w:type="spellEnd"/>
            <w:r w:rsidR="005E5504">
              <w:rPr>
                <w:rFonts w:cs="Arial"/>
                <w:b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6519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00144E" w:rsidRPr="00E430AD" w14:paraId="29347D36" w14:textId="77777777" w:rsidTr="00436DF6">
        <w:trPr>
          <w:cantSplit/>
          <w:trHeight w:val="34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D95405" w14:textId="24E939DB" w:rsidR="0000144E" w:rsidRPr="00E430AD" w:rsidRDefault="00FE1460" w:rsidP="003D1F0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FE1460">
              <w:rPr>
                <w:rFonts w:cs="Arial"/>
                <w:b/>
              </w:rPr>
              <w:t>D96/TM</w:t>
            </w:r>
            <w:r>
              <w:rPr>
                <w:rFonts w:cs="Arial"/>
                <w:b/>
              </w:rPr>
              <w:t>_e</w:t>
            </w:r>
            <w:r w:rsidR="003D1F0C">
              <w:rPr>
                <w:rFonts w:cs="Arial"/>
                <w:vertAlign w:val="superscript"/>
              </w:rPr>
              <w:t>3</w:t>
            </w:r>
            <w:r w:rsidR="0000144E">
              <w:rPr>
                <w:rFonts w:cs="Arial"/>
                <w:b/>
              </w:rPr>
              <w:t>: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0D9" w14:textId="77777777" w:rsidR="0000144E" w:rsidRPr="00E430AD" w:rsidRDefault="0000144E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87FDD2" w14:textId="6949DC55" w:rsidR="0000144E" w:rsidRPr="00E430AD" w:rsidRDefault="00FE1460" w:rsidP="003D1F0C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FE1460">
              <w:rPr>
                <w:rFonts w:cs="Arial"/>
                <w:b/>
              </w:rPr>
              <w:t>D96/TM</w:t>
            </w:r>
            <w:r>
              <w:rPr>
                <w:rFonts w:cs="Arial"/>
                <w:b/>
              </w:rPr>
              <w:t>_n</w:t>
            </w:r>
            <w:r w:rsidR="003D1F0C">
              <w:rPr>
                <w:rFonts w:cs="Arial"/>
                <w:vertAlign w:val="superscript"/>
              </w:rPr>
              <w:t>3</w:t>
            </w:r>
            <w:r w:rsidR="0000144E">
              <w:rPr>
                <w:rFonts w:cs="Arial"/>
                <w:b/>
              </w:rPr>
              <w:t>: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27B" w14:textId="77777777" w:rsidR="0000144E" w:rsidRPr="00E430AD" w:rsidRDefault="0000144E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930167" w:rsidRPr="00E430AD" w14:paraId="189D8B8A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DB440C2" w14:textId="77777777" w:rsidR="00930167" w:rsidRPr="00E430AD" w:rsidRDefault="00D63C2F" w:rsidP="00D63C2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Vrsta vodnih teles, na katere bo projekt vplival</w:t>
            </w:r>
            <w:r w:rsidR="0000144E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930167" w:rsidRPr="00F9063F">
              <w:rPr>
                <w:rFonts w:cs="Arial"/>
                <w:sz w:val="16"/>
                <w:szCs w:val="16"/>
              </w:rPr>
              <w:t>(</w:t>
            </w:r>
            <w:r w:rsidR="00C83980" w:rsidRPr="00F9063F">
              <w:rPr>
                <w:rFonts w:cs="Arial"/>
                <w:sz w:val="16"/>
                <w:szCs w:val="16"/>
              </w:rPr>
              <w:t xml:space="preserve">površinske vode – vodotoki, jezera, </w:t>
            </w:r>
            <w:r w:rsidRPr="00F9063F">
              <w:rPr>
                <w:rFonts w:cs="Arial"/>
                <w:sz w:val="16"/>
                <w:szCs w:val="16"/>
              </w:rPr>
              <w:t xml:space="preserve">somornica, </w:t>
            </w:r>
            <w:r w:rsidR="00C83980" w:rsidRPr="00F9063F">
              <w:rPr>
                <w:rFonts w:cs="Arial"/>
                <w:sz w:val="16"/>
                <w:szCs w:val="16"/>
              </w:rPr>
              <w:t>morje; podzemne vode</w:t>
            </w:r>
            <w:r w:rsidR="00930167" w:rsidRPr="00F9063F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F89" w14:textId="77777777" w:rsidR="00930167" w:rsidRPr="00E430AD" w:rsidRDefault="00930167" w:rsidP="00A562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20D85" w:rsidRPr="00E430AD" w14:paraId="008F94D8" w14:textId="77777777" w:rsidTr="00436DF6">
        <w:trPr>
          <w:cantSplit/>
          <w:trHeight w:val="340"/>
        </w:trPr>
        <w:tc>
          <w:tcPr>
            <w:tcW w:w="2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FEEEC4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E430AD">
              <w:rPr>
                <w:rFonts w:cs="Arial"/>
                <w:b/>
              </w:rPr>
              <w:t xml:space="preserve">Obseg </w:t>
            </w:r>
            <w:r w:rsidR="00F94430">
              <w:rPr>
                <w:rFonts w:cs="Arial"/>
                <w:b/>
              </w:rPr>
              <w:t>neposrednega vpliva na vode</w:t>
            </w:r>
            <w:r w:rsidR="00F94430" w:rsidRPr="00E430AD">
              <w:rPr>
                <w:rFonts w:cs="Arial"/>
                <w:b/>
              </w:rPr>
              <w:t xml:space="preserve"> </w:t>
            </w:r>
            <w:r w:rsidR="002D3824">
              <w:rPr>
                <w:rFonts w:cs="Arial"/>
                <w:b/>
              </w:rPr>
              <w:t xml:space="preserve">v okviru </w:t>
            </w:r>
            <w:r w:rsidRPr="00E430AD">
              <w:rPr>
                <w:rFonts w:cs="Arial"/>
                <w:b/>
              </w:rPr>
              <w:t>projekta</w:t>
            </w:r>
            <w:r w:rsidR="0000144E">
              <w:rPr>
                <w:rFonts w:cs="Arial"/>
                <w:b/>
              </w:rPr>
              <w:t>:</w:t>
            </w:r>
          </w:p>
          <w:p w14:paraId="451AD9E7" w14:textId="77777777" w:rsidR="00A20D85" w:rsidRPr="00F9063F" w:rsidRDefault="00A20D85" w:rsidP="00F9063F">
            <w:pPr>
              <w:pStyle w:val="Telobesedila"/>
              <w:jc w:val="left"/>
              <w:rPr>
                <w:rFonts w:cs="Arial"/>
                <w:sz w:val="16"/>
                <w:szCs w:val="16"/>
              </w:rPr>
            </w:pPr>
            <w:r w:rsidRPr="00F9063F">
              <w:rPr>
                <w:rFonts w:cs="Arial"/>
                <w:sz w:val="16"/>
                <w:szCs w:val="16"/>
              </w:rPr>
              <w:t>(dolžina vodotoka, dolžina obale, površina priobalnega zemljišča ipd.)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0C5" w14:textId="77777777" w:rsidR="00A20D85" w:rsidRPr="00E430AD" w:rsidRDefault="00A20D85" w:rsidP="00A20D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1F4DDCB1" w14:textId="54012CB0" w:rsidR="00920E97" w:rsidRPr="00D3139C" w:rsidRDefault="003D1F0C" w:rsidP="0073007F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 xml:space="preserve">2 </w:t>
      </w:r>
      <w:r w:rsidR="00920E97" w:rsidRPr="00D3139C">
        <w:rPr>
          <w:rFonts w:ascii="Arial" w:hAnsi="Arial" w:cs="Arial"/>
          <w:sz w:val="15"/>
          <w:szCs w:val="15"/>
        </w:rPr>
        <w:t>navesti je treba vse parcele</w:t>
      </w:r>
      <w:r w:rsidR="006E4E4D">
        <w:rPr>
          <w:rFonts w:ascii="Arial" w:hAnsi="Arial" w:cs="Arial"/>
          <w:sz w:val="15"/>
          <w:szCs w:val="15"/>
        </w:rPr>
        <w:t xml:space="preserve"> po katastrskih občinah</w:t>
      </w:r>
      <w:r w:rsidR="00920E97" w:rsidRPr="00D3139C">
        <w:rPr>
          <w:rFonts w:ascii="Arial" w:hAnsi="Arial" w:cs="Arial"/>
          <w:sz w:val="15"/>
          <w:szCs w:val="15"/>
        </w:rPr>
        <w:t>, ki jih obsega projekt</w:t>
      </w:r>
    </w:p>
    <w:p w14:paraId="09182AF4" w14:textId="1DD6971D" w:rsidR="0073007F" w:rsidRPr="00D3139C" w:rsidRDefault="003D1F0C" w:rsidP="0073007F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 xml:space="preserve">3 </w:t>
      </w:r>
      <w:r w:rsidR="0004629E">
        <w:rPr>
          <w:rFonts w:ascii="Arial" w:hAnsi="Arial" w:cs="Arial"/>
          <w:sz w:val="15"/>
          <w:szCs w:val="15"/>
        </w:rPr>
        <w:t xml:space="preserve">vpis koordinat po </w:t>
      </w:r>
      <w:r w:rsidR="00FE1460">
        <w:rPr>
          <w:rFonts w:ascii="Arial" w:hAnsi="Arial" w:cs="Arial"/>
          <w:sz w:val="15"/>
          <w:szCs w:val="15"/>
        </w:rPr>
        <w:t>transverzalni (prečni) Mercatorjevi projekciji</w:t>
      </w:r>
      <w:r w:rsidR="0073007F" w:rsidRPr="00D3139C">
        <w:rPr>
          <w:rFonts w:ascii="Arial" w:hAnsi="Arial" w:cs="Arial"/>
          <w:sz w:val="15"/>
          <w:szCs w:val="15"/>
        </w:rPr>
        <w:t xml:space="preserve"> (</w:t>
      </w:r>
      <w:r w:rsidR="00A241C2" w:rsidRPr="00D3139C">
        <w:rPr>
          <w:rFonts w:ascii="Arial" w:hAnsi="Arial" w:cs="Arial"/>
          <w:sz w:val="15"/>
          <w:szCs w:val="15"/>
        </w:rPr>
        <w:t>samo v primeru, da projekt obsega le eno parcelo</w:t>
      </w:r>
      <w:r w:rsidR="005B5A03">
        <w:rPr>
          <w:rFonts w:ascii="Arial" w:hAnsi="Arial" w:cs="Arial"/>
          <w:sz w:val="15"/>
          <w:szCs w:val="15"/>
        </w:rPr>
        <w:t>)</w:t>
      </w:r>
    </w:p>
    <w:p w14:paraId="7F34778A" w14:textId="77777777" w:rsidR="00964B8D" w:rsidRDefault="00964B8D" w:rsidP="00ED658E">
      <w:pPr>
        <w:jc w:val="both"/>
      </w:pPr>
    </w:p>
    <w:p w14:paraId="1ADAE7BA" w14:textId="77777777" w:rsidR="00496667" w:rsidRPr="00C809A3" w:rsidRDefault="00E430AD" w:rsidP="00C809A3">
      <w:pPr>
        <w:numPr>
          <w:ilvl w:val="0"/>
          <w:numId w:val="44"/>
        </w:numPr>
        <w:ind w:left="284" w:hanging="284"/>
        <w:rPr>
          <w:rFonts w:ascii="Arial" w:hAnsi="Arial"/>
          <w:b/>
          <w:sz w:val="22"/>
          <w:szCs w:val="22"/>
        </w:rPr>
      </w:pPr>
      <w:r w:rsidRPr="00C809A3">
        <w:rPr>
          <w:rFonts w:ascii="Arial" w:hAnsi="Arial"/>
          <w:b/>
          <w:sz w:val="22"/>
          <w:szCs w:val="22"/>
        </w:rPr>
        <w:t xml:space="preserve">Opis </w:t>
      </w:r>
      <w:r w:rsidR="003D1F0C" w:rsidRPr="00C809A3">
        <w:rPr>
          <w:rFonts w:ascii="Arial" w:hAnsi="Arial"/>
          <w:b/>
          <w:sz w:val="22"/>
          <w:szCs w:val="22"/>
        </w:rPr>
        <w:t>projekta</w:t>
      </w:r>
      <w:r w:rsidR="00436DF6">
        <w:rPr>
          <w:rFonts w:ascii="Arial" w:hAnsi="Arial"/>
          <w:b/>
          <w:sz w:val="22"/>
          <w:szCs w:val="22"/>
          <w:vertAlign w:val="superscript"/>
        </w:rPr>
        <w:t>4</w:t>
      </w:r>
      <w:r w:rsidR="003D1F0C" w:rsidRPr="00C809A3">
        <w:rPr>
          <w:rFonts w:ascii="Arial" w:hAnsi="Arial"/>
          <w:b/>
          <w:sz w:val="22"/>
          <w:szCs w:val="22"/>
        </w:rPr>
        <w:t xml:space="preserve"> </w:t>
      </w:r>
    </w:p>
    <w:p w14:paraId="5AF88CBB" w14:textId="77777777" w:rsidR="00496667" w:rsidRPr="00650C82" w:rsidRDefault="00496667" w:rsidP="00496667">
      <w:pPr>
        <w:pStyle w:val="Telobesedila"/>
        <w:spacing w:before="60"/>
        <w:rPr>
          <w:rFonts w:cs="Arial"/>
        </w:rPr>
      </w:pPr>
    </w:p>
    <w:p w14:paraId="0C3BCAB0" w14:textId="77777777" w:rsidR="00BA45C3" w:rsidRPr="00650C82" w:rsidRDefault="00D803E4" w:rsidP="00496667">
      <w:pPr>
        <w:pStyle w:val="Telobesedila"/>
        <w:spacing w:before="60"/>
        <w:rPr>
          <w:rFonts w:cs="Arial"/>
          <w:sz w:val="22"/>
          <w:szCs w:val="22"/>
          <w:u w:val="single"/>
        </w:rPr>
      </w:pPr>
      <w:r w:rsidRPr="00650C82">
        <w:rPr>
          <w:rFonts w:cs="Arial"/>
          <w:sz w:val="22"/>
          <w:szCs w:val="22"/>
          <w:u w:val="single"/>
        </w:rPr>
        <w:t>Opis projekta naj zajema</w:t>
      </w:r>
      <w:r w:rsidR="00E75C84" w:rsidRPr="00650C82">
        <w:rPr>
          <w:rFonts w:cs="Arial"/>
          <w:sz w:val="22"/>
          <w:szCs w:val="22"/>
          <w:u w:val="single"/>
        </w:rPr>
        <w:t>:</w:t>
      </w:r>
    </w:p>
    <w:p w14:paraId="6CDB72DD" w14:textId="77777777" w:rsidR="00650C82" w:rsidRPr="00650C82" w:rsidRDefault="00650C82" w:rsidP="00496667">
      <w:pPr>
        <w:pStyle w:val="Telobesedila"/>
        <w:spacing w:before="60"/>
        <w:rPr>
          <w:rFonts w:cs="Arial"/>
          <w:sz w:val="22"/>
          <w:szCs w:val="22"/>
        </w:rPr>
      </w:pPr>
    </w:p>
    <w:p w14:paraId="39D27994" w14:textId="77777777" w:rsidR="00E75C84" w:rsidRPr="00650C82" w:rsidRDefault="00E75C84" w:rsidP="00BA45C3">
      <w:pPr>
        <w:pStyle w:val="Telobesedila"/>
        <w:numPr>
          <w:ilvl w:val="0"/>
          <w:numId w:val="50"/>
        </w:numPr>
        <w:tabs>
          <w:tab w:val="clear" w:pos="2604"/>
          <w:tab w:val="left" w:pos="709"/>
        </w:tabs>
        <w:spacing w:before="60"/>
        <w:rPr>
          <w:rFonts w:cs="Arial"/>
          <w:sz w:val="22"/>
          <w:szCs w:val="22"/>
        </w:rPr>
      </w:pPr>
      <w:r w:rsidRPr="00650C82">
        <w:rPr>
          <w:rFonts w:cs="Arial"/>
          <w:sz w:val="22"/>
          <w:szCs w:val="22"/>
        </w:rPr>
        <w:t>Navedbo in opis</w:t>
      </w:r>
      <w:r w:rsidR="005D4AE9" w:rsidRPr="00650C82">
        <w:rPr>
          <w:rFonts w:cs="Arial"/>
          <w:sz w:val="22"/>
          <w:szCs w:val="22"/>
        </w:rPr>
        <w:t xml:space="preserve"> ukrepov, ki se bodo izvajali</w:t>
      </w:r>
      <w:r w:rsidRPr="00650C82">
        <w:rPr>
          <w:rFonts w:cs="Arial"/>
          <w:sz w:val="22"/>
          <w:szCs w:val="22"/>
        </w:rPr>
        <w:t>.</w:t>
      </w:r>
    </w:p>
    <w:p w14:paraId="5A8EEED1" w14:textId="77777777" w:rsidR="00496667" w:rsidRPr="00650C82" w:rsidRDefault="00496667" w:rsidP="00BA45C3">
      <w:pPr>
        <w:pStyle w:val="Telobesedila"/>
        <w:numPr>
          <w:ilvl w:val="0"/>
          <w:numId w:val="50"/>
        </w:numPr>
        <w:tabs>
          <w:tab w:val="clear" w:pos="2604"/>
          <w:tab w:val="left" w:pos="709"/>
        </w:tabs>
        <w:spacing w:before="60"/>
        <w:rPr>
          <w:rFonts w:cs="Arial"/>
          <w:sz w:val="22"/>
          <w:szCs w:val="22"/>
        </w:rPr>
      </w:pPr>
      <w:r w:rsidRPr="00650C82">
        <w:rPr>
          <w:rFonts w:cs="Arial"/>
          <w:sz w:val="22"/>
          <w:szCs w:val="22"/>
        </w:rPr>
        <w:t xml:space="preserve">V opisu projekta je treba opisati, če so predvideni fizični posegi na vodnih in priobalnih zemljiščih (kateri in v kakšnem obsegu) </w:t>
      </w:r>
      <w:r w:rsidR="008F35AD" w:rsidRPr="00650C82">
        <w:rPr>
          <w:rFonts w:cs="Arial"/>
          <w:sz w:val="22"/>
          <w:szCs w:val="22"/>
        </w:rPr>
        <w:t xml:space="preserve">oz. posegi, ki bodo vplivali na ta zemljišča in vodni režim, </w:t>
      </w:r>
      <w:r w:rsidRPr="00650C82">
        <w:rPr>
          <w:rFonts w:cs="Arial"/>
          <w:sz w:val="22"/>
          <w:szCs w:val="22"/>
        </w:rPr>
        <w:t>ter ali so predvideni posegi</w:t>
      </w:r>
      <w:r w:rsidR="00043E9C" w:rsidRPr="00650C82">
        <w:rPr>
          <w:rFonts w:cs="Arial"/>
          <w:sz w:val="22"/>
          <w:szCs w:val="22"/>
        </w:rPr>
        <w:t xml:space="preserve"> (kateri in v kakšnem obsegu)</w:t>
      </w:r>
      <w:r w:rsidRPr="00650C82">
        <w:rPr>
          <w:rFonts w:cs="Arial"/>
          <w:sz w:val="22"/>
          <w:szCs w:val="22"/>
        </w:rPr>
        <w:t xml:space="preserve">, ki bi lahko vplivali na spremembo gladine podzemne vode. Prav tako naj se utemelji, če lahko projekt </w:t>
      </w:r>
      <w:r w:rsidR="0000144E" w:rsidRPr="00650C82">
        <w:rPr>
          <w:rFonts w:cs="Arial"/>
          <w:sz w:val="22"/>
          <w:szCs w:val="22"/>
        </w:rPr>
        <w:t>povzroči</w:t>
      </w:r>
      <w:r w:rsidRPr="00650C82">
        <w:rPr>
          <w:rFonts w:cs="Arial"/>
          <w:sz w:val="22"/>
          <w:szCs w:val="22"/>
        </w:rPr>
        <w:t xml:space="preserve"> onesnaženje površinske in podzemne vode. Povzamejo naj se ugotovitve iz študij in poročil, v katerih je bil preverjen vpliv na stanje voda oziroma navedejo mnenja, iz katerih izhaja, da presoja vplivov na stanje voda ni bila zahtevana. 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E430AD" w:rsidRPr="00E430AD" w14:paraId="41719660" w14:textId="77777777" w:rsidTr="00D37B96">
        <w:trPr>
          <w:cantSplit/>
          <w:trHeight w:val="28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AFC7" w14:textId="3EBE6F60" w:rsidR="003B3971" w:rsidRDefault="00496667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650C82">
              <w:rPr>
                <w:rFonts w:cs="Arial"/>
              </w:rPr>
              <w:lastRenderedPageBreak/>
              <w:t xml:space="preserve">Opis projekta: </w:t>
            </w:r>
          </w:p>
          <w:p w14:paraId="2AC387A0" w14:textId="1A9D8A4A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28CEED42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4AEA29F2" w14:textId="7DCBFC95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15A5DDA3" w14:textId="77777777" w:rsidR="00D37B96" w:rsidRPr="00650C82" w:rsidRDefault="00D37B96" w:rsidP="00EB22EE">
            <w:pPr>
              <w:pStyle w:val="Telobesedila"/>
              <w:spacing w:before="60"/>
              <w:jc w:val="left"/>
              <w:rPr>
                <w:rFonts w:cs="Arial"/>
              </w:rPr>
            </w:pPr>
          </w:p>
          <w:p w14:paraId="3CA035B1" w14:textId="77777777" w:rsidR="003B3971" w:rsidRDefault="003B3971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69389D51" w14:textId="77777777" w:rsidR="00E430AD" w:rsidRDefault="00E430AD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3BF81A59" w14:textId="77777777" w:rsidR="00496667" w:rsidRDefault="00496667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38178DB7" w14:textId="77777777" w:rsidR="00F9063F" w:rsidRDefault="00F9063F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0875CDAD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3ECA2011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02A298F6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259F0084" w14:textId="77777777" w:rsidR="00D37B96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5FF7D34A" w14:textId="15457B7C" w:rsidR="00D37B96" w:rsidRPr="00E430AD" w:rsidRDefault="00D37B96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3DA2A835" w14:textId="77777777" w:rsidR="00A20D85" w:rsidRPr="00D3139C" w:rsidRDefault="00436DF6" w:rsidP="002D6BFC">
      <w:pPr>
        <w:tabs>
          <w:tab w:val="left" w:pos="851"/>
          <w:tab w:val="left" w:pos="8789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4</w:t>
      </w:r>
      <w:r w:rsidR="003D1F0C" w:rsidRPr="00D3139C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854BA1">
        <w:rPr>
          <w:rFonts w:ascii="Arial" w:hAnsi="Arial" w:cs="Arial"/>
          <w:sz w:val="15"/>
          <w:szCs w:val="15"/>
        </w:rPr>
        <w:t>č</w:t>
      </w:r>
      <w:r w:rsidR="00C76C4A" w:rsidRPr="00D3139C">
        <w:rPr>
          <w:rFonts w:ascii="Arial" w:hAnsi="Arial" w:cs="Arial"/>
          <w:sz w:val="15"/>
          <w:szCs w:val="15"/>
        </w:rPr>
        <w:t>e</w:t>
      </w:r>
      <w:r w:rsidR="00DE3C25" w:rsidRPr="00D3139C">
        <w:rPr>
          <w:rFonts w:ascii="Arial" w:hAnsi="Arial" w:cs="Arial"/>
          <w:sz w:val="15"/>
          <w:szCs w:val="15"/>
        </w:rPr>
        <w:t xml:space="preserve"> pride do spremembe projekta, je treb</w:t>
      </w:r>
      <w:r w:rsidR="00C76C4A" w:rsidRPr="00D3139C">
        <w:rPr>
          <w:rFonts w:ascii="Arial" w:hAnsi="Arial" w:cs="Arial"/>
          <w:sz w:val="15"/>
          <w:szCs w:val="15"/>
        </w:rPr>
        <w:t>a</w:t>
      </w:r>
      <w:r w:rsidR="00DE3C25" w:rsidRPr="00D3139C">
        <w:rPr>
          <w:rFonts w:ascii="Arial" w:hAnsi="Arial" w:cs="Arial"/>
          <w:sz w:val="15"/>
          <w:szCs w:val="15"/>
        </w:rPr>
        <w:t xml:space="preserve"> vložiti novo vlogo, ki bo zajela opis sprememb, saj izdana izjava </w:t>
      </w:r>
      <w:r w:rsidR="008A346C" w:rsidRPr="00D3139C">
        <w:rPr>
          <w:rFonts w:ascii="Arial" w:hAnsi="Arial" w:cs="Arial"/>
          <w:sz w:val="15"/>
          <w:szCs w:val="15"/>
        </w:rPr>
        <w:t xml:space="preserve">velja </w:t>
      </w:r>
      <w:r w:rsidR="00854BA1">
        <w:rPr>
          <w:rFonts w:ascii="Arial" w:hAnsi="Arial" w:cs="Arial"/>
          <w:sz w:val="15"/>
          <w:szCs w:val="15"/>
        </w:rPr>
        <w:t>le za vsebino obravnavane vloge</w:t>
      </w:r>
    </w:p>
    <w:p w14:paraId="241BD019" w14:textId="64A4FC0D" w:rsidR="00DE3C25" w:rsidRDefault="00DE3C25" w:rsidP="00E430AD">
      <w:pPr>
        <w:rPr>
          <w:rFonts w:ascii="Arial" w:hAnsi="Arial"/>
          <w:b/>
          <w:sz w:val="22"/>
          <w:szCs w:val="22"/>
        </w:rPr>
      </w:pPr>
    </w:p>
    <w:p w14:paraId="5A0B1690" w14:textId="6F5A978F" w:rsidR="00ED658E" w:rsidRPr="00E161CC" w:rsidRDefault="00E430AD" w:rsidP="00E161CC">
      <w:pPr>
        <w:numPr>
          <w:ilvl w:val="0"/>
          <w:numId w:val="44"/>
        </w:numPr>
        <w:ind w:left="284" w:hanging="284"/>
        <w:rPr>
          <w:rFonts w:ascii="Arial" w:hAnsi="Arial"/>
          <w:b/>
          <w:sz w:val="22"/>
          <w:szCs w:val="22"/>
        </w:rPr>
      </w:pPr>
      <w:r w:rsidRPr="00E161CC">
        <w:rPr>
          <w:rFonts w:ascii="Arial" w:hAnsi="Arial"/>
          <w:b/>
          <w:sz w:val="22"/>
          <w:szCs w:val="22"/>
        </w:rPr>
        <w:t>Podatki o presoji vplivov projekta</w:t>
      </w:r>
      <w:r w:rsidR="0000144E" w:rsidRPr="00E161CC">
        <w:rPr>
          <w:rFonts w:ascii="Arial" w:hAnsi="Arial"/>
          <w:b/>
          <w:sz w:val="22"/>
          <w:szCs w:val="22"/>
        </w:rPr>
        <w:t xml:space="preserve"> na stanje voda</w:t>
      </w:r>
      <w:r w:rsidR="0046555E" w:rsidRPr="00E161CC">
        <w:rPr>
          <w:rFonts w:ascii="Arial" w:hAnsi="Arial"/>
          <w:b/>
          <w:sz w:val="22"/>
          <w:szCs w:val="22"/>
        </w:rPr>
        <w:t xml:space="preserve"> </w:t>
      </w:r>
      <w:r w:rsidR="0046555E" w:rsidRPr="00E161CC">
        <w:rPr>
          <w:rFonts w:ascii="Arial" w:hAnsi="Arial"/>
          <w:sz w:val="22"/>
          <w:szCs w:val="22"/>
        </w:rPr>
        <w:t>(</w:t>
      </w:r>
      <w:r w:rsidR="0046555E" w:rsidRPr="00E161CC">
        <w:rPr>
          <w:rFonts w:ascii="Arial" w:hAnsi="Arial"/>
          <w:sz w:val="22"/>
          <w:szCs w:val="22"/>
          <w:u w:val="single"/>
        </w:rPr>
        <w:t>Vlogi priložite vse dokumente, za katere ste odgovorili z »Da«</w:t>
      </w:r>
      <w:r w:rsidR="0046555E" w:rsidRPr="00E161CC">
        <w:rPr>
          <w:rFonts w:ascii="Arial" w:hAnsi="Arial"/>
          <w:sz w:val="22"/>
          <w:szCs w:val="22"/>
        </w:rPr>
        <w:t>)</w:t>
      </w:r>
    </w:p>
    <w:p w14:paraId="766D7717" w14:textId="77777777" w:rsidR="008E29DD" w:rsidRPr="00E430AD" w:rsidRDefault="008E29DD" w:rsidP="00E430AD">
      <w:pPr>
        <w:rPr>
          <w:rFonts w:ascii="Arial" w:hAnsi="Arial"/>
          <w:b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5"/>
        <w:gridCol w:w="978"/>
      </w:tblGrid>
      <w:tr w:rsidR="00E430AD" w:rsidRPr="00E430AD" w14:paraId="7C798DF6" w14:textId="77777777" w:rsidTr="00B25CEA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7E92F5" w14:textId="77777777" w:rsidR="00E430AD" w:rsidRPr="00E430AD" w:rsidRDefault="00E430AD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izvedena celovita presoja vplivov na okolje?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687" w14:textId="77777777" w:rsidR="00E430AD" w:rsidRPr="00E94E84" w:rsidRDefault="00C809A3" w:rsidP="00EB22EE">
            <w:pPr>
              <w:pStyle w:val="Telobesedila"/>
              <w:spacing w:before="60"/>
              <w:jc w:val="left"/>
              <w:rPr>
                <w:rFonts w:cs="Arial"/>
                <w:color w:val="BFBFBF"/>
              </w:rPr>
            </w:pPr>
            <w:r w:rsidRPr="00E94E84">
              <w:rPr>
                <w:rFonts w:cs="Arial"/>
                <w:color w:val="BFBFBF"/>
              </w:rPr>
              <w:t>Da / Ne</w:t>
            </w:r>
          </w:p>
        </w:tc>
      </w:tr>
      <w:tr w:rsidR="00E430AD" w:rsidRPr="00E430AD" w14:paraId="770A9241" w14:textId="77777777" w:rsidTr="00B25CEA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481F8F" w14:textId="77777777" w:rsidR="00E430AD" w:rsidRPr="00E430AD" w:rsidRDefault="00E430AD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izvedena presoja vplivov na okolje?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145" w14:textId="77777777" w:rsidR="00E430AD" w:rsidRPr="00E430AD" w:rsidRDefault="00E430AD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915F5F" w:rsidRPr="00E430AD" w14:paraId="767B2641" w14:textId="77777777" w:rsidTr="00B25CEA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99BEAC" w14:textId="77777777" w:rsidR="00915F5F" w:rsidRDefault="00915F5F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 predhodni postopek za ugotavljanje pomembnih vplivov?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E74" w14:textId="77777777" w:rsidR="00915F5F" w:rsidRPr="00E430AD" w:rsidRDefault="00915F5F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E430AD" w:rsidRPr="00E430AD" w14:paraId="53B6B28E" w14:textId="77777777" w:rsidTr="00B25CEA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777BB4" w14:textId="77777777" w:rsidR="00027B76" w:rsidRPr="00E430AD" w:rsidRDefault="00027B76" w:rsidP="002D305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izvedena presoja vplivov</w:t>
            </w:r>
            <w:r w:rsidR="0000144E">
              <w:rPr>
                <w:rFonts w:cs="Arial"/>
                <w:b/>
              </w:rPr>
              <w:t xml:space="preserve"> na stanje voda</w:t>
            </w:r>
            <w:r w:rsidR="00C809A3">
              <w:rPr>
                <w:rFonts w:cs="Arial"/>
                <w:b/>
              </w:rPr>
              <w:t xml:space="preserve"> skladno s Prilogo 3 Splošnih smernic upravljanja z vodami</w:t>
            </w:r>
            <w:r w:rsidR="0000144E">
              <w:rPr>
                <w:rFonts w:cs="Arial"/>
                <w:b/>
              </w:rPr>
              <w:t xml:space="preserve">?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9E68" w14:textId="77777777" w:rsidR="00E430AD" w:rsidRPr="00E430AD" w:rsidRDefault="00E430AD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B23F8C" w:rsidRPr="00E430AD" w14:paraId="4E2E00CF" w14:textId="77777777" w:rsidTr="00B25CEA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ECC2F6" w14:textId="77777777" w:rsidR="00B23F8C" w:rsidRDefault="00B23F8C" w:rsidP="002D305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izvedena presoja vplivov na stanje voda skladno s Prilogo 5 Splošnih smernic upravljanja z vodami?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4E1" w14:textId="77777777" w:rsidR="00B23F8C" w:rsidRPr="00E430AD" w:rsidRDefault="00B23F8C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F9063F" w:rsidRPr="00E430AD" w14:paraId="13EACC7D" w14:textId="77777777" w:rsidTr="00E34DA0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5E1F5D1" w14:textId="77777777" w:rsidR="00F9063F" w:rsidRDefault="00F9063F" w:rsidP="00C809A3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dovoljenje za raziskavo podzemnih voda?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CFD" w14:textId="77777777" w:rsidR="00F9063F" w:rsidRPr="00E430AD" w:rsidRDefault="00F9063F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5B7E3CD2" w14:textId="77777777" w:rsidTr="00E34DA0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B3A470" w14:textId="77777777" w:rsidR="00C809A3" w:rsidRDefault="00C809A3" w:rsidP="00C809A3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izdelana analiza tveganja za onesnaženje vodnega telesa podzemnih voda?</w:t>
            </w:r>
            <w:r w:rsidR="00F9063F">
              <w:rPr>
                <w:rFonts w:cs="Arial"/>
                <w:b/>
              </w:rPr>
              <w:t xml:space="preserve"> Ali je bila izvedena revizija analize tveganja?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C09" w14:textId="77777777" w:rsidR="00C809A3" w:rsidRPr="00E430AD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34135C41" w14:textId="77777777" w:rsidTr="00E34DA0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F01F2E" w14:textId="77777777" w:rsidR="00C809A3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izdelano hidrogeološko poročilo?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E7D9" w14:textId="77777777" w:rsidR="00C809A3" w:rsidRPr="00E430AD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66CDBE3E" w14:textId="77777777" w:rsidTr="00E34DA0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C6FD15" w14:textId="77777777" w:rsidR="00C809A3" w:rsidRDefault="00C809A3" w:rsidP="002E3E8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izdelana študija</w:t>
            </w:r>
            <w:r w:rsidR="002E3E85">
              <w:rPr>
                <w:rFonts w:cs="Arial"/>
                <w:b/>
              </w:rPr>
              <w:t xml:space="preserve">, ki obravnava bibavico, </w:t>
            </w:r>
            <w:proofErr w:type="spellStart"/>
            <w:r w:rsidR="002E3E85">
              <w:rPr>
                <w:rFonts w:cs="Arial"/>
                <w:b/>
              </w:rPr>
              <w:t>tokovanje</w:t>
            </w:r>
            <w:proofErr w:type="spellEnd"/>
            <w:r w:rsidR="002E3E85">
              <w:rPr>
                <w:rFonts w:cs="Arial"/>
                <w:b/>
              </w:rPr>
              <w:t xml:space="preserve"> in valovanje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F5CF" w14:textId="77777777" w:rsidR="00C809A3" w:rsidRPr="00E430AD" w:rsidRDefault="00C809A3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756E06" w:rsidRPr="00E430AD" w14:paraId="00072080" w14:textId="77777777" w:rsidTr="00E34DA0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084BA1" w14:textId="4DD98DD0" w:rsidR="00756E06" w:rsidRDefault="00756E06" w:rsidP="00756E0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so za projekt izdani </w:t>
            </w:r>
            <w:r w:rsidR="00640725">
              <w:rPr>
                <w:rFonts w:cs="Arial"/>
                <w:b/>
              </w:rPr>
              <w:t>p</w:t>
            </w:r>
            <w:r>
              <w:rPr>
                <w:rFonts w:cs="Arial"/>
                <w:b/>
              </w:rPr>
              <w:t>rojektni pogoji</w:t>
            </w:r>
            <w:r>
              <w:t xml:space="preserve"> </w:t>
            </w:r>
            <w:r w:rsidRPr="00756E06">
              <w:rPr>
                <w:rFonts w:cs="Arial"/>
                <w:b/>
              </w:rPr>
              <w:t>o posegu v prostor, ki lahko vpliva na vodni režim ali stanje voda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A0A" w14:textId="77777777" w:rsidR="00756E06" w:rsidRPr="00E430AD" w:rsidRDefault="00756E06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640725" w:rsidRPr="00E430AD" w14:paraId="0A32319C" w14:textId="77777777" w:rsidTr="00E34DA0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C769130" w14:textId="77777777" w:rsidR="00640725" w:rsidRDefault="00640725" w:rsidP="009C109B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bilo izdano </w:t>
            </w:r>
            <w:r w:rsidRPr="00640725">
              <w:rPr>
                <w:rFonts w:cs="Arial"/>
                <w:b/>
              </w:rPr>
              <w:t>mnenje s pod</w:t>
            </w:r>
            <w:r>
              <w:rPr>
                <w:rFonts w:cs="Arial"/>
                <w:b/>
              </w:rPr>
              <w:t>ročja upravljanja z vodami k državnemu prostorskemu načrtu (DPN) v primeru projekta na območju, ki se ureja z DPN?</w:t>
            </w:r>
            <w:r w:rsidRPr="00640725">
              <w:rPr>
                <w:rFonts w:cs="Arial"/>
                <w:b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B3D" w14:textId="77777777" w:rsidR="00640725" w:rsidRPr="00E430AD" w:rsidRDefault="00640725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3F5539" w:rsidRPr="00E430AD" w14:paraId="21C9F45D" w14:textId="77777777" w:rsidTr="00E34DA0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2A5D71B" w14:textId="77777777" w:rsidR="003F5539" w:rsidRDefault="003F5539" w:rsidP="009C109B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Je bila v primeru posegov v vodno ali priobalno zemljišče </w:t>
            </w:r>
            <w:r w:rsidR="009C109B">
              <w:rPr>
                <w:rFonts w:cs="Arial"/>
                <w:b/>
              </w:rPr>
              <w:t>pridobljena</w:t>
            </w:r>
            <w:r>
              <w:rPr>
                <w:rFonts w:cs="Arial"/>
                <w:b/>
              </w:rPr>
              <w:t xml:space="preserve"> </w:t>
            </w:r>
            <w:r w:rsidR="009C109B">
              <w:rPr>
                <w:rFonts w:cs="Arial"/>
                <w:b/>
              </w:rPr>
              <w:t>služnostna pravica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1CE" w14:textId="77777777" w:rsidR="003F5539" w:rsidRPr="00E430AD" w:rsidRDefault="003F5539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9C109B" w:rsidRPr="00E430AD" w14:paraId="18D8B19D" w14:textId="77777777" w:rsidTr="00E34DA0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BB0563F" w14:textId="77777777" w:rsidR="009C109B" w:rsidRDefault="009C109B" w:rsidP="009C109B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 bila v primeru posegov v vodno ali priobalno zemljišče pridobljena stavbna</w:t>
            </w:r>
            <w:r w:rsidRPr="009C109B">
              <w:rPr>
                <w:rFonts w:cs="Arial"/>
                <w:b/>
              </w:rPr>
              <w:t xml:space="preserve"> pravica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D26" w14:textId="77777777" w:rsidR="009C109B" w:rsidRPr="00E430AD" w:rsidRDefault="009C109B" w:rsidP="00E5068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36516752" w14:textId="77777777" w:rsidTr="00C809A3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22A076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okoljevarstveno dovoljenje?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332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F9063F" w:rsidRPr="00E430AD" w14:paraId="3FE6A521" w14:textId="77777777" w:rsidTr="00E94E84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F58CAD" w14:textId="77777777" w:rsidR="00F9063F" w:rsidRDefault="00F9063F" w:rsidP="00F9063F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okoljevarstveno soglasje?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CB86" w14:textId="77777777" w:rsidR="00F9063F" w:rsidRPr="00E430AD" w:rsidRDefault="00F9063F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1C7A707E" w14:textId="77777777" w:rsidTr="00E94E84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59A77A" w14:textId="41EF36F8" w:rsidR="00C809A3" w:rsidRPr="00E430AD" w:rsidRDefault="00C809A3" w:rsidP="00684821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</w:t>
            </w:r>
            <w:r w:rsidR="00684821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 xml:space="preserve"> vodn</w:t>
            </w:r>
            <w:r w:rsidR="00684821"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 xml:space="preserve"> </w:t>
            </w:r>
            <w:r w:rsidR="00684821">
              <w:rPr>
                <w:rFonts w:cs="Arial"/>
                <w:b/>
              </w:rPr>
              <w:t>pravica</w:t>
            </w:r>
            <w:r w:rsidR="006E3B63">
              <w:rPr>
                <w:rFonts w:cs="Arial"/>
                <w:b/>
              </w:rPr>
              <w:t xml:space="preserve"> ali evidentirana posebna raba vode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78C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46066C" w:rsidRPr="00E430AD" w14:paraId="1F5AF8F0" w14:textId="77777777" w:rsidTr="00C809A3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3A41F4" w14:textId="36E66277" w:rsidR="0046066C" w:rsidRDefault="0046066C" w:rsidP="00D045E3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m</w:t>
            </w:r>
            <w:r w:rsidRPr="0046066C">
              <w:rPr>
                <w:rFonts w:cs="Arial"/>
                <w:b/>
              </w:rPr>
              <w:t>nenje o sprejemljivosti gradnje z vidika upravljanja z vodami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F9C" w14:textId="77777777" w:rsidR="0046066C" w:rsidRPr="00E430AD" w:rsidRDefault="0046066C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809A3" w:rsidRPr="00E430AD" w14:paraId="4C5BFB43" w14:textId="77777777" w:rsidTr="00C809A3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0CCD02" w14:textId="77777777" w:rsidR="00C809A3" w:rsidRPr="00E430AD" w:rsidRDefault="00C809A3" w:rsidP="00E4360D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Ali je za projekt pridobljeno </w:t>
            </w:r>
            <w:r w:rsidR="006A4297">
              <w:rPr>
                <w:rFonts w:cs="Arial"/>
                <w:b/>
              </w:rPr>
              <w:t>mnenje</w:t>
            </w:r>
            <w:r w:rsidR="00E4360D">
              <w:rPr>
                <w:rFonts w:cs="Arial"/>
                <w:b/>
              </w:rPr>
              <w:t xml:space="preserve"> o vplivu gradnje na vodni režim in stanje voda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396" w14:textId="77777777" w:rsidR="00C809A3" w:rsidRPr="00E430AD" w:rsidRDefault="00C809A3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E4360D" w:rsidRPr="00E430AD" w14:paraId="4A6D403B" w14:textId="77777777" w:rsidTr="00C809A3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C3228E" w14:textId="77777777" w:rsidR="00E4360D" w:rsidRDefault="00E4360D" w:rsidP="00E4360D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Ali je za projekt pridobljeno vodno soglasje?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AD1" w14:textId="77777777" w:rsidR="00E4360D" w:rsidRPr="00E430AD" w:rsidRDefault="00E4360D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73E2A" w:rsidRPr="00E430AD" w14:paraId="24B5C435" w14:textId="77777777" w:rsidTr="00C809A3">
        <w:trPr>
          <w:cantSplit/>
          <w:trHeight w:val="340"/>
        </w:trPr>
        <w:tc>
          <w:tcPr>
            <w:tcW w:w="4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C2D6A4" w14:textId="758A2D9F" w:rsidR="00A73E2A" w:rsidRDefault="00A73E2A" w:rsidP="002A57F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D045E3">
              <w:rPr>
                <w:rFonts w:cs="Arial"/>
                <w:b/>
              </w:rPr>
              <w:t>li je</w:t>
            </w:r>
            <w:r>
              <w:rPr>
                <w:rFonts w:cs="Arial"/>
                <w:b/>
              </w:rPr>
              <w:t xml:space="preserve"> za projekt pridobljeno obvestilo, </w:t>
            </w:r>
            <w:r w:rsidR="002A57F6" w:rsidRPr="002A57F6">
              <w:rPr>
                <w:rFonts w:cs="Arial"/>
                <w:b/>
              </w:rPr>
              <w:t>da gradnja nima vpliv</w:t>
            </w:r>
            <w:r w:rsidR="002A57F6">
              <w:rPr>
                <w:rFonts w:cs="Arial"/>
                <w:b/>
              </w:rPr>
              <w:t xml:space="preserve">a na vodni režim in stanje voda ter </w:t>
            </w:r>
            <w:r w:rsidR="002A57F6" w:rsidRPr="002A57F6">
              <w:rPr>
                <w:rFonts w:cs="Arial"/>
                <w:b/>
              </w:rPr>
              <w:t>je možna brez pridobitve projektnih pogojev, vodnega soglasja ali mnenja</w:t>
            </w:r>
            <w:r w:rsidR="002A57F6">
              <w:rPr>
                <w:rFonts w:cs="Arial"/>
                <w:b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7C8" w14:textId="77777777" w:rsidR="00A73E2A" w:rsidRPr="00E430AD" w:rsidRDefault="00A73E2A" w:rsidP="00E94E8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</w:tbl>
    <w:p w14:paraId="1D827798" w14:textId="77777777" w:rsidR="00F47927" w:rsidRDefault="00F47927" w:rsidP="00F21AA1">
      <w:pPr>
        <w:numPr>
          <w:ilvl w:val="0"/>
          <w:numId w:val="44"/>
        </w:numPr>
        <w:ind w:left="284" w:hanging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Ocena</w:t>
      </w:r>
      <w:r w:rsidRPr="00E430AD">
        <w:rPr>
          <w:rFonts w:ascii="Arial" w:hAnsi="Arial"/>
          <w:b/>
          <w:sz w:val="22"/>
          <w:szCs w:val="22"/>
        </w:rPr>
        <w:t xml:space="preserve"> vplivov projekta</w:t>
      </w:r>
      <w:r w:rsidR="00F9063F">
        <w:rPr>
          <w:rFonts w:ascii="Arial" w:hAnsi="Arial"/>
          <w:b/>
          <w:sz w:val="22"/>
          <w:szCs w:val="22"/>
        </w:rPr>
        <w:t xml:space="preserve"> na stanje voda</w:t>
      </w:r>
    </w:p>
    <w:p w14:paraId="3132C5A8" w14:textId="77777777" w:rsidR="008E29DD" w:rsidRPr="00E430AD" w:rsidRDefault="008E29DD" w:rsidP="00F47927">
      <w:pPr>
        <w:rPr>
          <w:rFonts w:ascii="Arial" w:hAnsi="Arial"/>
          <w:b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5584"/>
      </w:tblGrid>
      <w:tr w:rsidR="0074424B" w:rsidRPr="00E430AD" w14:paraId="14B0D633" w14:textId="77777777" w:rsidTr="00B244E3">
        <w:trPr>
          <w:cantSplit/>
          <w:trHeight w:val="34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D583CB" w14:textId="77777777" w:rsidR="00CA0AEC" w:rsidRDefault="0074424B" w:rsidP="00436DF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Kakšna je ocena </w:t>
            </w:r>
            <w:r w:rsidR="00F528EA">
              <w:rPr>
                <w:rFonts w:cs="Arial"/>
                <w:b/>
              </w:rPr>
              <w:t>vpliva</w:t>
            </w:r>
            <w:r w:rsidR="00436DF6">
              <w:rPr>
                <w:rFonts w:cs="Arial"/>
                <w:vertAlign w:val="superscript"/>
              </w:rPr>
              <w:t>5</w:t>
            </w:r>
            <w:r w:rsidR="00F528E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projekta na stanje </w:t>
            </w:r>
            <w:r w:rsidR="00A20D85">
              <w:rPr>
                <w:rFonts w:cs="Arial"/>
                <w:b/>
              </w:rPr>
              <w:t xml:space="preserve">površinskih </w:t>
            </w:r>
            <w:r>
              <w:rPr>
                <w:rFonts w:cs="Arial"/>
                <w:b/>
              </w:rPr>
              <w:t>voda?</w:t>
            </w:r>
          </w:p>
          <w:p w14:paraId="312DBA58" w14:textId="77777777" w:rsidR="00CA0AEC" w:rsidRPr="00CA0AEC" w:rsidRDefault="00CA0AEC" w:rsidP="00CA0AEC"/>
          <w:p w14:paraId="42529344" w14:textId="77777777" w:rsidR="00CA0AEC" w:rsidRPr="00CA0AEC" w:rsidRDefault="00CA0AEC" w:rsidP="00CA0AEC"/>
          <w:p w14:paraId="74E8749C" w14:textId="77777777" w:rsidR="00CA0AEC" w:rsidRPr="00CA0AEC" w:rsidRDefault="00CA0AEC" w:rsidP="00CA0AEC"/>
          <w:p w14:paraId="14CE8DDE" w14:textId="77777777" w:rsidR="00CA0AEC" w:rsidRDefault="00CA0AEC" w:rsidP="00CA0AEC"/>
          <w:p w14:paraId="5325479A" w14:textId="77777777" w:rsidR="0074424B" w:rsidRPr="00CA0AEC" w:rsidRDefault="0074424B" w:rsidP="00CA0AEC"/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37F" w14:textId="77777777" w:rsidR="0074424B" w:rsidRPr="00E430AD" w:rsidRDefault="0074424B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A20D85" w:rsidRPr="00E430AD" w14:paraId="0B64CA0E" w14:textId="77777777" w:rsidTr="00B244E3">
        <w:trPr>
          <w:cantSplit/>
          <w:trHeight w:val="34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162E0E" w14:textId="77777777" w:rsidR="00CA0AEC" w:rsidRDefault="00A20D85" w:rsidP="00436DF6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Kakšna je ocena </w:t>
            </w:r>
            <w:r w:rsidR="00F528EA">
              <w:rPr>
                <w:rFonts w:cs="Arial"/>
                <w:b/>
              </w:rPr>
              <w:t>vpliva</w:t>
            </w:r>
            <w:r w:rsidR="00436DF6">
              <w:rPr>
                <w:rFonts w:cs="Arial"/>
                <w:vertAlign w:val="superscript"/>
              </w:rPr>
              <w:t>5</w:t>
            </w:r>
            <w:r w:rsidR="00F528E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projekta na stanje podzemnih voda?</w:t>
            </w:r>
          </w:p>
          <w:p w14:paraId="70F1AC85" w14:textId="77777777" w:rsidR="00CA0AEC" w:rsidRPr="00CA0AEC" w:rsidRDefault="00CA0AEC" w:rsidP="00CA0AEC"/>
          <w:p w14:paraId="02745791" w14:textId="77777777" w:rsidR="00CA0AEC" w:rsidRPr="00CA0AEC" w:rsidRDefault="00CA0AEC" w:rsidP="00CA0AEC"/>
          <w:p w14:paraId="445002DC" w14:textId="77777777" w:rsidR="00CA0AEC" w:rsidRPr="00CA0AEC" w:rsidRDefault="00CA0AEC" w:rsidP="00CA0AEC"/>
          <w:p w14:paraId="4C8A79B5" w14:textId="77777777" w:rsidR="00CA0AEC" w:rsidRDefault="00CA0AEC" w:rsidP="00CA0AEC"/>
          <w:p w14:paraId="776BDFAE" w14:textId="77777777" w:rsidR="00A20D85" w:rsidRPr="00CA0AEC" w:rsidRDefault="00A20D85" w:rsidP="00CA0AEC"/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08A1" w14:textId="77777777" w:rsidR="00A20D85" w:rsidRPr="00E430AD" w:rsidRDefault="00A20D85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74424B" w:rsidRPr="00E430AD" w14:paraId="7288ED62" w14:textId="77777777" w:rsidTr="00B244E3">
        <w:trPr>
          <w:cantSplit/>
          <w:trHeight w:val="340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A82C17" w14:textId="77777777" w:rsidR="00CA0AEC" w:rsidRDefault="009C47A4" w:rsidP="009C47A4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9C47A4">
              <w:rPr>
                <w:rFonts w:cs="Arial"/>
                <w:b/>
              </w:rPr>
              <w:t xml:space="preserve">Ali so </w:t>
            </w:r>
            <w:r>
              <w:rPr>
                <w:rFonts w:cs="Arial"/>
                <w:b/>
              </w:rPr>
              <w:t>za projekt opredeljeni omilitveni ukrepi</w:t>
            </w:r>
            <w:r w:rsidR="00E31598">
              <w:rPr>
                <w:rFonts w:cs="Arial"/>
                <w:b/>
              </w:rPr>
              <w:t xml:space="preserve"> vezani na stanje voda</w:t>
            </w:r>
            <w:r>
              <w:rPr>
                <w:rFonts w:cs="Arial"/>
                <w:b/>
              </w:rPr>
              <w:t xml:space="preserve">? </w:t>
            </w:r>
          </w:p>
          <w:p w14:paraId="32B04BC1" w14:textId="77777777" w:rsidR="00CA0AEC" w:rsidRPr="00CA0AEC" w:rsidRDefault="00CA0AEC" w:rsidP="00CA0AEC"/>
          <w:p w14:paraId="41E49635" w14:textId="1F3A71E0" w:rsidR="0074424B" w:rsidRPr="00CA0AEC" w:rsidRDefault="0074424B" w:rsidP="00CA0AEC"/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38B" w14:textId="77777777" w:rsidR="0074424B" w:rsidRPr="00E430AD" w:rsidRDefault="0074424B" w:rsidP="00EB22EE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06550" w:rsidRPr="00E430AD" w14:paraId="7A1A073C" w14:textId="77777777" w:rsidTr="001F23F7">
        <w:trPr>
          <w:cantSplit/>
          <w:trHeight w:val="117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95EE76" w14:textId="65E8F456" w:rsidR="00C06550" w:rsidRDefault="00C06550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Naštejte omilitvene </w:t>
            </w:r>
            <w:r w:rsidRPr="0095080E">
              <w:rPr>
                <w:rFonts w:cs="Arial"/>
                <w:b/>
              </w:rPr>
              <w:t>ukrep</w:t>
            </w:r>
            <w:r>
              <w:rPr>
                <w:rFonts w:cs="Arial"/>
                <w:b/>
              </w:rPr>
              <w:t>e</w:t>
            </w:r>
            <w:r w:rsidRPr="0095080E">
              <w:rPr>
                <w:rFonts w:cs="Arial"/>
                <w:b/>
              </w:rPr>
              <w:t xml:space="preserve"> za omilitev začasnih vplivov</w:t>
            </w:r>
          </w:p>
          <w:p w14:paraId="34F270E4" w14:textId="77777777" w:rsidR="00D37B96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0A07CC67" w14:textId="27D2436F" w:rsidR="00D37B96" w:rsidRPr="00E430AD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525F" w14:textId="77777777" w:rsidR="00C06550" w:rsidRPr="00E430AD" w:rsidRDefault="00C06550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C06550" w:rsidRPr="00E430AD" w14:paraId="41DC6677" w14:textId="77777777" w:rsidTr="00D37B96">
        <w:trPr>
          <w:cantSplit/>
          <w:trHeight w:val="774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4DF848" w14:textId="5B66E0A8" w:rsidR="00C06550" w:rsidRDefault="00C06550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Naštejte omilitvene </w:t>
            </w:r>
            <w:r w:rsidRPr="0095080E">
              <w:rPr>
                <w:rFonts w:cs="Arial"/>
                <w:b/>
              </w:rPr>
              <w:t>ukrep</w:t>
            </w:r>
            <w:r>
              <w:rPr>
                <w:rFonts w:cs="Arial"/>
                <w:b/>
              </w:rPr>
              <w:t>e</w:t>
            </w:r>
            <w:r w:rsidRPr="0095080E">
              <w:rPr>
                <w:rFonts w:cs="Arial"/>
                <w:b/>
              </w:rPr>
              <w:t xml:space="preserve"> za omilitev </w:t>
            </w:r>
            <w:r>
              <w:rPr>
                <w:rFonts w:cs="Arial"/>
                <w:b/>
              </w:rPr>
              <w:t>trajnih</w:t>
            </w:r>
            <w:r w:rsidRPr="0095080E">
              <w:rPr>
                <w:rFonts w:cs="Arial"/>
                <w:b/>
              </w:rPr>
              <w:t xml:space="preserve"> vplivov</w:t>
            </w:r>
          </w:p>
          <w:p w14:paraId="228AE127" w14:textId="77777777" w:rsidR="00D37B96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  <w:p w14:paraId="53948B3F" w14:textId="246D4ECB" w:rsidR="00D37B96" w:rsidRDefault="00D37B96" w:rsidP="00C06550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D2DF" w14:textId="77777777" w:rsidR="00C06550" w:rsidRPr="00E5068F" w:rsidRDefault="00C06550" w:rsidP="00C06550">
            <w:pPr>
              <w:pStyle w:val="Telobesedila"/>
              <w:spacing w:before="6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3F53B893" w14:textId="08BCDAA7" w:rsidR="00E5068F" w:rsidRPr="00F528EA" w:rsidRDefault="00436DF6" w:rsidP="00DB0CCF">
      <w:pPr>
        <w:ind w:right="276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5</w:t>
      </w:r>
      <w:r w:rsidR="00F528EA" w:rsidRPr="00F528EA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854BA1">
        <w:rPr>
          <w:rFonts w:ascii="Arial" w:hAnsi="Arial" w:cs="Arial"/>
          <w:sz w:val="15"/>
          <w:szCs w:val="15"/>
        </w:rPr>
        <w:t>o</w:t>
      </w:r>
      <w:r w:rsidR="00915F5F" w:rsidRPr="00F528EA">
        <w:rPr>
          <w:rFonts w:ascii="Arial" w:hAnsi="Arial" w:cs="Arial"/>
          <w:sz w:val="15"/>
          <w:szCs w:val="15"/>
        </w:rPr>
        <w:t>cena vpliva naj se povzame iz študij in poročil, v katerih je bil ocenjen vpliv na stanje voda</w:t>
      </w:r>
      <w:r w:rsidR="00C76C4A" w:rsidRPr="00F528EA">
        <w:rPr>
          <w:rFonts w:ascii="Arial" w:hAnsi="Arial" w:cs="Arial"/>
          <w:sz w:val="15"/>
          <w:szCs w:val="15"/>
        </w:rPr>
        <w:t xml:space="preserve">. </w:t>
      </w:r>
      <w:r w:rsidR="00426B75" w:rsidRPr="00F528EA">
        <w:rPr>
          <w:rFonts w:ascii="Arial" w:hAnsi="Arial" w:cs="Arial"/>
          <w:sz w:val="15"/>
          <w:szCs w:val="15"/>
        </w:rPr>
        <w:t>Študije in poročila</w:t>
      </w:r>
      <w:r w:rsidR="00E5068F" w:rsidRPr="00F528EA">
        <w:rPr>
          <w:rFonts w:ascii="Arial" w:hAnsi="Arial" w:cs="Arial"/>
          <w:sz w:val="15"/>
          <w:szCs w:val="15"/>
        </w:rPr>
        <w:t xml:space="preserve"> je treba priložiti</w:t>
      </w:r>
      <w:r w:rsidR="00CD1137">
        <w:rPr>
          <w:rFonts w:ascii="Arial" w:hAnsi="Arial" w:cs="Arial"/>
          <w:sz w:val="15"/>
          <w:szCs w:val="15"/>
        </w:rPr>
        <w:t xml:space="preserve"> v elektronski obliki</w:t>
      </w:r>
      <w:r w:rsidR="00B41D03">
        <w:rPr>
          <w:rFonts w:ascii="Arial" w:hAnsi="Arial" w:cs="Arial"/>
          <w:sz w:val="15"/>
          <w:szCs w:val="15"/>
        </w:rPr>
        <w:t>.</w:t>
      </w:r>
    </w:p>
    <w:p w14:paraId="09DCB4F9" w14:textId="77777777" w:rsidR="009C47A4" w:rsidRPr="00ED658E" w:rsidRDefault="009C47A4" w:rsidP="00ED658E">
      <w:pPr>
        <w:jc w:val="both"/>
        <w:rPr>
          <w:rFonts w:ascii="Arial" w:hAnsi="Arial" w:cs="Arial"/>
        </w:rPr>
      </w:pPr>
    </w:p>
    <w:p w14:paraId="73177890" w14:textId="77777777" w:rsidR="00C666A1" w:rsidRPr="008D6717" w:rsidRDefault="00C36B0F" w:rsidP="00ED658E">
      <w:pPr>
        <w:pStyle w:val="Naslov1"/>
      </w:pPr>
      <w:r>
        <w:t>OBVEZNE PRILOGE</w:t>
      </w:r>
    </w:p>
    <w:p w14:paraId="667930C9" w14:textId="77777777" w:rsidR="00C666A1" w:rsidRDefault="00C666A1" w:rsidP="00C666A1">
      <w:pPr>
        <w:rPr>
          <w:rFonts w:ascii="Arial" w:hAnsi="Arial" w:cs="Arial"/>
          <w:b/>
          <w:sz w:val="22"/>
          <w:szCs w:val="22"/>
        </w:rPr>
      </w:pPr>
    </w:p>
    <w:p w14:paraId="52516E41" w14:textId="77777777" w:rsidR="00D3139C" w:rsidRDefault="00C666A1" w:rsidP="00C666A1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Obvezne priloge</w:t>
      </w:r>
      <w:r w:rsidRPr="001B62D5">
        <w:rPr>
          <w:rFonts w:ascii="Arial" w:hAnsi="Arial" w:cs="Arial"/>
          <w:bCs/>
          <w:sz w:val="22"/>
          <w:szCs w:val="22"/>
          <w:u w:val="single"/>
        </w:rPr>
        <w:t xml:space="preserve"> k</w:t>
      </w:r>
      <w:r w:rsidR="00A241C2">
        <w:rPr>
          <w:rFonts w:ascii="Arial" w:hAnsi="Arial" w:cs="Arial"/>
          <w:bCs/>
          <w:sz w:val="22"/>
          <w:szCs w:val="22"/>
          <w:u w:val="single"/>
        </w:rPr>
        <w:t xml:space="preserve"> V</w:t>
      </w:r>
      <w:r w:rsidR="00A241C2" w:rsidRPr="00A241C2">
        <w:rPr>
          <w:rFonts w:ascii="Arial" w:hAnsi="Arial" w:cs="Arial"/>
          <w:bCs/>
          <w:sz w:val="22"/>
          <w:szCs w:val="22"/>
          <w:u w:val="single"/>
        </w:rPr>
        <w:t>log</w:t>
      </w:r>
      <w:r w:rsidR="00A241C2">
        <w:rPr>
          <w:rFonts w:ascii="Arial" w:hAnsi="Arial" w:cs="Arial"/>
          <w:bCs/>
          <w:sz w:val="22"/>
          <w:szCs w:val="22"/>
          <w:u w:val="single"/>
        </w:rPr>
        <w:t>i</w:t>
      </w:r>
      <w:r w:rsidR="00A241C2" w:rsidRPr="00A241C2">
        <w:rPr>
          <w:rFonts w:ascii="Arial" w:hAnsi="Arial" w:cs="Arial"/>
          <w:bCs/>
          <w:sz w:val="22"/>
          <w:szCs w:val="22"/>
          <w:u w:val="single"/>
        </w:rPr>
        <w:t xml:space="preserve"> za pridobitev izjave, da projekt ne bo povzročil poslabšanja stanja voda</w:t>
      </w:r>
      <w:r w:rsidR="00436DF6">
        <w:rPr>
          <w:rFonts w:ascii="Arial" w:hAnsi="Arial" w:cs="Arial"/>
          <w:bCs/>
          <w:sz w:val="22"/>
          <w:szCs w:val="22"/>
          <w:u w:val="single"/>
          <w:vertAlign w:val="superscript"/>
        </w:rPr>
        <w:t>6</w:t>
      </w:r>
      <w:r w:rsidRPr="001B62D5">
        <w:rPr>
          <w:rFonts w:ascii="Arial" w:hAnsi="Arial" w:cs="Arial"/>
          <w:bCs/>
          <w:sz w:val="22"/>
          <w:szCs w:val="22"/>
          <w:u w:val="single"/>
        </w:rPr>
        <w:t xml:space="preserve">: </w:t>
      </w:r>
    </w:p>
    <w:p w14:paraId="18FF8849" w14:textId="77777777" w:rsidR="00650C82" w:rsidRDefault="00650C82" w:rsidP="00C666A1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583B31" w:rsidRPr="00E430AD" w14:paraId="00624DEC" w14:textId="77777777" w:rsidTr="00F059C8">
        <w:trPr>
          <w:cantSplit/>
          <w:trHeight w:val="11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15BD" w14:textId="21F03CE8" w:rsidR="00583B31" w:rsidRPr="008E29DD" w:rsidRDefault="00583B31" w:rsidP="00F059C8">
            <w:pPr>
              <w:numPr>
                <w:ilvl w:val="0"/>
                <w:numId w:val="16"/>
              </w:numPr>
              <w:tabs>
                <w:tab w:val="clear" w:pos="502"/>
                <w:tab w:val="num" w:pos="356"/>
                <w:tab w:val="num" w:pos="3600"/>
              </w:tabs>
              <w:spacing w:line="240" w:lineRule="atLeast"/>
              <w:ind w:left="480" w:hanging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39C">
              <w:rPr>
                <w:rFonts w:ascii="Arial" w:hAnsi="Arial" w:cs="Arial"/>
                <w:bCs/>
                <w:sz w:val="22"/>
                <w:szCs w:val="22"/>
                <w:u w:val="single"/>
              </w:rPr>
              <w:t>Študije in poročila</w:t>
            </w:r>
            <w:r w:rsidRPr="008E29DD">
              <w:rPr>
                <w:rFonts w:ascii="Arial" w:hAnsi="Arial" w:cs="Arial"/>
                <w:bCs/>
                <w:sz w:val="22"/>
                <w:szCs w:val="22"/>
              </w:rPr>
              <w:t xml:space="preserve">, v katerih je ocenjen vpliv na stanje voda (npr. </w:t>
            </w:r>
            <w:proofErr w:type="spellStart"/>
            <w:r w:rsidRPr="008E29DD">
              <w:rPr>
                <w:rFonts w:ascii="Arial" w:hAnsi="Arial" w:cs="Arial"/>
                <w:bCs/>
                <w:sz w:val="22"/>
                <w:szCs w:val="22"/>
              </w:rPr>
              <w:t>okoljsko</w:t>
            </w:r>
            <w:proofErr w:type="spellEnd"/>
            <w:r w:rsidRPr="008E29DD">
              <w:rPr>
                <w:rFonts w:ascii="Arial" w:hAnsi="Arial" w:cs="Arial"/>
                <w:bCs/>
                <w:sz w:val="22"/>
                <w:szCs w:val="22"/>
              </w:rPr>
              <w:t xml:space="preserve"> poročilo, poročilo o vplivih na okolje, poročilo za potrebe predhodnega postopka, idr.)</w:t>
            </w:r>
            <w:r w:rsidRPr="008E29DD">
              <w:rPr>
                <w:rFonts w:ascii="Arial" w:hAnsi="Arial" w:cs="Arial"/>
                <w:sz w:val="22"/>
                <w:szCs w:val="22"/>
              </w:rPr>
              <w:t xml:space="preserve">, oziroma mnenje, </w:t>
            </w:r>
            <w:r>
              <w:rPr>
                <w:rFonts w:ascii="Arial" w:hAnsi="Arial" w:cs="Arial"/>
                <w:sz w:val="22"/>
                <w:szCs w:val="22"/>
              </w:rPr>
              <w:t xml:space="preserve">iz katerega izhaja, </w:t>
            </w:r>
            <w:r w:rsidRPr="008E29DD">
              <w:rPr>
                <w:rFonts w:ascii="Arial" w:hAnsi="Arial" w:cs="Arial"/>
                <w:sz w:val="22"/>
                <w:szCs w:val="22"/>
              </w:rPr>
              <w:t>da presoja vpliva na stanje voda ni potrebna</w:t>
            </w:r>
            <w:r w:rsidR="009A7445">
              <w:rPr>
                <w:rFonts w:ascii="Arial" w:hAnsi="Arial" w:cs="Arial"/>
                <w:sz w:val="22"/>
                <w:szCs w:val="22"/>
              </w:rPr>
              <w:t xml:space="preserve"> (iz točke II/4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9CB86E4" w14:textId="77777777" w:rsidR="002E02B8" w:rsidRDefault="00583B31" w:rsidP="002E02B8">
            <w:pPr>
              <w:numPr>
                <w:ilvl w:val="0"/>
                <w:numId w:val="16"/>
              </w:numPr>
              <w:tabs>
                <w:tab w:val="num" w:pos="356"/>
                <w:tab w:val="num" w:pos="3600"/>
              </w:tabs>
              <w:spacing w:line="240" w:lineRule="atLeast"/>
              <w:ind w:left="480" w:hanging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39C">
              <w:rPr>
                <w:rFonts w:ascii="Arial" w:hAnsi="Arial" w:cs="Arial"/>
                <w:bCs/>
                <w:sz w:val="22"/>
                <w:szCs w:val="22"/>
                <w:u w:val="single"/>
              </w:rPr>
              <w:t>Grafična priloga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 xml:space="preserve">, </w:t>
            </w:r>
            <w:r w:rsidRPr="00033D62">
              <w:rPr>
                <w:rFonts w:ascii="Arial" w:hAnsi="Arial" w:cs="Arial"/>
                <w:sz w:val="22"/>
                <w:szCs w:val="22"/>
                <w:u w:val="single"/>
              </w:rPr>
              <w:t>pregledna situacija</w:t>
            </w:r>
            <w:r w:rsidRPr="00033D62">
              <w:rPr>
                <w:rFonts w:ascii="Arial" w:hAnsi="Arial" w:cs="Arial"/>
                <w:sz w:val="22"/>
                <w:szCs w:val="22"/>
              </w:rPr>
              <w:t xml:space="preserve"> z vrisanimi predvidenimi posegi in omilitvenimi ukrepi,</w:t>
            </w:r>
            <w:r>
              <w:rPr>
                <w:rFonts w:ascii="Arial" w:hAnsi="Arial" w:cs="Arial"/>
                <w:sz w:val="22"/>
                <w:szCs w:val="22"/>
              </w:rPr>
              <w:t xml:space="preserve"> ki se navezujejo na stanje voda</w:t>
            </w:r>
            <w:r w:rsidR="00FA229D" w:rsidRPr="00FA229D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CB800E1" w14:textId="17088852" w:rsidR="00583B31" w:rsidRPr="002E02B8" w:rsidRDefault="00F059C8" w:rsidP="002E02B8">
            <w:pPr>
              <w:numPr>
                <w:ilvl w:val="0"/>
                <w:numId w:val="16"/>
              </w:numPr>
              <w:tabs>
                <w:tab w:val="num" w:pos="356"/>
                <w:tab w:val="num" w:pos="3600"/>
              </w:tabs>
              <w:spacing w:line="240" w:lineRule="atLeast"/>
              <w:ind w:left="480" w:hanging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02B8">
              <w:rPr>
                <w:rFonts w:ascii="Arial" w:hAnsi="Arial" w:cs="Arial"/>
                <w:sz w:val="22"/>
                <w:szCs w:val="22"/>
                <w:u w:val="single"/>
              </w:rPr>
              <w:t>Pridobljeni</w:t>
            </w:r>
            <w:r w:rsidR="00583B31" w:rsidRPr="002E02B8">
              <w:rPr>
                <w:rFonts w:ascii="Arial" w:hAnsi="Arial" w:cs="Arial"/>
                <w:sz w:val="22"/>
                <w:szCs w:val="22"/>
                <w:u w:val="single"/>
              </w:rPr>
              <w:t xml:space="preserve"> dokument</w:t>
            </w:r>
            <w:r w:rsidRPr="002E02B8">
              <w:rPr>
                <w:rFonts w:ascii="Arial" w:hAnsi="Arial" w:cs="Arial"/>
                <w:sz w:val="22"/>
                <w:szCs w:val="22"/>
                <w:u w:val="single"/>
              </w:rPr>
              <w:t>i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 xml:space="preserve"> - okoljevarstven</w:t>
            </w:r>
            <w:r w:rsidRPr="002E02B8">
              <w:rPr>
                <w:rFonts w:ascii="Arial" w:hAnsi="Arial" w:cs="Arial"/>
                <w:sz w:val="22"/>
                <w:szCs w:val="22"/>
              </w:rPr>
              <w:t>o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 xml:space="preserve"> soglasj</w:t>
            </w:r>
            <w:r w:rsidRPr="002E02B8">
              <w:rPr>
                <w:rFonts w:ascii="Arial" w:hAnsi="Arial" w:cs="Arial"/>
                <w:sz w:val="22"/>
                <w:szCs w:val="22"/>
              </w:rPr>
              <w:t>e</w:t>
            </w:r>
            <w:r w:rsidR="00F80B23" w:rsidRPr="002E02B8">
              <w:rPr>
                <w:rFonts w:ascii="Arial" w:hAnsi="Arial" w:cs="Arial"/>
                <w:sz w:val="22"/>
                <w:szCs w:val="22"/>
              </w:rPr>
              <w:t xml:space="preserve"> ali</w:t>
            </w:r>
            <w:r w:rsidR="00D045E3" w:rsidRPr="002E02B8">
              <w:rPr>
                <w:rFonts w:ascii="Arial" w:hAnsi="Arial" w:cs="Arial"/>
                <w:sz w:val="22"/>
                <w:szCs w:val="22"/>
              </w:rPr>
              <w:t xml:space="preserve"> sklep, da ni potrebno izvesti presoje vplivov na okolje in pridobiti okoljevarstvenega soglasja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>, vodn</w:t>
            </w:r>
            <w:r w:rsidRPr="002E02B8">
              <w:rPr>
                <w:rFonts w:ascii="Arial" w:hAnsi="Arial" w:cs="Arial"/>
                <w:sz w:val="22"/>
                <w:szCs w:val="22"/>
              </w:rPr>
              <w:t>o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 xml:space="preserve"> soglasj</w:t>
            </w:r>
            <w:r w:rsidRPr="002E02B8">
              <w:rPr>
                <w:rFonts w:ascii="Arial" w:hAnsi="Arial" w:cs="Arial"/>
                <w:sz w:val="22"/>
                <w:szCs w:val="22"/>
              </w:rPr>
              <w:t>e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 xml:space="preserve"> oz. mnenj</w:t>
            </w:r>
            <w:r w:rsidRPr="002E02B8">
              <w:rPr>
                <w:rFonts w:ascii="Arial" w:hAnsi="Arial" w:cs="Arial"/>
                <w:sz w:val="22"/>
                <w:szCs w:val="22"/>
              </w:rPr>
              <w:t xml:space="preserve">e o vplivu </w:t>
            </w:r>
            <w:r w:rsidR="00262E50" w:rsidRPr="002E02B8">
              <w:rPr>
                <w:rFonts w:ascii="Arial" w:hAnsi="Arial" w:cs="Arial"/>
                <w:sz w:val="22"/>
                <w:szCs w:val="22"/>
              </w:rPr>
              <w:t>gradnje</w:t>
            </w:r>
            <w:r w:rsidRPr="002E02B8">
              <w:rPr>
                <w:rFonts w:ascii="Arial" w:hAnsi="Arial" w:cs="Arial"/>
                <w:sz w:val="22"/>
                <w:szCs w:val="22"/>
              </w:rPr>
              <w:t xml:space="preserve"> na vodni režim in stanje voda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>, vodn</w:t>
            </w:r>
            <w:r w:rsidR="00A73E2A" w:rsidRPr="002E02B8">
              <w:rPr>
                <w:rFonts w:ascii="Arial" w:hAnsi="Arial" w:cs="Arial"/>
                <w:sz w:val="22"/>
                <w:szCs w:val="22"/>
              </w:rPr>
              <w:t>a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3E2A" w:rsidRPr="002E02B8">
              <w:rPr>
                <w:rFonts w:ascii="Arial" w:hAnsi="Arial" w:cs="Arial"/>
                <w:sz w:val="22"/>
                <w:szCs w:val="22"/>
              </w:rPr>
              <w:t>pravica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 xml:space="preserve"> in drug</w:t>
            </w:r>
            <w:r w:rsidRPr="002E02B8">
              <w:rPr>
                <w:rFonts w:ascii="Arial" w:hAnsi="Arial" w:cs="Arial"/>
                <w:sz w:val="22"/>
                <w:szCs w:val="22"/>
              </w:rPr>
              <w:t>a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 xml:space="preserve"> relevantn</w:t>
            </w:r>
            <w:r w:rsidRPr="002E02B8">
              <w:rPr>
                <w:rFonts w:ascii="Arial" w:hAnsi="Arial" w:cs="Arial"/>
                <w:sz w:val="22"/>
                <w:szCs w:val="22"/>
              </w:rPr>
              <w:t>a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 xml:space="preserve"> dovoljenj</w:t>
            </w:r>
            <w:r w:rsidRPr="002E02B8">
              <w:rPr>
                <w:rFonts w:ascii="Arial" w:hAnsi="Arial" w:cs="Arial"/>
                <w:sz w:val="22"/>
                <w:szCs w:val="22"/>
              </w:rPr>
              <w:t>a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D50A2" w:rsidRPr="002E02B8">
              <w:rPr>
                <w:rFonts w:ascii="Arial" w:hAnsi="Arial" w:cs="Arial"/>
                <w:sz w:val="22"/>
                <w:szCs w:val="22"/>
              </w:rPr>
              <w:t xml:space="preserve">mnenja, 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>soglas</w:t>
            </w:r>
            <w:r w:rsidRPr="002E02B8">
              <w:rPr>
                <w:rFonts w:ascii="Arial" w:hAnsi="Arial" w:cs="Arial"/>
                <w:sz w:val="22"/>
                <w:szCs w:val="22"/>
              </w:rPr>
              <w:t>ja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 xml:space="preserve"> in pogoj</w:t>
            </w:r>
            <w:r w:rsidRPr="002E02B8">
              <w:rPr>
                <w:rFonts w:ascii="Arial" w:hAnsi="Arial" w:cs="Arial"/>
                <w:sz w:val="22"/>
                <w:szCs w:val="22"/>
              </w:rPr>
              <w:t>i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 xml:space="preserve"> z vidika stanja voda in vodnega režima, </w:t>
            </w:r>
            <w:r w:rsidR="009A7445">
              <w:rPr>
                <w:rFonts w:ascii="Arial" w:hAnsi="Arial" w:cs="Arial"/>
                <w:sz w:val="22"/>
                <w:szCs w:val="22"/>
              </w:rPr>
              <w:t>če so bila izdana (iz točke II/4</w:t>
            </w:r>
            <w:r w:rsidR="00583B31" w:rsidRPr="002E02B8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A0669F0" w14:textId="013F2000" w:rsidR="00583B31" w:rsidRDefault="00583B31" w:rsidP="00F059C8">
            <w:pPr>
              <w:numPr>
                <w:ilvl w:val="0"/>
                <w:numId w:val="16"/>
              </w:numPr>
              <w:tabs>
                <w:tab w:val="clear" w:pos="502"/>
                <w:tab w:val="num" w:pos="356"/>
                <w:tab w:val="num" w:pos="480"/>
                <w:tab w:val="num" w:pos="3600"/>
              </w:tabs>
              <w:spacing w:line="240" w:lineRule="atLeast"/>
              <w:ind w:left="480" w:hanging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>Zadnja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oz. 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>naj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višja raven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 xml:space="preserve"> projektn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Pr="00D3139C">
              <w:rPr>
                <w:rFonts w:ascii="Arial" w:hAnsi="Arial" w:cs="Arial"/>
                <w:sz w:val="22"/>
                <w:szCs w:val="22"/>
                <w:u w:val="single"/>
              </w:rPr>
              <w:t xml:space="preserve"> dokumentacij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e</w:t>
            </w:r>
            <w:r w:rsidR="003A35FF">
              <w:rPr>
                <w:rFonts w:ascii="Arial" w:hAnsi="Arial" w:cs="Arial"/>
                <w:sz w:val="22"/>
                <w:szCs w:val="22"/>
                <w:u w:val="single"/>
              </w:rPr>
              <w:t xml:space="preserve"> in gradbeno dovoljenje</w:t>
            </w:r>
            <w:r w:rsidR="003A35FF" w:rsidRPr="00232659">
              <w:rPr>
                <w:rFonts w:ascii="Arial" w:hAnsi="Arial" w:cs="Arial"/>
                <w:sz w:val="22"/>
                <w:szCs w:val="22"/>
              </w:rPr>
              <w:t>, če je bilo izdano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1B10DA" w14:textId="77777777" w:rsidR="00583B31" w:rsidRPr="002F0600" w:rsidRDefault="00583B31" w:rsidP="003A16A1">
            <w:pPr>
              <w:numPr>
                <w:ilvl w:val="0"/>
                <w:numId w:val="16"/>
              </w:numPr>
              <w:tabs>
                <w:tab w:val="num" w:pos="356"/>
                <w:tab w:val="num" w:pos="3600"/>
              </w:tabs>
              <w:spacing w:line="240" w:lineRule="atLeast"/>
              <w:ind w:left="480" w:hanging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1137">
              <w:rPr>
                <w:rFonts w:ascii="Arial" w:hAnsi="Arial" w:cs="Arial"/>
                <w:sz w:val="22"/>
                <w:szCs w:val="22"/>
                <w:u w:val="single"/>
              </w:rPr>
              <w:t xml:space="preserve">Vloga </w:t>
            </w:r>
            <w:r w:rsidR="00AE1DD5">
              <w:rPr>
                <w:rFonts w:ascii="Arial" w:hAnsi="Arial" w:cs="Arial"/>
                <w:sz w:val="22"/>
                <w:szCs w:val="22"/>
                <w:u w:val="single"/>
              </w:rPr>
              <w:t xml:space="preserve">oziroma osnutek </w:t>
            </w:r>
            <w:r w:rsidR="00626E6A">
              <w:rPr>
                <w:rFonts w:ascii="Arial" w:hAnsi="Arial" w:cs="Arial"/>
                <w:sz w:val="22"/>
                <w:szCs w:val="22"/>
                <w:u w:val="single"/>
              </w:rPr>
              <w:t xml:space="preserve">vloge </w:t>
            </w:r>
            <w:r w:rsidRPr="00CD1137">
              <w:rPr>
                <w:rFonts w:ascii="Arial" w:hAnsi="Arial" w:cs="Arial"/>
                <w:sz w:val="22"/>
                <w:szCs w:val="22"/>
                <w:u w:val="single"/>
              </w:rPr>
              <w:t>za pridobitev evropskih sredstev</w:t>
            </w:r>
            <w:r w:rsidR="003A16A1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7239">
              <w:rPr>
                <w:rFonts w:ascii="Arial" w:hAnsi="Arial" w:cs="Arial"/>
                <w:sz w:val="22"/>
                <w:szCs w:val="22"/>
              </w:rPr>
              <w:t>(iz točke II/1)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653F83A" w14:textId="126F3486" w:rsidR="00F059C8" w:rsidRDefault="00436DF6" w:rsidP="00F059C8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6</w:t>
      </w:r>
      <w:r w:rsidR="002F0600" w:rsidRPr="002546A9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854BA1" w:rsidRPr="002546A9">
        <w:rPr>
          <w:rFonts w:ascii="Arial" w:hAnsi="Arial" w:cs="Arial"/>
          <w:sz w:val="15"/>
          <w:szCs w:val="15"/>
        </w:rPr>
        <w:t>o</w:t>
      </w:r>
      <w:r w:rsidR="00F059C8" w:rsidRPr="002546A9">
        <w:rPr>
          <w:rFonts w:ascii="Arial" w:hAnsi="Arial" w:cs="Arial"/>
          <w:sz w:val="15"/>
          <w:szCs w:val="15"/>
        </w:rPr>
        <w:t>bvezne priloge pr</w:t>
      </w:r>
      <w:r w:rsidR="009330E8">
        <w:rPr>
          <w:rFonts w:ascii="Arial" w:hAnsi="Arial" w:cs="Arial"/>
          <w:sz w:val="15"/>
          <w:szCs w:val="15"/>
        </w:rPr>
        <w:t>i</w:t>
      </w:r>
      <w:r w:rsidR="00F059C8" w:rsidRPr="002546A9">
        <w:rPr>
          <w:rFonts w:ascii="Arial" w:hAnsi="Arial" w:cs="Arial"/>
          <w:sz w:val="15"/>
          <w:szCs w:val="15"/>
        </w:rPr>
        <w:t>ložite v</w:t>
      </w:r>
      <w:r w:rsidR="003A16A1">
        <w:rPr>
          <w:rFonts w:ascii="Arial" w:hAnsi="Arial" w:cs="Arial"/>
          <w:sz w:val="15"/>
          <w:szCs w:val="15"/>
        </w:rPr>
        <w:t xml:space="preserve"> elektronski oblik</w:t>
      </w:r>
      <w:r w:rsidR="00CA0AEC">
        <w:rPr>
          <w:rFonts w:ascii="Arial" w:hAnsi="Arial" w:cs="Arial"/>
          <w:sz w:val="15"/>
          <w:szCs w:val="15"/>
        </w:rPr>
        <w:t>i</w:t>
      </w:r>
    </w:p>
    <w:p w14:paraId="6E66AA54" w14:textId="77777777" w:rsidR="003A16A1" w:rsidRPr="002546A9" w:rsidRDefault="00FA229D" w:rsidP="003A16A1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7</w:t>
      </w:r>
      <w:r w:rsidR="003A16A1" w:rsidRPr="002546A9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3A16A1">
        <w:rPr>
          <w:rFonts w:ascii="Arial" w:hAnsi="Arial" w:cs="Arial"/>
          <w:sz w:val="15"/>
          <w:szCs w:val="15"/>
        </w:rPr>
        <w:t xml:space="preserve">za linijske projekte (vodovodi, kanalizacija, daljnovodi, prometna infrastruktura, itd.) je </w:t>
      </w:r>
      <w:r w:rsidR="003A16A1" w:rsidRPr="00820393">
        <w:rPr>
          <w:rFonts w:ascii="Arial" w:hAnsi="Arial" w:cs="Arial"/>
          <w:sz w:val="15"/>
          <w:szCs w:val="15"/>
          <w:u w:val="single"/>
        </w:rPr>
        <w:t>obvezna</w:t>
      </w:r>
      <w:r w:rsidR="003A16A1">
        <w:rPr>
          <w:rFonts w:ascii="Arial" w:hAnsi="Arial" w:cs="Arial"/>
          <w:sz w:val="15"/>
          <w:szCs w:val="15"/>
        </w:rPr>
        <w:t xml:space="preserve"> grafična priloga v </w:t>
      </w:r>
      <w:r w:rsidR="00CA0AEC">
        <w:rPr>
          <w:rFonts w:ascii="Arial" w:hAnsi="Arial" w:cs="Arial"/>
          <w:sz w:val="15"/>
          <w:szCs w:val="15"/>
        </w:rPr>
        <w:t xml:space="preserve">obliki </w:t>
      </w:r>
      <w:r w:rsidR="00B14438">
        <w:rPr>
          <w:rFonts w:ascii="Arial" w:hAnsi="Arial" w:cs="Arial"/>
          <w:sz w:val="15"/>
          <w:szCs w:val="15"/>
        </w:rPr>
        <w:t>.</w:t>
      </w:r>
      <w:proofErr w:type="spellStart"/>
      <w:r w:rsidR="003A16A1">
        <w:rPr>
          <w:rFonts w:ascii="Arial" w:hAnsi="Arial" w:cs="Arial"/>
          <w:sz w:val="15"/>
          <w:szCs w:val="15"/>
        </w:rPr>
        <w:t>shp</w:t>
      </w:r>
      <w:proofErr w:type="spellEnd"/>
      <w:r w:rsidR="003A16A1">
        <w:rPr>
          <w:rFonts w:ascii="Arial" w:hAnsi="Arial" w:cs="Arial"/>
          <w:sz w:val="15"/>
          <w:szCs w:val="15"/>
        </w:rPr>
        <w:t xml:space="preserve"> ali seznam vseh katastrskih občin in parcelnih številk v </w:t>
      </w:r>
      <w:r w:rsidR="00E610B1">
        <w:rPr>
          <w:rFonts w:ascii="Arial" w:hAnsi="Arial" w:cs="Arial"/>
          <w:sz w:val="15"/>
          <w:szCs w:val="15"/>
        </w:rPr>
        <w:t>Excelovi</w:t>
      </w:r>
      <w:r w:rsidR="003A16A1">
        <w:rPr>
          <w:rFonts w:ascii="Arial" w:hAnsi="Arial" w:cs="Arial"/>
          <w:sz w:val="15"/>
          <w:szCs w:val="15"/>
        </w:rPr>
        <w:t xml:space="preserve"> </w:t>
      </w:r>
      <w:r w:rsidR="00CA0AEC">
        <w:rPr>
          <w:rFonts w:ascii="Arial" w:hAnsi="Arial" w:cs="Arial"/>
          <w:sz w:val="15"/>
          <w:szCs w:val="15"/>
        </w:rPr>
        <w:t>preglednici</w:t>
      </w:r>
      <w:r w:rsidR="003A16A1">
        <w:rPr>
          <w:rFonts w:ascii="Arial" w:hAnsi="Arial" w:cs="Arial"/>
          <w:sz w:val="15"/>
          <w:szCs w:val="15"/>
        </w:rPr>
        <w:t xml:space="preserve">. </w:t>
      </w:r>
    </w:p>
    <w:p w14:paraId="73A137E6" w14:textId="77777777" w:rsidR="00E872F1" w:rsidRPr="002546A9" w:rsidRDefault="006359DA" w:rsidP="00DB0CCF">
      <w:pPr>
        <w:ind w:right="276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  <w:vertAlign w:val="superscript"/>
        </w:rPr>
        <w:t>8</w:t>
      </w:r>
      <w:r w:rsidR="002F0600" w:rsidRPr="002546A9">
        <w:rPr>
          <w:rFonts w:ascii="Arial" w:hAnsi="Arial" w:cs="Arial"/>
          <w:sz w:val="15"/>
          <w:szCs w:val="15"/>
          <w:vertAlign w:val="superscript"/>
        </w:rPr>
        <w:t xml:space="preserve"> </w:t>
      </w:r>
      <w:r w:rsidR="002F0600" w:rsidRPr="002546A9">
        <w:rPr>
          <w:rFonts w:ascii="Arial" w:hAnsi="Arial" w:cs="Arial"/>
          <w:sz w:val="15"/>
          <w:szCs w:val="15"/>
        </w:rPr>
        <w:t>»Prilo</w:t>
      </w:r>
      <w:r w:rsidR="00B14438">
        <w:rPr>
          <w:rFonts w:ascii="Arial" w:hAnsi="Arial" w:cs="Arial"/>
          <w:sz w:val="15"/>
          <w:szCs w:val="15"/>
        </w:rPr>
        <w:t>ga 2 - Informacije, ki jih je treba,</w:t>
      </w:r>
      <w:r w:rsidR="002F0600" w:rsidRPr="002546A9">
        <w:rPr>
          <w:rFonts w:ascii="Arial" w:hAnsi="Arial" w:cs="Arial"/>
          <w:sz w:val="15"/>
          <w:szCs w:val="15"/>
        </w:rPr>
        <w:t xml:space="preserve"> poleg ostalih zahtev, zagotoviti v okviru investicijske dokumentacije zaradi dodatnih zahtev pravil izvajanja kohezijske politike</w:t>
      </w:r>
      <w:r w:rsidR="005D172A" w:rsidRPr="002546A9">
        <w:rPr>
          <w:rFonts w:ascii="Arial" w:hAnsi="Arial" w:cs="Arial"/>
          <w:sz w:val="15"/>
          <w:szCs w:val="15"/>
        </w:rPr>
        <w:t>«</w:t>
      </w:r>
      <w:r w:rsidR="002F0600" w:rsidRPr="002546A9">
        <w:rPr>
          <w:rFonts w:ascii="Arial" w:hAnsi="Arial" w:cs="Arial"/>
          <w:sz w:val="15"/>
          <w:szCs w:val="15"/>
        </w:rPr>
        <w:t xml:space="preserve"> </w:t>
      </w:r>
    </w:p>
    <w:p w14:paraId="5AD4C12D" w14:textId="77777777" w:rsidR="00F059C8" w:rsidRDefault="00F059C8" w:rsidP="00C666A1">
      <w:pPr>
        <w:ind w:left="567" w:right="284"/>
        <w:rPr>
          <w:rFonts w:ascii="Arial" w:hAnsi="Arial" w:cs="Arial"/>
          <w:sz w:val="22"/>
          <w:szCs w:val="22"/>
        </w:rPr>
      </w:pPr>
    </w:p>
    <w:p w14:paraId="2F03C825" w14:textId="77777777" w:rsidR="00F059C8" w:rsidRDefault="00F059C8" w:rsidP="00C666A1">
      <w:pPr>
        <w:ind w:left="567" w:right="284"/>
        <w:rPr>
          <w:rFonts w:ascii="Arial" w:hAnsi="Arial" w:cs="Arial"/>
          <w:sz w:val="22"/>
          <w:szCs w:val="22"/>
        </w:rPr>
      </w:pPr>
    </w:p>
    <w:p w14:paraId="3F220364" w14:textId="77777777" w:rsidR="00C666A1" w:rsidRPr="00D3139C" w:rsidRDefault="00C666A1" w:rsidP="009C47A4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D3139C">
        <w:rPr>
          <w:rFonts w:ascii="Arial" w:hAnsi="Arial" w:cs="Arial"/>
          <w:sz w:val="22"/>
          <w:szCs w:val="22"/>
        </w:rPr>
        <w:t>V/na ......................................, dne  ...........................                ................................................</w:t>
      </w:r>
      <w:r w:rsidR="009C47A4" w:rsidRPr="00D3139C">
        <w:rPr>
          <w:rFonts w:ascii="Arial" w:hAnsi="Arial" w:cs="Arial"/>
          <w:sz w:val="22"/>
          <w:szCs w:val="22"/>
        </w:rPr>
        <w:t>..........</w:t>
      </w:r>
    </w:p>
    <w:p w14:paraId="16E8E5E7" w14:textId="77777777" w:rsidR="00C666A1" w:rsidRPr="00D3139C" w:rsidRDefault="00C666A1" w:rsidP="00C666A1">
      <w:pPr>
        <w:ind w:left="567"/>
        <w:jc w:val="right"/>
        <w:rPr>
          <w:rFonts w:ascii="Arial" w:hAnsi="Arial" w:cs="Arial"/>
          <w:i/>
          <w:sz w:val="22"/>
          <w:szCs w:val="22"/>
        </w:rPr>
      </w:pPr>
      <w:r w:rsidRPr="00D3139C">
        <w:rPr>
          <w:rFonts w:ascii="Arial" w:hAnsi="Arial" w:cs="Arial"/>
          <w:i/>
          <w:sz w:val="22"/>
          <w:szCs w:val="22"/>
        </w:rPr>
        <w:t xml:space="preserve">podpis </w:t>
      </w:r>
      <w:r w:rsidR="00CF477D" w:rsidRPr="00D3139C">
        <w:rPr>
          <w:rFonts w:ascii="Arial" w:hAnsi="Arial" w:cs="Arial"/>
          <w:i/>
          <w:sz w:val="22"/>
          <w:szCs w:val="22"/>
        </w:rPr>
        <w:t>vlagatelja</w:t>
      </w:r>
      <w:r w:rsidRPr="00D3139C">
        <w:rPr>
          <w:rFonts w:ascii="Arial" w:hAnsi="Arial" w:cs="Arial"/>
          <w:i/>
          <w:sz w:val="22"/>
          <w:szCs w:val="22"/>
        </w:rPr>
        <w:t xml:space="preserve"> ali pooblaščenca</w:t>
      </w:r>
    </w:p>
    <w:sectPr w:rsidR="00C666A1" w:rsidRPr="00D3139C" w:rsidSect="009E5CBF">
      <w:footerReference w:type="default" r:id="rId8"/>
      <w:headerReference w:type="first" r:id="rId9"/>
      <w:footerReference w:type="first" r:id="rId10"/>
      <w:pgSz w:w="11900" w:h="16840" w:code="9"/>
      <w:pgMar w:top="1418" w:right="1134" w:bottom="1134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DA80" w14:textId="77777777" w:rsidR="0007171B" w:rsidRDefault="0007171B">
      <w:r>
        <w:separator/>
      </w:r>
    </w:p>
  </w:endnote>
  <w:endnote w:type="continuationSeparator" w:id="0">
    <w:p w14:paraId="05DFEB36" w14:textId="77777777" w:rsidR="0007171B" w:rsidRDefault="0007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E9B7" w14:textId="52695F82" w:rsidR="00EC4624" w:rsidRPr="00940E1D" w:rsidRDefault="00EC4624" w:rsidP="0039737C">
    <w:pPr>
      <w:pStyle w:val="Noga"/>
      <w:tabs>
        <w:tab w:val="left" w:pos="450"/>
        <w:tab w:val="center" w:pos="4816"/>
      </w:tabs>
      <w:jc w:val="center"/>
      <w:rPr>
        <w:rFonts w:ascii="Arial" w:hAnsi="Arial" w:cs="Arial"/>
      </w:rPr>
    </w:pP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PAGE </w:instrText>
    </w:r>
    <w:r w:rsidRPr="00940E1D">
      <w:rPr>
        <w:rStyle w:val="tevilkastrani"/>
        <w:rFonts w:ascii="Arial" w:hAnsi="Arial" w:cs="Arial"/>
      </w:rPr>
      <w:fldChar w:fldCharType="separate"/>
    </w:r>
    <w:r w:rsidR="00E161CC">
      <w:rPr>
        <w:rStyle w:val="tevilkastrani"/>
        <w:rFonts w:ascii="Arial" w:hAnsi="Arial" w:cs="Arial"/>
        <w:noProof/>
      </w:rPr>
      <w:t>4</w:t>
    </w:r>
    <w:r w:rsidRPr="00940E1D">
      <w:rPr>
        <w:rStyle w:val="tevilkastrani"/>
        <w:rFonts w:ascii="Arial" w:hAnsi="Arial" w:cs="Arial"/>
      </w:rPr>
      <w:fldChar w:fldCharType="end"/>
    </w:r>
    <w:r w:rsidRPr="00940E1D">
      <w:rPr>
        <w:rStyle w:val="tevilkastrani"/>
        <w:rFonts w:ascii="Arial" w:hAnsi="Arial" w:cs="Arial"/>
      </w:rPr>
      <w:t>/</w:t>
    </w: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NUMPAGES </w:instrText>
    </w:r>
    <w:r w:rsidRPr="00940E1D">
      <w:rPr>
        <w:rStyle w:val="tevilkastrani"/>
        <w:rFonts w:ascii="Arial" w:hAnsi="Arial" w:cs="Arial"/>
      </w:rPr>
      <w:fldChar w:fldCharType="separate"/>
    </w:r>
    <w:r w:rsidR="00E161CC">
      <w:rPr>
        <w:rStyle w:val="tevilkastrani"/>
        <w:rFonts w:ascii="Arial" w:hAnsi="Arial" w:cs="Arial"/>
        <w:noProof/>
      </w:rPr>
      <w:t>4</w:t>
    </w:r>
    <w:r w:rsidRPr="00940E1D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D1BC" w14:textId="7DF7B501" w:rsidR="00EC4624" w:rsidRPr="009C471E" w:rsidRDefault="009B51FC" w:rsidP="009C471E">
    <w:pPr>
      <w:pStyle w:val="Noga"/>
      <w:rPr>
        <w:rFonts w:ascii="Arial" w:hAnsi="Arial" w:cs="Arial"/>
      </w:rPr>
    </w:pPr>
    <w:r>
      <w:rPr>
        <w:rStyle w:val="tevilkastrani"/>
        <w:rFonts w:ascii="Arial" w:hAnsi="Arial" w:cs="Arial"/>
      </w:rPr>
      <w:t>2</w:t>
    </w:r>
    <w:r w:rsidR="001E04E1">
      <w:rPr>
        <w:rStyle w:val="tevilkastrani"/>
        <w:rFonts w:ascii="Arial" w:hAnsi="Arial" w:cs="Arial"/>
      </w:rPr>
      <w:t>3</w:t>
    </w:r>
    <w:r>
      <w:rPr>
        <w:rStyle w:val="tevilkastrani"/>
        <w:rFonts w:ascii="Arial" w:hAnsi="Arial" w:cs="Arial"/>
      </w:rPr>
      <w:t>.</w:t>
    </w:r>
    <w:r w:rsidR="00C84E91">
      <w:rPr>
        <w:rStyle w:val="tevilkastrani"/>
        <w:rFonts w:ascii="Arial" w:hAnsi="Arial" w:cs="Arial"/>
      </w:rPr>
      <w:t xml:space="preserve"> </w:t>
    </w:r>
    <w:r>
      <w:rPr>
        <w:rStyle w:val="tevilkastrani"/>
        <w:rFonts w:ascii="Arial" w:hAnsi="Arial" w:cs="Arial"/>
      </w:rPr>
      <w:t>9.</w:t>
    </w:r>
    <w:r w:rsidR="00C84E91">
      <w:rPr>
        <w:rStyle w:val="tevilkastrani"/>
        <w:rFonts w:ascii="Arial" w:hAnsi="Arial" w:cs="Arial"/>
      </w:rPr>
      <w:t xml:space="preserve"> </w:t>
    </w:r>
    <w:r>
      <w:rPr>
        <w:rStyle w:val="tevilkastrani"/>
        <w:rFonts w:ascii="Arial" w:hAnsi="Arial" w:cs="Arial"/>
      </w:rPr>
      <w:t>2022</w:t>
    </w:r>
    <w:r w:rsidR="00EC4624" w:rsidRPr="009C471E">
      <w:rPr>
        <w:rFonts w:ascii="Arial" w:hAnsi="Arial" w:cs="Arial"/>
      </w:rPr>
      <w:tab/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PAGE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E161CC">
      <w:rPr>
        <w:rStyle w:val="tevilkastrani"/>
        <w:rFonts w:ascii="Arial" w:hAnsi="Arial" w:cs="Arial"/>
        <w:noProof/>
      </w:rPr>
      <w:t>1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Style w:val="tevilkastrani"/>
        <w:rFonts w:ascii="Arial" w:hAnsi="Arial" w:cs="Arial"/>
      </w:rPr>
      <w:t>/</w:t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NUMPAGES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E161CC">
      <w:rPr>
        <w:rStyle w:val="tevilkastrani"/>
        <w:rFonts w:ascii="Arial" w:hAnsi="Arial" w:cs="Arial"/>
        <w:noProof/>
      </w:rPr>
      <w:t>4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6C9D" w14:textId="77777777" w:rsidR="0007171B" w:rsidRDefault="0007171B">
      <w:r>
        <w:separator/>
      </w:r>
    </w:p>
  </w:footnote>
  <w:footnote w:type="continuationSeparator" w:id="0">
    <w:p w14:paraId="59E7AE9A" w14:textId="77777777" w:rsidR="0007171B" w:rsidRDefault="0007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F4A8" w14:textId="77777777" w:rsidR="00F77390" w:rsidRDefault="00F77390" w:rsidP="0039737C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101330B5" wp14:editId="6AA323E1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3B776" w14:textId="2B05BFE3" w:rsidR="00F77390" w:rsidRPr="00F77390" w:rsidRDefault="0039737C" w:rsidP="0039737C">
    <w:pPr>
      <w:pStyle w:val="Glava"/>
      <w:tabs>
        <w:tab w:val="left" w:pos="709"/>
        <w:tab w:val="left" w:pos="5112"/>
      </w:tabs>
      <w:spacing w:before="120" w:line="276" w:lineRule="auto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</w:r>
    <w:r w:rsidRPr="00F77390">
      <w:rPr>
        <w:rFonts w:ascii="Arial" w:hAnsi="Arial" w:cs="Arial"/>
        <w:sz w:val="16"/>
      </w:rPr>
      <w:t>Mariborska cesta 88, 3000 Celje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F77390" w:rsidRPr="00F77390">
      <w:rPr>
        <w:rFonts w:ascii="Arial" w:hAnsi="Arial" w:cs="Arial"/>
        <w:sz w:val="16"/>
        <w:szCs w:val="16"/>
      </w:rPr>
      <w:t>T: 01 478 31 00</w:t>
    </w:r>
  </w:p>
  <w:p w14:paraId="4771E8F5" w14:textId="77777777" w:rsidR="00F77390" w:rsidRPr="00F77390" w:rsidRDefault="00F77390" w:rsidP="00F77390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F77390">
      <w:rPr>
        <w:rFonts w:ascii="Arial" w:hAnsi="Arial" w:cs="Arial"/>
        <w:sz w:val="16"/>
        <w:szCs w:val="16"/>
      </w:rPr>
      <w:tab/>
    </w:r>
    <w:r w:rsidRPr="00F77390">
      <w:rPr>
        <w:rFonts w:ascii="Arial" w:hAnsi="Arial" w:cs="Arial"/>
        <w:sz w:val="16"/>
        <w:szCs w:val="16"/>
      </w:rPr>
      <w:tab/>
      <w:t>E: gp.drsv@gov.si</w:t>
    </w:r>
  </w:p>
  <w:p w14:paraId="7802D698" w14:textId="77777777" w:rsidR="00EC4624" w:rsidRPr="00F77390" w:rsidRDefault="00F77390" w:rsidP="00F77390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F77390">
      <w:rPr>
        <w:rFonts w:ascii="Arial" w:hAnsi="Arial" w:cs="Arial"/>
        <w:sz w:val="16"/>
        <w:szCs w:val="16"/>
      </w:rPr>
      <w:tab/>
    </w:r>
    <w:r w:rsidRPr="00F77390">
      <w:rPr>
        <w:rFonts w:ascii="Arial" w:hAnsi="Arial" w:cs="Arial"/>
        <w:sz w:val="16"/>
        <w:szCs w:val="16"/>
      </w:rPr>
      <w:tab/>
      <w:t>www.dv.gov.si</w:t>
    </w:r>
  </w:p>
  <w:p w14:paraId="1FEF6C06" w14:textId="77777777" w:rsidR="00EC4624" w:rsidRPr="008F3500" w:rsidRDefault="00EC4624" w:rsidP="003C3BCD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8BE"/>
    <w:multiLevelType w:val="hybridMultilevel"/>
    <w:tmpl w:val="89A62A82"/>
    <w:lvl w:ilvl="0" w:tplc="E66092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624D"/>
    <w:multiLevelType w:val="hybridMultilevel"/>
    <w:tmpl w:val="2F265558"/>
    <w:lvl w:ilvl="0" w:tplc="8B4684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8DE5913"/>
    <w:multiLevelType w:val="hybridMultilevel"/>
    <w:tmpl w:val="E710D152"/>
    <w:lvl w:ilvl="0" w:tplc="57B674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3F71"/>
    <w:multiLevelType w:val="hybridMultilevel"/>
    <w:tmpl w:val="CBC6247A"/>
    <w:lvl w:ilvl="0" w:tplc="BAB8B7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sz w:val="36"/>
        <w:szCs w:val="3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1192B"/>
    <w:multiLevelType w:val="multilevel"/>
    <w:tmpl w:val="9F32DABC"/>
    <w:lvl w:ilvl="0">
      <w:start w:val="2"/>
      <w:numFmt w:val="upperRoman"/>
      <w:lvlText w:val="%1."/>
      <w:lvlJc w:val="left"/>
      <w:pPr>
        <w:ind w:left="142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0B2378C0"/>
    <w:multiLevelType w:val="hybridMultilevel"/>
    <w:tmpl w:val="84C0327C"/>
    <w:lvl w:ilvl="0" w:tplc="7D9663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B0464"/>
    <w:multiLevelType w:val="multilevel"/>
    <w:tmpl w:val="630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-240"/>
        </w:tabs>
        <w:ind w:left="-2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F81043"/>
    <w:multiLevelType w:val="hybridMultilevel"/>
    <w:tmpl w:val="403CBC5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1F6D0C"/>
    <w:multiLevelType w:val="hybridMultilevel"/>
    <w:tmpl w:val="504011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44639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3" w15:restartNumberingAfterBreak="0">
    <w:nsid w:val="1B6F1E4C"/>
    <w:multiLevelType w:val="hybridMultilevel"/>
    <w:tmpl w:val="A02682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454F6"/>
    <w:multiLevelType w:val="hybridMultilevel"/>
    <w:tmpl w:val="67302B1A"/>
    <w:lvl w:ilvl="0" w:tplc="BF4A2D6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B685D"/>
    <w:multiLevelType w:val="hybridMultilevel"/>
    <w:tmpl w:val="2C8696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C356F"/>
    <w:multiLevelType w:val="hybridMultilevel"/>
    <w:tmpl w:val="3A401850"/>
    <w:lvl w:ilvl="0" w:tplc="0424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24200EF8"/>
    <w:multiLevelType w:val="hybridMultilevel"/>
    <w:tmpl w:val="D1925B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B368C"/>
    <w:multiLevelType w:val="hybridMultilevel"/>
    <w:tmpl w:val="BCFA35A4"/>
    <w:lvl w:ilvl="0" w:tplc="A42A77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746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2A012AD5"/>
    <w:multiLevelType w:val="multilevel"/>
    <w:tmpl w:val="6D584F1C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1" w15:restartNumberingAfterBreak="0">
    <w:nsid w:val="2C2242F0"/>
    <w:multiLevelType w:val="hybridMultilevel"/>
    <w:tmpl w:val="B05A0994"/>
    <w:lvl w:ilvl="0" w:tplc="CA549B38">
      <w:start w:val="1"/>
      <w:numFmt w:val="bullet"/>
      <w:lvlText w:val="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6F0729"/>
    <w:multiLevelType w:val="hybridMultilevel"/>
    <w:tmpl w:val="953E074C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616208D"/>
    <w:multiLevelType w:val="hybridMultilevel"/>
    <w:tmpl w:val="16FAB592"/>
    <w:lvl w:ilvl="0" w:tplc="8E5CF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00411C"/>
    <w:multiLevelType w:val="hybridMultilevel"/>
    <w:tmpl w:val="1568B9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212B50"/>
    <w:multiLevelType w:val="hybridMultilevel"/>
    <w:tmpl w:val="902436EA"/>
    <w:lvl w:ilvl="0" w:tplc="57B674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BF4130"/>
    <w:multiLevelType w:val="hybridMultilevel"/>
    <w:tmpl w:val="81287892"/>
    <w:lvl w:ilvl="0" w:tplc="C97AD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E57451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0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1" w15:restartNumberingAfterBreak="0">
    <w:nsid w:val="4AFE41A1"/>
    <w:multiLevelType w:val="hybridMultilevel"/>
    <w:tmpl w:val="D9841FD6"/>
    <w:lvl w:ilvl="0" w:tplc="A42A771C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1" w:tplc="A42A771C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4BC87B4C"/>
    <w:multiLevelType w:val="hybridMultilevel"/>
    <w:tmpl w:val="DC72B562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CE35D4A"/>
    <w:multiLevelType w:val="hybridMultilevel"/>
    <w:tmpl w:val="9FACFFB4"/>
    <w:lvl w:ilvl="0" w:tplc="1B04BF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0C43"/>
    <w:multiLevelType w:val="hybridMultilevel"/>
    <w:tmpl w:val="BF5E2392"/>
    <w:lvl w:ilvl="0" w:tplc="D8E431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54382AA7"/>
    <w:multiLevelType w:val="hybridMultilevel"/>
    <w:tmpl w:val="E460F012"/>
    <w:lvl w:ilvl="0" w:tplc="A42A771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7F35535"/>
    <w:multiLevelType w:val="multilevel"/>
    <w:tmpl w:val="AECA2C98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7" w15:restartNumberingAfterBreak="0">
    <w:nsid w:val="59D217CC"/>
    <w:multiLevelType w:val="hybridMultilevel"/>
    <w:tmpl w:val="5A4458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86C1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05E3D85"/>
    <w:multiLevelType w:val="hybridMultilevel"/>
    <w:tmpl w:val="8F94CB8C"/>
    <w:lvl w:ilvl="0" w:tplc="BF4A2D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B67A07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3C772F"/>
    <w:multiLevelType w:val="hybridMultilevel"/>
    <w:tmpl w:val="FBE054CC"/>
    <w:lvl w:ilvl="0" w:tplc="D27C6B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B511FE"/>
    <w:multiLevelType w:val="hybridMultilevel"/>
    <w:tmpl w:val="BFE65826"/>
    <w:lvl w:ilvl="0" w:tplc="FFFFFFF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7031D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45" w15:restartNumberingAfterBreak="0">
    <w:nsid w:val="6E062D08"/>
    <w:multiLevelType w:val="multilevel"/>
    <w:tmpl w:val="87240146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46" w15:restartNumberingAfterBreak="0">
    <w:nsid w:val="70D73E06"/>
    <w:multiLevelType w:val="hybridMultilevel"/>
    <w:tmpl w:val="E0C6952C"/>
    <w:lvl w:ilvl="0" w:tplc="58541754">
      <w:start w:val="1"/>
      <w:numFmt w:val="upperRoman"/>
      <w:pStyle w:val="Naslov1"/>
      <w:lvlText w:val="%1."/>
      <w:lvlJc w:val="left"/>
      <w:pPr>
        <w:ind w:left="862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4FE7266"/>
    <w:multiLevelType w:val="hybridMultilevel"/>
    <w:tmpl w:val="0A6E74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839A4"/>
    <w:multiLevelType w:val="hybridMultilevel"/>
    <w:tmpl w:val="05E8F90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3185682">
    <w:abstractNumId w:val="42"/>
  </w:num>
  <w:num w:numId="2" w16cid:durableId="953950731">
    <w:abstractNumId w:val="22"/>
  </w:num>
  <w:num w:numId="3" w16cid:durableId="1425879427">
    <w:abstractNumId w:val="27"/>
  </w:num>
  <w:num w:numId="4" w16cid:durableId="1414470923">
    <w:abstractNumId w:val="8"/>
  </w:num>
  <w:num w:numId="5" w16cid:durableId="1437794494">
    <w:abstractNumId w:val="10"/>
  </w:num>
  <w:num w:numId="6" w16cid:durableId="1214925856">
    <w:abstractNumId w:val="19"/>
  </w:num>
  <w:num w:numId="7" w16cid:durableId="668407253">
    <w:abstractNumId w:val="38"/>
  </w:num>
  <w:num w:numId="8" w16cid:durableId="1657687359">
    <w:abstractNumId w:val="30"/>
  </w:num>
  <w:num w:numId="9" w16cid:durableId="1200047305">
    <w:abstractNumId w:val="12"/>
  </w:num>
  <w:num w:numId="10" w16cid:durableId="1639722204">
    <w:abstractNumId w:val="43"/>
  </w:num>
  <w:num w:numId="11" w16cid:durableId="2097242322">
    <w:abstractNumId w:val="23"/>
  </w:num>
  <w:num w:numId="12" w16cid:durableId="562984461">
    <w:abstractNumId w:val="36"/>
  </w:num>
  <w:num w:numId="13" w16cid:durableId="432939740">
    <w:abstractNumId w:val="20"/>
  </w:num>
  <w:num w:numId="14" w16cid:durableId="792554349">
    <w:abstractNumId w:val="45"/>
  </w:num>
  <w:num w:numId="15" w16cid:durableId="529875693">
    <w:abstractNumId w:val="13"/>
  </w:num>
  <w:num w:numId="16" w16cid:durableId="1582062896">
    <w:abstractNumId w:val="39"/>
  </w:num>
  <w:num w:numId="17" w16cid:durableId="1710912797">
    <w:abstractNumId w:val="4"/>
  </w:num>
  <w:num w:numId="18" w16cid:durableId="1479418551">
    <w:abstractNumId w:val="21"/>
  </w:num>
  <w:num w:numId="19" w16cid:durableId="659818342">
    <w:abstractNumId w:val="7"/>
  </w:num>
  <w:num w:numId="20" w16cid:durableId="2101413084">
    <w:abstractNumId w:val="0"/>
  </w:num>
  <w:num w:numId="21" w16cid:durableId="914316111">
    <w:abstractNumId w:val="29"/>
  </w:num>
  <w:num w:numId="22" w16cid:durableId="1504667402">
    <w:abstractNumId w:val="44"/>
  </w:num>
  <w:num w:numId="23" w16cid:durableId="1762024703">
    <w:abstractNumId w:val="25"/>
  </w:num>
  <w:num w:numId="24" w16cid:durableId="30959414">
    <w:abstractNumId w:val="28"/>
  </w:num>
  <w:num w:numId="25" w16cid:durableId="2081126158">
    <w:abstractNumId w:val="40"/>
  </w:num>
  <w:num w:numId="26" w16cid:durableId="337120564">
    <w:abstractNumId w:val="2"/>
  </w:num>
  <w:num w:numId="27" w16cid:durableId="1382897771">
    <w:abstractNumId w:val="34"/>
  </w:num>
  <w:num w:numId="28" w16cid:durableId="1796750563">
    <w:abstractNumId w:val="31"/>
  </w:num>
  <w:num w:numId="29" w16cid:durableId="1193179967">
    <w:abstractNumId w:val="5"/>
  </w:num>
  <w:num w:numId="30" w16cid:durableId="941182068">
    <w:abstractNumId w:val="9"/>
  </w:num>
  <w:num w:numId="31" w16cid:durableId="300773948">
    <w:abstractNumId w:val="32"/>
  </w:num>
  <w:num w:numId="32" w16cid:durableId="1869369937">
    <w:abstractNumId w:val="48"/>
  </w:num>
  <w:num w:numId="33" w16cid:durableId="474953660">
    <w:abstractNumId w:val="47"/>
  </w:num>
  <w:num w:numId="34" w16cid:durableId="257492170">
    <w:abstractNumId w:val="18"/>
  </w:num>
  <w:num w:numId="35" w16cid:durableId="738210503">
    <w:abstractNumId w:val="11"/>
  </w:num>
  <w:num w:numId="36" w16cid:durableId="1665356911">
    <w:abstractNumId w:val="35"/>
  </w:num>
  <w:num w:numId="37" w16cid:durableId="245766048">
    <w:abstractNumId w:val="16"/>
  </w:num>
  <w:num w:numId="38" w16cid:durableId="1283879423">
    <w:abstractNumId w:val="24"/>
  </w:num>
  <w:num w:numId="39" w16cid:durableId="817114241">
    <w:abstractNumId w:val="3"/>
  </w:num>
  <w:num w:numId="40" w16cid:durableId="1895655024">
    <w:abstractNumId w:val="14"/>
  </w:num>
  <w:num w:numId="41" w16cid:durableId="25184805">
    <w:abstractNumId w:val="26"/>
  </w:num>
  <w:num w:numId="42" w16cid:durableId="524368416">
    <w:abstractNumId w:val="46"/>
  </w:num>
  <w:num w:numId="43" w16cid:durableId="1059981051">
    <w:abstractNumId w:val="46"/>
  </w:num>
  <w:num w:numId="44" w16cid:durableId="595556459">
    <w:abstractNumId w:val="17"/>
  </w:num>
  <w:num w:numId="45" w16cid:durableId="1175419883">
    <w:abstractNumId w:val="41"/>
  </w:num>
  <w:num w:numId="46" w16cid:durableId="1029792680">
    <w:abstractNumId w:val="15"/>
  </w:num>
  <w:num w:numId="47" w16cid:durableId="1335689899">
    <w:abstractNumId w:val="6"/>
  </w:num>
  <w:num w:numId="48" w16cid:durableId="1231040856">
    <w:abstractNumId w:val="1"/>
  </w:num>
  <w:num w:numId="49" w16cid:durableId="303239234">
    <w:abstractNumId w:val="33"/>
  </w:num>
  <w:num w:numId="50" w16cid:durableId="19960346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2C"/>
    <w:rsid w:val="00000813"/>
    <w:rsid w:val="0000144E"/>
    <w:rsid w:val="00007DCE"/>
    <w:rsid w:val="0001773B"/>
    <w:rsid w:val="00023A88"/>
    <w:rsid w:val="00027B76"/>
    <w:rsid w:val="00033D62"/>
    <w:rsid w:val="000351BD"/>
    <w:rsid w:val="0003764A"/>
    <w:rsid w:val="00043E9C"/>
    <w:rsid w:val="0004629E"/>
    <w:rsid w:val="00047F8C"/>
    <w:rsid w:val="00050326"/>
    <w:rsid w:val="00051129"/>
    <w:rsid w:val="00055304"/>
    <w:rsid w:val="000604C7"/>
    <w:rsid w:val="00064C20"/>
    <w:rsid w:val="0007171B"/>
    <w:rsid w:val="00071942"/>
    <w:rsid w:val="0008278D"/>
    <w:rsid w:val="000842CF"/>
    <w:rsid w:val="0008499F"/>
    <w:rsid w:val="000908D2"/>
    <w:rsid w:val="000943DB"/>
    <w:rsid w:val="000962B4"/>
    <w:rsid w:val="000975EC"/>
    <w:rsid w:val="000A0294"/>
    <w:rsid w:val="000A0B02"/>
    <w:rsid w:val="000A35BB"/>
    <w:rsid w:val="000A7238"/>
    <w:rsid w:val="000B6FCB"/>
    <w:rsid w:val="000D50A2"/>
    <w:rsid w:val="000D5DFD"/>
    <w:rsid w:val="000D78CE"/>
    <w:rsid w:val="000E4CB8"/>
    <w:rsid w:val="000F10EA"/>
    <w:rsid w:val="000F3AEE"/>
    <w:rsid w:val="00100603"/>
    <w:rsid w:val="00110B3D"/>
    <w:rsid w:val="0013257A"/>
    <w:rsid w:val="001357B2"/>
    <w:rsid w:val="001372A7"/>
    <w:rsid w:val="001438B5"/>
    <w:rsid w:val="00144F62"/>
    <w:rsid w:val="0017478F"/>
    <w:rsid w:val="001768BA"/>
    <w:rsid w:val="0018440A"/>
    <w:rsid w:val="001861EA"/>
    <w:rsid w:val="00187425"/>
    <w:rsid w:val="0019493D"/>
    <w:rsid w:val="001A3F4F"/>
    <w:rsid w:val="001A4B31"/>
    <w:rsid w:val="001B2E97"/>
    <w:rsid w:val="001C7928"/>
    <w:rsid w:val="001D02BD"/>
    <w:rsid w:val="001D0B9E"/>
    <w:rsid w:val="001D572C"/>
    <w:rsid w:val="001D7510"/>
    <w:rsid w:val="001E04E1"/>
    <w:rsid w:val="001E407D"/>
    <w:rsid w:val="001E6BC3"/>
    <w:rsid w:val="001E7DFD"/>
    <w:rsid w:val="001F23F7"/>
    <w:rsid w:val="001F3356"/>
    <w:rsid w:val="001F44AC"/>
    <w:rsid w:val="001F525D"/>
    <w:rsid w:val="00200488"/>
    <w:rsid w:val="002022A6"/>
    <w:rsid w:val="00202A77"/>
    <w:rsid w:val="00211F07"/>
    <w:rsid w:val="00215263"/>
    <w:rsid w:val="00216CB9"/>
    <w:rsid w:val="002220D3"/>
    <w:rsid w:val="002239A3"/>
    <w:rsid w:val="00224E04"/>
    <w:rsid w:val="002310D7"/>
    <w:rsid w:val="0023164E"/>
    <w:rsid w:val="00231BFF"/>
    <w:rsid w:val="00232060"/>
    <w:rsid w:val="00232659"/>
    <w:rsid w:val="00235170"/>
    <w:rsid w:val="002477FB"/>
    <w:rsid w:val="00251824"/>
    <w:rsid w:val="002546A9"/>
    <w:rsid w:val="0025571D"/>
    <w:rsid w:val="00262E50"/>
    <w:rsid w:val="00271CE5"/>
    <w:rsid w:val="00272B77"/>
    <w:rsid w:val="002757C6"/>
    <w:rsid w:val="00277348"/>
    <w:rsid w:val="00280BB5"/>
    <w:rsid w:val="002813B0"/>
    <w:rsid w:val="00282020"/>
    <w:rsid w:val="00284057"/>
    <w:rsid w:val="00290527"/>
    <w:rsid w:val="002921A9"/>
    <w:rsid w:val="00292FA1"/>
    <w:rsid w:val="002A2B69"/>
    <w:rsid w:val="002A57F6"/>
    <w:rsid w:val="002B0174"/>
    <w:rsid w:val="002B12E1"/>
    <w:rsid w:val="002C0507"/>
    <w:rsid w:val="002C09D7"/>
    <w:rsid w:val="002C2F23"/>
    <w:rsid w:val="002C7A61"/>
    <w:rsid w:val="002D305F"/>
    <w:rsid w:val="002D3824"/>
    <w:rsid w:val="002D6BFC"/>
    <w:rsid w:val="002E02B8"/>
    <w:rsid w:val="002E1378"/>
    <w:rsid w:val="002E3E85"/>
    <w:rsid w:val="002F0600"/>
    <w:rsid w:val="002F33D0"/>
    <w:rsid w:val="00310C13"/>
    <w:rsid w:val="003256B1"/>
    <w:rsid w:val="00326D51"/>
    <w:rsid w:val="00327FBC"/>
    <w:rsid w:val="00331F00"/>
    <w:rsid w:val="0033283A"/>
    <w:rsid w:val="003466D4"/>
    <w:rsid w:val="00353CBB"/>
    <w:rsid w:val="003636BF"/>
    <w:rsid w:val="00363DFC"/>
    <w:rsid w:val="00365128"/>
    <w:rsid w:val="00371442"/>
    <w:rsid w:val="00383650"/>
    <w:rsid w:val="0038423E"/>
    <w:rsid w:val="003845B4"/>
    <w:rsid w:val="00386D82"/>
    <w:rsid w:val="00387B1A"/>
    <w:rsid w:val="00391C5E"/>
    <w:rsid w:val="00391EC1"/>
    <w:rsid w:val="0039737C"/>
    <w:rsid w:val="003A16A1"/>
    <w:rsid w:val="003A35FF"/>
    <w:rsid w:val="003B3971"/>
    <w:rsid w:val="003C3BCD"/>
    <w:rsid w:val="003C44F1"/>
    <w:rsid w:val="003C5EE5"/>
    <w:rsid w:val="003D15AE"/>
    <w:rsid w:val="003D1F0C"/>
    <w:rsid w:val="003D686D"/>
    <w:rsid w:val="003E1C74"/>
    <w:rsid w:val="003E2610"/>
    <w:rsid w:val="003E5A93"/>
    <w:rsid w:val="003F1192"/>
    <w:rsid w:val="003F5539"/>
    <w:rsid w:val="003F6CC1"/>
    <w:rsid w:val="0040161F"/>
    <w:rsid w:val="004034D5"/>
    <w:rsid w:val="004103F9"/>
    <w:rsid w:val="004202D2"/>
    <w:rsid w:val="0042207A"/>
    <w:rsid w:val="00422394"/>
    <w:rsid w:val="00422531"/>
    <w:rsid w:val="00426B75"/>
    <w:rsid w:val="00436ACF"/>
    <w:rsid w:val="00436DF6"/>
    <w:rsid w:val="00437A61"/>
    <w:rsid w:val="004400E3"/>
    <w:rsid w:val="00440BA3"/>
    <w:rsid w:val="00442375"/>
    <w:rsid w:val="00444D22"/>
    <w:rsid w:val="00444D92"/>
    <w:rsid w:val="0046066C"/>
    <w:rsid w:val="00462414"/>
    <w:rsid w:val="0046555E"/>
    <w:rsid w:val="004657EE"/>
    <w:rsid w:val="00486994"/>
    <w:rsid w:val="0049522A"/>
    <w:rsid w:val="00495568"/>
    <w:rsid w:val="00496667"/>
    <w:rsid w:val="004A2E24"/>
    <w:rsid w:val="004A2EDC"/>
    <w:rsid w:val="004A483B"/>
    <w:rsid w:val="004A6B1D"/>
    <w:rsid w:val="004B3A4D"/>
    <w:rsid w:val="004B5BE4"/>
    <w:rsid w:val="004C2ACE"/>
    <w:rsid w:val="004C459A"/>
    <w:rsid w:val="004D0AD4"/>
    <w:rsid w:val="004D393E"/>
    <w:rsid w:val="004D615E"/>
    <w:rsid w:val="004D64DB"/>
    <w:rsid w:val="004D7444"/>
    <w:rsid w:val="004E694B"/>
    <w:rsid w:val="004E7109"/>
    <w:rsid w:val="004E78E0"/>
    <w:rsid w:val="004E795D"/>
    <w:rsid w:val="004F5728"/>
    <w:rsid w:val="00503005"/>
    <w:rsid w:val="0050398F"/>
    <w:rsid w:val="00521223"/>
    <w:rsid w:val="005231AD"/>
    <w:rsid w:val="00526246"/>
    <w:rsid w:val="005336DF"/>
    <w:rsid w:val="0053464B"/>
    <w:rsid w:val="00534C26"/>
    <w:rsid w:val="005517DC"/>
    <w:rsid w:val="00553AF5"/>
    <w:rsid w:val="005552AD"/>
    <w:rsid w:val="00556E14"/>
    <w:rsid w:val="00561E53"/>
    <w:rsid w:val="0056426D"/>
    <w:rsid w:val="00567106"/>
    <w:rsid w:val="00570CB1"/>
    <w:rsid w:val="00571FE3"/>
    <w:rsid w:val="0057309B"/>
    <w:rsid w:val="00583B31"/>
    <w:rsid w:val="0058622D"/>
    <w:rsid w:val="005927FA"/>
    <w:rsid w:val="00594ECE"/>
    <w:rsid w:val="005B0CA9"/>
    <w:rsid w:val="005B4044"/>
    <w:rsid w:val="005B4397"/>
    <w:rsid w:val="005B5A03"/>
    <w:rsid w:val="005B6893"/>
    <w:rsid w:val="005B7AC7"/>
    <w:rsid w:val="005B7D6C"/>
    <w:rsid w:val="005C796B"/>
    <w:rsid w:val="005D054A"/>
    <w:rsid w:val="005D0C15"/>
    <w:rsid w:val="005D172A"/>
    <w:rsid w:val="005D263E"/>
    <w:rsid w:val="005D4AE9"/>
    <w:rsid w:val="005E1D3C"/>
    <w:rsid w:val="005E5504"/>
    <w:rsid w:val="005F5713"/>
    <w:rsid w:val="006008E9"/>
    <w:rsid w:val="0060661D"/>
    <w:rsid w:val="00612C61"/>
    <w:rsid w:val="00615383"/>
    <w:rsid w:val="006169F2"/>
    <w:rsid w:val="00624D2A"/>
    <w:rsid w:val="006253CD"/>
    <w:rsid w:val="00625AE6"/>
    <w:rsid w:val="00626E6A"/>
    <w:rsid w:val="00632253"/>
    <w:rsid w:val="006359DA"/>
    <w:rsid w:val="00640489"/>
    <w:rsid w:val="00640725"/>
    <w:rsid w:val="006413A9"/>
    <w:rsid w:val="00642714"/>
    <w:rsid w:val="0064444D"/>
    <w:rsid w:val="006455CE"/>
    <w:rsid w:val="00650C82"/>
    <w:rsid w:val="00652CC0"/>
    <w:rsid w:val="00655841"/>
    <w:rsid w:val="0066199D"/>
    <w:rsid w:val="006677CC"/>
    <w:rsid w:val="00673699"/>
    <w:rsid w:val="0067611D"/>
    <w:rsid w:val="00684821"/>
    <w:rsid w:val="00687B93"/>
    <w:rsid w:val="00690EF1"/>
    <w:rsid w:val="00697D4B"/>
    <w:rsid w:val="006A050F"/>
    <w:rsid w:val="006A06F5"/>
    <w:rsid w:val="006A321B"/>
    <w:rsid w:val="006A4297"/>
    <w:rsid w:val="006A7363"/>
    <w:rsid w:val="006B1D56"/>
    <w:rsid w:val="006B399A"/>
    <w:rsid w:val="006B4646"/>
    <w:rsid w:val="006B7DE6"/>
    <w:rsid w:val="006C0A52"/>
    <w:rsid w:val="006C3984"/>
    <w:rsid w:val="006D44F1"/>
    <w:rsid w:val="006D5F70"/>
    <w:rsid w:val="006E11B8"/>
    <w:rsid w:val="006E3B63"/>
    <w:rsid w:val="006E4C51"/>
    <w:rsid w:val="006E4E4D"/>
    <w:rsid w:val="006E5DAD"/>
    <w:rsid w:val="006E6368"/>
    <w:rsid w:val="006E69D1"/>
    <w:rsid w:val="006F182A"/>
    <w:rsid w:val="006F1C46"/>
    <w:rsid w:val="006F5E25"/>
    <w:rsid w:val="0070129B"/>
    <w:rsid w:val="007038B7"/>
    <w:rsid w:val="007155F0"/>
    <w:rsid w:val="0071678E"/>
    <w:rsid w:val="00720AA4"/>
    <w:rsid w:val="0073007F"/>
    <w:rsid w:val="00731B0B"/>
    <w:rsid w:val="00733017"/>
    <w:rsid w:val="007357FF"/>
    <w:rsid w:val="00735EE3"/>
    <w:rsid w:val="00740C14"/>
    <w:rsid w:val="0074250F"/>
    <w:rsid w:val="0074424B"/>
    <w:rsid w:val="0074446A"/>
    <w:rsid w:val="0074595E"/>
    <w:rsid w:val="007512A5"/>
    <w:rsid w:val="00756E06"/>
    <w:rsid w:val="0075740F"/>
    <w:rsid w:val="00762A10"/>
    <w:rsid w:val="0076431B"/>
    <w:rsid w:val="007671F9"/>
    <w:rsid w:val="007745AF"/>
    <w:rsid w:val="007772E9"/>
    <w:rsid w:val="0077734D"/>
    <w:rsid w:val="00781168"/>
    <w:rsid w:val="00783310"/>
    <w:rsid w:val="00785A59"/>
    <w:rsid w:val="00785C8E"/>
    <w:rsid w:val="0079160C"/>
    <w:rsid w:val="00792C06"/>
    <w:rsid w:val="007A0281"/>
    <w:rsid w:val="007A4A6D"/>
    <w:rsid w:val="007B65B5"/>
    <w:rsid w:val="007C1DC3"/>
    <w:rsid w:val="007C2FA4"/>
    <w:rsid w:val="007C6C0A"/>
    <w:rsid w:val="007D1BCF"/>
    <w:rsid w:val="007D75CF"/>
    <w:rsid w:val="007E0320"/>
    <w:rsid w:val="007E0440"/>
    <w:rsid w:val="007E6DC5"/>
    <w:rsid w:val="007F5A84"/>
    <w:rsid w:val="008017F4"/>
    <w:rsid w:val="00803F41"/>
    <w:rsid w:val="00810F9B"/>
    <w:rsid w:val="008110FB"/>
    <w:rsid w:val="00815F8B"/>
    <w:rsid w:val="00820393"/>
    <w:rsid w:val="00831080"/>
    <w:rsid w:val="008401E4"/>
    <w:rsid w:val="00842C89"/>
    <w:rsid w:val="0084385F"/>
    <w:rsid w:val="008510FA"/>
    <w:rsid w:val="00854BA1"/>
    <w:rsid w:val="00854FD6"/>
    <w:rsid w:val="00856D7A"/>
    <w:rsid w:val="008576D1"/>
    <w:rsid w:val="00875DBB"/>
    <w:rsid w:val="0088043C"/>
    <w:rsid w:val="00884889"/>
    <w:rsid w:val="0088509F"/>
    <w:rsid w:val="008906C9"/>
    <w:rsid w:val="00890DA5"/>
    <w:rsid w:val="00891165"/>
    <w:rsid w:val="0089152D"/>
    <w:rsid w:val="00892961"/>
    <w:rsid w:val="008A1B87"/>
    <w:rsid w:val="008A346C"/>
    <w:rsid w:val="008C5738"/>
    <w:rsid w:val="008D04F0"/>
    <w:rsid w:val="008E02C1"/>
    <w:rsid w:val="008E2176"/>
    <w:rsid w:val="008E29DD"/>
    <w:rsid w:val="008E4A6E"/>
    <w:rsid w:val="008F3500"/>
    <w:rsid w:val="008F35AD"/>
    <w:rsid w:val="0091135C"/>
    <w:rsid w:val="00915ADF"/>
    <w:rsid w:val="00915F5F"/>
    <w:rsid w:val="00917F50"/>
    <w:rsid w:val="00920E97"/>
    <w:rsid w:val="00924E3C"/>
    <w:rsid w:val="00924EF1"/>
    <w:rsid w:val="00927EF9"/>
    <w:rsid w:val="00930167"/>
    <w:rsid w:val="00930834"/>
    <w:rsid w:val="00931132"/>
    <w:rsid w:val="009330E8"/>
    <w:rsid w:val="00940E1D"/>
    <w:rsid w:val="0095631D"/>
    <w:rsid w:val="009612BB"/>
    <w:rsid w:val="00963FC0"/>
    <w:rsid w:val="00964B8D"/>
    <w:rsid w:val="0097239C"/>
    <w:rsid w:val="009768AB"/>
    <w:rsid w:val="009824A4"/>
    <w:rsid w:val="0099186D"/>
    <w:rsid w:val="00991C18"/>
    <w:rsid w:val="009A1016"/>
    <w:rsid w:val="009A1A48"/>
    <w:rsid w:val="009A3590"/>
    <w:rsid w:val="009A3B92"/>
    <w:rsid w:val="009A7445"/>
    <w:rsid w:val="009A7A87"/>
    <w:rsid w:val="009B01F2"/>
    <w:rsid w:val="009B1EEC"/>
    <w:rsid w:val="009B51FC"/>
    <w:rsid w:val="009C109B"/>
    <w:rsid w:val="009C471E"/>
    <w:rsid w:val="009C47A4"/>
    <w:rsid w:val="009C740A"/>
    <w:rsid w:val="009E48FC"/>
    <w:rsid w:val="009E5C03"/>
    <w:rsid w:val="009E5CBF"/>
    <w:rsid w:val="009E61B0"/>
    <w:rsid w:val="00A10178"/>
    <w:rsid w:val="00A10271"/>
    <w:rsid w:val="00A1090D"/>
    <w:rsid w:val="00A125C5"/>
    <w:rsid w:val="00A17814"/>
    <w:rsid w:val="00A20D85"/>
    <w:rsid w:val="00A21761"/>
    <w:rsid w:val="00A241C2"/>
    <w:rsid w:val="00A2451C"/>
    <w:rsid w:val="00A2770D"/>
    <w:rsid w:val="00A34E25"/>
    <w:rsid w:val="00A4594B"/>
    <w:rsid w:val="00A507B1"/>
    <w:rsid w:val="00A56285"/>
    <w:rsid w:val="00A637A9"/>
    <w:rsid w:val="00A65EE7"/>
    <w:rsid w:val="00A679B5"/>
    <w:rsid w:val="00A70133"/>
    <w:rsid w:val="00A73E2A"/>
    <w:rsid w:val="00A770A6"/>
    <w:rsid w:val="00A813B1"/>
    <w:rsid w:val="00A82A9C"/>
    <w:rsid w:val="00A946FB"/>
    <w:rsid w:val="00AB36C4"/>
    <w:rsid w:val="00AC32B2"/>
    <w:rsid w:val="00AD0D69"/>
    <w:rsid w:val="00AD495D"/>
    <w:rsid w:val="00AE1DD5"/>
    <w:rsid w:val="00AE3D5E"/>
    <w:rsid w:val="00AF4480"/>
    <w:rsid w:val="00AF4B95"/>
    <w:rsid w:val="00AF4D68"/>
    <w:rsid w:val="00AF7CDE"/>
    <w:rsid w:val="00B0285D"/>
    <w:rsid w:val="00B03126"/>
    <w:rsid w:val="00B142F6"/>
    <w:rsid w:val="00B14438"/>
    <w:rsid w:val="00B15967"/>
    <w:rsid w:val="00B17141"/>
    <w:rsid w:val="00B17C78"/>
    <w:rsid w:val="00B23E8F"/>
    <w:rsid w:val="00B23F8C"/>
    <w:rsid w:val="00B244E3"/>
    <w:rsid w:val="00B24FF0"/>
    <w:rsid w:val="00B25CEA"/>
    <w:rsid w:val="00B26827"/>
    <w:rsid w:val="00B31575"/>
    <w:rsid w:val="00B353F0"/>
    <w:rsid w:val="00B41D03"/>
    <w:rsid w:val="00B54D36"/>
    <w:rsid w:val="00B63829"/>
    <w:rsid w:val="00B6739A"/>
    <w:rsid w:val="00B8547D"/>
    <w:rsid w:val="00B86CBC"/>
    <w:rsid w:val="00B87B83"/>
    <w:rsid w:val="00B902C2"/>
    <w:rsid w:val="00B94B7D"/>
    <w:rsid w:val="00BA16A2"/>
    <w:rsid w:val="00BA3FB4"/>
    <w:rsid w:val="00BA45C3"/>
    <w:rsid w:val="00BB6FCC"/>
    <w:rsid w:val="00BC3C2D"/>
    <w:rsid w:val="00BC689F"/>
    <w:rsid w:val="00BC72B4"/>
    <w:rsid w:val="00BC7EA7"/>
    <w:rsid w:val="00BD5DC0"/>
    <w:rsid w:val="00BE049C"/>
    <w:rsid w:val="00BF64BA"/>
    <w:rsid w:val="00C058BA"/>
    <w:rsid w:val="00C06550"/>
    <w:rsid w:val="00C15390"/>
    <w:rsid w:val="00C16188"/>
    <w:rsid w:val="00C22282"/>
    <w:rsid w:val="00C2323D"/>
    <w:rsid w:val="00C250D5"/>
    <w:rsid w:val="00C26D38"/>
    <w:rsid w:val="00C35666"/>
    <w:rsid w:val="00C368D8"/>
    <w:rsid w:val="00C36B0F"/>
    <w:rsid w:val="00C37855"/>
    <w:rsid w:val="00C45390"/>
    <w:rsid w:val="00C47239"/>
    <w:rsid w:val="00C47E53"/>
    <w:rsid w:val="00C520DF"/>
    <w:rsid w:val="00C57048"/>
    <w:rsid w:val="00C6152E"/>
    <w:rsid w:val="00C6195F"/>
    <w:rsid w:val="00C6347A"/>
    <w:rsid w:val="00C64B5F"/>
    <w:rsid w:val="00C64DDD"/>
    <w:rsid w:val="00C656E2"/>
    <w:rsid w:val="00C666A1"/>
    <w:rsid w:val="00C76C4A"/>
    <w:rsid w:val="00C809A3"/>
    <w:rsid w:val="00C818A9"/>
    <w:rsid w:val="00C83980"/>
    <w:rsid w:val="00C84E91"/>
    <w:rsid w:val="00C867A6"/>
    <w:rsid w:val="00C91695"/>
    <w:rsid w:val="00C92898"/>
    <w:rsid w:val="00C93141"/>
    <w:rsid w:val="00CA0AEC"/>
    <w:rsid w:val="00CA4340"/>
    <w:rsid w:val="00CB0290"/>
    <w:rsid w:val="00CB112A"/>
    <w:rsid w:val="00CB2E89"/>
    <w:rsid w:val="00CC3749"/>
    <w:rsid w:val="00CC4A25"/>
    <w:rsid w:val="00CD1137"/>
    <w:rsid w:val="00CD150F"/>
    <w:rsid w:val="00CD3175"/>
    <w:rsid w:val="00CD3E1C"/>
    <w:rsid w:val="00CE3CC8"/>
    <w:rsid w:val="00CE5238"/>
    <w:rsid w:val="00CE7514"/>
    <w:rsid w:val="00CF477D"/>
    <w:rsid w:val="00CF722D"/>
    <w:rsid w:val="00D043AB"/>
    <w:rsid w:val="00D045E3"/>
    <w:rsid w:val="00D17BB7"/>
    <w:rsid w:val="00D24297"/>
    <w:rsid w:val="00D248DE"/>
    <w:rsid w:val="00D24FD6"/>
    <w:rsid w:val="00D27445"/>
    <w:rsid w:val="00D3139C"/>
    <w:rsid w:val="00D348AA"/>
    <w:rsid w:val="00D37B96"/>
    <w:rsid w:val="00D47EF4"/>
    <w:rsid w:val="00D54174"/>
    <w:rsid w:val="00D56FF6"/>
    <w:rsid w:val="00D61F90"/>
    <w:rsid w:val="00D63C2F"/>
    <w:rsid w:val="00D7530E"/>
    <w:rsid w:val="00D75B82"/>
    <w:rsid w:val="00D803E4"/>
    <w:rsid w:val="00D84EFA"/>
    <w:rsid w:val="00D8542D"/>
    <w:rsid w:val="00D85555"/>
    <w:rsid w:val="00D9111F"/>
    <w:rsid w:val="00DB0AE3"/>
    <w:rsid w:val="00DB0CCF"/>
    <w:rsid w:val="00DB2E0A"/>
    <w:rsid w:val="00DC57D3"/>
    <w:rsid w:val="00DC6A71"/>
    <w:rsid w:val="00DD0428"/>
    <w:rsid w:val="00DD71FE"/>
    <w:rsid w:val="00DE3C25"/>
    <w:rsid w:val="00DE42B7"/>
    <w:rsid w:val="00DE507F"/>
    <w:rsid w:val="00E03225"/>
    <w:rsid w:val="00E0357D"/>
    <w:rsid w:val="00E045AE"/>
    <w:rsid w:val="00E117A2"/>
    <w:rsid w:val="00E127D7"/>
    <w:rsid w:val="00E161CC"/>
    <w:rsid w:val="00E278AF"/>
    <w:rsid w:val="00E300E3"/>
    <w:rsid w:val="00E31598"/>
    <w:rsid w:val="00E34DA0"/>
    <w:rsid w:val="00E378ED"/>
    <w:rsid w:val="00E430AD"/>
    <w:rsid w:val="00E4360D"/>
    <w:rsid w:val="00E44296"/>
    <w:rsid w:val="00E455F6"/>
    <w:rsid w:val="00E461D1"/>
    <w:rsid w:val="00E5068F"/>
    <w:rsid w:val="00E57F19"/>
    <w:rsid w:val="00E610B1"/>
    <w:rsid w:val="00E6219A"/>
    <w:rsid w:val="00E706A8"/>
    <w:rsid w:val="00E754C9"/>
    <w:rsid w:val="00E75C84"/>
    <w:rsid w:val="00E810E9"/>
    <w:rsid w:val="00E84B27"/>
    <w:rsid w:val="00E8524C"/>
    <w:rsid w:val="00E872F1"/>
    <w:rsid w:val="00E92C88"/>
    <w:rsid w:val="00E93BBA"/>
    <w:rsid w:val="00E94E84"/>
    <w:rsid w:val="00EA3CE4"/>
    <w:rsid w:val="00EA61A6"/>
    <w:rsid w:val="00EA6922"/>
    <w:rsid w:val="00EB1CBE"/>
    <w:rsid w:val="00EB22EE"/>
    <w:rsid w:val="00EC1643"/>
    <w:rsid w:val="00EC25B0"/>
    <w:rsid w:val="00EC4624"/>
    <w:rsid w:val="00ED1C3E"/>
    <w:rsid w:val="00ED1C9C"/>
    <w:rsid w:val="00ED658E"/>
    <w:rsid w:val="00EE62A3"/>
    <w:rsid w:val="00EF1DFB"/>
    <w:rsid w:val="00EF507E"/>
    <w:rsid w:val="00F04270"/>
    <w:rsid w:val="00F059C8"/>
    <w:rsid w:val="00F121A0"/>
    <w:rsid w:val="00F21AA1"/>
    <w:rsid w:val="00F231DD"/>
    <w:rsid w:val="00F240BB"/>
    <w:rsid w:val="00F47927"/>
    <w:rsid w:val="00F50479"/>
    <w:rsid w:val="00F528EA"/>
    <w:rsid w:val="00F530E6"/>
    <w:rsid w:val="00F54252"/>
    <w:rsid w:val="00F54CE8"/>
    <w:rsid w:val="00F57FED"/>
    <w:rsid w:val="00F63D52"/>
    <w:rsid w:val="00F6516D"/>
    <w:rsid w:val="00F77390"/>
    <w:rsid w:val="00F7754A"/>
    <w:rsid w:val="00F77F3F"/>
    <w:rsid w:val="00F80B23"/>
    <w:rsid w:val="00F9063F"/>
    <w:rsid w:val="00F92215"/>
    <w:rsid w:val="00F94430"/>
    <w:rsid w:val="00F97F43"/>
    <w:rsid w:val="00FA136F"/>
    <w:rsid w:val="00FA229D"/>
    <w:rsid w:val="00FA349D"/>
    <w:rsid w:val="00FA5CB3"/>
    <w:rsid w:val="00FB241B"/>
    <w:rsid w:val="00FB6CBC"/>
    <w:rsid w:val="00FC1064"/>
    <w:rsid w:val="00FC6532"/>
    <w:rsid w:val="00FD79FF"/>
    <w:rsid w:val="00FE0050"/>
    <w:rsid w:val="00FE1460"/>
    <w:rsid w:val="00FE2D8B"/>
    <w:rsid w:val="00FE36D6"/>
    <w:rsid w:val="00FE37BD"/>
    <w:rsid w:val="00FE6827"/>
    <w:rsid w:val="00FF0724"/>
    <w:rsid w:val="00FF0D4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FC87FE2"/>
  <w15:chartTrackingRefBased/>
  <w15:docId w15:val="{F07E9F4F-5938-4DDF-8846-B5464425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4270"/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ED658E"/>
    <w:pPr>
      <w:keepNext/>
      <w:numPr>
        <w:numId w:val="42"/>
      </w:numPr>
      <w:spacing w:before="240" w:after="60"/>
      <w:ind w:left="851" w:hanging="862"/>
      <w:outlineLvl w:val="0"/>
    </w:pPr>
    <w:rPr>
      <w:rFonts w:ascii="Arial" w:hAnsi="Arial"/>
      <w:b/>
      <w:kern w:val="32"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C666A1"/>
    <w:pPr>
      <w:keepNext/>
      <w:numPr>
        <w:ilvl w:val="1"/>
        <w:numId w:val="29"/>
      </w:numPr>
      <w:ind w:right="5528"/>
      <w:outlineLvl w:val="1"/>
    </w:pPr>
    <w:rPr>
      <w:rFonts w:ascii="Arial" w:hAnsi="Arial"/>
      <w:b/>
      <w:sz w:val="18"/>
    </w:rPr>
  </w:style>
  <w:style w:type="paragraph" w:styleId="Naslov3">
    <w:name w:val="heading 3"/>
    <w:basedOn w:val="Navaden"/>
    <w:next w:val="Navaden"/>
    <w:link w:val="Naslov3Znak"/>
    <w:uiPriority w:val="9"/>
    <w:qFormat/>
    <w:rsid w:val="00C666A1"/>
    <w:pPr>
      <w:keepNext/>
      <w:numPr>
        <w:ilvl w:val="2"/>
        <w:numId w:val="2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C666A1"/>
    <w:pPr>
      <w:keepNext/>
      <w:numPr>
        <w:ilvl w:val="3"/>
        <w:numId w:val="2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C666A1"/>
    <w:pPr>
      <w:numPr>
        <w:ilvl w:val="4"/>
        <w:numId w:val="2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C666A1"/>
    <w:pPr>
      <w:numPr>
        <w:ilvl w:val="5"/>
        <w:numId w:val="2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C666A1"/>
    <w:pPr>
      <w:numPr>
        <w:ilvl w:val="6"/>
        <w:numId w:val="2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qFormat/>
    <w:rsid w:val="00C666A1"/>
    <w:pPr>
      <w:numPr>
        <w:ilvl w:val="7"/>
        <w:numId w:val="2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qFormat/>
    <w:rsid w:val="00C666A1"/>
    <w:pPr>
      <w:numPr>
        <w:ilvl w:val="8"/>
        <w:numId w:val="2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B03126"/>
    <w:pPr>
      <w:widowControl w:val="0"/>
      <w:tabs>
        <w:tab w:val="left" w:pos="2604"/>
      </w:tabs>
      <w:jc w:val="both"/>
    </w:pPr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B03126"/>
    <w:pPr>
      <w:jc w:val="both"/>
    </w:pPr>
  </w:style>
  <w:style w:type="character" w:styleId="Sprotnaopomba-sklic">
    <w:name w:val="footnote reference"/>
    <w:semiHidden/>
    <w:rsid w:val="00B03126"/>
    <w:rPr>
      <w:vertAlign w:val="superscript"/>
    </w:rPr>
  </w:style>
  <w:style w:type="character" w:styleId="tevilkastrani">
    <w:name w:val="page number"/>
    <w:basedOn w:val="Privzetapisavaodstavka"/>
    <w:rsid w:val="00D7530E"/>
  </w:style>
  <w:style w:type="paragraph" w:customStyle="1" w:styleId="CharChar1Char">
    <w:name w:val="Char Char1 Char"/>
    <w:basedOn w:val="Navaden"/>
    <w:rsid w:val="00B94B7D"/>
    <w:rPr>
      <w:sz w:val="24"/>
      <w:szCs w:val="24"/>
      <w:lang w:val="pl-PL" w:eastAsia="pl-PL"/>
    </w:rPr>
  </w:style>
  <w:style w:type="paragraph" w:customStyle="1" w:styleId="Znak">
    <w:name w:val="Znak"/>
    <w:basedOn w:val="Navaden"/>
    <w:rsid w:val="00E8524C"/>
    <w:rPr>
      <w:sz w:val="24"/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0719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19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194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94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1942"/>
    <w:rPr>
      <w:b/>
      <w:bCs/>
    </w:rPr>
  </w:style>
  <w:style w:type="character" w:customStyle="1" w:styleId="TelobesedilaZnak">
    <w:name w:val="Telo besedila Znak"/>
    <w:link w:val="Telobesedila"/>
    <w:rsid w:val="00BF64BA"/>
    <w:rPr>
      <w:rFonts w:ascii="Arial" w:hAnsi="Arial"/>
    </w:rPr>
  </w:style>
  <w:style w:type="paragraph" w:customStyle="1" w:styleId="ZnakZnak1">
    <w:name w:val="Znak Znak1"/>
    <w:basedOn w:val="Navaden"/>
    <w:rsid w:val="00E6219A"/>
    <w:rPr>
      <w:sz w:val="24"/>
      <w:szCs w:val="24"/>
      <w:lang w:val="pl-PL" w:eastAsia="pl-PL"/>
    </w:rPr>
  </w:style>
  <w:style w:type="character" w:customStyle="1" w:styleId="Sprotnaopomba-besediloZnak">
    <w:name w:val="Sprotna opomba - besedilo Znak"/>
    <w:link w:val="Sprotnaopomba-besedilo"/>
    <w:semiHidden/>
    <w:rsid w:val="00E6219A"/>
  </w:style>
  <w:style w:type="paragraph" w:customStyle="1" w:styleId="ZnakZnakZnak">
    <w:name w:val="Znak Znak Znak"/>
    <w:basedOn w:val="Navaden"/>
    <w:rsid w:val="00D24297"/>
    <w:rPr>
      <w:sz w:val="24"/>
      <w:szCs w:val="24"/>
      <w:lang w:val="pl-PL" w:eastAsia="pl-PL"/>
    </w:rPr>
  </w:style>
  <w:style w:type="paragraph" w:customStyle="1" w:styleId="Znak1">
    <w:name w:val="Znak1"/>
    <w:basedOn w:val="Navaden"/>
    <w:rsid w:val="007F5A84"/>
    <w:rPr>
      <w:sz w:val="24"/>
      <w:szCs w:val="24"/>
      <w:lang w:val="pl-PL" w:eastAsia="pl-PL"/>
    </w:rPr>
  </w:style>
  <w:style w:type="character" w:customStyle="1" w:styleId="Naslov2Znak">
    <w:name w:val="Naslov 2 Znak"/>
    <w:link w:val="Naslov2"/>
    <w:rsid w:val="00C666A1"/>
    <w:rPr>
      <w:rFonts w:ascii="Arial" w:hAnsi="Arial"/>
      <w:b/>
      <w:sz w:val="18"/>
    </w:rPr>
  </w:style>
  <w:style w:type="character" w:customStyle="1" w:styleId="Naslov3Znak">
    <w:name w:val="Naslov 3 Znak"/>
    <w:link w:val="Naslov3"/>
    <w:uiPriority w:val="9"/>
    <w:rsid w:val="00C666A1"/>
    <w:rPr>
      <w:rFonts w:ascii="Cambria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rsid w:val="00C666A1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rsid w:val="00C666A1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rsid w:val="00C666A1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uiPriority w:val="9"/>
    <w:rsid w:val="00C666A1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uiPriority w:val="9"/>
    <w:rsid w:val="00C666A1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rsid w:val="00C666A1"/>
    <w:rPr>
      <w:rFonts w:ascii="Cambria" w:hAnsi="Cambria"/>
      <w:sz w:val="22"/>
      <w:szCs w:val="22"/>
    </w:rPr>
  </w:style>
  <w:style w:type="character" w:customStyle="1" w:styleId="NogaZnak">
    <w:name w:val="Noga Znak"/>
    <w:link w:val="Noga"/>
    <w:uiPriority w:val="99"/>
    <w:rsid w:val="00C666A1"/>
  </w:style>
  <w:style w:type="paragraph" w:styleId="Odstavekseznama">
    <w:name w:val="List Paragraph"/>
    <w:basedOn w:val="Navaden"/>
    <w:uiPriority w:val="34"/>
    <w:qFormat/>
    <w:rsid w:val="0057309B"/>
    <w:pPr>
      <w:ind w:left="708"/>
    </w:pPr>
  </w:style>
  <w:style w:type="character" w:customStyle="1" w:styleId="GlavaZnak">
    <w:name w:val="Glava Znak"/>
    <w:link w:val="Glava"/>
    <w:uiPriority w:val="99"/>
    <w:rsid w:val="006F5E25"/>
  </w:style>
  <w:style w:type="character" w:styleId="SledenaHiperpovezava">
    <w:name w:val="FollowedHyperlink"/>
    <w:uiPriority w:val="99"/>
    <w:semiHidden/>
    <w:unhideWhenUsed/>
    <w:rsid w:val="00C839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.NTDOMENA\AppData\Roaming\Microsoft\Predloge\dopis%20ARS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7FE848-4964-4911-82DF-5A45CE12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ARSO.dot</Template>
  <TotalTime>15</TotalTime>
  <Pages>4</Pages>
  <Words>1094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kolar</dc:creator>
  <cp:keywords/>
  <cp:lastModifiedBy>Matej Ivenčnik</cp:lastModifiedBy>
  <cp:revision>18</cp:revision>
  <cp:lastPrinted>2017-09-20T07:04:00Z</cp:lastPrinted>
  <dcterms:created xsi:type="dcterms:W3CDTF">2022-09-23T07:19:00Z</dcterms:created>
  <dcterms:modified xsi:type="dcterms:W3CDTF">2023-02-09T11:03:00Z</dcterms:modified>
</cp:coreProperties>
</file>