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49187768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843156">
        <w:rPr>
          <w:rFonts w:cs="Arial"/>
          <w:b/>
          <w:szCs w:val="20"/>
          <w:lang w:val="sl-SI"/>
        </w:rPr>
        <w:t>POD</w:t>
      </w:r>
      <w:r w:rsidR="00D53CE5">
        <w:rPr>
          <w:rFonts w:cs="Arial"/>
          <w:b/>
          <w:szCs w:val="20"/>
          <w:lang w:val="sl-SI"/>
        </w:rPr>
        <w:t>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843156">
        <w:rPr>
          <w:rFonts w:cs="Arial"/>
          <w:szCs w:val="20"/>
          <w:lang w:val="sl-SI"/>
        </w:rPr>
        <w:t>12000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6817DD8C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43156">
        <w:rPr>
          <w:rFonts w:cs="Arial"/>
          <w:szCs w:val="20"/>
          <w:lang w:val="sl-SI"/>
        </w:rPr>
        <w:t>7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64981DE2" w14:textId="563C6E72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Skupna delovna doba</w:t>
            </w:r>
          </w:p>
          <w:p w14:paraId="25FF95D1" w14:textId="3ABF4164" w:rsidR="00D51857" w:rsidRPr="00111DC0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3C72326D" w14:textId="678B1D97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Delovne izkušnje na 7 ravni izobrazbe</w:t>
            </w:r>
          </w:p>
          <w:p w14:paraId="5AF1BE9E" w14:textId="0A4A82DD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(8. SOK) ali več</w:t>
            </w:r>
          </w:p>
          <w:p w14:paraId="7FB4099A" w14:textId="072AA6B8" w:rsidR="002D5101" w:rsidRPr="002D5101" w:rsidRDefault="00E43993" w:rsidP="00E43993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(navedite število let / mesecev)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490E4361" w:rsidR="00D51857" w:rsidRPr="00111DC0" w:rsidRDefault="00513200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2C2C3D7B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>:</w:t>
      </w:r>
      <w:r w:rsidRPr="001D3DDD">
        <w:rPr>
          <w:rFonts w:cs="Arial"/>
          <w:szCs w:val="20"/>
          <w:lang w:val="sl-SI"/>
        </w:rPr>
        <w:t xml:space="preserve"> </w:t>
      </w:r>
    </w:p>
    <w:p w14:paraId="6A1EA848" w14:textId="77777777" w:rsidR="001B42A2" w:rsidRDefault="001B42A2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B42A2" w:rsidRPr="00347718" w14:paraId="01C6153E" w14:textId="77777777" w:rsidTr="004C0358">
        <w:trPr>
          <w:trHeight w:val="1016"/>
        </w:trPr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297FF9B" w14:textId="5EFB2ABB" w:rsidR="001B42A2" w:rsidRPr="00347718" w:rsidRDefault="001B42A2" w:rsidP="004C0358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35A9F7" w14:textId="77777777" w:rsidR="001B42A2" w:rsidRPr="00347718" w:rsidRDefault="001B42A2" w:rsidP="004C035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347718">
              <w:rPr>
                <w:rFonts w:ascii="Segoe UI Symbol" w:eastAsia="MS Gothic" w:hAnsi="Segoe UI Symbol" w:cs="Segoe UI Symbol"/>
                <w:b/>
                <w:color w:val="000000"/>
                <w:szCs w:val="20"/>
              </w:rPr>
              <w:t>☐</w:t>
            </w:r>
          </w:p>
        </w:tc>
      </w:tr>
    </w:tbl>
    <w:p w14:paraId="310F4A09" w14:textId="77777777" w:rsidR="001B42A2" w:rsidRPr="001D3DDD" w:rsidRDefault="001B42A2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8753" w14:textId="77777777" w:rsidR="00674959" w:rsidRDefault="00674959">
      <w:r>
        <w:separator/>
      </w:r>
    </w:p>
  </w:endnote>
  <w:endnote w:type="continuationSeparator" w:id="0">
    <w:p w14:paraId="33DE2DF7" w14:textId="77777777" w:rsidR="00674959" w:rsidRDefault="006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A7B5" w14:textId="77777777" w:rsidR="00674959" w:rsidRDefault="00674959">
      <w:r>
        <w:separator/>
      </w:r>
    </w:p>
  </w:footnote>
  <w:footnote w:type="continuationSeparator" w:id="0">
    <w:p w14:paraId="5D56C84E" w14:textId="77777777" w:rsidR="00674959" w:rsidRDefault="0067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3E58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3557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13200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74959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156"/>
    <w:rsid w:val="0084390A"/>
    <w:rsid w:val="00846CB0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EC0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45765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1A9C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3993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D73"/>
    <w:rsid w:val="00EC61DD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17DB5-FE44-4A0E-92DA-90C4F96631FB}"/>
</file>

<file path=customXml/itemProps3.xml><?xml version="1.0" encoding="utf-8"?>
<ds:datastoreItem xmlns:ds="http://schemas.openxmlformats.org/officeDocument/2006/customXml" ds:itemID="{70387156-4112-4890-BE93-B99CE66AA959}"/>
</file>

<file path=customXml/itemProps4.xml><?xml version="1.0" encoding="utf-8"?>
<ds:datastoreItem xmlns:ds="http://schemas.openxmlformats.org/officeDocument/2006/customXml" ds:itemID="{366EEF78-683D-42BE-A22B-0E1C7C4F6655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2026-03-16T13:18:00Z</dcterms:created>
  <dcterms:modified xsi:type="dcterms:W3CDTF">2026-03-16T13:18:00Z</dcterms:modified>
</cp:coreProperties>
</file>