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154B99EF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E20BE">
        <w:rPr>
          <w:rFonts w:cs="Arial"/>
          <w:b/>
          <w:szCs w:val="20"/>
          <w:lang w:val="sl-SI"/>
        </w:rPr>
        <w:t>višji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15117">
        <w:rPr>
          <w:rFonts w:cs="Arial"/>
          <w:szCs w:val="20"/>
          <w:lang w:val="sl-SI"/>
        </w:rPr>
        <w:t>53017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2BF09BBA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9D0A5A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15117">
        <w:rPr>
          <w:rFonts w:cs="Arial"/>
          <w:szCs w:val="20"/>
          <w:lang w:val="sl-SI"/>
        </w:rPr>
        <w:t>19</w:t>
      </w:r>
      <w:r w:rsidR="004214DA">
        <w:rPr>
          <w:rFonts w:cs="Arial"/>
          <w:szCs w:val="20"/>
          <w:lang w:val="sl-SI"/>
        </w:rPr>
        <w:t>/202</w:t>
      </w:r>
      <w:r w:rsidR="00CE20BE">
        <w:rPr>
          <w:rFonts w:cs="Arial"/>
          <w:szCs w:val="20"/>
          <w:lang w:val="sl-SI"/>
        </w:rPr>
        <w:t>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1E3EED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960CE0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71CDE59F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2EEEC3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2E9B42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AB12DC2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A356A67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6E3FE63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470462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0240A64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37D6A6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4A326484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0A46EDF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5E24EFDB" w:rsidR="00D51857" w:rsidRPr="00C66B69" w:rsidRDefault="00C40579" w:rsidP="00C40579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7A68F4AC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>Glede na KLASIUS naveden v javn</w:t>
            </w:r>
            <w:r w:rsidR="009D0A5A">
              <w:rPr>
                <w:rFonts w:cs="Arial"/>
                <w:szCs w:val="20"/>
              </w:rPr>
              <w:t>em natečaju</w:t>
            </w:r>
            <w:r w:rsidRPr="005E7691">
              <w:rPr>
                <w:rFonts w:cs="Arial"/>
                <w:szCs w:val="20"/>
              </w:rPr>
              <w:t xml:space="preserve"> (</w:t>
            </w:r>
            <w:r w:rsidR="00C40579">
              <w:rPr>
                <w:rFonts w:cs="Arial"/>
                <w:szCs w:val="20"/>
              </w:rPr>
              <w:t xml:space="preserve">16201, 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>6202 ali 16203 ali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na razpisano dm </w:t>
            </w:r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 xml:space="preserve">ahtevanih </w:t>
            </w:r>
            <w:r w:rsidR="00CE20BE">
              <w:rPr>
                <w:rFonts w:cs="Arial"/>
                <w:szCs w:val="20"/>
              </w:rPr>
              <w:t>najmanj 5</w:t>
            </w:r>
            <w:r>
              <w:rPr>
                <w:rFonts w:cs="Arial"/>
                <w:szCs w:val="20"/>
              </w:rPr>
              <w:t xml:space="preserve"> leta</w:t>
            </w:r>
            <w:r w:rsidRPr="005E7691">
              <w:rPr>
                <w:rFonts w:cs="Arial"/>
                <w:szCs w:val="20"/>
              </w:rPr>
              <w:t xml:space="preserve"> delovnih izkušenj – vpišite koliko let del.</w:t>
            </w:r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>izkušenj imate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39CD0C1B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9D0A5A"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5719A3A2" w14:textId="77777777" w:rsidR="00C4057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23FB735C" w14:textId="70CAEDD5" w:rsidR="00D14AB2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  <w:r w:rsidR="00D14AB2"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151E9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463EBE8D" w14:textId="7E7E4ACA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A28742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  <w:p w14:paraId="2D935F28" w14:textId="6CFC2CE4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007A6D57" w:rsidR="00D51857" w:rsidRPr="00111DC0" w:rsidRDefault="00B616DB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4BFA8986" w:rsidR="00D51857" w:rsidRPr="00111DC0" w:rsidRDefault="00654E22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3C152B5" w:rsidR="00D51857" w:rsidRPr="00111DC0" w:rsidRDefault="00B616DB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403D0876" w:rsidR="00D51857" w:rsidRPr="00111DC0" w:rsidRDefault="00B616DB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72CFE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 w:rsidR="00C40579">
        <w:rPr>
          <w:rFonts w:cs="Arial"/>
          <w:b/>
          <w:szCs w:val="20"/>
          <w:lang w:val="sl-SI"/>
        </w:rPr>
        <w:t>i</w:t>
      </w:r>
      <w:r>
        <w:rPr>
          <w:rFonts w:cs="Arial"/>
          <w:b/>
          <w:szCs w:val="20"/>
          <w:lang w:val="sl-SI"/>
        </w:rPr>
        <w:t xml:space="preserve"> </w:t>
      </w:r>
      <w:r w:rsidR="00C40579">
        <w:rPr>
          <w:rFonts w:cs="Arial"/>
          <w:b/>
          <w:szCs w:val="20"/>
          <w:lang w:val="sl-SI"/>
        </w:rPr>
        <w:t>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2DD30C33" w14:textId="777777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654E22" w14:paraId="223F908F" w14:textId="77777777" w:rsidTr="00057FB6">
        <w:trPr>
          <w:trHeight w:val="267"/>
        </w:trPr>
        <w:tc>
          <w:tcPr>
            <w:tcW w:w="7524" w:type="dxa"/>
          </w:tcPr>
          <w:p w14:paraId="1487DE91" w14:textId="7C832556" w:rsidR="00815466" w:rsidRPr="00654E22" w:rsidRDefault="00E719F0" w:rsidP="00B151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iz področja gradbene zakonodaje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654E22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E719F0" w:rsidRPr="00654E22" w14:paraId="7DEEDA16" w14:textId="77777777" w:rsidTr="00057FB6">
        <w:trPr>
          <w:trHeight w:val="267"/>
        </w:trPr>
        <w:tc>
          <w:tcPr>
            <w:tcW w:w="7524" w:type="dxa"/>
          </w:tcPr>
          <w:p w14:paraId="7E7AFE86" w14:textId="2E15CBCB" w:rsidR="00E719F0" w:rsidRDefault="00E719F0" w:rsidP="00B151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s pridobivanjem pravice graditi</w:t>
            </w:r>
          </w:p>
        </w:tc>
        <w:tc>
          <w:tcPr>
            <w:tcW w:w="1440" w:type="dxa"/>
          </w:tcPr>
          <w:p w14:paraId="4F835F61" w14:textId="77777777" w:rsidR="00E719F0" w:rsidRDefault="00E719F0" w:rsidP="009158DD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E719F0" w:rsidRPr="00654E22" w14:paraId="15ABE48D" w14:textId="77777777" w:rsidTr="00057FB6">
        <w:trPr>
          <w:trHeight w:val="267"/>
        </w:trPr>
        <w:tc>
          <w:tcPr>
            <w:tcW w:w="7524" w:type="dxa"/>
          </w:tcPr>
          <w:p w14:paraId="7367ACD4" w14:textId="052CD350" w:rsidR="00E719F0" w:rsidRDefault="00E719F0" w:rsidP="00B151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iz delovanja javne upravne</w:t>
            </w:r>
          </w:p>
        </w:tc>
        <w:tc>
          <w:tcPr>
            <w:tcW w:w="1440" w:type="dxa"/>
          </w:tcPr>
          <w:p w14:paraId="6B5E2485" w14:textId="77777777" w:rsidR="00E719F0" w:rsidRDefault="00E719F0" w:rsidP="009158DD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63C43D11" w14:textId="77777777" w:rsidR="00B15117" w:rsidRPr="00057FB6" w:rsidRDefault="00B15117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202587D9" w14:textId="77777777" w:rsidR="00C40579" w:rsidRPr="00111DC0" w:rsidRDefault="00C40579" w:rsidP="00C40579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5AD94960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C40579" w:rsidRPr="00111DC0" w14:paraId="1243A492" w14:textId="77777777" w:rsidTr="00A87750">
        <w:tc>
          <w:tcPr>
            <w:tcW w:w="2088" w:type="dxa"/>
          </w:tcPr>
          <w:p w14:paraId="5CE0D4E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38543A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C40579" w:rsidRPr="00111DC0" w14:paraId="6F569778" w14:textId="77777777" w:rsidTr="00A87750">
        <w:tc>
          <w:tcPr>
            <w:tcW w:w="2088" w:type="dxa"/>
          </w:tcPr>
          <w:p w14:paraId="480D301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A749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C40579" w:rsidRPr="00111DC0" w14:paraId="595EACA1" w14:textId="77777777" w:rsidTr="00A87750">
        <w:tc>
          <w:tcPr>
            <w:tcW w:w="2088" w:type="dxa"/>
          </w:tcPr>
          <w:p w14:paraId="67FDCAA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476CF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C40579" w:rsidRPr="00111DC0" w14:paraId="0DAC2065" w14:textId="77777777" w:rsidTr="00A87750">
        <w:tc>
          <w:tcPr>
            <w:tcW w:w="4606" w:type="dxa"/>
            <w:gridSpan w:val="3"/>
          </w:tcPr>
          <w:p w14:paraId="201176A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900C5AB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431D3C65" w14:textId="77777777" w:rsidTr="00A87750">
        <w:tc>
          <w:tcPr>
            <w:tcW w:w="2628" w:type="dxa"/>
            <w:gridSpan w:val="2"/>
          </w:tcPr>
          <w:p w14:paraId="1F636C0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43512C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C40579" w:rsidRPr="00111DC0" w14:paraId="0584A673" w14:textId="77777777" w:rsidTr="00A87750">
        <w:tc>
          <w:tcPr>
            <w:tcW w:w="2628" w:type="dxa"/>
            <w:gridSpan w:val="2"/>
          </w:tcPr>
          <w:p w14:paraId="53A2D71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181F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CF22D98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C40579" w:rsidRPr="00111DC0" w14:paraId="6E08BB7E" w14:textId="77777777" w:rsidTr="00A87750">
        <w:tc>
          <w:tcPr>
            <w:tcW w:w="4606" w:type="dxa"/>
            <w:gridSpan w:val="2"/>
          </w:tcPr>
          <w:p w14:paraId="01CBF35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8422EC4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54BDEE6D" w14:textId="77777777" w:rsidTr="00A87750">
        <w:tc>
          <w:tcPr>
            <w:tcW w:w="3528" w:type="dxa"/>
          </w:tcPr>
          <w:p w14:paraId="600DBAA3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9BDE319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6797E092" w14:textId="77777777" w:rsidTr="00A87750">
        <w:tc>
          <w:tcPr>
            <w:tcW w:w="3528" w:type="dxa"/>
          </w:tcPr>
          <w:p w14:paraId="1570BC3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164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4BB2D140" w14:textId="77777777" w:rsidTr="00A87750">
        <w:tc>
          <w:tcPr>
            <w:tcW w:w="3528" w:type="dxa"/>
          </w:tcPr>
          <w:p w14:paraId="488F346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B2F5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6125F24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29D8A838" w14:textId="77777777" w:rsidR="00C40579" w:rsidRPr="00111DC0" w:rsidRDefault="00C40579" w:rsidP="00C40579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77BA3266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3D2C6CE3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6C5A27CA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59B55CBA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1DB33E96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0074D35E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1CDD6C95" w14:textId="77777777" w:rsidR="00C40579" w:rsidRPr="00111DC0" w:rsidRDefault="00C40579" w:rsidP="00C40579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C40579" w:rsidRPr="00111DC0" w14:paraId="7BEC5224" w14:textId="77777777" w:rsidTr="00A87750">
        <w:tc>
          <w:tcPr>
            <w:tcW w:w="1728" w:type="dxa"/>
          </w:tcPr>
          <w:p w14:paraId="759B42C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05DCFE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09FDC0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BD016B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C40579" w:rsidRPr="00111DC0" w14:paraId="2BD4E37C" w14:textId="77777777" w:rsidTr="00A87750">
        <w:tc>
          <w:tcPr>
            <w:tcW w:w="1728" w:type="dxa"/>
          </w:tcPr>
          <w:p w14:paraId="34181AF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BCFB1E1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9E7BC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25810F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127C705" w14:textId="77777777" w:rsidR="00C40579" w:rsidRPr="00111DC0" w:rsidRDefault="00C40579" w:rsidP="00C40579">
      <w:pPr>
        <w:spacing w:line="240" w:lineRule="auto"/>
        <w:rPr>
          <w:rFonts w:cs="Arial"/>
          <w:iCs/>
          <w:szCs w:val="20"/>
          <w:lang w:val="sl-SI"/>
        </w:rPr>
      </w:pPr>
    </w:p>
    <w:p w14:paraId="77464BF1" w14:textId="77777777" w:rsidR="00D51857" w:rsidRPr="00111DC0" w:rsidRDefault="00D51857" w:rsidP="00C40579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55B0" w14:textId="77777777" w:rsidR="00563044" w:rsidRDefault="00563044">
      <w:r>
        <w:separator/>
      </w:r>
    </w:p>
  </w:endnote>
  <w:endnote w:type="continuationSeparator" w:id="0">
    <w:p w14:paraId="37025946" w14:textId="77777777" w:rsidR="00563044" w:rsidRDefault="005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8FB3" w14:textId="77777777" w:rsidR="00563044" w:rsidRDefault="00563044">
      <w:r>
        <w:separator/>
      </w:r>
    </w:p>
  </w:footnote>
  <w:footnote w:type="continuationSeparator" w:id="0">
    <w:p w14:paraId="79B993F1" w14:textId="77777777" w:rsidR="00563044" w:rsidRDefault="0056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2716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96CC5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2AA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4079"/>
    <w:rsid w:val="003D6271"/>
    <w:rsid w:val="003E1C74"/>
    <w:rsid w:val="003F1FDC"/>
    <w:rsid w:val="003F3BC7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3044"/>
    <w:rsid w:val="00567106"/>
    <w:rsid w:val="00583343"/>
    <w:rsid w:val="00587B61"/>
    <w:rsid w:val="0059111D"/>
    <w:rsid w:val="005A5A5D"/>
    <w:rsid w:val="005B20B1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E22"/>
    <w:rsid w:val="00655841"/>
    <w:rsid w:val="006567F1"/>
    <w:rsid w:val="00662A29"/>
    <w:rsid w:val="00681B50"/>
    <w:rsid w:val="00687B93"/>
    <w:rsid w:val="006A2A09"/>
    <w:rsid w:val="006A31E1"/>
    <w:rsid w:val="006C095D"/>
    <w:rsid w:val="006C0EB1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B3E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0DB0"/>
    <w:rsid w:val="009B503C"/>
    <w:rsid w:val="009C740A"/>
    <w:rsid w:val="009C76EB"/>
    <w:rsid w:val="009D0A5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1BD5"/>
    <w:rsid w:val="00B12EB7"/>
    <w:rsid w:val="00B15117"/>
    <w:rsid w:val="00B17141"/>
    <w:rsid w:val="00B22B5D"/>
    <w:rsid w:val="00B26827"/>
    <w:rsid w:val="00B31575"/>
    <w:rsid w:val="00B40020"/>
    <w:rsid w:val="00B40DDA"/>
    <w:rsid w:val="00B46406"/>
    <w:rsid w:val="00B566B1"/>
    <w:rsid w:val="00B616DB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0579"/>
    <w:rsid w:val="00C459E0"/>
    <w:rsid w:val="00C564DF"/>
    <w:rsid w:val="00C57CDB"/>
    <w:rsid w:val="00C64731"/>
    <w:rsid w:val="00C65E7B"/>
    <w:rsid w:val="00C66B69"/>
    <w:rsid w:val="00C67078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3275"/>
    <w:rsid w:val="00CD5B4F"/>
    <w:rsid w:val="00CE20BE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314B"/>
    <w:rsid w:val="00D406A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A7A70"/>
    <w:rsid w:val="00DB5C9B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719F0"/>
    <w:rsid w:val="00E9465D"/>
    <w:rsid w:val="00E94756"/>
    <w:rsid w:val="00EA13D9"/>
    <w:rsid w:val="00EA29F3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65B01-EA9A-4484-A7AC-47E4E13CA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FC2E5-0B42-4326-8363-7B0713C61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6601C-5DEC-472E-83E0-DE01D61B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 Zimic</cp:lastModifiedBy>
  <cp:revision>2</cp:revision>
  <cp:lastPrinted>2025-10-28T12:17:00Z</cp:lastPrinted>
  <dcterms:created xsi:type="dcterms:W3CDTF">2026-05-18T10:35:00Z</dcterms:created>
  <dcterms:modified xsi:type="dcterms:W3CDTF">2026-05-18T10:35:00Z</dcterms:modified>
</cp:coreProperties>
</file>