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4DF5CABE" w14:textId="4F07E513" w:rsidR="00850CA7" w:rsidRDefault="004170EE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247870">
        <w:rPr>
          <w:rFonts w:cs="Arial"/>
          <w:b/>
          <w:szCs w:val="20"/>
          <w:lang w:val="sl-SI"/>
        </w:rPr>
        <w:t xml:space="preserve">PODSEKRETAR, </w:t>
      </w:r>
    </w:p>
    <w:p w14:paraId="18F76EFA" w14:textId="0742D2AA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850CA7">
        <w:rPr>
          <w:rFonts w:cs="Arial"/>
          <w:szCs w:val="20"/>
          <w:lang w:val="sl-SI"/>
        </w:rPr>
        <w:t>5</w:t>
      </w:r>
      <w:r w:rsidR="00247870">
        <w:rPr>
          <w:rFonts w:cs="Arial"/>
          <w:szCs w:val="20"/>
          <w:lang w:val="sl-SI"/>
        </w:rPr>
        <w:t>3008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57BBBAA2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850CA7">
        <w:rPr>
          <w:rFonts w:cs="Arial"/>
          <w:szCs w:val="20"/>
          <w:lang w:val="sl-SI"/>
        </w:rPr>
        <w:t>2</w:t>
      </w:r>
      <w:r w:rsidR="00247870">
        <w:rPr>
          <w:rFonts w:cs="Arial"/>
          <w:szCs w:val="20"/>
          <w:lang w:val="sl-SI"/>
        </w:rPr>
        <w:t>2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6AFBD20A" w:rsidR="00B65869" w:rsidRPr="00654E22" w:rsidRDefault="00247870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Poznavanje področja gradbeništva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43B4AA47" w:rsidR="00B65869" w:rsidRPr="00654E22" w:rsidRDefault="00247870" w:rsidP="00CF06E5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Vodenje gradbeno inženirskih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66E70F93" w14:textId="77777777" w:rsidR="00850CA7" w:rsidRDefault="00850CA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997E" w14:textId="77777777" w:rsidR="006C33B9" w:rsidRDefault="006C33B9">
      <w:r>
        <w:separator/>
      </w:r>
    </w:p>
  </w:endnote>
  <w:endnote w:type="continuationSeparator" w:id="0">
    <w:p w14:paraId="7ECD2376" w14:textId="77777777" w:rsidR="006C33B9" w:rsidRDefault="006C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394A" w14:textId="77777777" w:rsidR="006C33B9" w:rsidRDefault="006C33B9">
      <w:r>
        <w:separator/>
      </w:r>
    </w:p>
  </w:footnote>
  <w:footnote w:type="continuationSeparator" w:id="0">
    <w:p w14:paraId="68C474D3" w14:textId="77777777" w:rsidR="006C33B9" w:rsidRDefault="006C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47870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1347B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C33B9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35A2C"/>
    <w:rsid w:val="00842C89"/>
    <w:rsid w:val="0084390A"/>
    <w:rsid w:val="00846CB0"/>
    <w:rsid w:val="00850CA7"/>
    <w:rsid w:val="00854FD6"/>
    <w:rsid w:val="00855FE8"/>
    <w:rsid w:val="00856040"/>
    <w:rsid w:val="00856426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942B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A6CA7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90488-822C-4BE5-B475-BD6C1FFAD5FE}"/>
</file>

<file path=customXml/itemProps3.xml><?xml version="1.0" encoding="utf-8"?>
<ds:datastoreItem xmlns:ds="http://schemas.openxmlformats.org/officeDocument/2006/customXml" ds:itemID="{CF54353D-F961-41BE-8A51-17CB1D8E2B2B}"/>
</file>

<file path=customXml/itemProps4.xml><?xml version="1.0" encoding="utf-8"?>
<ds:datastoreItem xmlns:ds="http://schemas.openxmlformats.org/officeDocument/2006/customXml" ds:itemID="{0036DCF0-3CCF-4A2D-93CC-620B5620FB0D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2020-10-28T05:51:00Z</cp:lastPrinted>
  <dcterms:created xsi:type="dcterms:W3CDTF">2026-05-18T07:55:00Z</dcterms:created>
  <dcterms:modified xsi:type="dcterms:W3CDTF">2026-05-18T07:55:00Z</dcterms:modified>
</cp:coreProperties>
</file>