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4DF5CABE" w14:textId="77777777" w:rsidR="00850CA7" w:rsidRDefault="004170EE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850CA7">
        <w:rPr>
          <w:rFonts w:cs="Arial"/>
          <w:b/>
          <w:szCs w:val="20"/>
          <w:lang w:val="sl-SI"/>
        </w:rPr>
        <w:t xml:space="preserve">DIREKTOR URADA, SEKRETAR, </w:t>
      </w:r>
    </w:p>
    <w:p w14:paraId="714B5E79" w14:textId="73744130" w:rsidR="00850CA7" w:rsidRDefault="00850CA7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V URADU ZA INVESTICJE</w:t>
      </w:r>
      <w:r w:rsidR="00D53CE5">
        <w:rPr>
          <w:rFonts w:cs="Arial"/>
          <w:b/>
          <w:szCs w:val="20"/>
          <w:lang w:val="sl-SI"/>
        </w:rPr>
        <w:t>,</w:t>
      </w:r>
      <w:r w:rsidR="004170EE" w:rsidRPr="0070422A">
        <w:rPr>
          <w:rFonts w:cs="Arial"/>
          <w:szCs w:val="20"/>
          <w:lang w:val="sl-SI"/>
        </w:rPr>
        <w:t xml:space="preserve"> </w:t>
      </w:r>
    </w:p>
    <w:p w14:paraId="18F76EFA" w14:textId="6DD4D03D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850CA7">
        <w:rPr>
          <w:rFonts w:cs="Arial"/>
          <w:szCs w:val="20"/>
          <w:lang w:val="sl-SI"/>
        </w:rPr>
        <w:t>50000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095EA923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850CA7">
        <w:rPr>
          <w:rFonts w:cs="Arial"/>
          <w:szCs w:val="20"/>
          <w:lang w:val="sl-SI"/>
        </w:rPr>
        <w:t>20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68CF3129" w:rsidR="00B65869" w:rsidRPr="00654E22" w:rsidRDefault="00850CA7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Vodstvene in organizacijske izkušnje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353DBD17" w:rsidR="00B65869" w:rsidRPr="00654E22" w:rsidRDefault="00850CA7" w:rsidP="00CF06E5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Izkušnje z vodenjem EU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651DDCE7" w:rsidR="00B65869" w:rsidRPr="00527953" w:rsidRDefault="00850CA7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Poznavanje gradbene zakonodaje in gradbenih pogodb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BB04418" w14:textId="77777777" w:rsidR="00850CA7" w:rsidRDefault="00850CA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66E70F93" w14:textId="77777777" w:rsidR="00850CA7" w:rsidRDefault="00850CA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330F" w14:textId="77777777" w:rsidR="00D5596D" w:rsidRDefault="00D5596D">
      <w:r>
        <w:separator/>
      </w:r>
    </w:p>
  </w:endnote>
  <w:endnote w:type="continuationSeparator" w:id="0">
    <w:p w14:paraId="58FB775F" w14:textId="77777777" w:rsidR="00D5596D" w:rsidRDefault="00D5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9E95" w14:textId="77777777" w:rsidR="00D5596D" w:rsidRDefault="00D5596D">
      <w:r>
        <w:separator/>
      </w:r>
    </w:p>
  </w:footnote>
  <w:footnote w:type="continuationSeparator" w:id="0">
    <w:p w14:paraId="2A9E7D9C" w14:textId="77777777" w:rsidR="00D5596D" w:rsidRDefault="00D5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5F70D7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0CA7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5596D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1C63"/>
    <w:rsid w:val="00DF7D26"/>
    <w:rsid w:val="00E0089F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00294-671E-43EB-A456-89BF48215509}"/>
</file>

<file path=customXml/itemProps3.xml><?xml version="1.0" encoding="utf-8"?>
<ds:datastoreItem xmlns:ds="http://schemas.openxmlformats.org/officeDocument/2006/customXml" ds:itemID="{9E48437C-276A-400C-ADD9-7FA815FA0118}"/>
</file>

<file path=customXml/itemProps4.xml><?xml version="1.0" encoding="utf-8"?>
<ds:datastoreItem xmlns:ds="http://schemas.openxmlformats.org/officeDocument/2006/customXml" ds:itemID="{8EC26D3F-9D03-43A3-927C-FBE22DCB7BBF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2026-05-18T07:56:00Z</dcterms:created>
  <dcterms:modified xsi:type="dcterms:W3CDTF">2026-05-18T07:56:00Z</dcterms:modified>
</cp:coreProperties>
</file>