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714B5E79" w14:textId="7C93CC50" w:rsidR="00850CA7" w:rsidRDefault="00B31691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>
        <w:rPr>
          <w:rFonts w:cs="Arial"/>
          <w:b/>
          <w:sz w:val="24"/>
          <w:lang w:val="sl-SI"/>
        </w:rPr>
        <w:t>za delovno mesto podsekretar</w:t>
      </w:r>
      <w:r w:rsidR="004170EE" w:rsidRPr="0070422A">
        <w:rPr>
          <w:rFonts w:cs="Arial"/>
          <w:szCs w:val="20"/>
          <w:lang w:val="sl-SI"/>
        </w:rPr>
        <w:t xml:space="preserve"> </w:t>
      </w:r>
    </w:p>
    <w:p w14:paraId="18F76EFA" w14:textId="44B26095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B31691">
        <w:rPr>
          <w:rFonts w:cs="Arial"/>
          <w:szCs w:val="20"/>
          <w:lang w:val="sl-SI"/>
        </w:rPr>
        <w:t>40004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57552C65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31691">
        <w:rPr>
          <w:rFonts w:cs="Arial"/>
          <w:szCs w:val="20"/>
          <w:lang w:val="sl-SI"/>
        </w:rPr>
        <w:t>30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53640E82" w:rsidR="00D51857" w:rsidRPr="00111DC0" w:rsidRDefault="00850CA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1335B2B0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C9DDE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14110ACB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65869" w:rsidRPr="001D55A2" w14:paraId="1A37AB89" w14:textId="77777777" w:rsidTr="00CF06E5">
        <w:trPr>
          <w:trHeight w:val="267"/>
        </w:trPr>
        <w:tc>
          <w:tcPr>
            <w:tcW w:w="7524" w:type="dxa"/>
          </w:tcPr>
          <w:p w14:paraId="6CD7C99D" w14:textId="5FC54A34" w:rsidR="00B65869" w:rsidRPr="001D55A2" w:rsidRDefault="001D55A2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55A2">
              <w:rPr>
                <w:rFonts w:cs="Arial"/>
                <w:szCs w:val="20"/>
                <w:lang w:val="sl-SI" w:eastAsia="sl-SI"/>
              </w:rPr>
              <w:t>Z</w:t>
            </w:r>
            <w:r w:rsidRPr="001D55A2">
              <w:rPr>
                <w:rFonts w:cs="Arial"/>
                <w:szCs w:val="20"/>
                <w:lang w:val="sl-SI" w:eastAsia="sl-SI"/>
              </w:rPr>
              <w:t xml:space="preserve">nanje in izkušnje na področju </w:t>
            </w:r>
            <w:proofErr w:type="spellStart"/>
            <w:r w:rsidRPr="001D55A2">
              <w:rPr>
                <w:rFonts w:cs="Arial"/>
                <w:szCs w:val="20"/>
                <w:lang w:val="sl-SI" w:eastAsia="sl-SI"/>
              </w:rPr>
              <w:t>vodarske</w:t>
            </w:r>
            <w:proofErr w:type="spellEnd"/>
            <w:r w:rsidRPr="001D55A2">
              <w:rPr>
                <w:rFonts w:cs="Arial"/>
                <w:szCs w:val="20"/>
                <w:lang w:val="sl-SI" w:eastAsia="sl-SI"/>
              </w:rPr>
              <w:t xml:space="preserve"> ali </w:t>
            </w:r>
            <w:proofErr w:type="spellStart"/>
            <w:r w:rsidRPr="001D55A2">
              <w:rPr>
                <w:rFonts w:cs="Arial"/>
                <w:szCs w:val="20"/>
                <w:lang w:val="sl-SI" w:eastAsia="sl-SI"/>
              </w:rPr>
              <w:t>hudourničarske</w:t>
            </w:r>
            <w:proofErr w:type="spellEnd"/>
            <w:r w:rsidRPr="001D55A2">
              <w:rPr>
                <w:rFonts w:cs="Arial"/>
                <w:szCs w:val="20"/>
                <w:lang w:val="sl-SI" w:eastAsia="sl-SI"/>
              </w:rPr>
              <w:t xml:space="preserve"> stroke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6AE5" w14:textId="77777777" w:rsidR="00B65869" w:rsidRPr="001D55A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55A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65869" w:rsidRPr="001D55A2" w14:paraId="4ED5F6D9" w14:textId="77777777" w:rsidTr="00CF06E5">
        <w:trPr>
          <w:trHeight w:val="267"/>
        </w:trPr>
        <w:tc>
          <w:tcPr>
            <w:tcW w:w="7524" w:type="dxa"/>
          </w:tcPr>
          <w:p w14:paraId="64BC602A" w14:textId="4A9E6A81" w:rsidR="00B65869" w:rsidRPr="001D55A2" w:rsidRDefault="001D55A2" w:rsidP="00DD346C">
            <w:pPr>
              <w:jc w:val="both"/>
              <w:rPr>
                <w:rFonts w:ascii="Helv" w:hAnsi="Helv" w:cs="Helv"/>
                <w:szCs w:val="20"/>
                <w:lang w:val="sl-SI" w:eastAsia="sl-SI"/>
              </w:rPr>
            </w:pPr>
            <w:r w:rsidRPr="001D55A2">
              <w:rPr>
                <w:rFonts w:cs="Arial"/>
                <w:szCs w:val="20"/>
                <w:lang w:val="sl-SI" w:eastAsia="sl-SI"/>
              </w:rPr>
              <w:t>Z</w:t>
            </w:r>
            <w:r w:rsidRPr="001D55A2">
              <w:rPr>
                <w:rFonts w:cs="Arial"/>
                <w:szCs w:val="20"/>
                <w:lang w:val="sl-SI" w:eastAsia="sl-SI"/>
              </w:rPr>
              <w:t>nanja vezana na posege v prostor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0A58" w14:textId="77777777" w:rsidR="00B65869" w:rsidRPr="001D55A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55A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1398B4" w14:textId="77777777" w:rsidR="00B65869" w:rsidRPr="001D55A2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B65869" w:rsidRPr="00057FB6" w14:paraId="20FB998C" w14:textId="77777777" w:rsidTr="001D55A2">
        <w:trPr>
          <w:trHeight w:val="253"/>
        </w:trPr>
        <w:tc>
          <w:tcPr>
            <w:tcW w:w="7524" w:type="dxa"/>
          </w:tcPr>
          <w:p w14:paraId="41149D75" w14:textId="6943FD9B" w:rsidR="001D55A2" w:rsidRPr="001D55A2" w:rsidRDefault="001D55A2" w:rsidP="001D55A2">
            <w:pPr>
              <w:spacing w:after="120"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1D55A2">
              <w:rPr>
                <w:rFonts w:cs="Arial"/>
                <w:szCs w:val="20"/>
                <w:lang w:val="sl-SI" w:eastAsia="sl-SI"/>
              </w:rPr>
              <w:t>I</w:t>
            </w:r>
            <w:r w:rsidRPr="001D55A2">
              <w:rPr>
                <w:rFonts w:cs="Arial"/>
                <w:szCs w:val="20"/>
                <w:lang w:val="sl-SI" w:eastAsia="sl-SI"/>
              </w:rPr>
              <w:t>zkušnje z upravljanjem z naravnimi viri</w:t>
            </w:r>
          </w:p>
          <w:p w14:paraId="1B545029" w14:textId="1DD3ED2E" w:rsidR="00B65869" w:rsidRPr="001D55A2" w:rsidRDefault="00B65869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3303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B956" w14:textId="77777777" w:rsidR="00B65869" w:rsidRPr="00654E22" w:rsidRDefault="00B65869" w:rsidP="00B6586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55A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C93E66D" w14:textId="77777777" w:rsidR="00B65869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66E70F93" w14:textId="77777777" w:rsidR="00850CA7" w:rsidRDefault="00850CA7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47F601C6" w14:textId="77777777" w:rsidR="001D55A2" w:rsidRDefault="001D55A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3195A492" w14:textId="77777777" w:rsidR="001D55A2" w:rsidRDefault="001D55A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60D7B7FB" w14:textId="77777777" w:rsidR="001D55A2" w:rsidRDefault="001D55A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0D10778" w14:textId="77777777" w:rsidR="001D55A2" w:rsidRDefault="001D55A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lastRenderedPageBreak/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0625" w14:textId="77777777" w:rsidR="00271A0B" w:rsidRDefault="00271A0B">
      <w:r>
        <w:separator/>
      </w:r>
    </w:p>
  </w:endnote>
  <w:endnote w:type="continuationSeparator" w:id="0">
    <w:p w14:paraId="4D746FB0" w14:textId="77777777" w:rsidR="00271A0B" w:rsidRDefault="0027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D3CF" w14:textId="77777777" w:rsidR="00271A0B" w:rsidRDefault="00271A0B">
      <w:r>
        <w:separator/>
      </w:r>
    </w:p>
  </w:footnote>
  <w:footnote w:type="continuationSeparator" w:id="0">
    <w:p w14:paraId="64BB41A1" w14:textId="77777777" w:rsidR="00271A0B" w:rsidRDefault="0027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0723C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2A2"/>
    <w:rsid w:val="001B4C70"/>
    <w:rsid w:val="001C1DBD"/>
    <w:rsid w:val="001C6CEB"/>
    <w:rsid w:val="001D3DDD"/>
    <w:rsid w:val="001D55A2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A0B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C601C"/>
    <w:rsid w:val="002D5101"/>
    <w:rsid w:val="002F4A4D"/>
    <w:rsid w:val="003037C3"/>
    <w:rsid w:val="00311D80"/>
    <w:rsid w:val="00314EB2"/>
    <w:rsid w:val="00327033"/>
    <w:rsid w:val="00331F00"/>
    <w:rsid w:val="00332DEC"/>
    <w:rsid w:val="003436F1"/>
    <w:rsid w:val="00353DDC"/>
    <w:rsid w:val="00360447"/>
    <w:rsid w:val="003609AC"/>
    <w:rsid w:val="003636BF"/>
    <w:rsid w:val="00371442"/>
    <w:rsid w:val="003845B4"/>
    <w:rsid w:val="00385D35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1F4F"/>
    <w:rsid w:val="0052394F"/>
    <w:rsid w:val="00526246"/>
    <w:rsid w:val="0052642D"/>
    <w:rsid w:val="00531782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2ABC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34F6B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90A"/>
    <w:rsid w:val="00846CB0"/>
    <w:rsid w:val="00850CA7"/>
    <w:rsid w:val="00854FD6"/>
    <w:rsid w:val="00855FE8"/>
    <w:rsid w:val="00856040"/>
    <w:rsid w:val="00856426"/>
    <w:rsid w:val="00866A9A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1BB7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8240B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0AFE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31691"/>
    <w:rsid w:val="00B40020"/>
    <w:rsid w:val="00B46406"/>
    <w:rsid w:val="00B65869"/>
    <w:rsid w:val="00B6739A"/>
    <w:rsid w:val="00B70472"/>
    <w:rsid w:val="00B70E4A"/>
    <w:rsid w:val="00B73759"/>
    <w:rsid w:val="00B75054"/>
    <w:rsid w:val="00B82168"/>
    <w:rsid w:val="00B8547D"/>
    <w:rsid w:val="00BA19C2"/>
    <w:rsid w:val="00BA69B3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46C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9F3"/>
    <w:rsid w:val="00EA2D73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D31A0-F048-468E-896B-2FDCD6E6DCB7}"/>
</file>

<file path=customXml/itemProps3.xml><?xml version="1.0" encoding="utf-8"?>
<ds:datastoreItem xmlns:ds="http://schemas.openxmlformats.org/officeDocument/2006/customXml" ds:itemID="{906CAE98-62E4-4E01-A643-557053839F4D}"/>
</file>

<file path=customXml/itemProps4.xml><?xml version="1.0" encoding="utf-8"?>
<ds:datastoreItem xmlns:ds="http://schemas.openxmlformats.org/officeDocument/2006/customXml" ds:itemID="{CD5F0072-65A9-44D6-B6DC-D0A29D092093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2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4</cp:revision>
  <cp:lastPrinted>2020-10-28T05:51:00Z</cp:lastPrinted>
  <dcterms:created xsi:type="dcterms:W3CDTF">2026-05-19T13:21:00Z</dcterms:created>
  <dcterms:modified xsi:type="dcterms:W3CDTF">2026-05-20T06:06:00Z</dcterms:modified>
</cp:coreProperties>
</file>