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714B5E79" w14:textId="605D7C8E" w:rsidR="00850CA7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B46C4B">
        <w:rPr>
          <w:rFonts w:cs="Arial"/>
          <w:b/>
          <w:szCs w:val="20"/>
          <w:lang w:val="sl-SI"/>
        </w:rPr>
        <w:t>PODSEKRETAR</w:t>
      </w:r>
      <w:r w:rsidR="00DD346C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</w:t>
      </w:r>
    </w:p>
    <w:p w14:paraId="18F76EFA" w14:textId="2F5B0EF2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szCs w:val="20"/>
          <w:lang w:val="sl-SI"/>
        </w:rPr>
        <w:t>šifra DM:</w:t>
      </w:r>
      <w:r w:rsidR="00BE31A5">
        <w:rPr>
          <w:rFonts w:cs="Arial"/>
          <w:szCs w:val="20"/>
          <w:lang w:val="sl-SI"/>
        </w:rPr>
        <w:t xml:space="preserve"> </w:t>
      </w:r>
      <w:r w:rsidR="00B46C4B">
        <w:rPr>
          <w:rFonts w:cs="Arial"/>
          <w:szCs w:val="20"/>
          <w:lang w:val="sl-SI"/>
        </w:rPr>
        <w:t>310006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6CE1409E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B46C4B">
        <w:rPr>
          <w:rFonts w:cs="Arial"/>
          <w:szCs w:val="20"/>
          <w:lang w:val="sl-SI"/>
        </w:rPr>
        <w:t>26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40591270" w14:textId="66DF7CFE" w:rsidR="002217FC" w:rsidRPr="002217FC" w:rsidRDefault="006E2CDF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 w:rsidR="00552DB2">
              <w:rPr>
                <w:rFonts w:cs="Arial"/>
                <w:szCs w:val="20"/>
                <w:lang w:val="sl-SI"/>
              </w:rPr>
              <w:t>7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 ravni</w:t>
            </w:r>
          </w:p>
          <w:p w14:paraId="111309C1" w14:textId="336153BC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izobrazbe (</w:t>
            </w:r>
            <w:r>
              <w:rPr>
                <w:rFonts w:cs="Arial"/>
                <w:szCs w:val="20"/>
                <w:lang w:val="sl-SI"/>
              </w:rPr>
              <w:t>8</w:t>
            </w:r>
            <w:r w:rsidRPr="002217FC">
              <w:rPr>
                <w:rFonts w:cs="Arial"/>
                <w:szCs w:val="20"/>
                <w:lang w:val="sl-SI"/>
              </w:rPr>
              <w:t>. SOK) ali več</w:t>
            </w:r>
          </w:p>
          <w:p w14:paraId="7FB4099A" w14:textId="7B80F6AB" w:rsidR="002D5101" w:rsidRPr="002D5101" w:rsidRDefault="002217FC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53640E82" w:rsidR="00D51857" w:rsidRPr="00111DC0" w:rsidRDefault="00850CA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1335B2B0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C9DDE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14110ACB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65869" w:rsidRPr="00654E22" w14:paraId="1A37AB89" w14:textId="77777777" w:rsidTr="00CF06E5">
        <w:trPr>
          <w:trHeight w:val="267"/>
        </w:trPr>
        <w:tc>
          <w:tcPr>
            <w:tcW w:w="7524" w:type="dxa"/>
          </w:tcPr>
          <w:p w14:paraId="6CD7C99D" w14:textId="0272E71D" w:rsidR="00B65869" w:rsidRPr="00654E22" w:rsidRDefault="00B46C4B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Izkušnje na področju upravljanja z vodami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6AE5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65869" w:rsidRPr="00057FB6" w14:paraId="4ED5F6D9" w14:textId="77777777" w:rsidTr="00CF06E5">
        <w:trPr>
          <w:trHeight w:val="267"/>
        </w:trPr>
        <w:tc>
          <w:tcPr>
            <w:tcW w:w="7524" w:type="dxa"/>
          </w:tcPr>
          <w:p w14:paraId="64BC602A" w14:textId="2C84FA3F" w:rsidR="00B65869" w:rsidRPr="00654E22" w:rsidRDefault="00B46C4B" w:rsidP="00DD346C">
            <w:pPr>
              <w:jc w:val="both"/>
              <w:rPr>
                <w:rFonts w:ascii="Helv" w:hAnsi="Helv" w:cs="Helv"/>
                <w:szCs w:val="20"/>
                <w:lang w:val="sl-SI" w:eastAsia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>Izkušnje z izdajo mnenj v</w:t>
            </w:r>
            <w:r>
              <w:rPr>
                <w:rFonts w:cs="Arial"/>
                <w:szCs w:val="20"/>
                <w:lang w:val="sl-SI" w:eastAsia="sl-SI"/>
              </w:rPr>
              <w:t xml:space="preserve"> postopkih izdaje dovoljenj za gradnjo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20A58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1398B4" w14:textId="77777777" w:rsidR="00B65869" w:rsidRPr="00654E22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B65869" w:rsidRPr="00057FB6" w14:paraId="20FB998C" w14:textId="77777777" w:rsidTr="00CF06E5">
        <w:trPr>
          <w:trHeight w:val="267"/>
        </w:trPr>
        <w:tc>
          <w:tcPr>
            <w:tcW w:w="7524" w:type="dxa"/>
          </w:tcPr>
          <w:p w14:paraId="1B545029" w14:textId="6886184D" w:rsidR="00B65869" w:rsidRPr="00527953" w:rsidRDefault="00B46C4B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P</w:t>
            </w:r>
            <w:r>
              <w:rPr>
                <w:rFonts w:cs="Arial"/>
                <w:szCs w:val="20"/>
                <w:lang w:val="sl-SI" w:eastAsia="sl-SI"/>
              </w:rPr>
              <w:t>oznavanje predpisov s področja graditve in voda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53303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EB956" w14:textId="77777777" w:rsidR="00B65869" w:rsidRPr="00654E22" w:rsidRDefault="00B65869" w:rsidP="00B6586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C93E66D" w14:textId="77777777" w:rsidR="00B65869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371C42D2" w14:textId="77777777" w:rsidR="00B46C4B" w:rsidRDefault="00B46C4B" w:rsidP="00D14AB2">
      <w:pPr>
        <w:spacing w:after="120" w:line="276" w:lineRule="auto"/>
        <w:jc w:val="both"/>
        <w:rPr>
          <w:rFonts w:cs="Arial"/>
          <w:szCs w:val="20"/>
          <w:lang w:val="sl-SI" w:eastAsia="sl-SI"/>
        </w:rPr>
      </w:pPr>
    </w:p>
    <w:p w14:paraId="6C7B3417" w14:textId="77777777" w:rsidR="00B46C4B" w:rsidRDefault="00B46C4B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E0DC" w14:textId="77777777" w:rsidR="003A476A" w:rsidRDefault="003A476A">
      <w:r>
        <w:separator/>
      </w:r>
    </w:p>
  </w:endnote>
  <w:endnote w:type="continuationSeparator" w:id="0">
    <w:p w14:paraId="0B94940A" w14:textId="77777777" w:rsidR="003A476A" w:rsidRDefault="003A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1003" w14:textId="77777777" w:rsidR="003A476A" w:rsidRDefault="003A476A">
      <w:r>
        <w:separator/>
      </w:r>
    </w:p>
  </w:footnote>
  <w:footnote w:type="continuationSeparator" w:id="0">
    <w:p w14:paraId="37610C8C" w14:textId="77777777" w:rsidR="003A476A" w:rsidRDefault="003A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0723C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75B79"/>
    <w:rsid w:val="003845B4"/>
    <w:rsid w:val="00385D35"/>
    <w:rsid w:val="003866E7"/>
    <w:rsid w:val="00387B1A"/>
    <w:rsid w:val="0039085C"/>
    <w:rsid w:val="003A4179"/>
    <w:rsid w:val="003A44AD"/>
    <w:rsid w:val="003A476A"/>
    <w:rsid w:val="003B3A44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1F4F"/>
    <w:rsid w:val="0052394F"/>
    <w:rsid w:val="00526246"/>
    <w:rsid w:val="0052642D"/>
    <w:rsid w:val="00531782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2ABC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34F6B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42C89"/>
    <w:rsid w:val="0084390A"/>
    <w:rsid w:val="00846CB0"/>
    <w:rsid w:val="00850CA7"/>
    <w:rsid w:val="00854FD6"/>
    <w:rsid w:val="00855FE8"/>
    <w:rsid w:val="00856040"/>
    <w:rsid w:val="00856426"/>
    <w:rsid w:val="00866A9A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1BB7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8240B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0AFE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46C4B"/>
    <w:rsid w:val="00B65869"/>
    <w:rsid w:val="00B6739A"/>
    <w:rsid w:val="00B70472"/>
    <w:rsid w:val="00B70E4A"/>
    <w:rsid w:val="00B73759"/>
    <w:rsid w:val="00B75054"/>
    <w:rsid w:val="00B82168"/>
    <w:rsid w:val="00B8547D"/>
    <w:rsid w:val="00BA19C2"/>
    <w:rsid w:val="00BA69B3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46C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9F3"/>
    <w:rsid w:val="00EA2D73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51941-11B9-4055-979D-E8C1181D4AD6}"/>
</file>

<file path=customXml/itemProps3.xml><?xml version="1.0" encoding="utf-8"?>
<ds:datastoreItem xmlns:ds="http://schemas.openxmlformats.org/officeDocument/2006/customXml" ds:itemID="{05ECF6E1-480F-4E8B-B2C4-A5AA93675A0A}"/>
</file>

<file path=customXml/itemProps4.xml><?xml version="1.0" encoding="utf-8"?>
<ds:datastoreItem xmlns:ds="http://schemas.openxmlformats.org/officeDocument/2006/customXml" ds:itemID="{BBC3BD4A-71D4-4010-91DE-85FA8CB11D1E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2</TotalTime>
  <Pages>5</Pages>
  <Words>1001</Words>
  <Characters>6523</Characters>
  <Application>Microsoft Office Word</Application>
  <DocSecurity>0</DocSecurity>
  <Lines>326</Lines>
  <Paragraphs>259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2026-05-28T06:25:00Z</dcterms:created>
  <dcterms:modified xsi:type="dcterms:W3CDTF">2026-05-28T06:30:00Z</dcterms:modified>
</cp:coreProperties>
</file>