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78F7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15618CC9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CE20BE">
        <w:rPr>
          <w:rFonts w:cs="Arial"/>
          <w:b/>
          <w:szCs w:val="20"/>
          <w:lang w:val="sl-SI"/>
        </w:rPr>
        <w:t>višji svetovalec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034D7F">
        <w:rPr>
          <w:rFonts w:cs="Arial"/>
          <w:szCs w:val="20"/>
          <w:lang w:val="sl-SI"/>
        </w:rPr>
        <w:t>32017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075199A0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</w:t>
      </w:r>
      <w:r w:rsidR="009D0A5A">
        <w:rPr>
          <w:rFonts w:cs="Arial"/>
          <w:b/>
          <w:szCs w:val="20"/>
          <w:lang w:val="sl-SI"/>
        </w:rPr>
        <w:t>ga 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034D7F">
        <w:rPr>
          <w:rFonts w:cs="Arial"/>
          <w:szCs w:val="20"/>
          <w:lang w:val="sl-SI"/>
        </w:rPr>
        <w:t>4</w:t>
      </w:r>
      <w:r w:rsidR="004214DA">
        <w:rPr>
          <w:rFonts w:cs="Arial"/>
          <w:szCs w:val="20"/>
          <w:lang w:val="sl-SI"/>
        </w:rPr>
        <w:t>/202</w:t>
      </w:r>
      <w:r w:rsidR="00CE20BE">
        <w:rPr>
          <w:rFonts w:cs="Arial"/>
          <w:szCs w:val="20"/>
          <w:lang w:val="sl-SI"/>
        </w:rPr>
        <w:t>6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AE2141">
        <w:tc>
          <w:tcPr>
            <w:tcW w:w="2700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AE2141">
        <w:tc>
          <w:tcPr>
            <w:tcW w:w="2700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AE2141">
        <w:tc>
          <w:tcPr>
            <w:tcW w:w="2700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AE2141">
        <w:tc>
          <w:tcPr>
            <w:tcW w:w="2700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AE2141">
        <w:tc>
          <w:tcPr>
            <w:tcW w:w="2700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AE2141">
        <w:tc>
          <w:tcPr>
            <w:tcW w:w="2700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AE2141">
        <w:tc>
          <w:tcPr>
            <w:tcW w:w="2700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AE2141">
        <w:tc>
          <w:tcPr>
            <w:tcW w:w="2700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AE2141">
        <w:tc>
          <w:tcPr>
            <w:tcW w:w="2700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AE2141">
        <w:tc>
          <w:tcPr>
            <w:tcW w:w="2700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E1E3EED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5960CE0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71CDE59F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02EEEC3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22E9B42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7AB12DC2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7A356A67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6E3FE63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470462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0240A64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37D6A6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4A326484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0A46EDF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594E988B" w14:textId="5E24EFDB" w:rsidR="00D51857" w:rsidRPr="00C66B69" w:rsidRDefault="00C40579" w:rsidP="00C40579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2CF035E6" w14:textId="77777777" w:rsidTr="00AE2141">
        <w:tc>
          <w:tcPr>
            <w:tcW w:w="2700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AE2141">
        <w:tc>
          <w:tcPr>
            <w:tcW w:w="2700" w:type="dxa"/>
          </w:tcPr>
          <w:p w14:paraId="2B328832" w14:textId="19315444" w:rsidR="002D5101" w:rsidRPr="002D5101" w:rsidRDefault="004214DA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 xml:space="preserve">Glede </w:t>
            </w:r>
            <w:proofErr w:type="spellStart"/>
            <w:r w:rsidRPr="005E7691">
              <w:rPr>
                <w:rFonts w:cs="Arial"/>
                <w:szCs w:val="20"/>
              </w:rPr>
              <w:t>na</w:t>
            </w:r>
            <w:proofErr w:type="spellEnd"/>
            <w:r w:rsidRPr="005E7691">
              <w:rPr>
                <w:rFonts w:cs="Arial"/>
                <w:szCs w:val="20"/>
              </w:rPr>
              <w:t xml:space="preserve"> KLASIUS </w:t>
            </w:r>
            <w:proofErr w:type="spellStart"/>
            <w:r w:rsidRPr="005E7691">
              <w:rPr>
                <w:rFonts w:cs="Arial"/>
                <w:szCs w:val="20"/>
              </w:rPr>
              <w:t>naveden</w:t>
            </w:r>
            <w:proofErr w:type="spellEnd"/>
            <w:r w:rsidRPr="005E7691">
              <w:rPr>
                <w:rFonts w:cs="Arial"/>
                <w:szCs w:val="20"/>
              </w:rPr>
              <w:t xml:space="preserve"> v </w:t>
            </w:r>
            <w:proofErr w:type="spellStart"/>
            <w:r w:rsidRPr="005E7691">
              <w:rPr>
                <w:rFonts w:cs="Arial"/>
                <w:szCs w:val="20"/>
              </w:rPr>
              <w:t>javn</w:t>
            </w:r>
            <w:r w:rsidR="009D0A5A">
              <w:rPr>
                <w:rFonts w:cs="Arial"/>
                <w:szCs w:val="20"/>
              </w:rPr>
              <w:t>em</w:t>
            </w:r>
            <w:proofErr w:type="spellEnd"/>
            <w:r w:rsidR="009D0A5A">
              <w:rPr>
                <w:rFonts w:cs="Arial"/>
                <w:szCs w:val="20"/>
              </w:rPr>
              <w:t xml:space="preserve"> </w:t>
            </w:r>
            <w:proofErr w:type="spellStart"/>
            <w:r w:rsidR="009D0A5A">
              <w:rPr>
                <w:rFonts w:cs="Arial"/>
                <w:szCs w:val="20"/>
              </w:rPr>
              <w:t>natečaju</w:t>
            </w:r>
            <w:proofErr w:type="spellEnd"/>
            <w:r w:rsidRPr="005E7691">
              <w:rPr>
                <w:rFonts w:cs="Arial"/>
                <w:szCs w:val="20"/>
              </w:rPr>
              <w:t xml:space="preserve"> (</w:t>
            </w:r>
            <w:r w:rsidR="00C40579">
              <w:rPr>
                <w:rFonts w:cs="Arial"/>
                <w:szCs w:val="20"/>
              </w:rPr>
              <w:t xml:space="preserve">16201, </w:t>
            </w:r>
            <w:r w:rsidRPr="005E7691">
              <w:rPr>
                <w:rFonts w:cs="Arial"/>
                <w:szCs w:val="20"/>
                <w:lang w:eastAsia="sl-SI"/>
              </w:rPr>
              <w:t>1</w:t>
            </w:r>
            <w:r>
              <w:rPr>
                <w:rFonts w:cs="Arial"/>
                <w:szCs w:val="20"/>
                <w:lang w:eastAsia="sl-SI"/>
              </w:rPr>
              <w:t xml:space="preserve">6202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16203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16204</w:t>
            </w:r>
            <w:r w:rsidRPr="005E7691">
              <w:rPr>
                <w:rFonts w:cs="Arial"/>
                <w:szCs w:val="20"/>
                <w:lang w:eastAsia="sl-SI"/>
              </w:rPr>
              <w:t xml:space="preserve">)- je </w:t>
            </w:r>
            <w:r>
              <w:rPr>
                <w:rFonts w:cs="Arial"/>
                <w:szCs w:val="20"/>
                <w:lang w:eastAsia="sl-SI"/>
              </w:rPr>
              <w:t xml:space="preserve">glede </w:t>
            </w:r>
            <w:proofErr w:type="spellStart"/>
            <w:r>
              <w:rPr>
                <w:rFonts w:cs="Arial"/>
                <w:szCs w:val="20"/>
                <w:lang w:eastAsia="sl-SI"/>
              </w:rPr>
              <w:t>na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sl-SI"/>
              </w:rPr>
              <w:t>razpisano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dm </w:t>
            </w:r>
            <w:proofErr w:type="spellStart"/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>ahtevanih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="00CE20BE">
              <w:rPr>
                <w:rFonts w:cs="Arial"/>
                <w:szCs w:val="20"/>
              </w:rPr>
              <w:t>najmanj</w:t>
            </w:r>
            <w:proofErr w:type="spellEnd"/>
            <w:r w:rsidR="00CE20BE">
              <w:rPr>
                <w:rFonts w:cs="Arial"/>
                <w:szCs w:val="20"/>
              </w:rPr>
              <w:t xml:space="preserve"> </w:t>
            </w:r>
            <w:r w:rsidR="00034D7F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leta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delovnih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– </w:t>
            </w:r>
            <w:proofErr w:type="spellStart"/>
            <w:r w:rsidRPr="005E7691">
              <w:rPr>
                <w:rFonts w:cs="Arial"/>
                <w:szCs w:val="20"/>
              </w:rPr>
              <w:t>vpišite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koliko</w:t>
            </w:r>
            <w:proofErr w:type="spellEnd"/>
            <w:r w:rsidRPr="005E7691">
              <w:rPr>
                <w:rFonts w:cs="Arial"/>
                <w:szCs w:val="20"/>
              </w:rPr>
              <w:t xml:space="preserve"> let del.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imate</w:t>
            </w:r>
            <w:proofErr w:type="spellEnd"/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39CD0C1B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9D0A5A"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5719A3A2" w14:textId="77777777" w:rsidR="00C4057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23FB735C" w14:textId="70CAEDD5" w:rsidR="00D14AB2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  <w:r w:rsidR="00D14AB2"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151E9A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463EBE8D" w14:textId="7E7E4ACA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A28742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  <w:p w14:paraId="2D935F28" w14:textId="6CFC2CE4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7DA23A35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4BFA8986" w:rsidR="00D51857" w:rsidRPr="00111DC0" w:rsidRDefault="00654E22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577855FA" w:rsidR="00D51857" w:rsidRPr="00111DC0" w:rsidRDefault="00034D7F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01723AE2" w:rsidR="00AC44D3" w:rsidRPr="00111DC0" w:rsidRDefault="00057FB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072CFE77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 w:rsidR="00C40579">
        <w:rPr>
          <w:rFonts w:cs="Arial"/>
          <w:b/>
          <w:szCs w:val="20"/>
          <w:lang w:val="sl-SI"/>
        </w:rPr>
        <w:t>i</w:t>
      </w:r>
      <w:r>
        <w:rPr>
          <w:rFonts w:cs="Arial"/>
          <w:b/>
          <w:szCs w:val="20"/>
          <w:lang w:val="sl-SI"/>
        </w:rPr>
        <w:t xml:space="preserve"> </w:t>
      </w:r>
      <w:r w:rsidR="00C40579">
        <w:rPr>
          <w:rFonts w:cs="Arial"/>
          <w:b/>
          <w:szCs w:val="20"/>
          <w:lang w:val="sl-SI"/>
        </w:rPr>
        <w:t>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2DD30C33" w14:textId="77777777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57FB6" w:rsidRPr="00654E22" w14:paraId="223F908F" w14:textId="77777777" w:rsidTr="00057FB6">
        <w:trPr>
          <w:trHeight w:val="267"/>
        </w:trPr>
        <w:tc>
          <w:tcPr>
            <w:tcW w:w="7524" w:type="dxa"/>
          </w:tcPr>
          <w:p w14:paraId="66270C47" w14:textId="1C619FFD" w:rsidR="00034D7F" w:rsidRPr="00034D7F" w:rsidRDefault="00034D7F" w:rsidP="00034D7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I</w:t>
            </w:r>
            <w:r w:rsidRPr="00034D7F">
              <w:rPr>
                <w:rFonts w:cs="Arial"/>
                <w:bCs/>
                <w:szCs w:val="20"/>
                <w:lang w:val="sl-SI"/>
              </w:rPr>
              <w:t>zkušnje z vodenjem upravnih postopkov</w:t>
            </w:r>
          </w:p>
          <w:p w14:paraId="1487DE91" w14:textId="793CAA72" w:rsidR="00815466" w:rsidRPr="00654E22" w:rsidRDefault="00815466" w:rsidP="009158DD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815466" w:rsidRPr="00654E22" w:rsidRDefault="00815466" w:rsidP="009158DD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654E22" w:rsidRPr="00057FB6" w14:paraId="4778AEAC" w14:textId="77777777" w:rsidTr="00057FB6">
        <w:trPr>
          <w:trHeight w:val="267"/>
        </w:trPr>
        <w:tc>
          <w:tcPr>
            <w:tcW w:w="7524" w:type="dxa"/>
          </w:tcPr>
          <w:p w14:paraId="0092DE87" w14:textId="5E2B5DC5" w:rsidR="00034D7F" w:rsidRPr="00034D7F" w:rsidRDefault="00034D7F" w:rsidP="00034D7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034D7F">
              <w:rPr>
                <w:rFonts w:cs="Arial"/>
                <w:bCs/>
                <w:szCs w:val="20"/>
                <w:lang w:val="sl-SI"/>
              </w:rPr>
              <w:t xml:space="preserve">Izkušnje s področja </w:t>
            </w:r>
            <w:proofErr w:type="spellStart"/>
            <w:r w:rsidRPr="00034D7F">
              <w:rPr>
                <w:rFonts w:cs="Arial"/>
                <w:bCs/>
                <w:szCs w:val="20"/>
                <w:lang w:val="sl-SI"/>
              </w:rPr>
              <w:t>okoljske</w:t>
            </w:r>
            <w:proofErr w:type="spellEnd"/>
            <w:r w:rsidRPr="00034D7F">
              <w:rPr>
                <w:rFonts w:cs="Arial"/>
                <w:bCs/>
                <w:szCs w:val="20"/>
                <w:lang w:val="sl-SI"/>
              </w:rPr>
              <w:t xml:space="preserve"> zakonodaje</w:t>
            </w:r>
          </w:p>
          <w:p w14:paraId="163A8DCC" w14:textId="2763CDF4" w:rsidR="00654E22" w:rsidRPr="00654E22" w:rsidRDefault="00654E22" w:rsidP="009158DD">
            <w:pPr>
              <w:spacing w:before="120" w:line="240" w:lineRule="auto"/>
              <w:rPr>
                <w:rFonts w:ascii="Helv" w:hAnsi="Helv" w:cs="Helv"/>
                <w:szCs w:val="20"/>
                <w:lang w:val="sl-SI" w:eastAsia="sl-SI"/>
              </w:rPr>
            </w:pP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DEFCDD" w14:textId="77777777" w:rsidR="00654E22" w:rsidRPr="00654E22" w:rsidRDefault="00654E22" w:rsidP="00654E22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5F5E809B" w14:textId="77777777" w:rsidR="00654E22" w:rsidRPr="00654E22" w:rsidRDefault="00654E22" w:rsidP="009158DD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34D7F" w:rsidRPr="00057FB6" w14:paraId="49335B61" w14:textId="77777777" w:rsidTr="00057FB6">
        <w:trPr>
          <w:trHeight w:val="267"/>
        </w:trPr>
        <w:tc>
          <w:tcPr>
            <w:tcW w:w="7524" w:type="dxa"/>
          </w:tcPr>
          <w:p w14:paraId="41C35722" w14:textId="1B27BF01" w:rsidR="00034D7F" w:rsidRPr="00034D7F" w:rsidRDefault="00034D7F" w:rsidP="00034D7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I</w:t>
            </w:r>
            <w:r w:rsidRPr="00034D7F">
              <w:rPr>
                <w:rFonts w:cs="Arial"/>
                <w:bCs/>
                <w:szCs w:val="20"/>
                <w:lang w:val="sl-SI"/>
              </w:rPr>
              <w:t>zkušnje s področja hidrogeologije, hidrologije</w:t>
            </w:r>
          </w:p>
          <w:p w14:paraId="620E827A" w14:textId="77777777" w:rsidR="00034D7F" w:rsidRPr="00034D7F" w:rsidRDefault="00034D7F" w:rsidP="00034D7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512995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5B577E" w14:textId="77777777" w:rsidR="00034D7F" w:rsidRPr="00654E22" w:rsidRDefault="00034D7F" w:rsidP="00034D7F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61B072DC" w14:textId="77777777" w:rsidR="00034D7F" w:rsidRDefault="00034D7F" w:rsidP="00654E22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34D7F" w:rsidRPr="00057FB6" w14:paraId="004D46F7" w14:textId="77777777" w:rsidTr="00057FB6">
        <w:trPr>
          <w:trHeight w:val="267"/>
        </w:trPr>
        <w:tc>
          <w:tcPr>
            <w:tcW w:w="7524" w:type="dxa"/>
          </w:tcPr>
          <w:p w14:paraId="14168B54" w14:textId="13CA7C19" w:rsidR="00034D7F" w:rsidRPr="00034D7F" w:rsidRDefault="00034D7F" w:rsidP="00034D7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Iz</w:t>
            </w:r>
            <w:r w:rsidRPr="00034D7F">
              <w:rPr>
                <w:rFonts w:cs="Arial"/>
                <w:bCs/>
                <w:szCs w:val="20"/>
                <w:lang w:val="sl-SI"/>
              </w:rPr>
              <w:t xml:space="preserve">obrazba </w:t>
            </w:r>
            <w:proofErr w:type="spellStart"/>
            <w:r w:rsidRPr="00034D7F">
              <w:rPr>
                <w:rFonts w:cs="Arial"/>
                <w:bCs/>
                <w:szCs w:val="20"/>
                <w:lang w:val="sl-SI"/>
              </w:rPr>
              <w:t>naravoslovnotehnične</w:t>
            </w:r>
            <w:proofErr w:type="spellEnd"/>
            <w:r w:rsidRPr="00034D7F">
              <w:rPr>
                <w:rFonts w:cs="Arial"/>
                <w:bCs/>
                <w:szCs w:val="20"/>
                <w:lang w:val="sl-SI"/>
              </w:rPr>
              <w:t xml:space="preserve"> smeri</w:t>
            </w:r>
          </w:p>
          <w:p w14:paraId="6A9F8061" w14:textId="77777777" w:rsidR="00034D7F" w:rsidRPr="00007CD4" w:rsidRDefault="00034D7F" w:rsidP="00034D7F">
            <w:pPr>
              <w:pStyle w:val="Odstavekseznama"/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bCs/>
                <w:szCs w:val="20"/>
                <w:lang w:val="sl-SI"/>
              </w:rPr>
            </w:pP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1953512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F79D90" w14:textId="77777777" w:rsidR="00034D7F" w:rsidRPr="00654E22" w:rsidRDefault="00034D7F" w:rsidP="00034D7F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40CF630" w14:textId="77777777" w:rsidR="00034D7F" w:rsidRDefault="00034D7F" w:rsidP="00654E22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1919647D" w14:textId="77777777" w:rsidR="009702AE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6846E37C" w14:textId="3E64750E" w:rsidR="00034D7F" w:rsidRDefault="00034D7F">
      <w:pPr>
        <w:spacing w:line="24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 w:type="page"/>
      </w: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lastRenderedPageBreak/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202587D9" w14:textId="77777777" w:rsidR="00C40579" w:rsidRPr="00111DC0" w:rsidRDefault="00C40579" w:rsidP="00C40579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5AD94960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C40579" w:rsidRPr="00111DC0" w14:paraId="1243A492" w14:textId="77777777" w:rsidTr="00A87750">
        <w:tc>
          <w:tcPr>
            <w:tcW w:w="2088" w:type="dxa"/>
          </w:tcPr>
          <w:p w14:paraId="5CE0D4E5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38543A0C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C40579" w:rsidRPr="00111DC0" w14:paraId="6F569778" w14:textId="77777777" w:rsidTr="00A87750">
        <w:tc>
          <w:tcPr>
            <w:tcW w:w="2088" w:type="dxa"/>
          </w:tcPr>
          <w:p w14:paraId="480D3015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A7490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C40579" w:rsidRPr="00111DC0" w14:paraId="595EACA1" w14:textId="77777777" w:rsidTr="00A87750">
        <w:tc>
          <w:tcPr>
            <w:tcW w:w="2088" w:type="dxa"/>
          </w:tcPr>
          <w:p w14:paraId="67FDCAA8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5476CF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C40579" w:rsidRPr="00111DC0" w14:paraId="0DAC2065" w14:textId="77777777" w:rsidTr="00A87750">
        <w:tc>
          <w:tcPr>
            <w:tcW w:w="4606" w:type="dxa"/>
            <w:gridSpan w:val="3"/>
          </w:tcPr>
          <w:p w14:paraId="201176A1" w14:textId="77777777" w:rsidR="00C40579" w:rsidRPr="00111DC0" w:rsidRDefault="00C40579" w:rsidP="00A87750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900C5AB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C40579" w:rsidRPr="00111DC0" w14:paraId="431D3C65" w14:textId="77777777" w:rsidTr="00A87750">
        <w:tc>
          <w:tcPr>
            <w:tcW w:w="2628" w:type="dxa"/>
            <w:gridSpan w:val="2"/>
          </w:tcPr>
          <w:p w14:paraId="1F636C0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43512C1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C40579" w:rsidRPr="00111DC0" w14:paraId="0584A673" w14:textId="77777777" w:rsidTr="00A87750">
        <w:tc>
          <w:tcPr>
            <w:tcW w:w="2628" w:type="dxa"/>
            <w:gridSpan w:val="2"/>
          </w:tcPr>
          <w:p w14:paraId="53A2D711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181F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CF22D98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C40579" w:rsidRPr="00111DC0" w14:paraId="6E08BB7E" w14:textId="77777777" w:rsidTr="00A87750">
        <w:tc>
          <w:tcPr>
            <w:tcW w:w="4606" w:type="dxa"/>
            <w:gridSpan w:val="2"/>
          </w:tcPr>
          <w:p w14:paraId="01CBF351" w14:textId="77777777" w:rsidR="00C40579" w:rsidRPr="00111DC0" w:rsidRDefault="00C40579" w:rsidP="00A87750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8422EC4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C40579" w:rsidRPr="00111DC0" w14:paraId="54BDEE6D" w14:textId="77777777" w:rsidTr="00A87750">
        <w:tc>
          <w:tcPr>
            <w:tcW w:w="3528" w:type="dxa"/>
          </w:tcPr>
          <w:p w14:paraId="600DBAA3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9BDE319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40579" w:rsidRPr="00111DC0" w14:paraId="6797E092" w14:textId="77777777" w:rsidTr="00A87750">
        <w:tc>
          <w:tcPr>
            <w:tcW w:w="3528" w:type="dxa"/>
          </w:tcPr>
          <w:p w14:paraId="1570BC38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1640C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40579" w:rsidRPr="00111DC0" w14:paraId="4BB2D140" w14:textId="77777777" w:rsidTr="00A87750">
        <w:tc>
          <w:tcPr>
            <w:tcW w:w="3528" w:type="dxa"/>
          </w:tcPr>
          <w:p w14:paraId="488F346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B2F50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26125F24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29D8A838" w14:textId="77777777" w:rsidR="00C40579" w:rsidRPr="00111DC0" w:rsidRDefault="00C40579" w:rsidP="00C40579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77BA3266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3D2C6CE3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6C5A27CA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59B55CBA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1DB33E96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0074D35E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1CDD6C95" w14:textId="77777777" w:rsidR="00C40579" w:rsidRPr="00111DC0" w:rsidRDefault="00C40579" w:rsidP="00C40579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C40579" w:rsidRPr="00111DC0" w14:paraId="7BEC5224" w14:textId="77777777" w:rsidTr="00A87750">
        <w:tc>
          <w:tcPr>
            <w:tcW w:w="1728" w:type="dxa"/>
          </w:tcPr>
          <w:p w14:paraId="759B42C7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05DCFE7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09FDC00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66BD016B" w14:textId="77777777" w:rsidR="00C40579" w:rsidRPr="00111DC0" w:rsidRDefault="00C40579" w:rsidP="00A87750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C40579" w:rsidRPr="00111DC0" w14:paraId="2BD4E37C" w14:textId="77777777" w:rsidTr="00A87750">
        <w:tc>
          <w:tcPr>
            <w:tcW w:w="1728" w:type="dxa"/>
          </w:tcPr>
          <w:p w14:paraId="34181AF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BCFB1E1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09E7BC0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25810F" w14:textId="77777777" w:rsidR="00C40579" w:rsidRPr="00111DC0" w:rsidRDefault="00C40579" w:rsidP="00A87750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2127C705" w14:textId="77777777" w:rsidR="00C40579" w:rsidRPr="00111DC0" w:rsidRDefault="00C40579" w:rsidP="00C40579">
      <w:pPr>
        <w:spacing w:line="240" w:lineRule="auto"/>
        <w:rPr>
          <w:rFonts w:cs="Arial"/>
          <w:iCs/>
          <w:szCs w:val="20"/>
          <w:lang w:val="sl-SI"/>
        </w:rPr>
      </w:pPr>
    </w:p>
    <w:p w14:paraId="77464BF1" w14:textId="77777777" w:rsidR="00D51857" w:rsidRPr="00111DC0" w:rsidRDefault="00D51857" w:rsidP="00C40579">
      <w:pPr>
        <w:spacing w:before="60" w:after="60" w:line="360" w:lineRule="auto"/>
        <w:jc w:val="center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F38D" w14:textId="77777777" w:rsidR="00C67078" w:rsidRDefault="00C67078">
      <w:r>
        <w:separator/>
      </w:r>
    </w:p>
  </w:endnote>
  <w:endnote w:type="continuationSeparator" w:id="0">
    <w:p w14:paraId="57EEFFC4" w14:textId="77777777" w:rsidR="00C67078" w:rsidRDefault="00C6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ACDA" w14:textId="77777777" w:rsidR="00C67078" w:rsidRDefault="00C67078">
      <w:r>
        <w:separator/>
      </w:r>
    </w:p>
  </w:footnote>
  <w:footnote w:type="continuationSeparator" w:id="0">
    <w:p w14:paraId="0D795EA3" w14:textId="77777777" w:rsidR="00C67078" w:rsidRDefault="00C6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571FF"/>
    <w:multiLevelType w:val="hybridMultilevel"/>
    <w:tmpl w:val="7892F32A"/>
    <w:lvl w:ilvl="0" w:tplc="44F6E9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20"/>
  </w:num>
  <w:num w:numId="2" w16cid:durableId="1850094369">
    <w:abstractNumId w:val="7"/>
  </w:num>
  <w:num w:numId="3" w16cid:durableId="484860480">
    <w:abstractNumId w:val="16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10"/>
  </w:num>
  <w:num w:numId="7" w16cid:durableId="1378042943">
    <w:abstractNumId w:val="5"/>
  </w:num>
  <w:num w:numId="8" w16cid:durableId="899554732">
    <w:abstractNumId w:val="19"/>
  </w:num>
  <w:num w:numId="9" w16cid:durableId="2079205035">
    <w:abstractNumId w:val="3"/>
  </w:num>
  <w:num w:numId="10" w16cid:durableId="1334797379">
    <w:abstractNumId w:val="14"/>
  </w:num>
  <w:num w:numId="11" w16cid:durableId="1547645641">
    <w:abstractNumId w:val="12"/>
  </w:num>
  <w:num w:numId="12" w16cid:durableId="1761103512">
    <w:abstractNumId w:val="9"/>
  </w:num>
  <w:num w:numId="13" w16cid:durableId="1885143492">
    <w:abstractNumId w:val="17"/>
  </w:num>
  <w:num w:numId="14" w16cid:durableId="2118520661">
    <w:abstractNumId w:val="1"/>
  </w:num>
  <w:num w:numId="15" w16cid:durableId="983437729">
    <w:abstractNumId w:val="21"/>
  </w:num>
  <w:num w:numId="16" w16cid:durableId="525483257">
    <w:abstractNumId w:val="22"/>
  </w:num>
  <w:num w:numId="17" w16cid:durableId="656736474">
    <w:abstractNumId w:val="0"/>
  </w:num>
  <w:num w:numId="18" w16cid:durableId="1877042025">
    <w:abstractNumId w:val="13"/>
  </w:num>
  <w:num w:numId="19" w16cid:durableId="12004462">
    <w:abstractNumId w:val="8"/>
  </w:num>
  <w:num w:numId="20" w16cid:durableId="336272933">
    <w:abstractNumId w:val="18"/>
  </w:num>
  <w:num w:numId="21" w16cid:durableId="1352800050">
    <w:abstractNumId w:val="23"/>
  </w:num>
  <w:num w:numId="22" w16cid:durableId="633870338">
    <w:abstractNumId w:val="15"/>
  </w:num>
  <w:num w:numId="23" w16cid:durableId="2141996762">
    <w:abstractNumId w:val="11"/>
  </w:num>
  <w:num w:numId="24" w16cid:durableId="999887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34D7F"/>
    <w:rsid w:val="0004263F"/>
    <w:rsid w:val="00046735"/>
    <w:rsid w:val="00057FB6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A5B69"/>
    <w:rsid w:val="001B4C70"/>
    <w:rsid w:val="001C1DBD"/>
    <w:rsid w:val="001C6CEB"/>
    <w:rsid w:val="001D5043"/>
    <w:rsid w:val="001D572C"/>
    <w:rsid w:val="001D659F"/>
    <w:rsid w:val="001D7874"/>
    <w:rsid w:val="001E0B3A"/>
    <w:rsid w:val="001E7A35"/>
    <w:rsid w:val="00202A77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9332E"/>
    <w:rsid w:val="00296CC5"/>
    <w:rsid w:val="002A2B69"/>
    <w:rsid w:val="002A3A43"/>
    <w:rsid w:val="002B64F1"/>
    <w:rsid w:val="002B6D18"/>
    <w:rsid w:val="002C1137"/>
    <w:rsid w:val="002C50D9"/>
    <w:rsid w:val="002C58C4"/>
    <w:rsid w:val="002D5101"/>
    <w:rsid w:val="003037C3"/>
    <w:rsid w:val="00311D80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3F2A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06F5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20B1"/>
    <w:rsid w:val="005B63CF"/>
    <w:rsid w:val="005B71D2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4E22"/>
    <w:rsid w:val="00655841"/>
    <w:rsid w:val="006567F1"/>
    <w:rsid w:val="00662A29"/>
    <w:rsid w:val="00681B50"/>
    <w:rsid w:val="00687B93"/>
    <w:rsid w:val="006A2A09"/>
    <w:rsid w:val="006A31E1"/>
    <w:rsid w:val="006C095D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3553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17EA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F0A"/>
    <w:rsid w:val="009B0DB0"/>
    <w:rsid w:val="009B503C"/>
    <w:rsid w:val="009C740A"/>
    <w:rsid w:val="009C76EB"/>
    <w:rsid w:val="009D0A5A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1BD5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0579"/>
    <w:rsid w:val="00C459E0"/>
    <w:rsid w:val="00C564DF"/>
    <w:rsid w:val="00C57CDB"/>
    <w:rsid w:val="00C64731"/>
    <w:rsid w:val="00C65E7B"/>
    <w:rsid w:val="00C66B69"/>
    <w:rsid w:val="00C67078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3275"/>
    <w:rsid w:val="00CD5B4F"/>
    <w:rsid w:val="00CE20BE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3314B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B5C9B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29F0D1-A61A-4270-9D94-C3ECB6EB1338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86F0E9-001E-4D7A-B0CA-5A046C631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DF714-35A5-438C-9FD8-47F458C36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6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2025-10-28T12:17:00Z</cp:lastPrinted>
  <dcterms:created xsi:type="dcterms:W3CDTF">2026-02-10T08:02:00Z</dcterms:created>
  <dcterms:modified xsi:type="dcterms:W3CDTF">2026-02-10T08:02:00Z</dcterms:modified>
</cp:coreProperties>
</file>