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78F7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4802607D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CE20BE">
        <w:rPr>
          <w:rFonts w:cs="Arial"/>
          <w:b/>
          <w:szCs w:val="20"/>
          <w:lang w:val="sl-SI"/>
        </w:rPr>
        <w:t>višji svetovalec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CE20BE">
        <w:rPr>
          <w:rFonts w:cs="Arial"/>
          <w:szCs w:val="20"/>
          <w:lang w:val="sl-SI"/>
        </w:rPr>
        <w:t>11008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23FE829C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</w:t>
      </w:r>
      <w:r w:rsidR="009D0A5A">
        <w:rPr>
          <w:rFonts w:cs="Arial"/>
          <w:b/>
          <w:szCs w:val="20"/>
          <w:lang w:val="sl-SI"/>
        </w:rPr>
        <w:t>ga 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CE20BE">
        <w:rPr>
          <w:rFonts w:cs="Arial"/>
          <w:szCs w:val="20"/>
          <w:lang w:val="sl-SI"/>
        </w:rPr>
        <w:t>3</w:t>
      </w:r>
      <w:r w:rsidR="004214DA">
        <w:rPr>
          <w:rFonts w:cs="Arial"/>
          <w:szCs w:val="20"/>
          <w:lang w:val="sl-SI"/>
        </w:rPr>
        <w:t>/202</w:t>
      </w:r>
      <w:r w:rsidR="00CE20BE">
        <w:rPr>
          <w:rFonts w:cs="Arial"/>
          <w:szCs w:val="20"/>
          <w:lang w:val="sl-SI"/>
        </w:rPr>
        <w:t>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E1E3EED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5960CE0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71CDE59F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02EEEC3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22E9B42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AB12DC2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A356A67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6E3FE63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470462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0240A64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37D6A6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4A326484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0A46EDF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594E988B" w14:textId="5E24EFDB" w:rsidR="00D51857" w:rsidRPr="00C66B69" w:rsidRDefault="00C40579" w:rsidP="00C40579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7A68F4AC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 xml:space="preserve">Glede </w:t>
            </w:r>
            <w:proofErr w:type="spellStart"/>
            <w:r w:rsidRPr="005E7691">
              <w:rPr>
                <w:rFonts w:cs="Arial"/>
                <w:szCs w:val="20"/>
              </w:rPr>
              <w:t>na</w:t>
            </w:r>
            <w:proofErr w:type="spellEnd"/>
            <w:r w:rsidRPr="005E7691">
              <w:rPr>
                <w:rFonts w:cs="Arial"/>
                <w:szCs w:val="20"/>
              </w:rPr>
              <w:t xml:space="preserve"> KLASIUS </w:t>
            </w:r>
            <w:proofErr w:type="spellStart"/>
            <w:r w:rsidRPr="005E7691">
              <w:rPr>
                <w:rFonts w:cs="Arial"/>
                <w:szCs w:val="20"/>
              </w:rPr>
              <w:t>naveden</w:t>
            </w:r>
            <w:proofErr w:type="spellEnd"/>
            <w:r w:rsidRPr="005E7691">
              <w:rPr>
                <w:rFonts w:cs="Arial"/>
                <w:szCs w:val="20"/>
              </w:rPr>
              <w:t xml:space="preserve"> v </w:t>
            </w:r>
            <w:proofErr w:type="spellStart"/>
            <w:r w:rsidRPr="005E7691">
              <w:rPr>
                <w:rFonts w:cs="Arial"/>
                <w:szCs w:val="20"/>
              </w:rPr>
              <w:t>javn</w:t>
            </w:r>
            <w:r w:rsidR="009D0A5A">
              <w:rPr>
                <w:rFonts w:cs="Arial"/>
                <w:szCs w:val="20"/>
              </w:rPr>
              <w:t>em</w:t>
            </w:r>
            <w:proofErr w:type="spellEnd"/>
            <w:r w:rsidR="009D0A5A">
              <w:rPr>
                <w:rFonts w:cs="Arial"/>
                <w:szCs w:val="20"/>
              </w:rPr>
              <w:t xml:space="preserve"> </w:t>
            </w:r>
            <w:proofErr w:type="spellStart"/>
            <w:r w:rsidR="009D0A5A">
              <w:rPr>
                <w:rFonts w:cs="Arial"/>
                <w:szCs w:val="20"/>
              </w:rPr>
              <w:t>natečaju</w:t>
            </w:r>
            <w:proofErr w:type="spellEnd"/>
            <w:r w:rsidRPr="005E7691">
              <w:rPr>
                <w:rFonts w:cs="Arial"/>
                <w:szCs w:val="20"/>
              </w:rPr>
              <w:t xml:space="preserve"> (</w:t>
            </w:r>
            <w:r w:rsidR="00C40579">
              <w:rPr>
                <w:rFonts w:cs="Arial"/>
                <w:szCs w:val="20"/>
              </w:rPr>
              <w:t xml:space="preserve">16201, 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 xml:space="preserve">6202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16203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</w:t>
            </w:r>
            <w:proofErr w:type="spellStart"/>
            <w:r>
              <w:rPr>
                <w:rFonts w:cs="Arial"/>
                <w:szCs w:val="20"/>
                <w:lang w:eastAsia="sl-SI"/>
              </w:rPr>
              <w:t>na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sl-SI"/>
              </w:rPr>
              <w:t>razpisano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dm 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="00CE20BE">
              <w:rPr>
                <w:rFonts w:cs="Arial"/>
                <w:szCs w:val="20"/>
              </w:rPr>
              <w:t>najmanj</w:t>
            </w:r>
            <w:proofErr w:type="spellEnd"/>
            <w:r w:rsidR="00CE20BE">
              <w:rPr>
                <w:rFonts w:cs="Arial"/>
                <w:szCs w:val="20"/>
              </w:rPr>
              <w:t xml:space="preserve"> 5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leta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delovnih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– </w:t>
            </w:r>
            <w:proofErr w:type="spellStart"/>
            <w:r w:rsidRPr="005E7691">
              <w:rPr>
                <w:rFonts w:cs="Arial"/>
                <w:szCs w:val="20"/>
              </w:rPr>
              <w:t>vpišite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koliko</w:t>
            </w:r>
            <w:proofErr w:type="spellEnd"/>
            <w:r w:rsidRPr="005E7691">
              <w:rPr>
                <w:rFonts w:cs="Arial"/>
                <w:szCs w:val="20"/>
              </w:rPr>
              <w:t xml:space="preserve"> let del.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imate</w:t>
            </w:r>
            <w:proofErr w:type="spellEnd"/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39CD0C1B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9D0A5A"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5719A3A2" w14:textId="77777777" w:rsidR="00C4057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23FB735C" w14:textId="70CAEDD5" w:rsidR="00D14AB2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  <w:r w:rsidR="00D14AB2"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151E9A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463EBE8D" w14:textId="7E7E4ACA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A28742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  <w:p w14:paraId="2D935F28" w14:textId="6CFC2CE4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4BFA8986" w:rsidR="00D51857" w:rsidRPr="00111DC0" w:rsidRDefault="00654E22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01723AE2" w:rsidR="00AC44D3" w:rsidRPr="00111DC0" w:rsidRDefault="00057FB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072CFE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 w:rsidR="00C40579">
        <w:rPr>
          <w:rFonts w:cs="Arial"/>
          <w:b/>
          <w:szCs w:val="20"/>
          <w:lang w:val="sl-SI"/>
        </w:rPr>
        <w:t>i</w:t>
      </w:r>
      <w:r>
        <w:rPr>
          <w:rFonts w:cs="Arial"/>
          <w:b/>
          <w:szCs w:val="20"/>
          <w:lang w:val="sl-SI"/>
        </w:rPr>
        <w:t xml:space="preserve"> </w:t>
      </w:r>
      <w:r w:rsidR="00C40579">
        <w:rPr>
          <w:rFonts w:cs="Arial"/>
          <w:b/>
          <w:szCs w:val="20"/>
          <w:lang w:val="sl-SI"/>
        </w:rPr>
        <w:t>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2DD30C33" w14:textId="777777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7FB6" w:rsidRPr="00654E22" w14:paraId="223F908F" w14:textId="77777777" w:rsidTr="00057FB6">
        <w:trPr>
          <w:trHeight w:val="267"/>
        </w:trPr>
        <w:tc>
          <w:tcPr>
            <w:tcW w:w="7524" w:type="dxa"/>
          </w:tcPr>
          <w:p w14:paraId="1487DE91" w14:textId="22A365EB" w:rsidR="00815466" w:rsidRPr="00654E22" w:rsidRDefault="00815466" w:rsidP="009158DD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654E22">
              <w:rPr>
                <w:rFonts w:ascii="Helv" w:hAnsi="Helv" w:cs="Helv"/>
                <w:szCs w:val="20"/>
                <w:lang w:val="sl-SI" w:eastAsia="sl-SI"/>
              </w:rPr>
              <w:t xml:space="preserve">Poznavanje </w:t>
            </w:r>
            <w:r w:rsidR="00654E22" w:rsidRPr="00654E22">
              <w:rPr>
                <w:rFonts w:ascii="Helv" w:hAnsi="Helv" w:cs="Helv"/>
                <w:szCs w:val="20"/>
                <w:lang w:val="sl-SI" w:eastAsia="sl-SI"/>
              </w:rPr>
              <w:t>finančnega izvrševanja namenskega proračunskega sklada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815466" w:rsidRPr="00654E22" w:rsidRDefault="00815466" w:rsidP="009158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54E22" w:rsidRPr="00057FB6" w14:paraId="4778AEAC" w14:textId="77777777" w:rsidTr="00057FB6">
        <w:trPr>
          <w:trHeight w:val="267"/>
        </w:trPr>
        <w:tc>
          <w:tcPr>
            <w:tcW w:w="7524" w:type="dxa"/>
          </w:tcPr>
          <w:p w14:paraId="163A8DCC" w14:textId="0F2D8D97" w:rsidR="00654E22" w:rsidRPr="00654E22" w:rsidRDefault="00654E22" w:rsidP="009158DD">
            <w:pPr>
              <w:spacing w:before="120" w:line="240" w:lineRule="auto"/>
              <w:rPr>
                <w:rFonts w:ascii="Helv" w:hAnsi="Helv" w:cs="Helv"/>
                <w:szCs w:val="20"/>
                <w:lang w:val="sl-SI" w:eastAsia="sl-SI"/>
              </w:rPr>
            </w:pPr>
            <w:r w:rsidRPr="00654E22">
              <w:rPr>
                <w:rFonts w:ascii="Helv" w:hAnsi="Helv" w:cs="Helv"/>
                <w:szCs w:val="20"/>
                <w:lang w:val="sl-SI" w:eastAsia="sl-SI"/>
              </w:rPr>
              <w:t>Poznavanje državnega proračuna RS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EFCDD" w14:textId="77777777" w:rsidR="00654E22" w:rsidRPr="00654E22" w:rsidRDefault="00654E22" w:rsidP="00654E22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5F5E809B" w14:textId="77777777" w:rsidR="00654E22" w:rsidRPr="00654E22" w:rsidRDefault="00654E22" w:rsidP="009158DD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919647D" w14:textId="77777777" w:rsidR="009702AE" w:rsidRPr="00057FB6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202587D9" w14:textId="77777777" w:rsidR="00C40579" w:rsidRPr="00111DC0" w:rsidRDefault="00C40579" w:rsidP="00C40579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5AD94960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C40579" w:rsidRPr="00111DC0" w14:paraId="1243A492" w14:textId="77777777" w:rsidTr="00A87750">
        <w:tc>
          <w:tcPr>
            <w:tcW w:w="2088" w:type="dxa"/>
          </w:tcPr>
          <w:p w14:paraId="5CE0D4E5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38543A0C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C40579" w:rsidRPr="00111DC0" w14:paraId="6F569778" w14:textId="77777777" w:rsidTr="00A87750">
        <w:tc>
          <w:tcPr>
            <w:tcW w:w="2088" w:type="dxa"/>
          </w:tcPr>
          <w:p w14:paraId="480D3015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A7490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C40579" w:rsidRPr="00111DC0" w14:paraId="595EACA1" w14:textId="77777777" w:rsidTr="00A87750">
        <w:tc>
          <w:tcPr>
            <w:tcW w:w="2088" w:type="dxa"/>
          </w:tcPr>
          <w:p w14:paraId="67FDCAA8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5476CF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C40579" w:rsidRPr="00111DC0" w14:paraId="0DAC2065" w14:textId="77777777" w:rsidTr="00A87750">
        <w:tc>
          <w:tcPr>
            <w:tcW w:w="4606" w:type="dxa"/>
            <w:gridSpan w:val="3"/>
          </w:tcPr>
          <w:p w14:paraId="201176A1" w14:textId="77777777" w:rsidR="00C40579" w:rsidRPr="00111DC0" w:rsidRDefault="00C40579" w:rsidP="00A8775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900C5AB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C40579" w:rsidRPr="00111DC0" w14:paraId="431D3C65" w14:textId="77777777" w:rsidTr="00A87750">
        <w:tc>
          <w:tcPr>
            <w:tcW w:w="2628" w:type="dxa"/>
            <w:gridSpan w:val="2"/>
          </w:tcPr>
          <w:p w14:paraId="1F636C0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43512C1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C40579" w:rsidRPr="00111DC0" w14:paraId="0584A673" w14:textId="77777777" w:rsidTr="00A87750">
        <w:tc>
          <w:tcPr>
            <w:tcW w:w="2628" w:type="dxa"/>
            <w:gridSpan w:val="2"/>
          </w:tcPr>
          <w:p w14:paraId="53A2D711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181F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CF22D98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C40579" w:rsidRPr="00111DC0" w14:paraId="6E08BB7E" w14:textId="77777777" w:rsidTr="00A87750">
        <w:tc>
          <w:tcPr>
            <w:tcW w:w="4606" w:type="dxa"/>
            <w:gridSpan w:val="2"/>
          </w:tcPr>
          <w:p w14:paraId="01CBF351" w14:textId="77777777" w:rsidR="00C40579" w:rsidRPr="00111DC0" w:rsidRDefault="00C40579" w:rsidP="00A8775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8422EC4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C40579" w:rsidRPr="00111DC0" w14:paraId="54BDEE6D" w14:textId="77777777" w:rsidTr="00A87750">
        <w:tc>
          <w:tcPr>
            <w:tcW w:w="3528" w:type="dxa"/>
          </w:tcPr>
          <w:p w14:paraId="600DBAA3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9BDE319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40579" w:rsidRPr="00111DC0" w14:paraId="6797E092" w14:textId="77777777" w:rsidTr="00A87750">
        <w:tc>
          <w:tcPr>
            <w:tcW w:w="3528" w:type="dxa"/>
          </w:tcPr>
          <w:p w14:paraId="1570BC38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1640C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40579" w:rsidRPr="00111DC0" w14:paraId="4BB2D140" w14:textId="77777777" w:rsidTr="00A87750">
        <w:tc>
          <w:tcPr>
            <w:tcW w:w="3528" w:type="dxa"/>
          </w:tcPr>
          <w:p w14:paraId="488F346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B2F50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26125F24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29D8A838" w14:textId="77777777" w:rsidR="00C40579" w:rsidRPr="00111DC0" w:rsidRDefault="00C40579" w:rsidP="00C40579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77BA3266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3D2C6CE3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6C5A27CA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59B55CBA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1DB33E96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0074D35E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1CDD6C95" w14:textId="77777777" w:rsidR="00C40579" w:rsidRPr="00111DC0" w:rsidRDefault="00C40579" w:rsidP="00C40579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C40579" w:rsidRPr="00111DC0" w14:paraId="7BEC5224" w14:textId="77777777" w:rsidTr="00A87750">
        <w:tc>
          <w:tcPr>
            <w:tcW w:w="1728" w:type="dxa"/>
          </w:tcPr>
          <w:p w14:paraId="759B42C7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05DCFE7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09FDC00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6BD016B" w14:textId="77777777" w:rsidR="00C40579" w:rsidRPr="00111DC0" w:rsidRDefault="00C40579" w:rsidP="00A8775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C40579" w:rsidRPr="00111DC0" w14:paraId="2BD4E37C" w14:textId="77777777" w:rsidTr="00A87750">
        <w:tc>
          <w:tcPr>
            <w:tcW w:w="1728" w:type="dxa"/>
          </w:tcPr>
          <w:p w14:paraId="34181AF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BCFB1E1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9E7BC0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25810F" w14:textId="77777777" w:rsidR="00C40579" w:rsidRPr="00111DC0" w:rsidRDefault="00C40579" w:rsidP="00A8775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2127C705" w14:textId="77777777" w:rsidR="00C40579" w:rsidRPr="00111DC0" w:rsidRDefault="00C40579" w:rsidP="00C40579">
      <w:pPr>
        <w:spacing w:line="240" w:lineRule="auto"/>
        <w:rPr>
          <w:rFonts w:cs="Arial"/>
          <w:iCs/>
          <w:szCs w:val="20"/>
          <w:lang w:val="sl-SI"/>
        </w:rPr>
      </w:pPr>
    </w:p>
    <w:p w14:paraId="77464BF1" w14:textId="77777777" w:rsidR="00D51857" w:rsidRPr="00111DC0" w:rsidRDefault="00D51857" w:rsidP="00C40579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7F95" w14:textId="77777777" w:rsidR="00C67078" w:rsidRDefault="00C67078">
      <w:r>
        <w:separator/>
      </w:r>
    </w:p>
  </w:endnote>
  <w:endnote w:type="continuationSeparator" w:id="0">
    <w:p w14:paraId="72D7B4BE" w14:textId="77777777" w:rsidR="00C67078" w:rsidRDefault="00C6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B753" w14:textId="77777777" w:rsidR="00C67078" w:rsidRDefault="00C67078">
      <w:r>
        <w:separator/>
      </w:r>
    </w:p>
  </w:footnote>
  <w:footnote w:type="continuationSeparator" w:id="0">
    <w:p w14:paraId="334F965A" w14:textId="77777777" w:rsidR="00C67078" w:rsidRDefault="00C6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19"/>
  </w:num>
  <w:num w:numId="2" w16cid:durableId="1850094369">
    <w:abstractNumId w:val="6"/>
  </w:num>
  <w:num w:numId="3" w16cid:durableId="484860480">
    <w:abstractNumId w:val="15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9"/>
  </w:num>
  <w:num w:numId="7" w16cid:durableId="1378042943">
    <w:abstractNumId w:val="5"/>
  </w:num>
  <w:num w:numId="8" w16cid:durableId="899554732">
    <w:abstractNumId w:val="18"/>
  </w:num>
  <w:num w:numId="9" w16cid:durableId="2079205035">
    <w:abstractNumId w:val="3"/>
  </w:num>
  <w:num w:numId="10" w16cid:durableId="1334797379">
    <w:abstractNumId w:val="13"/>
  </w:num>
  <w:num w:numId="11" w16cid:durableId="1547645641">
    <w:abstractNumId w:val="11"/>
  </w:num>
  <w:num w:numId="12" w16cid:durableId="1761103512">
    <w:abstractNumId w:val="8"/>
  </w:num>
  <w:num w:numId="13" w16cid:durableId="1885143492">
    <w:abstractNumId w:val="16"/>
  </w:num>
  <w:num w:numId="14" w16cid:durableId="2118520661">
    <w:abstractNumId w:val="1"/>
  </w:num>
  <w:num w:numId="15" w16cid:durableId="983437729">
    <w:abstractNumId w:val="20"/>
  </w:num>
  <w:num w:numId="16" w16cid:durableId="525483257">
    <w:abstractNumId w:val="21"/>
  </w:num>
  <w:num w:numId="17" w16cid:durableId="656736474">
    <w:abstractNumId w:val="0"/>
  </w:num>
  <w:num w:numId="18" w16cid:durableId="1877042025">
    <w:abstractNumId w:val="12"/>
  </w:num>
  <w:num w:numId="19" w16cid:durableId="12004462">
    <w:abstractNumId w:val="7"/>
  </w:num>
  <w:num w:numId="20" w16cid:durableId="336272933">
    <w:abstractNumId w:val="17"/>
  </w:num>
  <w:num w:numId="21" w16cid:durableId="1352800050">
    <w:abstractNumId w:val="22"/>
  </w:num>
  <w:num w:numId="22" w16cid:durableId="633870338">
    <w:abstractNumId w:val="14"/>
  </w:num>
  <w:num w:numId="23" w16cid:durableId="2141996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57FB6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0A0B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96CC5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3F2A"/>
    <w:rsid w:val="004170EE"/>
    <w:rsid w:val="004214DA"/>
    <w:rsid w:val="00425888"/>
    <w:rsid w:val="00430EA8"/>
    <w:rsid w:val="00435CA1"/>
    <w:rsid w:val="00437160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06F5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20B1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E22"/>
    <w:rsid w:val="00655841"/>
    <w:rsid w:val="006567F1"/>
    <w:rsid w:val="00662A29"/>
    <w:rsid w:val="00681B50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3553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F0A"/>
    <w:rsid w:val="009B0DB0"/>
    <w:rsid w:val="009B503C"/>
    <w:rsid w:val="009C740A"/>
    <w:rsid w:val="009C76EB"/>
    <w:rsid w:val="009D0A5A"/>
    <w:rsid w:val="009E3B82"/>
    <w:rsid w:val="00A125C5"/>
    <w:rsid w:val="00A17966"/>
    <w:rsid w:val="00A21573"/>
    <w:rsid w:val="00A22725"/>
    <w:rsid w:val="00A2451C"/>
    <w:rsid w:val="00A24D83"/>
    <w:rsid w:val="00A27523"/>
    <w:rsid w:val="00A30510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1BD5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0579"/>
    <w:rsid w:val="00C459E0"/>
    <w:rsid w:val="00C564DF"/>
    <w:rsid w:val="00C57CDB"/>
    <w:rsid w:val="00C64731"/>
    <w:rsid w:val="00C65E7B"/>
    <w:rsid w:val="00C66B69"/>
    <w:rsid w:val="00C67078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3275"/>
    <w:rsid w:val="00CD5B4F"/>
    <w:rsid w:val="00CE20BE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3314B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B5C9B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C6645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509730-B109-4015-9E8C-CDD969847422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485140-9163-4AC6-9F05-24F797491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C9219-FF67-4A10-8E3B-7E55F7939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2025-10-28T12:17:00Z</cp:lastPrinted>
  <dcterms:created xsi:type="dcterms:W3CDTF">2026-02-10T08:55:00Z</dcterms:created>
  <dcterms:modified xsi:type="dcterms:W3CDTF">2026-02-10T08:55:00Z</dcterms:modified>
</cp:coreProperties>
</file>