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F1B0401" w14:textId="625134C4" w:rsidR="006E3229" w:rsidRDefault="004170EE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6E3229" w:rsidRPr="006E3229">
        <w:rPr>
          <w:rFonts w:cs="Arial"/>
          <w:b/>
          <w:szCs w:val="20"/>
          <w:lang w:val="sl-SI"/>
        </w:rPr>
        <w:t xml:space="preserve">razvojni inženir  VII/2-I, (šifra DM: 16007), </w:t>
      </w:r>
      <w:r w:rsidR="006E3229" w:rsidRPr="00233919">
        <w:rPr>
          <w:rFonts w:cs="Arial"/>
          <w:bCs/>
          <w:szCs w:val="20"/>
          <w:lang w:val="sl-SI"/>
        </w:rPr>
        <w:t>(m/ž)</w:t>
      </w:r>
    </w:p>
    <w:p w14:paraId="6696AF5C" w14:textId="32D87E34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6E3229">
        <w:rPr>
          <w:rFonts w:cs="Arial"/>
          <w:szCs w:val="20"/>
          <w:lang w:val="sl-SI"/>
        </w:rPr>
        <w:t>2/2026</w:t>
      </w: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</w:t>
            </w:r>
            <w:proofErr w:type="spellStart"/>
            <w:r w:rsidRPr="00B966F8">
              <w:rPr>
                <w:rFonts w:cs="Arial"/>
                <w:szCs w:val="20"/>
              </w:rPr>
              <w:t>mesecev</w:t>
            </w:r>
            <w:proofErr w:type="spellEnd"/>
            <w:r w:rsidRPr="00B966F8">
              <w:rPr>
                <w:rFonts w:cs="Arial"/>
                <w:szCs w:val="20"/>
              </w:rPr>
              <w:t>/</w:t>
            </w:r>
            <w:proofErr w:type="spellStart"/>
            <w:r w:rsidRPr="00B966F8">
              <w:rPr>
                <w:rFonts w:cs="Arial"/>
                <w:szCs w:val="20"/>
              </w:rPr>
              <w:t>dni</w:t>
            </w:r>
            <w:proofErr w:type="spellEnd"/>
            <w:r w:rsidRPr="00B966F8">
              <w:rPr>
                <w:rFonts w:cs="Arial"/>
                <w:szCs w:val="20"/>
              </w:rPr>
              <w:t>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669291C4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 w:rsidR="00575970">
              <w:rPr>
                <w:rFonts w:cs="Arial"/>
                <w:szCs w:val="20"/>
                <w:lang w:val="sl-SI"/>
              </w:rPr>
              <w:t>7</w:t>
            </w:r>
            <w:r w:rsidRPr="00484D49">
              <w:rPr>
                <w:rFonts w:cs="Arial"/>
                <w:szCs w:val="20"/>
                <w:lang w:val="sl-SI"/>
              </w:rPr>
              <w:t>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3AB7BF5B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 </w:t>
            </w:r>
            <w:r w:rsidR="00575970">
              <w:rPr>
                <w:rFonts w:cs="Arial"/>
                <w:sz w:val="16"/>
                <w:szCs w:val="16"/>
                <w:lang w:val="sl-SI"/>
              </w:rPr>
              <w:t>8</w:t>
            </w:r>
            <w:r w:rsidR="00225463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4629"/>
            </w:tblGrid>
            <w:tr w:rsidR="00D14AB2" w:rsidRPr="00111DC0" w14:paraId="2E84B76F" w14:textId="77777777" w:rsidTr="001D2694">
              <w:tc>
                <w:tcPr>
                  <w:tcW w:w="4629" w:type="dxa"/>
                </w:tcPr>
                <w:p w14:paraId="27B60FA7" w14:textId="0AC2D50E" w:rsidR="001D2694" w:rsidRP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1.</w:t>
                  </w: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</w:t>
                  </w: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srednja splošna ali strokovna izobrazba ali manj - 5 </w:t>
                  </w:r>
                </w:p>
                <w:p w14:paraId="61787477" w14:textId="79BD7352" w:rsid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2. </w:t>
                  </w: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višješolska prejšnja - 6/1 </w:t>
                  </w:r>
                </w:p>
                <w:p w14:paraId="16D21983" w14:textId="44F43D9D" w:rsid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3. </w:t>
                  </w: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strokovna (prejšnja ali 1. bolonjska), ali visokošolska univerzitetna (1. bolonjska stopnja) - 6/2 </w:t>
                  </w:r>
                </w:p>
                <w:p w14:paraId="78039791" w14:textId="77777777" w:rsidR="001D2694" w:rsidRP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4. univerzitetna (prejšnja), </w:t>
                  </w:r>
                </w:p>
                <w:p w14:paraId="57E9B6C0" w14:textId="588401F6" w:rsidR="001D2694" w:rsidRP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specializacija po visokošolski strokovni izobrazbi (prejšnja) ali magisterij po visokošolski strokovni izobrazbi (prejšnja) ali magistrska (2. bolonjska stopnja) </w:t>
                  </w: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-</w:t>
                  </w: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7 </w:t>
                  </w:r>
                </w:p>
                <w:p w14:paraId="3C14C588" w14:textId="77777777" w:rsid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5. magisterij znanosti (prejšnji),</w:t>
                  </w:r>
                </w:p>
                <w:p w14:paraId="03EACDD3" w14:textId="77777777" w:rsidR="001D2694" w:rsidRDefault="001D2694" w:rsidP="001D2694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specializacija po univerzitetnih programih - 8/1 </w:t>
                  </w:r>
                </w:p>
                <w:p w14:paraId="77B25BA9" w14:textId="61E6BBD7" w:rsidR="00D14AB2" w:rsidRPr="00111DC0" w:rsidRDefault="001D2694" w:rsidP="001D2694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6. doktorat znanosti (tretja bolonjska stopnja) - 8/2</w:t>
                  </w:r>
                </w:p>
              </w:tc>
              <w:tc>
                <w:tcPr>
                  <w:tcW w:w="4629" w:type="dxa"/>
                </w:tcPr>
                <w:p w14:paraId="634378F8" w14:textId="53F84F35" w:rsidR="00D14AB2" w:rsidRPr="001D2694" w:rsidRDefault="00D14AB2" w:rsidP="001D2694"/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lastRenderedPageBreak/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17850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96"/>
              <w:gridCol w:w="4296"/>
              <w:gridCol w:w="4962"/>
            </w:tblGrid>
            <w:tr w:rsidR="005B674D" w:rsidRPr="00111DC0" w14:paraId="171C30EA" w14:textId="77777777" w:rsidTr="005B674D">
              <w:tc>
                <w:tcPr>
                  <w:tcW w:w="4296" w:type="dxa"/>
                </w:tcPr>
                <w:p w14:paraId="26656699" w14:textId="77777777" w:rsidR="005B674D" w:rsidRPr="001D2694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1.</w:t>
                  </w: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</w:t>
                  </w: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srednja splošna ali strokovna izobrazba ali manj - 5 </w:t>
                  </w:r>
                </w:p>
                <w:p w14:paraId="1B1DC610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2. </w:t>
                  </w: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višješolska prejšnja - 6/1 </w:t>
                  </w:r>
                </w:p>
                <w:p w14:paraId="60441C6B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3. </w:t>
                  </w: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strokovna (prejšnja ali 1. bolonjska), ali visokošolska univerzitetna (1. bolonjska stopnja) - 6/2 </w:t>
                  </w:r>
                </w:p>
                <w:p w14:paraId="30030F16" w14:textId="77777777" w:rsidR="005B674D" w:rsidRPr="001D2694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4. univerzitetna (prejšnja), </w:t>
                  </w:r>
                </w:p>
                <w:p w14:paraId="00668D26" w14:textId="77777777" w:rsidR="005B674D" w:rsidRPr="001D2694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specializacija po visokošolski strokovni izobrazbi (prejšnja) ali magisterij po visokošolski strokovni izobrazbi (prejšnja) ali magistrska (2. bolonjska stopnja) </w:t>
                  </w: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-</w:t>
                  </w: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7 </w:t>
                  </w:r>
                </w:p>
                <w:p w14:paraId="79418939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5. magisterij znanosti (prejšnji),</w:t>
                  </w:r>
                </w:p>
                <w:p w14:paraId="623A462B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specializacija po univerzitetnih programih - 8/1 </w:t>
                  </w:r>
                </w:p>
                <w:p w14:paraId="46C354D6" w14:textId="70A2CE96" w:rsidR="005B674D" w:rsidRPr="00111DC0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6. doktorat znanosti (tretja bolonjska stopnja) - 8/2</w:t>
                  </w:r>
                </w:p>
              </w:tc>
              <w:tc>
                <w:tcPr>
                  <w:tcW w:w="4296" w:type="dxa"/>
                </w:tcPr>
                <w:p w14:paraId="4E9A804A" w14:textId="77777777" w:rsidR="005B674D" w:rsidRPr="00111DC0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96" w:type="dxa"/>
                </w:tcPr>
                <w:p w14:paraId="21D6B61E" w14:textId="4CD21DEC" w:rsidR="005B674D" w:rsidRPr="00111DC0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962" w:type="dxa"/>
                </w:tcPr>
                <w:p w14:paraId="451557CB" w14:textId="77777777" w:rsidR="005B674D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5B674D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5B674D" w:rsidRPr="00111DC0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5B674D" w:rsidRPr="00111DC0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5B674D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5B674D" w:rsidRPr="00111DC0" w:rsidRDefault="005B674D" w:rsidP="005B674D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4629"/>
            </w:tblGrid>
            <w:tr w:rsidR="00D14AB2" w:rsidRPr="00111DC0" w14:paraId="65D9AB12" w14:textId="77777777" w:rsidTr="005B674D">
              <w:tc>
                <w:tcPr>
                  <w:tcW w:w="4629" w:type="dxa"/>
                </w:tcPr>
                <w:p w14:paraId="6736F7FB" w14:textId="77777777" w:rsidR="005B674D" w:rsidRPr="001D2694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1.</w:t>
                  </w: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</w:t>
                  </w: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srednja splošna ali strokovna izobrazba ali manj - 5 </w:t>
                  </w:r>
                </w:p>
                <w:p w14:paraId="42D43851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2. </w:t>
                  </w: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višješolska prejšnja - 6/1 </w:t>
                  </w:r>
                </w:p>
                <w:p w14:paraId="628156FD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3. </w:t>
                  </w: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strokovna (prejšnja ali 1. bolonjska), ali visokošolska univerzitetna (1. bolonjska stopnja) - 6/2 </w:t>
                  </w:r>
                </w:p>
                <w:p w14:paraId="16F30067" w14:textId="77777777" w:rsidR="005B674D" w:rsidRPr="001D2694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4. univerzitetna (prejšnja), </w:t>
                  </w:r>
                </w:p>
                <w:p w14:paraId="036336C1" w14:textId="77777777" w:rsidR="005B674D" w:rsidRPr="001D2694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lastRenderedPageBreak/>
                    <w:t xml:space="preserve">specializacija po visokošolski strokovni izobrazbi (prejšnja) ali magisterij po visokošolski strokovni izobrazbi (prejšnja) ali magistrska (2. bolonjska stopnja) </w:t>
                  </w:r>
                  <w:r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-</w:t>
                  </w:r>
                  <w:r w:rsidRPr="001D2694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7 </w:t>
                  </w:r>
                </w:p>
                <w:p w14:paraId="10383A98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5. magisterij znanosti (prejšnji),</w:t>
                  </w:r>
                </w:p>
                <w:p w14:paraId="582CA0B3" w14:textId="77777777" w:rsidR="005B674D" w:rsidRDefault="005B674D" w:rsidP="005B674D">
                  <w:pPr>
                    <w:spacing w:before="60" w:after="60" w:line="240" w:lineRule="auto"/>
                    <w:rPr>
                      <w:rFonts w:eastAsia="Calibri" w:cs="Arial"/>
                      <w:sz w:val="16"/>
                      <w:szCs w:val="16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 xml:space="preserve"> specializacija po univerzitetnih programih - 8/1 </w:t>
                  </w:r>
                </w:p>
                <w:p w14:paraId="2731F96A" w14:textId="431DD7CE" w:rsidR="00D14AB2" w:rsidRPr="00111DC0" w:rsidRDefault="005B674D" w:rsidP="005B674D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BB57BB">
                    <w:rPr>
                      <w:rFonts w:eastAsia="Calibri" w:cs="Arial"/>
                      <w:sz w:val="16"/>
                      <w:szCs w:val="16"/>
                      <w:lang w:val="sl-SI"/>
                    </w:rPr>
                    <w:t>6. doktorat znanosti (tretja bolonjska stopnja) - 8/2</w:t>
                  </w:r>
                </w:p>
              </w:tc>
              <w:tc>
                <w:tcPr>
                  <w:tcW w:w="4629" w:type="dxa"/>
                </w:tcPr>
                <w:p w14:paraId="5F62A17A" w14:textId="5AC58A6A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lastRenderedPageBreak/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07998F4" w14:textId="39B2208E"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AF73FE" w:rsidRPr="00AF73FE">
        <w:rPr>
          <w:rFonts w:cs="Arial"/>
          <w:b/>
          <w:color w:val="000000"/>
          <w:szCs w:val="20"/>
          <w:lang w:val="sl-SI"/>
        </w:rPr>
        <w:t>Izkušnje/znanja:</w:t>
      </w:r>
    </w:p>
    <w:p w14:paraId="3E9E1E33" w14:textId="77777777" w:rsidR="00C827EE" w:rsidRPr="00916B85" w:rsidRDefault="00C827EE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4F124F38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p w14:paraId="50FEE76C" w14:textId="499ADDB0" w:rsidR="00AC44D3" w:rsidRPr="000215D5" w:rsidRDefault="00AC44D3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highlight w:val="yellow"/>
                <w:lang w:val="sl-SI"/>
              </w:rPr>
            </w:pPr>
          </w:p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6458A980" w14:textId="77777777" w:rsidR="005116E8" w:rsidRDefault="005116E8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F2E532C" w14:textId="77777777" w:rsidR="005116E8" w:rsidRDefault="005116E8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4B80FA99" w14:textId="77777777" w:rsidR="005116E8" w:rsidRDefault="005116E8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lastRenderedPageBreak/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0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5079C85F" w14:textId="416DA3AE" w:rsidR="00F71DFA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A751A44" w14:textId="1F6A3134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  <w:r w:rsidR="00D51857" w:rsidRPr="00111DC0">
        <w:rPr>
          <w:rFonts w:cs="Arial"/>
          <w:iCs/>
          <w:lang w:val="sl-SI"/>
        </w:rPr>
        <w:t>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AD9A" w14:textId="77777777" w:rsidR="002770C2" w:rsidRDefault="002770C2">
      <w:r>
        <w:separator/>
      </w:r>
    </w:p>
  </w:endnote>
  <w:endnote w:type="continuationSeparator" w:id="0">
    <w:p w14:paraId="14190814" w14:textId="77777777" w:rsidR="002770C2" w:rsidRDefault="0027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E14F" w14:textId="77777777" w:rsidR="002770C2" w:rsidRDefault="002770C2">
      <w:r>
        <w:separator/>
      </w:r>
    </w:p>
  </w:footnote>
  <w:footnote w:type="continuationSeparator" w:id="0">
    <w:p w14:paraId="31AAC2B5" w14:textId="77777777" w:rsidR="002770C2" w:rsidRDefault="0027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0426A793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7777C"/>
    <w:multiLevelType w:val="hybridMultilevel"/>
    <w:tmpl w:val="794A79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20"/>
  </w:num>
  <w:num w:numId="2" w16cid:durableId="1097138986">
    <w:abstractNumId w:val="7"/>
  </w:num>
  <w:num w:numId="3" w16cid:durableId="496000319">
    <w:abstractNumId w:val="16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10"/>
  </w:num>
  <w:num w:numId="7" w16cid:durableId="1934240882">
    <w:abstractNumId w:val="5"/>
  </w:num>
  <w:num w:numId="8" w16cid:durableId="620840055">
    <w:abstractNumId w:val="19"/>
  </w:num>
  <w:num w:numId="9" w16cid:durableId="815028317">
    <w:abstractNumId w:val="3"/>
  </w:num>
  <w:num w:numId="10" w16cid:durableId="2144737467">
    <w:abstractNumId w:val="14"/>
  </w:num>
  <w:num w:numId="11" w16cid:durableId="1820875122">
    <w:abstractNumId w:val="12"/>
  </w:num>
  <w:num w:numId="12" w16cid:durableId="1923179374">
    <w:abstractNumId w:val="9"/>
  </w:num>
  <w:num w:numId="13" w16cid:durableId="563225488">
    <w:abstractNumId w:val="17"/>
  </w:num>
  <w:num w:numId="14" w16cid:durableId="2128304607">
    <w:abstractNumId w:val="1"/>
  </w:num>
  <w:num w:numId="15" w16cid:durableId="1959335882">
    <w:abstractNumId w:val="21"/>
  </w:num>
  <w:num w:numId="16" w16cid:durableId="1229880669">
    <w:abstractNumId w:val="22"/>
  </w:num>
  <w:num w:numId="17" w16cid:durableId="1810518378">
    <w:abstractNumId w:val="0"/>
  </w:num>
  <w:num w:numId="18" w16cid:durableId="2035110151">
    <w:abstractNumId w:val="13"/>
  </w:num>
  <w:num w:numId="19" w16cid:durableId="290286167">
    <w:abstractNumId w:val="8"/>
  </w:num>
  <w:num w:numId="20" w16cid:durableId="1260329232">
    <w:abstractNumId w:val="18"/>
  </w:num>
  <w:num w:numId="21" w16cid:durableId="2051683915">
    <w:abstractNumId w:val="23"/>
  </w:num>
  <w:num w:numId="22" w16cid:durableId="99565802">
    <w:abstractNumId w:val="15"/>
  </w:num>
  <w:num w:numId="23" w16cid:durableId="1418476780">
    <w:abstractNumId w:val="11"/>
  </w:num>
  <w:num w:numId="24" w16cid:durableId="1425955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00CE"/>
    <w:rsid w:val="000215D5"/>
    <w:rsid w:val="000236DC"/>
    <w:rsid w:val="00023A88"/>
    <w:rsid w:val="0002507A"/>
    <w:rsid w:val="0004263F"/>
    <w:rsid w:val="00046735"/>
    <w:rsid w:val="00061C61"/>
    <w:rsid w:val="00062A61"/>
    <w:rsid w:val="00072B31"/>
    <w:rsid w:val="00077223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DC0"/>
    <w:rsid w:val="001175DA"/>
    <w:rsid w:val="0012244C"/>
    <w:rsid w:val="001227DF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2694"/>
    <w:rsid w:val="001D572C"/>
    <w:rsid w:val="001D659F"/>
    <w:rsid w:val="001E0B3A"/>
    <w:rsid w:val="001E7A35"/>
    <w:rsid w:val="001F06C8"/>
    <w:rsid w:val="00202A77"/>
    <w:rsid w:val="00225463"/>
    <w:rsid w:val="0023164E"/>
    <w:rsid w:val="00233919"/>
    <w:rsid w:val="00233B09"/>
    <w:rsid w:val="00233CD9"/>
    <w:rsid w:val="002403E1"/>
    <w:rsid w:val="00250C46"/>
    <w:rsid w:val="00260FCF"/>
    <w:rsid w:val="00263D40"/>
    <w:rsid w:val="00266B3A"/>
    <w:rsid w:val="00271CE5"/>
    <w:rsid w:val="002770C2"/>
    <w:rsid w:val="002776D6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63AE7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02DD"/>
    <w:rsid w:val="003D6271"/>
    <w:rsid w:val="003E1C74"/>
    <w:rsid w:val="003F1FDC"/>
    <w:rsid w:val="00401620"/>
    <w:rsid w:val="0040307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3700"/>
    <w:rsid w:val="004C739C"/>
    <w:rsid w:val="004C7676"/>
    <w:rsid w:val="004C7AAD"/>
    <w:rsid w:val="004D0CE6"/>
    <w:rsid w:val="004E043C"/>
    <w:rsid w:val="004E1FE5"/>
    <w:rsid w:val="004F16DA"/>
    <w:rsid w:val="004F2C43"/>
    <w:rsid w:val="004F342D"/>
    <w:rsid w:val="00502561"/>
    <w:rsid w:val="005116E8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FF7"/>
    <w:rsid w:val="00553AF5"/>
    <w:rsid w:val="00556AFD"/>
    <w:rsid w:val="00567106"/>
    <w:rsid w:val="00575970"/>
    <w:rsid w:val="005810F2"/>
    <w:rsid w:val="00583343"/>
    <w:rsid w:val="00587B61"/>
    <w:rsid w:val="0059111D"/>
    <w:rsid w:val="005A5A5D"/>
    <w:rsid w:val="005B63CF"/>
    <w:rsid w:val="005B674D"/>
    <w:rsid w:val="005C1856"/>
    <w:rsid w:val="005D13ED"/>
    <w:rsid w:val="005E0A5E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13F"/>
    <w:rsid w:val="00655841"/>
    <w:rsid w:val="006567F1"/>
    <w:rsid w:val="00662A29"/>
    <w:rsid w:val="00676930"/>
    <w:rsid w:val="00681B50"/>
    <w:rsid w:val="00687B93"/>
    <w:rsid w:val="006A2A09"/>
    <w:rsid w:val="006A31E1"/>
    <w:rsid w:val="006C095D"/>
    <w:rsid w:val="006D5CD8"/>
    <w:rsid w:val="006E298C"/>
    <w:rsid w:val="006E3229"/>
    <w:rsid w:val="006F1B6C"/>
    <w:rsid w:val="006F4FF5"/>
    <w:rsid w:val="007038B7"/>
    <w:rsid w:val="0070422A"/>
    <w:rsid w:val="0071570F"/>
    <w:rsid w:val="00720687"/>
    <w:rsid w:val="00725271"/>
    <w:rsid w:val="007252CA"/>
    <w:rsid w:val="00733017"/>
    <w:rsid w:val="00746C01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B33A0"/>
    <w:rsid w:val="007C7122"/>
    <w:rsid w:val="007D1BCF"/>
    <w:rsid w:val="007D75CF"/>
    <w:rsid w:val="007D773B"/>
    <w:rsid w:val="007E0440"/>
    <w:rsid w:val="007E1A30"/>
    <w:rsid w:val="007E2C4F"/>
    <w:rsid w:val="007E6C01"/>
    <w:rsid w:val="007E6DC5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B63E7"/>
    <w:rsid w:val="008C2C24"/>
    <w:rsid w:val="008C5738"/>
    <w:rsid w:val="008C76F3"/>
    <w:rsid w:val="008D00FC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4E5A"/>
    <w:rsid w:val="009118A2"/>
    <w:rsid w:val="00915FD1"/>
    <w:rsid w:val="009167BF"/>
    <w:rsid w:val="00916B85"/>
    <w:rsid w:val="00917D15"/>
    <w:rsid w:val="0092322F"/>
    <w:rsid w:val="00924E3C"/>
    <w:rsid w:val="00927EF9"/>
    <w:rsid w:val="00932395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9E6A8C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53D07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67E2"/>
    <w:rsid w:val="00AF73FE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6739A"/>
    <w:rsid w:val="00B70472"/>
    <w:rsid w:val="00B70E4A"/>
    <w:rsid w:val="00B73759"/>
    <w:rsid w:val="00B75054"/>
    <w:rsid w:val="00B75BBF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717B8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4D7E"/>
    <w:rsid w:val="00E16F01"/>
    <w:rsid w:val="00E323B4"/>
    <w:rsid w:val="00E4161C"/>
    <w:rsid w:val="00E461D1"/>
    <w:rsid w:val="00E51477"/>
    <w:rsid w:val="00E627CD"/>
    <w:rsid w:val="00E642B1"/>
    <w:rsid w:val="00E706A8"/>
    <w:rsid w:val="00E716ED"/>
    <w:rsid w:val="00E9465D"/>
    <w:rsid w:val="00E94756"/>
    <w:rsid w:val="00EA13D9"/>
    <w:rsid w:val="00EB48BA"/>
    <w:rsid w:val="00EB641D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6B79"/>
    <w:rsid w:val="00F57FED"/>
    <w:rsid w:val="00F71DFA"/>
    <w:rsid w:val="00F86FA7"/>
    <w:rsid w:val="00F954B7"/>
    <w:rsid w:val="00FA434C"/>
    <w:rsid w:val="00FB38C2"/>
    <w:rsid w:val="00FC65D0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1D4B8-86A0-4F7B-8EF5-0BECEE85E190}"/>
</file>

<file path=customXml/itemProps3.xml><?xml version="1.0" encoding="utf-8"?>
<ds:datastoreItem xmlns:ds="http://schemas.openxmlformats.org/officeDocument/2006/customXml" ds:itemID="{C6288429-508F-49F6-BE17-A70063FE87F1}"/>
</file>

<file path=customXml/itemProps4.xml><?xml version="1.0" encoding="utf-8"?>
<ds:datastoreItem xmlns:ds="http://schemas.openxmlformats.org/officeDocument/2006/customXml" ds:itemID="{1B6A3907-9A6F-4B63-B046-3AC672857833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17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 (DRSV)</cp:lastModifiedBy>
  <cp:revision>11</cp:revision>
  <cp:lastPrinted>2020-10-28T05:51:00Z</cp:lastPrinted>
  <dcterms:created xsi:type="dcterms:W3CDTF">2026-02-06T14:23:00Z</dcterms:created>
  <dcterms:modified xsi:type="dcterms:W3CDTF">2026-02-06T14:43:00Z</dcterms:modified>
</cp:coreProperties>
</file>