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49805482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67DBBB0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F614861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48D54CF7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746185">
        <w:rPr>
          <w:rFonts w:cs="Arial"/>
          <w:b/>
          <w:szCs w:val="20"/>
          <w:lang w:val="sl-SI"/>
        </w:rPr>
        <w:t>strokovni sodelavec VII/2-II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746185">
        <w:rPr>
          <w:rFonts w:cs="Arial"/>
          <w:szCs w:val="20"/>
          <w:lang w:val="sl-SI"/>
        </w:rPr>
        <w:t>52004</w:t>
      </w:r>
      <w:r w:rsidR="006F4FF5" w:rsidRPr="0070422A">
        <w:rPr>
          <w:rFonts w:cs="Arial"/>
          <w:szCs w:val="20"/>
          <w:lang w:val="sl-SI"/>
        </w:rPr>
        <w:t xml:space="preserve"> (m/ž)</w:t>
      </w:r>
    </w:p>
    <w:p w14:paraId="31DBF21F" w14:textId="4A06E0E8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746185">
        <w:rPr>
          <w:rFonts w:cs="Arial"/>
          <w:szCs w:val="20"/>
          <w:lang w:val="sl-SI"/>
        </w:rPr>
        <w:t>14</w:t>
      </w:r>
      <w:r w:rsidR="000B6A48">
        <w:rPr>
          <w:rFonts w:cs="Arial"/>
          <w:szCs w:val="20"/>
          <w:lang w:val="sl-SI"/>
        </w:rPr>
        <w:t>/2026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35826CD" w14:textId="77777777" w:rsidR="007B0FA7" w:rsidRPr="00111DC0" w:rsidRDefault="007B0FA7" w:rsidP="007B0FA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9214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5816"/>
      </w:tblGrid>
      <w:tr w:rsidR="007B0FA7" w:rsidRPr="00111DC0" w14:paraId="21BFF948" w14:textId="77777777" w:rsidTr="0005529C">
        <w:tc>
          <w:tcPr>
            <w:tcW w:w="3398" w:type="dxa"/>
          </w:tcPr>
          <w:p w14:paraId="47D57943" w14:textId="77777777" w:rsidR="007B0FA7" w:rsidRPr="00111DC0" w:rsidRDefault="007B0FA7" w:rsidP="0005529C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6399E3AB" w14:textId="77777777" w:rsidR="007B0FA7" w:rsidRPr="00111DC0" w:rsidRDefault="007B0FA7" w:rsidP="0005529C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0405E6EA" w14:textId="77777777" w:rsidTr="0005529C">
        <w:tc>
          <w:tcPr>
            <w:tcW w:w="3398" w:type="dxa"/>
          </w:tcPr>
          <w:p w14:paraId="5CCAF0AF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708045E2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6F6D2B74" w14:textId="77777777" w:rsidTr="0005529C">
        <w:tc>
          <w:tcPr>
            <w:tcW w:w="3398" w:type="dxa"/>
          </w:tcPr>
          <w:p w14:paraId="71786391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3290933C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544D589E" w14:textId="77777777" w:rsidTr="0005529C">
        <w:tc>
          <w:tcPr>
            <w:tcW w:w="3398" w:type="dxa"/>
          </w:tcPr>
          <w:p w14:paraId="4A28E5FE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1E0C2DFF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37931D5D" w14:textId="77777777" w:rsidTr="0005529C">
        <w:tc>
          <w:tcPr>
            <w:tcW w:w="3398" w:type="dxa"/>
          </w:tcPr>
          <w:p w14:paraId="364D7C17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559E5E43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243A9269" w14:textId="77777777" w:rsidTr="0005529C">
        <w:tc>
          <w:tcPr>
            <w:tcW w:w="3398" w:type="dxa"/>
          </w:tcPr>
          <w:p w14:paraId="21DA3747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4B876500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181A8E6E" w14:textId="77777777" w:rsidTr="0005529C">
        <w:tc>
          <w:tcPr>
            <w:tcW w:w="3398" w:type="dxa"/>
          </w:tcPr>
          <w:p w14:paraId="760F7EB6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4B7D11A4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51D4B73F" w14:textId="77777777" w:rsidTr="0005529C">
        <w:tc>
          <w:tcPr>
            <w:tcW w:w="3398" w:type="dxa"/>
          </w:tcPr>
          <w:p w14:paraId="4DD6E13C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78B9B61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3481F3FC" w14:textId="77777777" w:rsidTr="0005529C">
        <w:tc>
          <w:tcPr>
            <w:tcW w:w="3398" w:type="dxa"/>
          </w:tcPr>
          <w:p w14:paraId="6886D203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733AD09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7B0FA7" w:rsidRPr="00111DC0" w14:paraId="36920B2D" w14:textId="77777777" w:rsidTr="0005529C">
        <w:tc>
          <w:tcPr>
            <w:tcW w:w="3398" w:type="dxa"/>
          </w:tcPr>
          <w:p w14:paraId="7879C97C" w14:textId="77777777" w:rsidR="007B0FA7" w:rsidRPr="00C66B69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3338A10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B4476EF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2C9370B0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2F56DCD1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3261FF57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748D760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71F6116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0806B06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03AA2F5F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32E7FBB8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8B0A221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B488F1F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29A78EE0" w14:textId="77777777" w:rsidR="007B0FA7" w:rsidRDefault="007B0FA7" w:rsidP="0005529C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1C20EF89" w14:textId="77777777" w:rsidR="007B0FA7" w:rsidRPr="00C66B69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7B0FA7" w:rsidRPr="00111DC0" w14:paraId="2CDCE285" w14:textId="77777777" w:rsidTr="0005529C">
        <w:tc>
          <w:tcPr>
            <w:tcW w:w="3398" w:type="dxa"/>
          </w:tcPr>
          <w:p w14:paraId="1BC37DDD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5C049D3" w14:textId="77777777" w:rsidR="007B0FA7" w:rsidRPr="00111DC0" w:rsidRDefault="007B0FA7" w:rsidP="0005529C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7B0FA7" w:rsidRPr="00111DC0" w14:paraId="1011D612" w14:textId="77777777" w:rsidTr="0005529C">
        <w:tc>
          <w:tcPr>
            <w:tcW w:w="3398" w:type="dxa"/>
          </w:tcPr>
          <w:p w14:paraId="30EACB01" w14:textId="69821838" w:rsidR="007B0FA7" w:rsidRPr="002D5101" w:rsidRDefault="007B0FA7" w:rsidP="0005529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>Glede na KLASIUS naveden v javn</w:t>
            </w:r>
            <w:r w:rsidR="00746185">
              <w:rPr>
                <w:rFonts w:cs="Arial"/>
                <w:szCs w:val="20"/>
              </w:rPr>
              <w:t>ni objavi</w:t>
            </w:r>
            <w:r w:rsidRPr="005E7691">
              <w:rPr>
                <w:rFonts w:cs="Arial"/>
                <w:szCs w:val="20"/>
              </w:rPr>
              <w:t xml:space="preserve"> (</w:t>
            </w:r>
            <w:r w:rsidRPr="005E7691">
              <w:rPr>
                <w:rFonts w:cs="Arial"/>
                <w:szCs w:val="20"/>
                <w:lang w:eastAsia="sl-SI"/>
              </w:rPr>
              <w:t>1</w:t>
            </w:r>
            <w:r>
              <w:rPr>
                <w:rFonts w:cs="Arial"/>
                <w:szCs w:val="20"/>
                <w:lang w:eastAsia="sl-SI"/>
              </w:rPr>
              <w:t>6</w:t>
            </w:r>
            <w:r w:rsidR="00746185">
              <w:rPr>
                <w:rFonts w:cs="Arial"/>
                <w:szCs w:val="20"/>
                <w:lang w:eastAsia="sl-SI"/>
              </w:rPr>
              <w:t>102, 16201, 16202, 162023 ali 162024) -</w:t>
            </w:r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>ahtevanih</w:t>
            </w:r>
            <w:r w:rsidR="00746185">
              <w:rPr>
                <w:rFonts w:cs="Arial"/>
                <w:szCs w:val="20"/>
              </w:rPr>
              <w:t xml:space="preserve"> je </w:t>
            </w:r>
            <w:r w:rsidRPr="005E769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najmanj </w:t>
            </w:r>
            <w:r w:rsidR="00746185">
              <w:rPr>
                <w:rFonts w:cs="Arial"/>
                <w:szCs w:val="20"/>
              </w:rPr>
              <w:t>3</w:t>
            </w:r>
            <w:r>
              <w:rPr>
                <w:rFonts w:cs="Arial"/>
                <w:szCs w:val="20"/>
              </w:rPr>
              <w:t xml:space="preserve"> </w:t>
            </w:r>
            <w:r w:rsidR="00746185">
              <w:rPr>
                <w:rFonts w:cs="Arial"/>
                <w:szCs w:val="20"/>
              </w:rPr>
              <w:t>leta</w:t>
            </w:r>
            <w:r w:rsidRPr="005E7691">
              <w:rPr>
                <w:rFonts w:cs="Arial"/>
                <w:szCs w:val="20"/>
              </w:rPr>
              <w:t xml:space="preserve"> delovnih izkušenj – vpišite </w:t>
            </w:r>
            <w:r>
              <w:rPr>
                <w:rFonts w:cs="Arial"/>
                <w:szCs w:val="20"/>
              </w:rPr>
              <w:t xml:space="preserve">koliko </w:t>
            </w:r>
            <w:r w:rsidRPr="005E7691">
              <w:rPr>
                <w:rFonts w:cs="Arial"/>
                <w:szCs w:val="20"/>
              </w:rPr>
              <w:t xml:space="preserve"> del.</w:t>
            </w:r>
            <w:r>
              <w:rPr>
                <w:rFonts w:cs="Arial"/>
                <w:szCs w:val="20"/>
              </w:rPr>
              <w:t xml:space="preserve"> </w:t>
            </w:r>
            <w:r w:rsidRPr="005E7691">
              <w:rPr>
                <w:rFonts w:cs="Arial"/>
                <w:szCs w:val="20"/>
              </w:rPr>
              <w:t>izkušenj imate</w:t>
            </w:r>
          </w:p>
        </w:tc>
        <w:tc>
          <w:tcPr>
            <w:tcW w:w="5816" w:type="dxa"/>
          </w:tcPr>
          <w:p w14:paraId="3A7AB22A" w14:textId="77777777" w:rsidR="007B0FA7" w:rsidRPr="00111DC0" w:rsidRDefault="007B0FA7" w:rsidP="007B0FA7">
            <w:pPr>
              <w:spacing w:line="240" w:lineRule="auto"/>
              <w:ind w:left="360"/>
              <w:jc w:val="both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7B0FA7" w:rsidRPr="00111DC0" w14:paraId="29F11456" w14:textId="77777777" w:rsidTr="0005529C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214" w:type="dxa"/>
            <w:gridSpan w:val="2"/>
          </w:tcPr>
          <w:p w14:paraId="174E17BB" w14:textId="77777777" w:rsidR="007B0FA7" w:rsidRPr="00111DC0" w:rsidRDefault="007B0FA7" w:rsidP="0005529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20A5F1F3" w14:textId="77777777" w:rsidR="007B0FA7" w:rsidRPr="00111DC0" w:rsidRDefault="007B0FA7" w:rsidP="007B0FA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49ED7E28" w:rsidR="00AC44D3" w:rsidRPr="00111DC0" w:rsidRDefault="00613AC1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13AC1" w:rsidRPr="00111DC0" w14:paraId="74C0222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C19A" w14:textId="685A306B" w:rsidR="00613AC1" w:rsidRDefault="000B6A48" w:rsidP="00613AC1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Word/Excel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1656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C19C6" w14:textId="4C7AEF7D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18092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578D3" w14:textId="1A0A9639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6241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923D3" w14:textId="4D6A329B" w:rsidR="00613AC1" w:rsidRDefault="00613AC1" w:rsidP="00613AC1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799BAA26" w14:textId="06D740A7" w:rsidR="00BB0BC1" w:rsidRPr="00990A61" w:rsidRDefault="00BB0BC1" w:rsidP="00BB0BC1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</w:t>
      </w:r>
      <w:r w:rsidR="00B91753">
        <w:rPr>
          <w:rFonts w:cs="Arial"/>
          <w:b/>
          <w:color w:val="000000"/>
          <w:szCs w:val="20"/>
          <w:lang w:val="sl-SI"/>
        </w:rPr>
        <w:t>Znanja</w:t>
      </w:r>
      <w:r>
        <w:rPr>
          <w:rFonts w:cs="Arial"/>
          <w:b/>
          <w:color w:val="000000"/>
          <w:szCs w:val="20"/>
          <w:lang w:val="sl-SI"/>
        </w:rPr>
        <w:t>: (I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izkušnje:</w:t>
      </w:r>
    </w:p>
    <w:p w14:paraId="63DB5C68" w14:textId="77777777" w:rsidR="00BB0BC1" w:rsidRPr="00034756" w:rsidRDefault="00BB0BC1" w:rsidP="00BB0BC1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B0BC1" w:rsidRPr="00EA1DE6" w14:paraId="0F8EC63F" w14:textId="77777777" w:rsidTr="000E4B87">
        <w:trPr>
          <w:trHeight w:val="307"/>
        </w:trPr>
        <w:tc>
          <w:tcPr>
            <w:tcW w:w="7524" w:type="dxa"/>
          </w:tcPr>
          <w:p w14:paraId="7174E236" w14:textId="52A1FD1B" w:rsidR="00BB0BC1" w:rsidRPr="00EA1DE6" w:rsidRDefault="00B91753" w:rsidP="000E4B87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I</w:t>
            </w:r>
            <w:r w:rsidRPr="003E069F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zkušnje in znanja s pridobivanjem pravice graditi 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17290E" w14:textId="77777777" w:rsidR="00BB0BC1" w:rsidRPr="00EA1DE6" w:rsidRDefault="00BB0BC1" w:rsidP="000E4B8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B0BC1" w:rsidRPr="00EA1DE6" w14:paraId="46A5AB73" w14:textId="77777777" w:rsidTr="000E4B87">
        <w:trPr>
          <w:trHeight w:val="307"/>
        </w:trPr>
        <w:tc>
          <w:tcPr>
            <w:tcW w:w="7524" w:type="dxa"/>
          </w:tcPr>
          <w:p w14:paraId="73580F4A" w14:textId="5E7EEFD0" w:rsidR="00BB0BC1" w:rsidRDefault="00B91753" w:rsidP="00B91753">
            <w:pPr>
              <w:spacing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I</w:t>
            </w:r>
            <w:r w:rsidRPr="003E069F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zkušnje </w:t>
            </w: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z izvajanjem </w:t>
            </w:r>
            <w:r w:rsidRPr="003E069F">
              <w:rPr>
                <w:rFonts w:ascii="Helv" w:hAnsi="Helv" w:cs="Helv"/>
                <w:color w:val="000000"/>
                <w:szCs w:val="20"/>
                <w:lang w:val="sl-SI" w:eastAsia="sl-SI"/>
              </w:rPr>
              <w:t>projektov na področju upravljanja z vodami.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30946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F70C3" w14:textId="77777777" w:rsidR="00BB0BC1" w:rsidRDefault="00BB0BC1" w:rsidP="000E4B87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437F318" w14:textId="77777777" w:rsidR="00BB0BC1" w:rsidRDefault="00BB0BC1" w:rsidP="00BB0BC1">
      <w:pPr>
        <w:spacing w:line="240" w:lineRule="auto"/>
        <w:jc w:val="both"/>
        <w:rPr>
          <w:rFonts w:cs="Arial"/>
          <w:szCs w:val="20"/>
          <w:lang w:val="sl-SI"/>
        </w:rPr>
      </w:pPr>
    </w:p>
    <w:p w14:paraId="63CD324E" w14:textId="77777777" w:rsidR="00B91753" w:rsidRPr="003E069F" w:rsidRDefault="00B91753" w:rsidP="00B91753">
      <w:pPr>
        <w:spacing w:line="240" w:lineRule="auto"/>
        <w:jc w:val="both"/>
        <w:rPr>
          <w:rFonts w:ascii="Helv" w:hAnsi="Helv" w:cs="Helv"/>
          <w:color w:val="000000"/>
          <w:szCs w:val="20"/>
          <w:lang w:val="sl-SI" w:eastAsia="sl-SI"/>
        </w:rPr>
      </w:pPr>
    </w:p>
    <w:p w14:paraId="520FB90B" w14:textId="6E81F424" w:rsidR="00B91753" w:rsidRPr="003E069F" w:rsidRDefault="00B91753" w:rsidP="00B91753">
      <w:pPr>
        <w:spacing w:line="240" w:lineRule="auto"/>
        <w:jc w:val="both"/>
        <w:rPr>
          <w:rFonts w:ascii="Helv" w:hAnsi="Helv" w:cs="Helv"/>
          <w:color w:val="000000"/>
          <w:szCs w:val="20"/>
          <w:lang w:val="sl-SI" w:eastAsia="sl-SI"/>
        </w:rPr>
      </w:pPr>
      <w:r w:rsidRPr="003E069F">
        <w:rPr>
          <w:rFonts w:ascii="Helv" w:hAnsi="Helv" w:cs="Helv"/>
          <w:color w:val="000000"/>
          <w:szCs w:val="20"/>
          <w:lang w:val="sl-SI" w:eastAsia="sl-SI"/>
        </w:rPr>
        <w:t xml:space="preserve">Zaželeno je, da imajo kandidati </w:t>
      </w:r>
    </w:p>
    <w:p w14:paraId="403ACB9D" w14:textId="77777777" w:rsidR="00B91753" w:rsidRPr="003E069F" w:rsidRDefault="00B91753" w:rsidP="00B91753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 w:eastAsia="sl-SI"/>
        </w:rPr>
      </w:pPr>
      <w:r w:rsidRPr="003E069F">
        <w:rPr>
          <w:szCs w:val="20"/>
          <w:lang w:val="sl-SI" w:eastAsia="sl-SI"/>
        </w:rPr>
        <w:t>Prosimo, da kandidati navedeno označijo v obrazcu »Vloga za zaposlitev«, pod točko 4 d).</w:t>
      </w:r>
    </w:p>
    <w:p w14:paraId="41FB1327" w14:textId="77777777" w:rsidR="009702AE" w:rsidRDefault="009702AE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766E057" w14:textId="77777777" w:rsidR="00525414" w:rsidRPr="00B22149" w:rsidRDefault="00525414" w:rsidP="00525414">
      <w:pPr>
        <w:spacing w:before="60" w:after="60" w:line="360" w:lineRule="auto"/>
        <w:jc w:val="center"/>
        <w:rPr>
          <w:rFonts w:cs="Arial"/>
          <w:b/>
          <w:iCs/>
          <w:szCs w:val="20"/>
        </w:rPr>
      </w:pPr>
      <w:r w:rsidRPr="00B22149">
        <w:rPr>
          <w:rFonts w:cs="Arial"/>
          <w:b/>
          <w:iCs/>
          <w:szCs w:val="20"/>
        </w:rPr>
        <w:lastRenderedPageBreak/>
        <w:t>IZJAVA O IZPOLNJEVANJU POGOJEV</w:t>
      </w:r>
    </w:p>
    <w:p w14:paraId="70B962B0" w14:textId="77777777" w:rsidR="00525414" w:rsidRPr="009E3CD4" w:rsidRDefault="00525414" w:rsidP="00525414">
      <w:pPr>
        <w:spacing w:before="60" w:after="60" w:line="360" w:lineRule="auto"/>
        <w:rPr>
          <w:rFonts w:cs="Arial"/>
          <w:b/>
          <w:szCs w:val="20"/>
        </w:rPr>
      </w:pPr>
      <w:r w:rsidRPr="009E3CD4">
        <w:rPr>
          <w:rFonts w:cs="Arial"/>
          <w:b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525414" w:rsidRPr="009E3CD4" w14:paraId="14C42141" w14:textId="77777777" w:rsidTr="0005529C">
        <w:tc>
          <w:tcPr>
            <w:tcW w:w="2088" w:type="dxa"/>
          </w:tcPr>
          <w:p w14:paraId="130BE829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AD627DD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525414" w:rsidRPr="009E3CD4" w14:paraId="1A5F1629" w14:textId="77777777" w:rsidTr="0005529C">
        <w:tc>
          <w:tcPr>
            <w:tcW w:w="2088" w:type="dxa"/>
          </w:tcPr>
          <w:p w14:paraId="433C7788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C269BD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525414" w:rsidRPr="009E3CD4" w14:paraId="4D902ACE" w14:textId="77777777" w:rsidTr="0005529C">
        <w:tc>
          <w:tcPr>
            <w:tcW w:w="2088" w:type="dxa"/>
          </w:tcPr>
          <w:p w14:paraId="4CE1D39A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7F87FA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525414" w:rsidRPr="009E3CD4" w14:paraId="3389C9B3" w14:textId="77777777" w:rsidTr="0005529C">
        <w:tc>
          <w:tcPr>
            <w:tcW w:w="4606" w:type="dxa"/>
            <w:gridSpan w:val="3"/>
          </w:tcPr>
          <w:p w14:paraId="2EC70863" w14:textId="77777777" w:rsidR="00525414" w:rsidRPr="009E3CD4" w:rsidRDefault="00525414" w:rsidP="0005529C">
            <w:pPr>
              <w:spacing w:before="240"/>
              <w:rPr>
                <w:rFonts w:cs="Arial"/>
                <w:b/>
                <w:szCs w:val="20"/>
              </w:rPr>
            </w:pPr>
            <w:r w:rsidRPr="009E3CD4">
              <w:rPr>
                <w:rFonts w:cs="Arial"/>
                <w:b/>
                <w:szCs w:val="20"/>
              </w:rPr>
              <w:t>Stalno prebivališče</w:t>
            </w:r>
          </w:p>
        </w:tc>
        <w:tc>
          <w:tcPr>
            <w:tcW w:w="4606" w:type="dxa"/>
          </w:tcPr>
          <w:p w14:paraId="249998DB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525414" w:rsidRPr="009E3CD4" w14:paraId="5B58E70B" w14:textId="77777777" w:rsidTr="0005529C">
        <w:tc>
          <w:tcPr>
            <w:tcW w:w="2628" w:type="dxa"/>
            <w:gridSpan w:val="2"/>
          </w:tcPr>
          <w:p w14:paraId="480B9E16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00BC8577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525414" w:rsidRPr="009E3CD4" w14:paraId="41F57471" w14:textId="77777777" w:rsidTr="0005529C">
        <w:tc>
          <w:tcPr>
            <w:tcW w:w="2628" w:type="dxa"/>
            <w:gridSpan w:val="2"/>
          </w:tcPr>
          <w:p w14:paraId="7CA46F67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2C8FD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</w:tbl>
    <w:p w14:paraId="0080E76D" w14:textId="77777777" w:rsidR="00525414" w:rsidRPr="009E3CD4" w:rsidRDefault="00525414" w:rsidP="00525414">
      <w:pPr>
        <w:spacing w:before="60" w:after="60" w:line="360" w:lineRule="auto"/>
        <w:rPr>
          <w:rFonts w:cs="Arial"/>
          <w:b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525414" w:rsidRPr="009E3CD4" w14:paraId="7542B2FC" w14:textId="77777777" w:rsidTr="0005529C">
        <w:tc>
          <w:tcPr>
            <w:tcW w:w="4606" w:type="dxa"/>
            <w:gridSpan w:val="2"/>
          </w:tcPr>
          <w:p w14:paraId="6C3AE1F0" w14:textId="77777777" w:rsidR="00525414" w:rsidRDefault="00525414" w:rsidP="0005529C">
            <w:pPr>
              <w:spacing w:before="240"/>
              <w:rPr>
                <w:rFonts w:cs="Arial"/>
                <w:b/>
                <w:szCs w:val="20"/>
              </w:rPr>
            </w:pPr>
            <w:r w:rsidRPr="009E3CD4">
              <w:rPr>
                <w:rFonts w:cs="Arial"/>
                <w:b/>
                <w:szCs w:val="20"/>
              </w:rPr>
              <w:t xml:space="preserve">Podatki o pridobljeni izobrazbi, </w:t>
            </w:r>
            <w:r w:rsidRPr="009E3CD4">
              <w:rPr>
                <w:rFonts w:cs="Arial"/>
                <w:b/>
                <w:szCs w:val="20"/>
                <w:u w:val="single"/>
              </w:rPr>
              <w:t>zahtevani</w:t>
            </w:r>
            <w:r w:rsidRPr="009E3CD4">
              <w:rPr>
                <w:rFonts w:cs="Arial"/>
                <w:b/>
                <w:szCs w:val="20"/>
              </w:rPr>
              <w:t xml:space="preserve"> za zasedbo delovnega mesta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  <w:p w14:paraId="29FAADE0" w14:textId="3C1FD4E3" w:rsidR="00525414" w:rsidRPr="009E3CD4" w:rsidRDefault="00525414" w:rsidP="0005529C">
            <w:pPr>
              <w:spacing w:before="240"/>
              <w:rPr>
                <w:rFonts w:cs="Arial"/>
                <w:b/>
                <w:szCs w:val="20"/>
              </w:rPr>
            </w:pPr>
          </w:p>
        </w:tc>
        <w:tc>
          <w:tcPr>
            <w:tcW w:w="4606" w:type="dxa"/>
          </w:tcPr>
          <w:p w14:paraId="10ED28CB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525414" w:rsidRPr="009E3CD4" w14:paraId="38EA176B" w14:textId="77777777" w:rsidTr="0005529C">
        <w:tc>
          <w:tcPr>
            <w:tcW w:w="3528" w:type="dxa"/>
          </w:tcPr>
          <w:p w14:paraId="1AD95314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Ime in sedež šole/</w:t>
            </w:r>
            <w:r w:rsidRPr="009E3CD4">
              <w:rPr>
                <w:rFonts w:cs="Arial"/>
                <w:iCs/>
                <w:szCs w:val="20"/>
              </w:rPr>
              <w:t xml:space="preserve"> izobraževalne institucije/</w:t>
            </w:r>
            <w:r w:rsidRPr="009E3CD4">
              <w:rPr>
                <w:rFonts w:cs="Arial"/>
                <w:szCs w:val="20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E54DE8A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525414" w:rsidRPr="009E3CD4" w14:paraId="162B5C6F" w14:textId="77777777" w:rsidTr="0005529C">
        <w:tc>
          <w:tcPr>
            <w:tcW w:w="3528" w:type="dxa"/>
          </w:tcPr>
          <w:p w14:paraId="0791420F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FF949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525414" w:rsidRPr="009E3CD4" w14:paraId="1702E713" w14:textId="77777777" w:rsidTr="0005529C">
        <w:tc>
          <w:tcPr>
            <w:tcW w:w="3528" w:type="dxa"/>
          </w:tcPr>
          <w:p w14:paraId="1885CBEB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CB5AF" w14:textId="77777777" w:rsidR="00525414" w:rsidRPr="009E3CD4" w:rsidRDefault="00525414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</w:tbl>
    <w:p w14:paraId="656777FA" w14:textId="77777777" w:rsidR="00525414" w:rsidRPr="009E3CD4" w:rsidRDefault="00525414" w:rsidP="00525414">
      <w:pPr>
        <w:spacing w:before="60" w:after="60" w:line="360" w:lineRule="auto"/>
        <w:rPr>
          <w:rFonts w:cs="Arial"/>
          <w:b/>
          <w:szCs w:val="20"/>
        </w:rPr>
      </w:pPr>
    </w:p>
    <w:p w14:paraId="4D7294E0" w14:textId="77777777" w:rsidR="00525414" w:rsidRPr="009E3CD4" w:rsidRDefault="00525414" w:rsidP="00525414">
      <w:pPr>
        <w:spacing w:line="360" w:lineRule="auto"/>
        <w:jc w:val="both"/>
        <w:rPr>
          <w:rFonts w:cs="Arial"/>
          <w:szCs w:val="20"/>
        </w:rPr>
      </w:pPr>
      <w:r w:rsidRPr="009E3CD4">
        <w:rPr>
          <w:rFonts w:cs="Arial"/>
          <w:szCs w:val="20"/>
        </w:rPr>
        <w:t>Izjavljam, da:</w:t>
      </w:r>
    </w:p>
    <w:p w14:paraId="3FC63429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>so vsi navedeni podatki resnični in točni;</w:t>
      </w:r>
    </w:p>
    <w:p w14:paraId="31CBDA1E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>izpolnjujem vse formalne pogoje za zasedbo delovnega mesta za katerega kandidiram;</w:t>
      </w:r>
    </w:p>
    <w:p w14:paraId="747B86D7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>sem državljan/-ka Republike Slovenije s stalnim prebivališčem v Evropski uniji;</w:t>
      </w:r>
    </w:p>
    <w:p w14:paraId="41F0CD0F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DF7821A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>nisem v kazenskem postopku za kaznivo dejanje iz prejšnje alinee;</w:t>
      </w:r>
    </w:p>
    <w:p w14:paraId="2B470E7E" w14:textId="77777777" w:rsidR="00525414" w:rsidRPr="009E3CD4" w:rsidRDefault="00525414" w:rsidP="00525414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>za namen te javne objave oziroma za namen preverjanja pogojev za zaposlitev, skladno z GDPR, dovoljujem Direkciji Republike Slovenije za vode pridobitev zgoraj navedenih podatkov iz uradnih evidenc.</w:t>
      </w:r>
    </w:p>
    <w:p w14:paraId="6003B297" w14:textId="77777777" w:rsidR="00525414" w:rsidRPr="009E3CD4" w:rsidRDefault="00525414" w:rsidP="00525414">
      <w:pPr>
        <w:ind w:left="72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525414" w:rsidRPr="009E3CD4" w14:paraId="4F2A1C29" w14:textId="77777777" w:rsidTr="0005529C">
        <w:tc>
          <w:tcPr>
            <w:tcW w:w="1728" w:type="dxa"/>
          </w:tcPr>
          <w:p w14:paraId="08E73B40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29D8CB69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7D0047B8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ECC501D" w14:textId="77777777" w:rsidR="00525414" w:rsidRPr="009E3CD4" w:rsidRDefault="00525414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525414" w:rsidRPr="009E3CD4" w14:paraId="71C09D98" w14:textId="77777777" w:rsidTr="0005529C">
        <w:tc>
          <w:tcPr>
            <w:tcW w:w="1728" w:type="dxa"/>
          </w:tcPr>
          <w:p w14:paraId="1D873081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65C9602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08F3C011" w14:textId="77777777" w:rsidR="00525414" w:rsidRPr="009E3CD4" w:rsidRDefault="00525414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A1C10E3" w14:textId="77777777" w:rsidR="00525414" w:rsidRPr="009E3CD4" w:rsidRDefault="00525414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(podpis)</w:t>
            </w:r>
          </w:p>
        </w:tc>
      </w:tr>
    </w:tbl>
    <w:p w14:paraId="77464BF1" w14:textId="77777777" w:rsidR="00D51857" w:rsidRPr="00111DC0" w:rsidRDefault="00D51857" w:rsidP="00525414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3C57" w14:textId="77777777" w:rsidR="001D7874" w:rsidRDefault="001D7874">
      <w:r>
        <w:separator/>
      </w:r>
    </w:p>
  </w:endnote>
  <w:endnote w:type="continuationSeparator" w:id="0">
    <w:p w14:paraId="15C88AA4" w14:textId="77777777" w:rsidR="001D7874" w:rsidRDefault="001D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3EEE" w14:textId="77777777" w:rsidR="001D7874" w:rsidRDefault="001D7874">
      <w:r>
        <w:separator/>
      </w:r>
    </w:p>
  </w:footnote>
  <w:footnote w:type="continuationSeparator" w:id="0">
    <w:p w14:paraId="04A38EB8" w14:textId="77777777" w:rsidR="001D7874" w:rsidRDefault="001D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D4BE8"/>
    <w:multiLevelType w:val="hybridMultilevel"/>
    <w:tmpl w:val="A10CF51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12377"/>
    <w:multiLevelType w:val="hybridMultilevel"/>
    <w:tmpl w:val="9C46C9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1"/>
  </w:num>
  <w:num w:numId="2" w16cid:durableId="1850094369">
    <w:abstractNumId w:val="7"/>
  </w:num>
  <w:num w:numId="3" w16cid:durableId="484860480">
    <w:abstractNumId w:val="17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1"/>
  </w:num>
  <w:num w:numId="7" w16cid:durableId="1378042943">
    <w:abstractNumId w:val="5"/>
  </w:num>
  <w:num w:numId="8" w16cid:durableId="899554732">
    <w:abstractNumId w:val="20"/>
  </w:num>
  <w:num w:numId="9" w16cid:durableId="2079205035">
    <w:abstractNumId w:val="3"/>
  </w:num>
  <w:num w:numId="10" w16cid:durableId="1334797379">
    <w:abstractNumId w:val="15"/>
  </w:num>
  <w:num w:numId="11" w16cid:durableId="1547645641">
    <w:abstractNumId w:val="13"/>
  </w:num>
  <w:num w:numId="12" w16cid:durableId="1761103512">
    <w:abstractNumId w:val="10"/>
  </w:num>
  <w:num w:numId="13" w16cid:durableId="1885143492">
    <w:abstractNumId w:val="18"/>
  </w:num>
  <w:num w:numId="14" w16cid:durableId="2118520661">
    <w:abstractNumId w:val="1"/>
  </w:num>
  <w:num w:numId="15" w16cid:durableId="983437729">
    <w:abstractNumId w:val="22"/>
  </w:num>
  <w:num w:numId="16" w16cid:durableId="525483257">
    <w:abstractNumId w:val="23"/>
  </w:num>
  <w:num w:numId="17" w16cid:durableId="656736474">
    <w:abstractNumId w:val="0"/>
  </w:num>
  <w:num w:numId="18" w16cid:durableId="1877042025">
    <w:abstractNumId w:val="14"/>
  </w:num>
  <w:num w:numId="19" w16cid:durableId="12004462">
    <w:abstractNumId w:val="9"/>
  </w:num>
  <w:num w:numId="20" w16cid:durableId="336272933">
    <w:abstractNumId w:val="19"/>
  </w:num>
  <w:num w:numId="21" w16cid:durableId="1352800050">
    <w:abstractNumId w:val="24"/>
  </w:num>
  <w:num w:numId="22" w16cid:durableId="633870338">
    <w:abstractNumId w:val="16"/>
  </w:num>
  <w:num w:numId="23" w16cid:durableId="2141996762">
    <w:abstractNumId w:val="12"/>
  </w:num>
  <w:num w:numId="24" w16cid:durableId="1304043122">
    <w:abstractNumId w:val="8"/>
  </w:num>
  <w:num w:numId="25" w16cid:durableId="1559054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B6A4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91CF0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453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0AE2"/>
    <w:rsid w:val="00282020"/>
    <w:rsid w:val="00282154"/>
    <w:rsid w:val="00282259"/>
    <w:rsid w:val="00292982"/>
    <w:rsid w:val="0029332E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11D80"/>
    <w:rsid w:val="00314EB2"/>
    <w:rsid w:val="00327033"/>
    <w:rsid w:val="00331F00"/>
    <w:rsid w:val="00340135"/>
    <w:rsid w:val="00342C00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5414"/>
    <w:rsid w:val="00526246"/>
    <w:rsid w:val="0052642D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13AC1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67DF8"/>
    <w:rsid w:val="00681B50"/>
    <w:rsid w:val="0068634B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46185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B0FA7"/>
    <w:rsid w:val="007C7122"/>
    <w:rsid w:val="007D1BCF"/>
    <w:rsid w:val="007D75CF"/>
    <w:rsid w:val="007E0440"/>
    <w:rsid w:val="007E2C4F"/>
    <w:rsid w:val="007E6A6D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93906"/>
    <w:rsid w:val="0089411F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59C"/>
    <w:rsid w:val="009A7F0A"/>
    <w:rsid w:val="009B503C"/>
    <w:rsid w:val="009C740A"/>
    <w:rsid w:val="009C76EB"/>
    <w:rsid w:val="009E1E82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51CDA"/>
    <w:rsid w:val="00A648B9"/>
    <w:rsid w:val="00A65EE7"/>
    <w:rsid w:val="00A6603E"/>
    <w:rsid w:val="00A70133"/>
    <w:rsid w:val="00A770A6"/>
    <w:rsid w:val="00A813B1"/>
    <w:rsid w:val="00A81A85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91753"/>
    <w:rsid w:val="00B97E5B"/>
    <w:rsid w:val="00BA19C2"/>
    <w:rsid w:val="00BA3989"/>
    <w:rsid w:val="00BB090E"/>
    <w:rsid w:val="00BB0BC1"/>
    <w:rsid w:val="00BC49BB"/>
    <w:rsid w:val="00BD183A"/>
    <w:rsid w:val="00BE16A8"/>
    <w:rsid w:val="00BE211B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155A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6A66C-D6DE-44F6-88C9-B3EDED82D7FB}"/>
</file>

<file path=customXml/itemProps3.xml><?xml version="1.0" encoding="utf-8"?>
<ds:datastoreItem xmlns:ds="http://schemas.openxmlformats.org/officeDocument/2006/customXml" ds:itemID="{911BF987-C469-41BC-A40E-B028EFFF3260}"/>
</file>

<file path=customXml/itemProps4.xml><?xml version="1.0" encoding="utf-8"?>
<ds:datastoreItem xmlns:ds="http://schemas.openxmlformats.org/officeDocument/2006/customXml" ds:itemID="{456F404E-CD82-4A96-8AB6-6B0C3D9C88F3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4</TotalTime>
  <Pages>5</Pages>
  <Words>850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4</cp:revision>
  <cp:lastPrinted>2025-10-28T12:17:00Z</cp:lastPrinted>
  <dcterms:created xsi:type="dcterms:W3CDTF">2026-04-13T06:10:00Z</dcterms:created>
  <dcterms:modified xsi:type="dcterms:W3CDTF">2026-04-13T07:58:00Z</dcterms:modified>
</cp:coreProperties>
</file>