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49805482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AB278F7" w14:textId="67DBBB0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F614861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05EE1932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0B6A48">
        <w:rPr>
          <w:rFonts w:cs="Arial"/>
          <w:b/>
          <w:szCs w:val="20"/>
          <w:lang w:val="sl-SI"/>
        </w:rPr>
        <w:t>podsekretar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0F25D2">
        <w:rPr>
          <w:rFonts w:cs="Arial"/>
          <w:szCs w:val="20"/>
          <w:lang w:val="sl-SI"/>
        </w:rPr>
        <w:t>31010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5B1E6995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</w:t>
      </w:r>
      <w:r w:rsidR="000F25D2">
        <w:rPr>
          <w:rFonts w:cs="Arial"/>
          <w:b/>
          <w:szCs w:val="20"/>
          <w:lang w:val="sl-SI"/>
        </w:rPr>
        <w:t>ga 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0F25D2">
        <w:rPr>
          <w:rFonts w:cs="Arial"/>
          <w:szCs w:val="20"/>
          <w:lang w:val="sl-SI"/>
        </w:rPr>
        <w:t>11</w:t>
      </w:r>
      <w:r w:rsidR="000B6A48">
        <w:rPr>
          <w:rFonts w:cs="Arial"/>
          <w:szCs w:val="20"/>
          <w:lang w:val="sl-SI"/>
        </w:rPr>
        <w:t>/2026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AE2141">
        <w:tc>
          <w:tcPr>
            <w:tcW w:w="2700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AE2141">
        <w:tc>
          <w:tcPr>
            <w:tcW w:w="2700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AE2141">
        <w:tc>
          <w:tcPr>
            <w:tcW w:w="2700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AE2141">
        <w:tc>
          <w:tcPr>
            <w:tcW w:w="2700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AE2141">
        <w:tc>
          <w:tcPr>
            <w:tcW w:w="2700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AE2141">
        <w:tc>
          <w:tcPr>
            <w:tcW w:w="2700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AE2141">
        <w:tc>
          <w:tcPr>
            <w:tcW w:w="2700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AE2141">
        <w:tc>
          <w:tcPr>
            <w:tcW w:w="2700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AE2141">
        <w:tc>
          <w:tcPr>
            <w:tcW w:w="2700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AE2141">
        <w:tc>
          <w:tcPr>
            <w:tcW w:w="2700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3A3E04BB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784840D0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06EB6553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0F9ADB13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42D32B0A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3A26EEE2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02A71C30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5FF106DF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3CA18403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B524042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3D77DD4C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3A7184BA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2FFD9E6D" w14:textId="77777777" w:rsidR="00687B18" w:rsidRDefault="00687B18" w:rsidP="00687B1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594E988B" w14:textId="2FB380AF" w:rsidR="00D51857" w:rsidRPr="00C66B69" w:rsidRDefault="00687B18" w:rsidP="00687B18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2CF035E6" w14:textId="77777777" w:rsidTr="00AE2141">
        <w:tc>
          <w:tcPr>
            <w:tcW w:w="2700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AE2141">
        <w:tc>
          <w:tcPr>
            <w:tcW w:w="2700" w:type="dxa"/>
          </w:tcPr>
          <w:p w14:paraId="2B328832" w14:textId="30AABCAF" w:rsidR="002D5101" w:rsidRPr="002D5101" w:rsidRDefault="000B6A48" w:rsidP="000B6A48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>
              <w:rPr>
                <w:rFonts w:cs="Arial"/>
                <w:szCs w:val="20"/>
                <w:lang w:val="sl-SI"/>
              </w:rPr>
              <w:t>7</w:t>
            </w:r>
            <w:r w:rsidRPr="002217FC">
              <w:rPr>
                <w:rFonts w:cs="Arial"/>
                <w:szCs w:val="20"/>
                <w:lang w:val="sl-SI"/>
              </w:rPr>
              <w:t xml:space="preserve"> ravni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2217FC">
              <w:rPr>
                <w:rFonts w:cs="Arial"/>
                <w:szCs w:val="20"/>
                <w:lang w:val="sl-SI"/>
              </w:rPr>
              <w:t>izobrazbe (let/mesecev/dni)</w:t>
            </w:r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17DD3BD0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0F25D2">
              <w:rPr>
                <w:rFonts w:cs="Arial"/>
                <w:szCs w:val="20"/>
                <w:lang w:val="sl-SI"/>
              </w:rPr>
              <w:t>ga natečaja,</w:t>
            </w:r>
            <w:r w:rsidRPr="00111DC0">
              <w:rPr>
                <w:rFonts w:cs="Arial"/>
                <w:szCs w:val="20"/>
                <w:lang w:val="sl-SI"/>
              </w:rPr>
              <w:t xml:space="preserve">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49ED7E28" w:rsidR="00AC44D3" w:rsidRPr="00111DC0" w:rsidRDefault="00613AC1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MS Office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13AC1" w:rsidRPr="00111DC0" w14:paraId="74C0222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C19A" w14:textId="685A306B" w:rsidR="00613AC1" w:rsidRDefault="000B6A48" w:rsidP="00613AC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Word/Excel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2016568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C19C6" w14:textId="4C7AEF7D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180929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578D3" w14:textId="1A0A9639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62414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923D3" w14:textId="4D6A329B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5B2AB8B0" w:rsidR="00815466" w:rsidRPr="00990A61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</w:t>
      </w:r>
      <w:r w:rsidR="006D22D1">
        <w:rPr>
          <w:rFonts w:cs="Arial"/>
          <w:b/>
          <w:color w:val="000000"/>
          <w:szCs w:val="20"/>
          <w:lang w:val="sl-SI"/>
        </w:rPr>
        <w:t>Prednostni kriteriji: (</w:t>
      </w:r>
      <w:r>
        <w:rPr>
          <w:rFonts w:cs="Arial"/>
          <w:b/>
          <w:color w:val="000000"/>
          <w:szCs w:val="20"/>
          <w:lang w:val="sl-SI"/>
        </w:rPr>
        <w:t>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="009A759C">
        <w:rPr>
          <w:rFonts w:cs="Arial"/>
          <w:color w:val="000000"/>
          <w:szCs w:val="20"/>
          <w:lang w:val="sl-SI"/>
        </w:rPr>
        <w:t>:</w:t>
      </w:r>
    </w:p>
    <w:p w14:paraId="2DD30C33" w14:textId="77777777" w:rsidR="00815466" w:rsidRPr="00034756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13AC1" w:rsidRPr="00EA1DE6" w14:paraId="223F908F" w14:textId="77777777" w:rsidTr="00893906">
        <w:trPr>
          <w:trHeight w:val="307"/>
        </w:trPr>
        <w:tc>
          <w:tcPr>
            <w:tcW w:w="7524" w:type="dxa"/>
          </w:tcPr>
          <w:p w14:paraId="1487DE91" w14:textId="5F385F5E" w:rsidR="00613AC1" w:rsidRPr="00304257" w:rsidRDefault="00304257" w:rsidP="00613AC1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</w:rPr>
              <w:t>I</w:t>
            </w:r>
            <w:r w:rsidRPr="00304257">
              <w:rPr>
                <w:rFonts w:cs="Arial"/>
                <w:szCs w:val="20"/>
              </w:rPr>
              <w:t>zobrazba s področja gradbeništva, vodarstva oziroma arhitekture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613AC1" w:rsidRPr="00EA1DE6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D22D1" w:rsidRPr="00EA1DE6" w14:paraId="109B2423" w14:textId="77777777" w:rsidTr="00893906">
        <w:trPr>
          <w:trHeight w:val="307"/>
        </w:trPr>
        <w:tc>
          <w:tcPr>
            <w:tcW w:w="7524" w:type="dxa"/>
          </w:tcPr>
          <w:p w14:paraId="67908C0A" w14:textId="39FA161F" w:rsidR="006D22D1" w:rsidRPr="00304257" w:rsidRDefault="00304257" w:rsidP="006D22D1">
            <w:pPr>
              <w:spacing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szCs w:val="20"/>
              </w:rPr>
              <w:t>I</w:t>
            </w:r>
            <w:r w:rsidRPr="00304257">
              <w:rPr>
                <w:rFonts w:cs="Arial"/>
                <w:szCs w:val="20"/>
              </w:rPr>
              <w:t>zkušnje na področju upravljanja voda, prostorskega načrtovanja in graditve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30946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595192" w14:textId="6B6B5A63" w:rsidR="006D22D1" w:rsidRDefault="006D22D1" w:rsidP="006D22D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D22D1" w:rsidRPr="00EA1DE6" w14:paraId="463E0AFC" w14:textId="77777777" w:rsidTr="00893906">
        <w:trPr>
          <w:trHeight w:val="307"/>
        </w:trPr>
        <w:tc>
          <w:tcPr>
            <w:tcW w:w="7524" w:type="dxa"/>
          </w:tcPr>
          <w:p w14:paraId="25E820DC" w14:textId="6D89BAAB" w:rsidR="006D22D1" w:rsidRPr="00304257" w:rsidRDefault="00304257" w:rsidP="006D22D1">
            <w:pPr>
              <w:spacing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szCs w:val="20"/>
              </w:rPr>
              <w:t>P</w:t>
            </w:r>
            <w:r w:rsidRPr="00304257">
              <w:rPr>
                <w:rFonts w:cs="Arial"/>
                <w:szCs w:val="20"/>
              </w:rPr>
              <w:t>oznavanje zakonodaje iz področja upravljanja voda, prostorskega načrtovanja in graditve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725137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06A16A" w14:textId="77777777" w:rsidR="006D22D1" w:rsidRDefault="006D22D1" w:rsidP="006D22D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554153F0" w14:textId="77777777" w:rsidR="006D22D1" w:rsidRDefault="006D22D1" w:rsidP="00613AC1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1919647D" w14:textId="77777777" w:rsidR="009702AE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26C5F46F" w14:textId="77777777" w:rsidR="00687B18" w:rsidRPr="00111DC0" w:rsidRDefault="00687B18" w:rsidP="00687B18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133F0052" w14:textId="77777777" w:rsidR="00687B18" w:rsidRPr="00111DC0" w:rsidRDefault="00687B18" w:rsidP="00687B18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687B18" w:rsidRPr="00111DC0" w14:paraId="08768640" w14:textId="77777777" w:rsidTr="0013608F">
        <w:tc>
          <w:tcPr>
            <w:tcW w:w="2088" w:type="dxa"/>
          </w:tcPr>
          <w:p w14:paraId="72FC13E4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B940451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687B18" w:rsidRPr="00111DC0" w14:paraId="2F7E4AB4" w14:textId="77777777" w:rsidTr="0013608F">
        <w:tc>
          <w:tcPr>
            <w:tcW w:w="2088" w:type="dxa"/>
          </w:tcPr>
          <w:p w14:paraId="4608EB2A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3280A6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687B18" w:rsidRPr="00111DC0" w14:paraId="62718322" w14:textId="77777777" w:rsidTr="0013608F">
        <w:tc>
          <w:tcPr>
            <w:tcW w:w="2088" w:type="dxa"/>
          </w:tcPr>
          <w:p w14:paraId="1B04B289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1EEC3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687B18" w:rsidRPr="00111DC0" w14:paraId="5087A7FE" w14:textId="77777777" w:rsidTr="0013608F">
        <w:tc>
          <w:tcPr>
            <w:tcW w:w="4606" w:type="dxa"/>
            <w:gridSpan w:val="3"/>
          </w:tcPr>
          <w:p w14:paraId="37C09674" w14:textId="77777777" w:rsidR="00687B18" w:rsidRPr="00111DC0" w:rsidRDefault="00687B18" w:rsidP="0013608F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258B794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687B18" w:rsidRPr="00111DC0" w14:paraId="7AEA09BC" w14:textId="77777777" w:rsidTr="0013608F">
        <w:tc>
          <w:tcPr>
            <w:tcW w:w="2628" w:type="dxa"/>
            <w:gridSpan w:val="2"/>
          </w:tcPr>
          <w:p w14:paraId="7F44A598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0791AEC2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687B18" w:rsidRPr="00111DC0" w14:paraId="02912C7F" w14:textId="77777777" w:rsidTr="0013608F">
        <w:tc>
          <w:tcPr>
            <w:tcW w:w="2628" w:type="dxa"/>
            <w:gridSpan w:val="2"/>
          </w:tcPr>
          <w:p w14:paraId="7F847983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69F7D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1664AC73" w14:textId="77777777" w:rsidR="00687B18" w:rsidRPr="00111DC0" w:rsidRDefault="00687B18" w:rsidP="00687B18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687B18" w:rsidRPr="00111DC0" w14:paraId="400643C0" w14:textId="77777777" w:rsidTr="0013608F">
        <w:tc>
          <w:tcPr>
            <w:tcW w:w="4606" w:type="dxa"/>
            <w:gridSpan w:val="2"/>
          </w:tcPr>
          <w:p w14:paraId="2F3886FB" w14:textId="77777777" w:rsidR="00687B18" w:rsidRPr="00111DC0" w:rsidRDefault="00687B18" w:rsidP="0013608F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269F1570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687B18" w:rsidRPr="00111DC0" w14:paraId="0137F5D9" w14:textId="77777777" w:rsidTr="0013608F">
        <w:tc>
          <w:tcPr>
            <w:tcW w:w="3528" w:type="dxa"/>
          </w:tcPr>
          <w:p w14:paraId="4B620354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A267A8C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687B18" w:rsidRPr="00111DC0" w14:paraId="1DAE9C5C" w14:textId="77777777" w:rsidTr="0013608F">
        <w:tc>
          <w:tcPr>
            <w:tcW w:w="3528" w:type="dxa"/>
          </w:tcPr>
          <w:p w14:paraId="5ADF4705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465B5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687B18" w:rsidRPr="00111DC0" w14:paraId="2881CA0C" w14:textId="77777777" w:rsidTr="0013608F">
        <w:tc>
          <w:tcPr>
            <w:tcW w:w="3528" w:type="dxa"/>
          </w:tcPr>
          <w:p w14:paraId="4EB13376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01EFD" w14:textId="77777777" w:rsidR="00687B18" w:rsidRPr="00111DC0" w:rsidRDefault="00687B18" w:rsidP="0013608F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630E4D6" w14:textId="77777777" w:rsidR="00687B18" w:rsidRPr="00111DC0" w:rsidRDefault="00687B18" w:rsidP="00687B18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6CC79B3D" w14:textId="77777777" w:rsidR="00687B18" w:rsidRPr="00111DC0" w:rsidRDefault="00687B18" w:rsidP="00687B18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409B6786" w14:textId="77777777" w:rsidR="00687B18" w:rsidRPr="00111DC0" w:rsidRDefault="00687B18" w:rsidP="00687B18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24DF5CF8" w14:textId="77777777" w:rsidR="00687B18" w:rsidRPr="00111DC0" w:rsidRDefault="00687B18" w:rsidP="00687B18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7FE4F0B" w14:textId="77777777" w:rsidR="00687B18" w:rsidRPr="00111DC0" w:rsidRDefault="00687B18" w:rsidP="00687B18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622B0E45" w14:textId="77777777" w:rsidR="00687B18" w:rsidRPr="00E0179A" w:rsidRDefault="00687B18" w:rsidP="00687B1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28CF4C87" w14:textId="77777777" w:rsidR="00687B18" w:rsidRPr="00E0179A" w:rsidRDefault="00687B18" w:rsidP="00687B1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33B79A41" w14:textId="77777777" w:rsidR="00687B18" w:rsidRPr="00E0179A" w:rsidRDefault="00687B18" w:rsidP="00687B1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25A586D5" w14:textId="77777777" w:rsidR="00687B18" w:rsidRPr="00111DC0" w:rsidRDefault="00687B18" w:rsidP="00687B18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687B18" w:rsidRPr="00111DC0" w14:paraId="436A3FAC" w14:textId="77777777" w:rsidTr="0013608F">
        <w:tc>
          <w:tcPr>
            <w:tcW w:w="1728" w:type="dxa"/>
          </w:tcPr>
          <w:p w14:paraId="5A325D56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5933A2C7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2CF893C5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749C07C" w14:textId="77777777" w:rsidR="00687B18" w:rsidRPr="00111DC0" w:rsidRDefault="00687B18" w:rsidP="0013608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687B18" w:rsidRPr="00111DC0" w14:paraId="1BDC9C34" w14:textId="77777777" w:rsidTr="0013608F">
        <w:tc>
          <w:tcPr>
            <w:tcW w:w="1728" w:type="dxa"/>
          </w:tcPr>
          <w:p w14:paraId="5E196F2B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0CA9B9E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47C0AB74" w14:textId="77777777" w:rsidR="00687B18" w:rsidRPr="00111DC0" w:rsidRDefault="00687B18" w:rsidP="0013608F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57E5DAD" w14:textId="77777777" w:rsidR="00687B18" w:rsidRPr="00111DC0" w:rsidRDefault="00687B18" w:rsidP="0013608F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79612F02" w14:textId="77777777" w:rsidR="00687B18" w:rsidRPr="00111DC0" w:rsidRDefault="00687B18" w:rsidP="00687B18">
      <w:pPr>
        <w:spacing w:line="240" w:lineRule="auto"/>
        <w:rPr>
          <w:rFonts w:cs="Arial"/>
          <w:iCs/>
          <w:szCs w:val="20"/>
          <w:lang w:val="sl-SI"/>
        </w:rPr>
      </w:pPr>
    </w:p>
    <w:p w14:paraId="77464BF1" w14:textId="77777777" w:rsidR="00D51857" w:rsidRPr="00111DC0" w:rsidRDefault="00D51857" w:rsidP="00687B18">
      <w:pPr>
        <w:spacing w:before="60" w:after="60" w:line="360" w:lineRule="auto"/>
        <w:jc w:val="center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3C57" w14:textId="77777777" w:rsidR="001D7874" w:rsidRDefault="001D7874">
      <w:r>
        <w:separator/>
      </w:r>
    </w:p>
  </w:endnote>
  <w:endnote w:type="continuationSeparator" w:id="0">
    <w:p w14:paraId="15C88AA4" w14:textId="77777777" w:rsidR="001D7874" w:rsidRDefault="001D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3EEE" w14:textId="77777777" w:rsidR="001D7874" w:rsidRDefault="001D7874">
      <w:r>
        <w:separator/>
      </w:r>
    </w:p>
  </w:footnote>
  <w:footnote w:type="continuationSeparator" w:id="0">
    <w:p w14:paraId="04A38EB8" w14:textId="77777777" w:rsidR="001D7874" w:rsidRDefault="001D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12377"/>
    <w:multiLevelType w:val="hybridMultilevel"/>
    <w:tmpl w:val="9C46C9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20"/>
  </w:num>
  <w:num w:numId="2" w16cid:durableId="1850094369">
    <w:abstractNumId w:val="6"/>
  </w:num>
  <w:num w:numId="3" w16cid:durableId="484860480">
    <w:abstractNumId w:val="16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10"/>
  </w:num>
  <w:num w:numId="7" w16cid:durableId="1378042943">
    <w:abstractNumId w:val="5"/>
  </w:num>
  <w:num w:numId="8" w16cid:durableId="899554732">
    <w:abstractNumId w:val="19"/>
  </w:num>
  <w:num w:numId="9" w16cid:durableId="2079205035">
    <w:abstractNumId w:val="3"/>
  </w:num>
  <w:num w:numId="10" w16cid:durableId="1334797379">
    <w:abstractNumId w:val="14"/>
  </w:num>
  <w:num w:numId="11" w16cid:durableId="1547645641">
    <w:abstractNumId w:val="12"/>
  </w:num>
  <w:num w:numId="12" w16cid:durableId="1761103512">
    <w:abstractNumId w:val="9"/>
  </w:num>
  <w:num w:numId="13" w16cid:durableId="1885143492">
    <w:abstractNumId w:val="17"/>
  </w:num>
  <w:num w:numId="14" w16cid:durableId="2118520661">
    <w:abstractNumId w:val="1"/>
  </w:num>
  <w:num w:numId="15" w16cid:durableId="983437729">
    <w:abstractNumId w:val="21"/>
  </w:num>
  <w:num w:numId="16" w16cid:durableId="525483257">
    <w:abstractNumId w:val="22"/>
  </w:num>
  <w:num w:numId="17" w16cid:durableId="656736474">
    <w:abstractNumId w:val="0"/>
  </w:num>
  <w:num w:numId="18" w16cid:durableId="1877042025">
    <w:abstractNumId w:val="13"/>
  </w:num>
  <w:num w:numId="19" w16cid:durableId="12004462">
    <w:abstractNumId w:val="8"/>
  </w:num>
  <w:num w:numId="20" w16cid:durableId="336272933">
    <w:abstractNumId w:val="18"/>
  </w:num>
  <w:num w:numId="21" w16cid:durableId="1352800050">
    <w:abstractNumId w:val="23"/>
  </w:num>
  <w:num w:numId="22" w16cid:durableId="633870338">
    <w:abstractNumId w:val="15"/>
  </w:num>
  <w:num w:numId="23" w16cid:durableId="2141996762">
    <w:abstractNumId w:val="11"/>
  </w:num>
  <w:num w:numId="24" w16cid:durableId="1304043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B6A48"/>
    <w:rsid w:val="000C0217"/>
    <w:rsid w:val="000E5383"/>
    <w:rsid w:val="000F25D2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91CF0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20453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0AE2"/>
    <w:rsid w:val="00282020"/>
    <w:rsid w:val="00282154"/>
    <w:rsid w:val="00282259"/>
    <w:rsid w:val="00292982"/>
    <w:rsid w:val="0029332E"/>
    <w:rsid w:val="002A2B69"/>
    <w:rsid w:val="002A3A43"/>
    <w:rsid w:val="002B64F1"/>
    <w:rsid w:val="002B6D18"/>
    <w:rsid w:val="002C1137"/>
    <w:rsid w:val="002C50D9"/>
    <w:rsid w:val="002C58C4"/>
    <w:rsid w:val="002D5101"/>
    <w:rsid w:val="003037C3"/>
    <w:rsid w:val="00304257"/>
    <w:rsid w:val="00311D80"/>
    <w:rsid w:val="00312C63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B0BC0"/>
    <w:rsid w:val="003C4155"/>
    <w:rsid w:val="003C5EE5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13AC1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67DF8"/>
    <w:rsid w:val="00681B50"/>
    <w:rsid w:val="00687B18"/>
    <w:rsid w:val="00687B93"/>
    <w:rsid w:val="006A2A09"/>
    <w:rsid w:val="006A31E1"/>
    <w:rsid w:val="006C095D"/>
    <w:rsid w:val="006D075B"/>
    <w:rsid w:val="006D22D1"/>
    <w:rsid w:val="006D5B54"/>
    <w:rsid w:val="006D5CD8"/>
    <w:rsid w:val="006D71E5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3D56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93906"/>
    <w:rsid w:val="0089411F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59C"/>
    <w:rsid w:val="009A7F0A"/>
    <w:rsid w:val="009B503C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57CDB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155A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0B8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EFAD4-07DC-4F5B-BF2C-FCDA834081F4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42B95D7-CDA9-455B-BED4-06E7A7B070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41FCB-322E-417A-A302-28EB966BA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2025-10-28T12:17:00Z</cp:lastPrinted>
  <dcterms:created xsi:type="dcterms:W3CDTF">2026-04-07T09:53:00Z</dcterms:created>
  <dcterms:modified xsi:type="dcterms:W3CDTF">2026-04-07T09:53:00Z</dcterms:modified>
</cp:coreProperties>
</file>