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49805482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67DBBB0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F614861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2A943310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0B6A48">
        <w:rPr>
          <w:rFonts w:cs="Arial"/>
          <w:b/>
          <w:szCs w:val="20"/>
          <w:lang w:val="sl-SI"/>
        </w:rPr>
        <w:t>podsekretar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6F2199">
        <w:rPr>
          <w:rFonts w:cs="Arial"/>
          <w:szCs w:val="20"/>
          <w:lang w:val="sl-SI"/>
        </w:rPr>
        <w:t>23002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148ECE90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</w:t>
      </w:r>
      <w:r w:rsidR="000F25D2">
        <w:rPr>
          <w:rFonts w:cs="Arial"/>
          <w:b/>
          <w:szCs w:val="20"/>
          <w:lang w:val="sl-SI"/>
        </w:rPr>
        <w:t>ga 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0F25D2">
        <w:rPr>
          <w:rFonts w:cs="Arial"/>
          <w:szCs w:val="20"/>
          <w:lang w:val="sl-SI"/>
        </w:rPr>
        <w:t>1</w:t>
      </w:r>
      <w:r w:rsidR="006F2199">
        <w:rPr>
          <w:rFonts w:cs="Arial"/>
          <w:szCs w:val="20"/>
          <w:lang w:val="sl-SI"/>
        </w:rPr>
        <w:t>0</w:t>
      </w:r>
      <w:r w:rsidR="000B6A48">
        <w:rPr>
          <w:rFonts w:cs="Arial"/>
          <w:szCs w:val="20"/>
          <w:lang w:val="sl-SI"/>
        </w:rPr>
        <w:t>/2026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3A3E04BB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784840D0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06EB6553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0F9ADB13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42D32B0A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3A26EEE2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02A71C30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5FF106DF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3CA18403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B524042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3D77DD4C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3A7184BA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2FFD9E6D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594E988B" w14:textId="2FB380AF" w:rsidR="00D51857" w:rsidRPr="00C66B69" w:rsidRDefault="00687B18" w:rsidP="00687B18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30AABCAF" w:rsidR="002D5101" w:rsidRPr="002D5101" w:rsidRDefault="000B6A48" w:rsidP="000B6A48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>
              <w:rPr>
                <w:rFonts w:cs="Arial"/>
                <w:szCs w:val="20"/>
                <w:lang w:val="sl-SI"/>
              </w:rPr>
              <w:t>7</w:t>
            </w:r>
            <w:r w:rsidRPr="002217FC">
              <w:rPr>
                <w:rFonts w:cs="Arial"/>
                <w:szCs w:val="20"/>
                <w:lang w:val="sl-SI"/>
              </w:rPr>
              <w:t xml:space="preserve"> ravni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2217FC">
              <w:rPr>
                <w:rFonts w:cs="Arial"/>
                <w:szCs w:val="20"/>
                <w:lang w:val="sl-SI"/>
              </w:rPr>
              <w:t>izobrazbe (let/mesecev/dni)</w:t>
            </w:r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17DD3BD0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0F25D2">
              <w:rPr>
                <w:rFonts w:cs="Arial"/>
                <w:szCs w:val="20"/>
                <w:lang w:val="sl-SI"/>
              </w:rPr>
              <w:t>ga natečaja,</w:t>
            </w:r>
            <w:r w:rsidRPr="00111DC0">
              <w:rPr>
                <w:rFonts w:cs="Arial"/>
                <w:szCs w:val="20"/>
                <w:lang w:val="sl-SI"/>
              </w:rPr>
              <w:t xml:space="preserve">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49ED7E28" w:rsidR="00AC44D3" w:rsidRPr="00111DC0" w:rsidRDefault="00613AC1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MS Office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13AC1" w:rsidRPr="00111DC0" w14:paraId="74C0222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C19A" w14:textId="685A306B" w:rsidR="00613AC1" w:rsidRDefault="000B6A48" w:rsidP="00613AC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Word/Excel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201656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C19C6" w14:textId="4C7AEF7D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8092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578D3" w14:textId="1A0A9639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6241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923D3" w14:textId="4D6A329B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5B2AB8B0" w:rsidR="00815466" w:rsidRPr="00990A61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="006D22D1">
        <w:rPr>
          <w:rFonts w:cs="Arial"/>
          <w:b/>
          <w:color w:val="000000"/>
          <w:szCs w:val="20"/>
          <w:lang w:val="sl-SI"/>
        </w:rPr>
        <w:t>Prednostni kriteriji: (</w:t>
      </w:r>
      <w:r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="009A759C">
        <w:rPr>
          <w:rFonts w:cs="Arial"/>
          <w:color w:val="000000"/>
          <w:szCs w:val="20"/>
          <w:lang w:val="sl-SI"/>
        </w:rPr>
        <w:t>:</w:t>
      </w:r>
    </w:p>
    <w:p w14:paraId="2DD30C33" w14:textId="77777777" w:rsidR="00815466" w:rsidRPr="00034756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13AC1" w:rsidRPr="00EA1DE6" w14:paraId="223F908F" w14:textId="77777777" w:rsidTr="00893906">
        <w:trPr>
          <w:trHeight w:val="307"/>
        </w:trPr>
        <w:tc>
          <w:tcPr>
            <w:tcW w:w="7524" w:type="dxa"/>
          </w:tcPr>
          <w:p w14:paraId="1487DE91" w14:textId="3E4DE824" w:rsidR="00613AC1" w:rsidRPr="00304257" w:rsidRDefault="006F2199" w:rsidP="00613AC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</w:rPr>
              <w:t>Poznavanje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zakonodaje</w:t>
            </w:r>
            <w:proofErr w:type="spellEnd"/>
            <w:r>
              <w:rPr>
                <w:rFonts w:cs="Arial"/>
                <w:szCs w:val="20"/>
              </w:rPr>
              <w:t xml:space="preserve"> s </w:t>
            </w:r>
            <w:proofErr w:type="spellStart"/>
            <w:r>
              <w:rPr>
                <w:rFonts w:cs="Arial"/>
                <w:szCs w:val="20"/>
              </w:rPr>
              <w:t>področja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voda</w:t>
            </w:r>
            <w:proofErr w:type="spellEnd"/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613AC1" w:rsidRPr="00EA1DE6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D22D1" w:rsidRPr="00EA1DE6" w14:paraId="109B2423" w14:textId="77777777" w:rsidTr="00893906">
        <w:trPr>
          <w:trHeight w:val="307"/>
        </w:trPr>
        <w:tc>
          <w:tcPr>
            <w:tcW w:w="7524" w:type="dxa"/>
          </w:tcPr>
          <w:p w14:paraId="67908C0A" w14:textId="2F895F12" w:rsidR="006D22D1" w:rsidRPr="00304257" w:rsidRDefault="00304257" w:rsidP="006D22D1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proofErr w:type="spellStart"/>
            <w:r>
              <w:rPr>
                <w:rFonts w:cs="Arial"/>
                <w:szCs w:val="20"/>
              </w:rPr>
              <w:t>I</w:t>
            </w:r>
            <w:r w:rsidRPr="00304257">
              <w:rPr>
                <w:rFonts w:cs="Arial"/>
                <w:szCs w:val="20"/>
              </w:rPr>
              <w:t>zkušnje</w:t>
            </w:r>
            <w:proofErr w:type="spellEnd"/>
            <w:r w:rsidRPr="00304257">
              <w:rPr>
                <w:rFonts w:cs="Arial"/>
                <w:szCs w:val="20"/>
              </w:rPr>
              <w:t xml:space="preserve"> </w:t>
            </w:r>
            <w:r w:rsidR="006F2199">
              <w:rPr>
                <w:rFonts w:cs="Arial"/>
                <w:szCs w:val="20"/>
              </w:rPr>
              <w:t xml:space="preserve">s </w:t>
            </w:r>
            <w:proofErr w:type="spellStart"/>
            <w:r w:rsidR="006F2199">
              <w:rPr>
                <w:rFonts w:cs="Arial"/>
                <w:szCs w:val="20"/>
              </w:rPr>
              <w:t>področja</w:t>
            </w:r>
            <w:proofErr w:type="spellEnd"/>
            <w:r w:rsidR="006F2199">
              <w:rPr>
                <w:rFonts w:cs="Arial"/>
                <w:szCs w:val="20"/>
              </w:rPr>
              <w:t xml:space="preserve"> </w:t>
            </w:r>
            <w:proofErr w:type="spellStart"/>
            <w:r w:rsidR="006F2199">
              <w:rPr>
                <w:rFonts w:cs="Arial"/>
                <w:szCs w:val="20"/>
              </w:rPr>
              <w:t>projektiranja</w:t>
            </w:r>
            <w:proofErr w:type="spellEnd"/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30946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595192" w14:textId="6B6B5A63" w:rsidR="006D22D1" w:rsidRDefault="006D22D1" w:rsidP="006D22D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D22D1" w:rsidRPr="00EA1DE6" w14:paraId="463E0AFC" w14:textId="77777777" w:rsidTr="006F2199">
        <w:trPr>
          <w:trHeight w:val="264"/>
        </w:trPr>
        <w:tc>
          <w:tcPr>
            <w:tcW w:w="7524" w:type="dxa"/>
          </w:tcPr>
          <w:p w14:paraId="25E820DC" w14:textId="18866F0F" w:rsidR="006D22D1" w:rsidRPr="00304257" w:rsidRDefault="006F2199" w:rsidP="006D22D1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proofErr w:type="spellStart"/>
            <w:r>
              <w:rPr>
                <w:rFonts w:cs="Arial"/>
                <w:szCs w:val="20"/>
              </w:rPr>
              <w:t>Izkušnje</w:t>
            </w:r>
            <w:proofErr w:type="spellEnd"/>
            <w:r>
              <w:rPr>
                <w:rFonts w:cs="Arial"/>
                <w:szCs w:val="20"/>
              </w:rPr>
              <w:t xml:space="preserve"> z </w:t>
            </w:r>
            <w:proofErr w:type="spellStart"/>
            <w:r>
              <w:rPr>
                <w:rFonts w:cs="Arial"/>
                <w:szCs w:val="20"/>
              </w:rPr>
              <w:t>uporabo</w:t>
            </w:r>
            <w:proofErr w:type="spellEnd"/>
            <w:r>
              <w:rPr>
                <w:rFonts w:cs="Arial"/>
                <w:szCs w:val="20"/>
              </w:rPr>
              <w:t xml:space="preserve"> GIS </w:t>
            </w:r>
            <w:proofErr w:type="spellStart"/>
            <w:r>
              <w:rPr>
                <w:rFonts w:cs="Arial"/>
                <w:szCs w:val="20"/>
              </w:rPr>
              <w:t>orodij</w:t>
            </w:r>
            <w:proofErr w:type="spellEnd"/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725137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4153F0" w14:textId="36922D70" w:rsidR="006D22D1" w:rsidRDefault="006D22D1" w:rsidP="006F219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F2199" w:rsidRPr="00EA1DE6" w14:paraId="179EBF57" w14:textId="77777777" w:rsidTr="00893906">
        <w:trPr>
          <w:trHeight w:val="307"/>
        </w:trPr>
        <w:tc>
          <w:tcPr>
            <w:tcW w:w="7524" w:type="dxa"/>
          </w:tcPr>
          <w:p w14:paraId="61201EDA" w14:textId="0F63E6DC" w:rsidR="006F2199" w:rsidRDefault="006F2199" w:rsidP="006D22D1">
            <w:pPr>
              <w:spacing w:line="240" w:lineRule="auto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Izkušnje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pri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pripravi</w:t>
            </w:r>
            <w:proofErr w:type="spellEnd"/>
            <w:r>
              <w:rPr>
                <w:rFonts w:cs="Arial"/>
                <w:szCs w:val="20"/>
              </w:rPr>
              <w:t xml:space="preserve"> in </w:t>
            </w:r>
            <w:proofErr w:type="spellStart"/>
            <w:r>
              <w:rPr>
                <w:rFonts w:cs="Arial"/>
                <w:szCs w:val="20"/>
              </w:rPr>
              <w:t>sodelovanju</w:t>
            </w:r>
            <w:proofErr w:type="spellEnd"/>
            <w:r>
              <w:rPr>
                <w:rFonts w:cs="Arial"/>
                <w:szCs w:val="20"/>
              </w:rPr>
              <w:t xml:space="preserve"> v </w:t>
            </w:r>
            <w:proofErr w:type="spellStart"/>
            <w:r>
              <w:rPr>
                <w:rFonts w:cs="Arial"/>
                <w:szCs w:val="20"/>
              </w:rPr>
              <w:t>postopkih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javnega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naročanja</w:t>
            </w:r>
            <w:proofErr w:type="spellEnd"/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863127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C712E" w14:textId="6F072BD0" w:rsidR="006F2199" w:rsidRDefault="006F2199" w:rsidP="006F219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5E7C679" w14:textId="77777777" w:rsidR="006F2199" w:rsidRDefault="006F2199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9060173" w14:textId="069C514E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26C5F46F" w14:textId="77777777" w:rsidR="00687B18" w:rsidRPr="00111DC0" w:rsidRDefault="00687B18" w:rsidP="00687B18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133F0052" w14:textId="77777777" w:rsidR="00687B18" w:rsidRPr="00111DC0" w:rsidRDefault="00687B18" w:rsidP="00687B18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687B18" w:rsidRPr="00111DC0" w14:paraId="08768640" w14:textId="77777777" w:rsidTr="0013608F">
        <w:tc>
          <w:tcPr>
            <w:tcW w:w="2088" w:type="dxa"/>
          </w:tcPr>
          <w:p w14:paraId="72FC13E4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B940451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687B18" w:rsidRPr="00111DC0" w14:paraId="2F7E4AB4" w14:textId="77777777" w:rsidTr="0013608F">
        <w:tc>
          <w:tcPr>
            <w:tcW w:w="2088" w:type="dxa"/>
          </w:tcPr>
          <w:p w14:paraId="4608EB2A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3280A6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687B18" w:rsidRPr="00111DC0" w14:paraId="62718322" w14:textId="77777777" w:rsidTr="0013608F">
        <w:tc>
          <w:tcPr>
            <w:tcW w:w="2088" w:type="dxa"/>
          </w:tcPr>
          <w:p w14:paraId="1B04B289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1EEC3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687B18" w:rsidRPr="00111DC0" w14:paraId="5087A7FE" w14:textId="77777777" w:rsidTr="0013608F">
        <w:tc>
          <w:tcPr>
            <w:tcW w:w="4606" w:type="dxa"/>
            <w:gridSpan w:val="3"/>
          </w:tcPr>
          <w:p w14:paraId="37C09674" w14:textId="77777777" w:rsidR="00687B18" w:rsidRPr="00111DC0" w:rsidRDefault="00687B18" w:rsidP="0013608F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258B794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687B18" w:rsidRPr="00111DC0" w14:paraId="7AEA09BC" w14:textId="77777777" w:rsidTr="0013608F">
        <w:tc>
          <w:tcPr>
            <w:tcW w:w="2628" w:type="dxa"/>
            <w:gridSpan w:val="2"/>
          </w:tcPr>
          <w:p w14:paraId="7F44A598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0791AEC2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687B18" w:rsidRPr="00111DC0" w14:paraId="02912C7F" w14:textId="77777777" w:rsidTr="0013608F">
        <w:tc>
          <w:tcPr>
            <w:tcW w:w="2628" w:type="dxa"/>
            <w:gridSpan w:val="2"/>
          </w:tcPr>
          <w:p w14:paraId="7F847983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69F7D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1664AC73" w14:textId="77777777" w:rsidR="00687B18" w:rsidRPr="00111DC0" w:rsidRDefault="00687B18" w:rsidP="00687B18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687B18" w:rsidRPr="00111DC0" w14:paraId="400643C0" w14:textId="77777777" w:rsidTr="0013608F">
        <w:tc>
          <w:tcPr>
            <w:tcW w:w="4606" w:type="dxa"/>
            <w:gridSpan w:val="2"/>
          </w:tcPr>
          <w:p w14:paraId="2F3886FB" w14:textId="77777777" w:rsidR="00687B18" w:rsidRPr="00111DC0" w:rsidRDefault="00687B18" w:rsidP="0013608F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269F1570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687B18" w:rsidRPr="00111DC0" w14:paraId="0137F5D9" w14:textId="77777777" w:rsidTr="0013608F">
        <w:tc>
          <w:tcPr>
            <w:tcW w:w="3528" w:type="dxa"/>
          </w:tcPr>
          <w:p w14:paraId="4B620354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A267A8C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687B18" w:rsidRPr="00111DC0" w14:paraId="1DAE9C5C" w14:textId="77777777" w:rsidTr="0013608F">
        <w:tc>
          <w:tcPr>
            <w:tcW w:w="3528" w:type="dxa"/>
          </w:tcPr>
          <w:p w14:paraId="5ADF4705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465B5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687B18" w:rsidRPr="00111DC0" w14:paraId="2881CA0C" w14:textId="77777777" w:rsidTr="0013608F">
        <w:tc>
          <w:tcPr>
            <w:tcW w:w="3528" w:type="dxa"/>
          </w:tcPr>
          <w:p w14:paraId="4EB13376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01EFD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630E4D6" w14:textId="77777777" w:rsidR="00687B18" w:rsidRPr="00111DC0" w:rsidRDefault="00687B18" w:rsidP="00687B18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6CC79B3D" w14:textId="77777777" w:rsidR="00687B18" w:rsidRPr="00111DC0" w:rsidRDefault="00687B18" w:rsidP="00687B18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409B6786" w14:textId="77777777" w:rsidR="00687B18" w:rsidRPr="00111DC0" w:rsidRDefault="00687B18" w:rsidP="00687B18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24DF5CF8" w14:textId="77777777" w:rsidR="00687B18" w:rsidRPr="00111DC0" w:rsidRDefault="00687B18" w:rsidP="00687B18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7FE4F0B" w14:textId="77777777" w:rsidR="00687B18" w:rsidRPr="00111DC0" w:rsidRDefault="00687B18" w:rsidP="00687B18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622B0E45" w14:textId="77777777" w:rsidR="00687B18" w:rsidRPr="00E0179A" w:rsidRDefault="00687B18" w:rsidP="00687B1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28CF4C87" w14:textId="77777777" w:rsidR="00687B18" w:rsidRPr="00E0179A" w:rsidRDefault="00687B18" w:rsidP="00687B1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33B79A41" w14:textId="77777777" w:rsidR="00687B18" w:rsidRPr="00E0179A" w:rsidRDefault="00687B18" w:rsidP="00687B1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25A586D5" w14:textId="77777777" w:rsidR="00687B18" w:rsidRPr="00111DC0" w:rsidRDefault="00687B18" w:rsidP="00687B18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687B18" w:rsidRPr="00111DC0" w14:paraId="436A3FAC" w14:textId="77777777" w:rsidTr="0013608F">
        <w:tc>
          <w:tcPr>
            <w:tcW w:w="1728" w:type="dxa"/>
          </w:tcPr>
          <w:p w14:paraId="5A325D56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5933A2C7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2CF893C5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749C07C" w14:textId="77777777" w:rsidR="00687B18" w:rsidRPr="00111DC0" w:rsidRDefault="00687B18" w:rsidP="0013608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687B18" w:rsidRPr="00111DC0" w14:paraId="1BDC9C34" w14:textId="77777777" w:rsidTr="0013608F">
        <w:tc>
          <w:tcPr>
            <w:tcW w:w="1728" w:type="dxa"/>
          </w:tcPr>
          <w:p w14:paraId="5E196F2B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0CA9B9E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47C0AB74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57E5DAD" w14:textId="77777777" w:rsidR="00687B18" w:rsidRPr="00111DC0" w:rsidRDefault="00687B18" w:rsidP="0013608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79612F02" w14:textId="77777777" w:rsidR="00687B18" w:rsidRPr="00111DC0" w:rsidRDefault="00687B18" w:rsidP="00687B18">
      <w:pPr>
        <w:spacing w:line="240" w:lineRule="auto"/>
        <w:rPr>
          <w:rFonts w:cs="Arial"/>
          <w:iCs/>
          <w:szCs w:val="20"/>
          <w:lang w:val="sl-SI"/>
        </w:rPr>
      </w:pPr>
    </w:p>
    <w:p w14:paraId="77464BF1" w14:textId="77777777" w:rsidR="00D51857" w:rsidRPr="00111DC0" w:rsidRDefault="00D51857" w:rsidP="00687B18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48FD" w14:textId="77777777" w:rsidR="001D7874" w:rsidRDefault="001D7874">
      <w:r>
        <w:separator/>
      </w:r>
    </w:p>
  </w:endnote>
  <w:endnote w:type="continuationSeparator" w:id="0">
    <w:p w14:paraId="6B51CC13" w14:textId="77777777" w:rsidR="001D7874" w:rsidRDefault="001D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A35B" w14:textId="77777777" w:rsidR="001D7874" w:rsidRDefault="001D7874">
      <w:r>
        <w:separator/>
      </w:r>
    </w:p>
  </w:footnote>
  <w:footnote w:type="continuationSeparator" w:id="0">
    <w:p w14:paraId="3E4EFE53" w14:textId="77777777" w:rsidR="001D7874" w:rsidRDefault="001D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12377"/>
    <w:multiLevelType w:val="hybridMultilevel"/>
    <w:tmpl w:val="9C46C9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20"/>
  </w:num>
  <w:num w:numId="2" w16cid:durableId="1850094369">
    <w:abstractNumId w:val="6"/>
  </w:num>
  <w:num w:numId="3" w16cid:durableId="484860480">
    <w:abstractNumId w:val="16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10"/>
  </w:num>
  <w:num w:numId="7" w16cid:durableId="1378042943">
    <w:abstractNumId w:val="5"/>
  </w:num>
  <w:num w:numId="8" w16cid:durableId="899554732">
    <w:abstractNumId w:val="19"/>
  </w:num>
  <w:num w:numId="9" w16cid:durableId="2079205035">
    <w:abstractNumId w:val="3"/>
  </w:num>
  <w:num w:numId="10" w16cid:durableId="1334797379">
    <w:abstractNumId w:val="14"/>
  </w:num>
  <w:num w:numId="11" w16cid:durableId="1547645641">
    <w:abstractNumId w:val="12"/>
  </w:num>
  <w:num w:numId="12" w16cid:durableId="1761103512">
    <w:abstractNumId w:val="9"/>
  </w:num>
  <w:num w:numId="13" w16cid:durableId="1885143492">
    <w:abstractNumId w:val="17"/>
  </w:num>
  <w:num w:numId="14" w16cid:durableId="2118520661">
    <w:abstractNumId w:val="1"/>
  </w:num>
  <w:num w:numId="15" w16cid:durableId="983437729">
    <w:abstractNumId w:val="21"/>
  </w:num>
  <w:num w:numId="16" w16cid:durableId="525483257">
    <w:abstractNumId w:val="22"/>
  </w:num>
  <w:num w:numId="17" w16cid:durableId="656736474">
    <w:abstractNumId w:val="0"/>
  </w:num>
  <w:num w:numId="18" w16cid:durableId="1877042025">
    <w:abstractNumId w:val="13"/>
  </w:num>
  <w:num w:numId="19" w16cid:durableId="12004462">
    <w:abstractNumId w:val="8"/>
  </w:num>
  <w:num w:numId="20" w16cid:durableId="336272933">
    <w:abstractNumId w:val="18"/>
  </w:num>
  <w:num w:numId="21" w16cid:durableId="1352800050">
    <w:abstractNumId w:val="23"/>
  </w:num>
  <w:num w:numId="22" w16cid:durableId="633870338">
    <w:abstractNumId w:val="15"/>
  </w:num>
  <w:num w:numId="23" w16cid:durableId="2141996762">
    <w:abstractNumId w:val="11"/>
  </w:num>
  <w:num w:numId="24" w16cid:durableId="1304043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B6A48"/>
    <w:rsid w:val="000C0217"/>
    <w:rsid w:val="000E5383"/>
    <w:rsid w:val="000F25D2"/>
    <w:rsid w:val="000F2CD2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91CF0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453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0AE2"/>
    <w:rsid w:val="00282020"/>
    <w:rsid w:val="00282154"/>
    <w:rsid w:val="00282259"/>
    <w:rsid w:val="00292982"/>
    <w:rsid w:val="0029332E"/>
    <w:rsid w:val="002A2B69"/>
    <w:rsid w:val="002A3A43"/>
    <w:rsid w:val="002B64F1"/>
    <w:rsid w:val="002B6D18"/>
    <w:rsid w:val="002C1137"/>
    <w:rsid w:val="002C50D9"/>
    <w:rsid w:val="002C58C4"/>
    <w:rsid w:val="002D5101"/>
    <w:rsid w:val="003037C3"/>
    <w:rsid w:val="00304257"/>
    <w:rsid w:val="00311D80"/>
    <w:rsid w:val="00312C63"/>
    <w:rsid w:val="00314EB2"/>
    <w:rsid w:val="00327033"/>
    <w:rsid w:val="00331F00"/>
    <w:rsid w:val="00340135"/>
    <w:rsid w:val="003436F1"/>
    <w:rsid w:val="0036002D"/>
    <w:rsid w:val="00360447"/>
    <w:rsid w:val="003609AC"/>
    <w:rsid w:val="00361853"/>
    <w:rsid w:val="003636BF"/>
    <w:rsid w:val="00371442"/>
    <w:rsid w:val="003845B4"/>
    <w:rsid w:val="003866E7"/>
    <w:rsid w:val="00387B1A"/>
    <w:rsid w:val="0039085C"/>
    <w:rsid w:val="003A4179"/>
    <w:rsid w:val="003A44AD"/>
    <w:rsid w:val="003B0BC0"/>
    <w:rsid w:val="003C4155"/>
    <w:rsid w:val="003C5EE5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13AC1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67DF8"/>
    <w:rsid w:val="00681B50"/>
    <w:rsid w:val="00687B18"/>
    <w:rsid w:val="00687B93"/>
    <w:rsid w:val="006A2A09"/>
    <w:rsid w:val="006A31E1"/>
    <w:rsid w:val="006C095D"/>
    <w:rsid w:val="006D075B"/>
    <w:rsid w:val="006D22D1"/>
    <w:rsid w:val="006D5B54"/>
    <w:rsid w:val="006D5CD8"/>
    <w:rsid w:val="006D71E5"/>
    <w:rsid w:val="006E1F9A"/>
    <w:rsid w:val="006E298C"/>
    <w:rsid w:val="006F1B6C"/>
    <w:rsid w:val="006F2199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B64C9"/>
    <w:rsid w:val="007C7122"/>
    <w:rsid w:val="007D1BCF"/>
    <w:rsid w:val="007D75CF"/>
    <w:rsid w:val="007E0440"/>
    <w:rsid w:val="007E2C4F"/>
    <w:rsid w:val="007E6C01"/>
    <w:rsid w:val="007E6DC5"/>
    <w:rsid w:val="00815466"/>
    <w:rsid w:val="008373D8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93906"/>
    <w:rsid w:val="0089411F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59C"/>
    <w:rsid w:val="009A7F0A"/>
    <w:rsid w:val="009B503C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1131"/>
    <w:rsid w:val="00CE155A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47AA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7657B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B7056-AA32-47C6-9255-E17D9A559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21B3A7-2849-4F58-8206-6D5DB77A333C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1814B5-3316-4254-ABF6-B7A76C78B9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2</cp:revision>
  <cp:lastPrinted>2025-10-28T12:17:00Z</cp:lastPrinted>
  <dcterms:created xsi:type="dcterms:W3CDTF">2026-04-07T09:29:00Z</dcterms:created>
  <dcterms:modified xsi:type="dcterms:W3CDTF">2026-04-07T09:29:00Z</dcterms:modified>
</cp:coreProperties>
</file>