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79642A0A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4B5717">
        <w:rPr>
          <w:rFonts w:cs="Arial"/>
          <w:b/>
          <w:szCs w:val="20"/>
          <w:lang w:val="sl-SI"/>
        </w:rPr>
        <w:t xml:space="preserve">VODJA ODDELKA V ODDELKU ZA FINANČNE ZADEVE, </w:t>
      </w: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843156">
        <w:rPr>
          <w:rFonts w:cs="Arial"/>
          <w:szCs w:val="20"/>
          <w:lang w:val="sl-SI"/>
        </w:rPr>
        <w:t>1</w:t>
      </w:r>
      <w:r w:rsidR="004B5717">
        <w:rPr>
          <w:rFonts w:cs="Arial"/>
          <w:szCs w:val="20"/>
          <w:lang w:val="sl-SI"/>
        </w:rPr>
        <w:t>1</w:t>
      </w:r>
      <w:r w:rsidR="00843156">
        <w:rPr>
          <w:rFonts w:cs="Arial"/>
          <w:szCs w:val="20"/>
          <w:lang w:val="sl-SI"/>
        </w:rPr>
        <w:t>000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24DF2DB0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4B5717">
        <w:rPr>
          <w:rFonts w:cs="Arial"/>
          <w:szCs w:val="20"/>
          <w:lang w:val="sl-SI"/>
        </w:rPr>
        <w:t>15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64981DE2" w14:textId="563C6E72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Skupna delovna doba</w:t>
            </w:r>
          </w:p>
          <w:p w14:paraId="25FF95D1" w14:textId="3ABF4164" w:rsidR="00D51857" w:rsidRPr="00111DC0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3C72326D" w14:textId="678B1D97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Delovne izkušnje na 7 ravni izobrazbe</w:t>
            </w:r>
          </w:p>
          <w:p w14:paraId="5AF1BE9E" w14:textId="0A4A82DD" w:rsidR="00E43993" w:rsidRPr="00E43993" w:rsidRDefault="00E43993" w:rsidP="00E4399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(8. SOK) ali več</w:t>
            </w:r>
          </w:p>
          <w:p w14:paraId="7FB4099A" w14:textId="072AA6B8" w:rsidR="002D5101" w:rsidRPr="002D5101" w:rsidRDefault="00E43993" w:rsidP="00E43993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E43993">
              <w:rPr>
                <w:rFonts w:cs="Arial"/>
                <w:szCs w:val="20"/>
                <w:lang w:val="sl-SI"/>
              </w:rPr>
              <w:t>(navedite število let / mesecev)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490E4361" w:rsidR="00D51857" w:rsidRPr="00111DC0" w:rsidRDefault="00513200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8125FF2" w14:textId="77777777" w:rsidR="004B5717" w:rsidRPr="00990A61" w:rsidRDefault="004B5717" w:rsidP="004B5717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navedene izkušnje, v okencu potrdite vrednost z X)</w:t>
      </w:r>
    </w:p>
    <w:p w14:paraId="63F78780" w14:textId="77777777" w:rsidR="004B5717" w:rsidRPr="00034756" w:rsidRDefault="004B5717" w:rsidP="004B5717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4B5717" w:rsidRPr="00034756" w14:paraId="73379309" w14:textId="77777777" w:rsidTr="00933071">
        <w:tc>
          <w:tcPr>
            <w:tcW w:w="7524" w:type="dxa"/>
          </w:tcPr>
          <w:p w14:paraId="2A16295F" w14:textId="34C90AB6" w:rsidR="004B5717" w:rsidRPr="00034756" w:rsidRDefault="004B5717" w:rsidP="0093307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D</w:t>
            </w:r>
            <w:r w:rsidRPr="00EB7A9D">
              <w:rPr>
                <w:rFonts w:cs="Arial"/>
                <w:szCs w:val="20"/>
                <w:lang w:val="sl-SI" w:eastAsia="sl-SI"/>
              </w:rPr>
              <w:t>elovn</w:t>
            </w:r>
            <w:r>
              <w:rPr>
                <w:rFonts w:cs="Arial"/>
                <w:szCs w:val="20"/>
                <w:lang w:val="sl-SI" w:eastAsia="sl-SI"/>
              </w:rPr>
              <w:t>e</w:t>
            </w:r>
            <w:r w:rsidRPr="00EB7A9D">
              <w:rPr>
                <w:rFonts w:cs="Arial"/>
                <w:szCs w:val="20"/>
                <w:lang w:val="sl-SI" w:eastAsia="sl-SI"/>
              </w:rPr>
              <w:t xml:space="preserve"> izkušnj</w:t>
            </w:r>
            <w:r>
              <w:rPr>
                <w:rFonts w:cs="Arial"/>
                <w:szCs w:val="20"/>
                <w:lang w:val="sl-SI" w:eastAsia="sl-SI"/>
              </w:rPr>
              <w:t>e</w:t>
            </w:r>
            <w:r w:rsidRPr="00EB7A9D">
              <w:rPr>
                <w:rFonts w:cs="Arial"/>
                <w:szCs w:val="20"/>
                <w:lang w:val="sl-SI" w:eastAsia="sl-SI"/>
              </w:rPr>
              <w:t xml:space="preserve"> na vodilnih ali vodstvenih delovnih mestih na področju financ in </w:t>
            </w:r>
            <w:proofErr w:type="spellStart"/>
            <w:r w:rsidRPr="00EB7A9D">
              <w:rPr>
                <w:rFonts w:cs="Arial"/>
                <w:szCs w:val="20"/>
                <w:lang w:val="sl-SI" w:eastAsia="sl-SI"/>
              </w:rPr>
              <w:t>kontrolinga</w:t>
            </w:r>
            <w:proofErr w:type="spellEnd"/>
            <w:r w:rsidRPr="00EB7A9D">
              <w:rPr>
                <w:rFonts w:cs="Arial"/>
                <w:szCs w:val="20"/>
                <w:lang w:val="sl-SI" w:eastAsia="sl-SI"/>
              </w:rPr>
              <w:t>,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3DDC42" w14:textId="021B40A0" w:rsidR="004B5717" w:rsidRPr="00034756" w:rsidRDefault="004B5717" w:rsidP="0093307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4B5717" w:rsidRPr="00034756" w14:paraId="4E461CEF" w14:textId="77777777" w:rsidTr="00933071">
        <w:tc>
          <w:tcPr>
            <w:tcW w:w="7524" w:type="dxa"/>
          </w:tcPr>
          <w:p w14:paraId="3610AFEA" w14:textId="6E4B24B1" w:rsidR="004B5717" w:rsidRPr="00034756" w:rsidRDefault="004B5717" w:rsidP="0093307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P</w:t>
            </w:r>
            <w:r w:rsidRPr="00EB7A9D">
              <w:rPr>
                <w:rFonts w:cs="Arial"/>
                <w:szCs w:val="20"/>
                <w:lang w:val="sl-SI" w:eastAsia="sl-SI"/>
              </w:rPr>
              <w:t>oznavanje javnofinančnih predpisov in zakonodaje iz naslova javnega sektorja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39705C" w14:textId="77777777" w:rsidR="004B5717" w:rsidRPr="00034756" w:rsidRDefault="004B5717" w:rsidP="0093307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6B9856C8" w14:textId="77777777" w:rsidR="004B5717" w:rsidRPr="00034756" w:rsidRDefault="004B5717" w:rsidP="0093307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B5717" w:rsidRPr="00034756" w14:paraId="3F22D6D6" w14:textId="77777777" w:rsidTr="00933071">
        <w:tc>
          <w:tcPr>
            <w:tcW w:w="7524" w:type="dxa"/>
          </w:tcPr>
          <w:p w14:paraId="72D0D46A" w14:textId="4346CBF4" w:rsidR="004B5717" w:rsidRPr="00034756" w:rsidRDefault="004B5717" w:rsidP="00933071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I</w:t>
            </w:r>
            <w:r w:rsidRPr="00EB7A9D">
              <w:rPr>
                <w:rFonts w:cs="Arial"/>
                <w:szCs w:val="20"/>
                <w:lang w:val="sl-SI" w:eastAsia="sl-SI"/>
              </w:rPr>
              <w:t>zkušnje z vodenjem ekip in organizacijo dela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79486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71CD4F" w14:textId="77777777" w:rsidR="004B5717" w:rsidRPr="00034756" w:rsidRDefault="004B5717" w:rsidP="00933071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38DE31A2" w14:textId="77777777" w:rsidR="004B5717" w:rsidRPr="00034756" w:rsidRDefault="004B5717" w:rsidP="0093307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B5717" w:rsidRPr="00034756" w14:paraId="333C3A24" w14:textId="77777777" w:rsidTr="00933071">
        <w:tc>
          <w:tcPr>
            <w:tcW w:w="7524" w:type="dxa"/>
          </w:tcPr>
          <w:p w14:paraId="0ACDF919" w14:textId="5F512DB0" w:rsidR="004B5717" w:rsidRPr="00EB7A9D" w:rsidRDefault="004B5717" w:rsidP="00933071">
            <w:pPr>
              <w:spacing w:before="120" w:line="240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I</w:t>
            </w:r>
            <w:r w:rsidRPr="00EB7A9D">
              <w:rPr>
                <w:rFonts w:cs="Arial"/>
                <w:szCs w:val="20"/>
                <w:lang w:val="sl-SI" w:eastAsia="sl-SI"/>
              </w:rPr>
              <w:t>zkušnje z načrtovanjem proračuna, finančnim poročanjem in analizami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95390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6FB9F" w14:textId="77777777" w:rsidR="004B5717" w:rsidRPr="00034756" w:rsidRDefault="004B5717" w:rsidP="004B571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AD9DE92" w14:textId="77777777" w:rsidR="004B5717" w:rsidRDefault="004B5717" w:rsidP="00933071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B5717" w:rsidRPr="00034756" w14:paraId="0C2B9C16" w14:textId="77777777" w:rsidTr="00933071">
        <w:tc>
          <w:tcPr>
            <w:tcW w:w="7524" w:type="dxa"/>
          </w:tcPr>
          <w:p w14:paraId="2AD3A4F4" w14:textId="24BB781C" w:rsidR="004B5717" w:rsidRPr="00EB7A9D" w:rsidRDefault="004B5717" w:rsidP="00933071">
            <w:pPr>
              <w:spacing w:before="120" w:line="240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N</w:t>
            </w:r>
            <w:r w:rsidRPr="00EB7A9D">
              <w:rPr>
                <w:rFonts w:cs="Arial"/>
                <w:szCs w:val="20"/>
                <w:lang w:val="sl-SI" w:eastAsia="sl-SI"/>
              </w:rPr>
              <w:t>apredna znanja dela z informacijskimi sistemi in orodji za finančno upravljanje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168288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A6F56E" w14:textId="77777777" w:rsidR="004B5717" w:rsidRPr="00034756" w:rsidRDefault="004B5717" w:rsidP="004B571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6BF1E5" w14:textId="77777777" w:rsidR="004B5717" w:rsidRDefault="004B5717" w:rsidP="004B5717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4B5717" w:rsidRPr="00034756" w14:paraId="74BB9205" w14:textId="77777777" w:rsidTr="00933071">
        <w:tc>
          <w:tcPr>
            <w:tcW w:w="7524" w:type="dxa"/>
          </w:tcPr>
          <w:p w14:paraId="12A16116" w14:textId="3DDB83C1" w:rsidR="004B5717" w:rsidRPr="00EB7A9D" w:rsidRDefault="004B5717" w:rsidP="00933071">
            <w:pPr>
              <w:spacing w:before="120" w:line="240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D</w:t>
            </w:r>
            <w:r w:rsidRPr="00EB7A9D">
              <w:rPr>
                <w:rFonts w:cs="Arial"/>
                <w:szCs w:val="20"/>
                <w:lang w:val="sl-SI" w:eastAsia="sl-SI"/>
              </w:rPr>
              <w:t>odatna strokovna izobraževanja ali certifikate s področja financ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317156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8F1CC0" w14:textId="77777777" w:rsidR="004B5717" w:rsidRPr="00034756" w:rsidRDefault="004B5717" w:rsidP="004B571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541640AA" w14:textId="77777777" w:rsidR="004B5717" w:rsidRDefault="004B5717" w:rsidP="004B5717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8753" w14:textId="77777777" w:rsidR="00674959" w:rsidRDefault="00674959">
      <w:r>
        <w:separator/>
      </w:r>
    </w:p>
  </w:endnote>
  <w:endnote w:type="continuationSeparator" w:id="0">
    <w:p w14:paraId="33DE2DF7" w14:textId="77777777" w:rsidR="00674959" w:rsidRDefault="0067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A7B5" w14:textId="77777777" w:rsidR="00674959" w:rsidRDefault="00674959">
      <w:r>
        <w:separator/>
      </w:r>
    </w:p>
  </w:footnote>
  <w:footnote w:type="continuationSeparator" w:id="0">
    <w:p w14:paraId="5D56C84E" w14:textId="77777777" w:rsidR="00674959" w:rsidRDefault="0067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D65E4"/>
    <w:multiLevelType w:val="multilevel"/>
    <w:tmpl w:val="5C12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20"/>
  </w:num>
  <w:num w:numId="2" w16cid:durableId="305362205">
    <w:abstractNumId w:val="6"/>
  </w:num>
  <w:num w:numId="3" w16cid:durableId="1512447313">
    <w:abstractNumId w:val="16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9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7"/>
  </w:num>
  <w:num w:numId="14" w16cid:durableId="1280184510">
    <w:abstractNumId w:val="1"/>
  </w:num>
  <w:num w:numId="15" w16cid:durableId="13269590">
    <w:abstractNumId w:val="21"/>
  </w:num>
  <w:num w:numId="16" w16cid:durableId="502355238">
    <w:abstractNumId w:val="22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8"/>
  </w:num>
  <w:num w:numId="21" w16cid:durableId="812479590">
    <w:abstractNumId w:val="23"/>
  </w:num>
  <w:num w:numId="22" w16cid:durableId="342438808">
    <w:abstractNumId w:val="14"/>
  </w:num>
  <w:num w:numId="23" w16cid:durableId="1963684669">
    <w:abstractNumId w:val="10"/>
  </w:num>
  <w:num w:numId="24" w16cid:durableId="9746791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3E58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3557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B5717"/>
    <w:rsid w:val="004C133F"/>
    <w:rsid w:val="004C739C"/>
    <w:rsid w:val="004C7AAD"/>
    <w:rsid w:val="004E043C"/>
    <w:rsid w:val="004E1FE5"/>
    <w:rsid w:val="004F2C43"/>
    <w:rsid w:val="00502561"/>
    <w:rsid w:val="00513200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74959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156"/>
    <w:rsid w:val="0084390A"/>
    <w:rsid w:val="00846CB0"/>
    <w:rsid w:val="00854FD6"/>
    <w:rsid w:val="00855FE8"/>
    <w:rsid w:val="00856040"/>
    <w:rsid w:val="00856426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0AEC"/>
    <w:rsid w:val="009612BB"/>
    <w:rsid w:val="00965B08"/>
    <w:rsid w:val="00976B22"/>
    <w:rsid w:val="00982EC0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97E5B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45765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1A9C"/>
    <w:rsid w:val="00DB2E74"/>
    <w:rsid w:val="00DC6A71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3993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D73"/>
    <w:rsid w:val="00EC61DD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96F7D-72DC-4322-87F9-FB8891726235}"/>
</file>

<file path=customXml/itemProps3.xml><?xml version="1.0" encoding="utf-8"?>
<ds:datastoreItem xmlns:ds="http://schemas.openxmlformats.org/officeDocument/2006/customXml" ds:itemID="{38307A72-D2D7-4B86-B277-E37E6C29DF78}"/>
</file>

<file path=customXml/itemProps4.xml><?xml version="1.0" encoding="utf-8"?>
<ds:datastoreItem xmlns:ds="http://schemas.openxmlformats.org/officeDocument/2006/customXml" ds:itemID="{3078E21E-294C-4806-BC16-0BBAA8791C8F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5</TotalTime>
  <Pages>6</Pages>
  <Words>928</Words>
  <Characters>6947</Characters>
  <Application>Microsoft Office Word</Application>
  <DocSecurity>0</DocSecurity>
  <Lines>57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2026-04-10T06:52:00Z</dcterms:created>
  <dcterms:modified xsi:type="dcterms:W3CDTF">2026-04-10T06:57:00Z</dcterms:modified>
</cp:coreProperties>
</file>