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34C45B0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3A2413">
        <w:rPr>
          <w:rFonts w:cs="Arial"/>
          <w:b/>
          <w:szCs w:val="20"/>
          <w:lang w:val="sl-SI"/>
        </w:rPr>
        <w:t xml:space="preserve"> </w:t>
      </w:r>
      <w:r w:rsidR="00D9136C">
        <w:rPr>
          <w:rFonts w:cs="Arial"/>
          <w:b/>
          <w:szCs w:val="20"/>
          <w:lang w:val="sl-SI"/>
        </w:rPr>
        <w:t>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6354">
        <w:rPr>
          <w:rFonts w:cs="Arial"/>
          <w:szCs w:val="20"/>
          <w:lang w:val="sl-SI"/>
        </w:rPr>
        <w:t>102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1C59B75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C6354">
        <w:rPr>
          <w:rFonts w:cs="Arial"/>
          <w:szCs w:val="20"/>
          <w:lang w:val="sl-SI"/>
        </w:rPr>
        <w:t>68/2025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3748FBE6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</w:t>
            </w:r>
            <w:r w:rsidR="00013CEF">
              <w:rPr>
                <w:rFonts w:cs="Arial"/>
                <w:sz w:val="16"/>
                <w:szCs w:val="16"/>
                <w:lang w:val="sl-SI"/>
              </w:rPr>
              <w:t>7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098F3DD5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302B5601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62FD3047" w14:textId="6A3C596E" w:rsidR="00DF7C7E" w:rsidRDefault="00410919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410919">
        <w:rPr>
          <w:rFonts w:cs="Arial"/>
          <w:b/>
          <w:color w:val="000000"/>
          <w:szCs w:val="20"/>
          <w:lang w:val="sl-SI"/>
        </w:rPr>
        <w:t>d) Znanje/izkušnje: označite vaša znanja in izkušnje, glede na zapisano v preglednici: (navedeno v tabeli je prednosti kriterij pri izbiri glede na javni natečaj); (v kolikor imate spodaj navedena znanja/izkušnje, v okencu potrdite vrednost z X)</w:t>
      </w:r>
    </w:p>
    <w:p w14:paraId="2FD591A2" w14:textId="77777777" w:rsidR="00410919" w:rsidRPr="00941F7A" w:rsidRDefault="00410919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5E1314FB" w:rsidR="004904CF" w:rsidRPr="00941F7A" w:rsidRDefault="00AA304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poznavanj</w:t>
            </w:r>
            <w:r>
              <w:rPr>
                <w:szCs w:val="20"/>
                <w:lang w:val="sl-SI" w:eastAsia="sl-SI"/>
              </w:rPr>
              <w:t>e</w:t>
            </w:r>
            <w:r>
              <w:rPr>
                <w:szCs w:val="20"/>
                <w:lang w:val="sl-SI" w:eastAsia="sl-SI"/>
              </w:rPr>
              <w:t xml:space="preserve"> zakonodaje v zvezi z odkupi zemljišč za investicijske projekte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5E970" w14:textId="267FAF0C" w:rsidR="004904CF" w:rsidRPr="00941F7A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10919" w:rsidRPr="00AA2A8F" w14:paraId="7CF025ED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60F3B1B4" w14:textId="4EFF9615" w:rsidR="00410919" w:rsidRPr="00941F7A" w:rsidRDefault="00AA304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poznavanje področja investicij v državni upravi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12350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5349B" w14:textId="7DE6F7C7" w:rsidR="00410919" w:rsidRDefault="00410919" w:rsidP="0041091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69A3DAD5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905C4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FB31156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7994B0B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75C8814E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5F50C887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5536CD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30A359F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5C52A94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153155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60ADDDA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367BC8C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E56F0AC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2853228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A9BD288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7EE56F3B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5F30284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5D16103D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A27D667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E119EDB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F993E5C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AD74EFB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61538C02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72A72222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67144948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557168F0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1DC1C24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D12F29E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1200C2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69374AEE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5943659E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8A92DC3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A68AF1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FA9A246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1FAE21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42A9B8C5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DDCF7AA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13F62F61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0E6C3A2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5CD098E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41B60A4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1B40C7A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52F5F459" w14:textId="77777777" w:rsidR="00C156BF" w:rsidRDefault="00C156BF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ECEF" w14:textId="77777777" w:rsidR="002335A1" w:rsidRDefault="002335A1">
      <w:r>
        <w:separator/>
      </w:r>
    </w:p>
  </w:endnote>
  <w:endnote w:type="continuationSeparator" w:id="0">
    <w:p w14:paraId="1B35377F" w14:textId="77777777" w:rsidR="002335A1" w:rsidRDefault="0023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8616" w14:textId="77777777" w:rsidR="002335A1" w:rsidRDefault="002335A1">
      <w:r>
        <w:separator/>
      </w:r>
    </w:p>
  </w:footnote>
  <w:footnote w:type="continuationSeparator" w:id="0">
    <w:p w14:paraId="74BA5ED1" w14:textId="77777777" w:rsidR="002335A1" w:rsidRDefault="0023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CEF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35A1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2413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0919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0E2E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56BC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05581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1C7F"/>
    <w:rsid w:val="00AA2A8F"/>
    <w:rsid w:val="00AA3048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156BF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B78E4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54ED1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354"/>
    <w:rsid w:val="00DC6A71"/>
    <w:rsid w:val="00DD394A"/>
    <w:rsid w:val="00DE507F"/>
    <w:rsid w:val="00DE51A0"/>
    <w:rsid w:val="00DF151D"/>
    <w:rsid w:val="00DF7C7E"/>
    <w:rsid w:val="00DF7D26"/>
    <w:rsid w:val="00E0357D"/>
    <w:rsid w:val="00E07736"/>
    <w:rsid w:val="00E11F9D"/>
    <w:rsid w:val="00E16F01"/>
    <w:rsid w:val="00E20CD3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30F50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6018E-C6CA-4B51-8740-91F0A894B269}"/>
</file>

<file path=customXml/itemProps3.xml><?xml version="1.0" encoding="utf-8"?>
<ds:datastoreItem xmlns:ds="http://schemas.openxmlformats.org/officeDocument/2006/customXml" ds:itemID="{43C1BBCD-5452-4F80-B2BF-B637453E1DA9}"/>
</file>

<file path=customXml/itemProps4.xml><?xml version="1.0" encoding="utf-8"?>
<ds:datastoreItem xmlns:ds="http://schemas.openxmlformats.org/officeDocument/2006/customXml" ds:itemID="{FCF88BDC-7925-485A-8B8B-F4A8153FBA5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12</cp:revision>
  <cp:lastPrinted>2025-03-19T10:02:00Z</cp:lastPrinted>
  <dcterms:created xsi:type="dcterms:W3CDTF">2025-07-17T15:04:00Z</dcterms:created>
  <dcterms:modified xsi:type="dcterms:W3CDTF">2025-09-24T13:23:00Z</dcterms:modified>
</cp:coreProperties>
</file>