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53E6D42A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A86807">
        <w:rPr>
          <w:rFonts w:cs="Arial"/>
          <w:b/>
          <w:szCs w:val="20"/>
          <w:lang w:val="sl-SI"/>
        </w:rPr>
        <w:t xml:space="preserve">strokovni sodelavec </w:t>
      </w:r>
      <w:r w:rsidR="00932395">
        <w:rPr>
          <w:rFonts w:cs="Arial"/>
          <w:b/>
          <w:szCs w:val="20"/>
          <w:lang w:val="sl-SI"/>
        </w:rPr>
        <w:t>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032D4">
        <w:rPr>
          <w:rFonts w:cs="Arial"/>
          <w:szCs w:val="20"/>
          <w:lang w:val="sl-SI"/>
        </w:rPr>
        <w:t>113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1F655191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A86807">
        <w:rPr>
          <w:rFonts w:cs="Arial"/>
          <w:szCs w:val="20"/>
          <w:lang w:val="sl-SI"/>
        </w:rPr>
        <w:t>11002-</w:t>
      </w:r>
      <w:r w:rsidR="00262067">
        <w:rPr>
          <w:rFonts w:cs="Arial"/>
          <w:szCs w:val="20"/>
          <w:lang w:val="sl-SI"/>
        </w:rPr>
        <w:t>65/2025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A0912" w:rsidRPr="00111DC0" w14:paraId="46E2985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E4F57" w14:textId="56D1BEAB" w:rsidR="00CA0912" w:rsidRDefault="00CA0912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31324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6ACC7" w14:textId="355860B9" w:rsidR="00CA0912" w:rsidRDefault="00CA0912" w:rsidP="00CA091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6381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EBBFD" w14:textId="77777777" w:rsidR="00CA0912" w:rsidRDefault="00CA0912" w:rsidP="00CA091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755EFE8B" w14:textId="77777777" w:rsidR="00CA0912" w:rsidRDefault="00CA0912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0732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5819CC" w14:textId="4B5D4126" w:rsidR="00CA0912" w:rsidRDefault="00CA0912" w:rsidP="00CA091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767B731F" w:rsidR="00D51857" w:rsidRDefault="00D51857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20D04" w:rsidRPr="00B20D04">
        <w:rPr>
          <w:rFonts w:cs="Arial"/>
          <w:b/>
          <w:color w:val="000000"/>
          <w:szCs w:val="20"/>
          <w:lang w:val="sl-SI"/>
        </w:rPr>
        <w:t>Znanje/izkušnje: označite vaša znanja in izkušnje, glede na zapisano v preglednici: (navedeno v tabeli je prednosti kriterij pri izbiri glede na javni natečaj); (v kolikor imate spodaj navedena znanja/izkušnje, v okencu potrdite vrednost z X)</w:t>
      </w:r>
    </w:p>
    <w:p w14:paraId="5214EEA6" w14:textId="77777777" w:rsidR="00B20D04" w:rsidRDefault="00B20D04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B20D04" w:rsidRPr="00111DC0" w14:paraId="0BAB0A8E" w14:textId="77777777" w:rsidTr="00B20D04">
        <w:tc>
          <w:tcPr>
            <w:tcW w:w="7524" w:type="dxa"/>
          </w:tcPr>
          <w:p w14:paraId="5E22DD60" w14:textId="0B02BB8B" w:rsidR="00B20D04" w:rsidRPr="00BC49BB" w:rsidRDefault="00E66F4F" w:rsidP="001F1DC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eastAsiaTheme="minorHAnsi" w:cs="Arial"/>
                <w:szCs w:val="20"/>
                <w:lang w:val="sl-SI"/>
              </w:rPr>
              <w:t>S</w:t>
            </w:r>
            <w:r w:rsidRPr="005E666D">
              <w:rPr>
                <w:rFonts w:eastAsiaTheme="minorHAnsi" w:cs="Arial"/>
                <w:szCs w:val="20"/>
                <w:lang w:val="sl-SI"/>
              </w:rPr>
              <w:t>posobnost nastopanja v javnosti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39AEA" w14:textId="77777777" w:rsidR="00B20D04" w:rsidRPr="00111DC0" w:rsidRDefault="00B20D04" w:rsidP="001F1DC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B20D04" w:rsidRPr="00111DC0" w14:paraId="0A05996C" w14:textId="77777777" w:rsidTr="00B20D04">
        <w:tc>
          <w:tcPr>
            <w:tcW w:w="7524" w:type="dxa"/>
          </w:tcPr>
          <w:p w14:paraId="3BC0B3B1" w14:textId="29E56E92" w:rsidR="00B20D04" w:rsidRPr="00111DC0" w:rsidRDefault="00E66F4F" w:rsidP="001F1DC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eastAsiaTheme="minorHAnsi" w:cs="Arial"/>
                <w:szCs w:val="20"/>
                <w:lang w:val="sl-SI"/>
              </w:rPr>
              <w:t>I</w:t>
            </w:r>
            <w:r w:rsidRPr="00790705">
              <w:rPr>
                <w:rFonts w:eastAsiaTheme="minorHAnsi" w:cs="Arial"/>
                <w:szCs w:val="20"/>
                <w:lang w:val="sl-SI"/>
              </w:rPr>
              <w:t>zkušnje z delom na področju komuniciranja z javnostmi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BA596D" w14:textId="77777777" w:rsidR="00B20D04" w:rsidRPr="00111DC0" w:rsidRDefault="00B20D04" w:rsidP="001F1DC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B20D04" w:rsidRPr="00111DC0" w14:paraId="5B880A90" w14:textId="77777777" w:rsidTr="00B20D04">
        <w:tc>
          <w:tcPr>
            <w:tcW w:w="7524" w:type="dxa"/>
          </w:tcPr>
          <w:p w14:paraId="13DB6A27" w14:textId="6E0C8F02" w:rsidR="00B20D04" w:rsidRDefault="00B20D04" w:rsidP="001F1DC2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40A32" w14:textId="77777777" w:rsidR="00B20D04" w:rsidRPr="00111DC0" w:rsidRDefault="00B20D04" w:rsidP="001F1DC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5177187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2BC4B" w14:textId="77777777" w:rsidR="00E05278" w:rsidRDefault="00E05278">
      <w:r>
        <w:separator/>
      </w:r>
    </w:p>
  </w:endnote>
  <w:endnote w:type="continuationSeparator" w:id="0">
    <w:p w14:paraId="02F9604F" w14:textId="77777777" w:rsidR="00E05278" w:rsidRDefault="00E0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7AE00" w14:textId="77777777" w:rsidR="00E05278" w:rsidRDefault="00E05278">
      <w:r>
        <w:separator/>
      </w:r>
    </w:p>
  </w:footnote>
  <w:footnote w:type="continuationSeparator" w:id="0">
    <w:p w14:paraId="241C6B22" w14:textId="77777777" w:rsidR="00E05278" w:rsidRDefault="00E0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032D4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2711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2067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138A8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0970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178DA"/>
    <w:rsid w:val="00824603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1766A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0B73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3F86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86807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0D04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B7595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0912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56B5"/>
    <w:rsid w:val="00DC6A71"/>
    <w:rsid w:val="00DD394A"/>
    <w:rsid w:val="00DE507F"/>
    <w:rsid w:val="00DE51A0"/>
    <w:rsid w:val="00DF151D"/>
    <w:rsid w:val="00DF7D26"/>
    <w:rsid w:val="00E0357D"/>
    <w:rsid w:val="00E05278"/>
    <w:rsid w:val="00E11F9D"/>
    <w:rsid w:val="00E14D7E"/>
    <w:rsid w:val="00E16F01"/>
    <w:rsid w:val="00E323B4"/>
    <w:rsid w:val="00E4161C"/>
    <w:rsid w:val="00E4420F"/>
    <w:rsid w:val="00E461D1"/>
    <w:rsid w:val="00E627CD"/>
    <w:rsid w:val="00E642B1"/>
    <w:rsid w:val="00E66F4F"/>
    <w:rsid w:val="00E706A8"/>
    <w:rsid w:val="00E716ED"/>
    <w:rsid w:val="00E9465D"/>
    <w:rsid w:val="00E94756"/>
    <w:rsid w:val="00EA13D9"/>
    <w:rsid w:val="00EB641D"/>
    <w:rsid w:val="00EC3041"/>
    <w:rsid w:val="00ED1C3E"/>
    <w:rsid w:val="00ED20C1"/>
    <w:rsid w:val="00ED36FA"/>
    <w:rsid w:val="00EE62A3"/>
    <w:rsid w:val="00F01696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058C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C62F8-CC88-4564-B8E7-E7F25B30BD5F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6D0208-A408-43CC-97A8-DEFCC0073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432D6-C06C-49FA-9DC1-CAE7D4F8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2020-10-28T05:51:00Z</cp:lastPrinted>
  <dcterms:created xsi:type="dcterms:W3CDTF">2025-09-11T10:05:00Z</dcterms:created>
  <dcterms:modified xsi:type="dcterms:W3CDTF">2025-09-11T10:05:00Z</dcterms:modified>
</cp:coreProperties>
</file>