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08397D7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C717B8">
        <w:rPr>
          <w:rFonts w:cs="Arial"/>
          <w:szCs w:val="20"/>
          <w:lang w:val="sl-SI"/>
        </w:rPr>
        <w:t>4014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6B88E1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30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134443EB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01C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2ED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1E2E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5301A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AA889-705C-404E-B111-F9ED170B623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1B1937-0E37-45EB-B1EA-BF6A0BF8E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E91AF-9605-4760-9395-E18B642F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2025-10-08T11:45:00Z</dcterms:created>
  <dcterms:modified xsi:type="dcterms:W3CDTF">2025-10-08T11:45:00Z</dcterms:modified>
</cp:coreProperties>
</file>