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144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7DEE8FD9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4411654D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6A682358" w14:textId="56E67895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9136C">
        <w:rPr>
          <w:rFonts w:cs="Arial"/>
          <w:b/>
          <w:szCs w:val="20"/>
          <w:lang w:val="sl-SI"/>
        </w:rPr>
        <w:t>podsekretar,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AA2A8F">
        <w:rPr>
          <w:rFonts w:cs="Arial"/>
          <w:szCs w:val="20"/>
          <w:lang w:val="sl-SI"/>
        </w:rPr>
        <w:t>44011</w:t>
      </w:r>
      <w:r w:rsidR="00F837F8">
        <w:rPr>
          <w:rFonts w:cs="Arial"/>
          <w:szCs w:val="20"/>
          <w:lang w:val="sl-SI"/>
        </w:rPr>
        <w:t>,</w:t>
      </w:r>
      <w:r w:rsidR="006F4FF5" w:rsidRPr="0070422A">
        <w:rPr>
          <w:rFonts w:cs="Arial"/>
          <w:szCs w:val="20"/>
          <w:lang w:val="sl-SI"/>
        </w:rPr>
        <w:t xml:space="preserve"> (m/ž)</w:t>
      </w:r>
    </w:p>
    <w:p w14:paraId="3820E825" w14:textId="7EB580D8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AA2A8F">
        <w:rPr>
          <w:rFonts w:cs="Arial"/>
          <w:szCs w:val="20"/>
          <w:lang w:val="sl-SI"/>
        </w:rPr>
        <w:t>37</w:t>
      </w:r>
      <w:r w:rsidR="002939E5">
        <w:rPr>
          <w:rFonts w:cs="Arial"/>
          <w:szCs w:val="20"/>
          <w:lang w:val="sl-SI"/>
        </w:rPr>
        <w:t>/2025</w:t>
      </w:r>
    </w:p>
    <w:p w14:paraId="21BCEB00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6790321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CC71D8D" w14:textId="77777777" w:rsidTr="00AE2141">
        <w:tc>
          <w:tcPr>
            <w:tcW w:w="2700" w:type="dxa"/>
          </w:tcPr>
          <w:p w14:paraId="21DEAD6B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76AFAE85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A0B8B1F" w14:textId="77777777" w:rsidTr="00AE2141">
        <w:tc>
          <w:tcPr>
            <w:tcW w:w="2700" w:type="dxa"/>
          </w:tcPr>
          <w:p w14:paraId="0DC5802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6CD2B23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693CA93" w14:textId="77777777" w:rsidTr="00AE2141">
        <w:tc>
          <w:tcPr>
            <w:tcW w:w="2700" w:type="dxa"/>
          </w:tcPr>
          <w:p w14:paraId="57E505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080EB07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DC7E7E7" w14:textId="77777777" w:rsidTr="00AE2141">
        <w:tc>
          <w:tcPr>
            <w:tcW w:w="2700" w:type="dxa"/>
          </w:tcPr>
          <w:p w14:paraId="5ECF35F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E56AA1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C115AD6" w14:textId="77777777" w:rsidTr="00AE2141">
        <w:tc>
          <w:tcPr>
            <w:tcW w:w="2700" w:type="dxa"/>
          </w:tcPr>
          <w:p w14:paraId="291887E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2D233E1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0145393" w14:textId="77777777" w:rsidTr="00AE2141">
        <w:tc>
          <w:tcPr>
            <w:tcW w:w="2700" w:type="dxa"/>
          </w:tcPr>
          <w:p w14:paraId="00D687D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4126944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448CFFD" w14:textId="77777777" w:rsidTr="00AE2141">
        <w:tc>
          <w:tcPr>
            <w:tcW w:w="2700" w:type="dxa"/>
          </w:tcPr>
          <w:p w14:paraId="26D6E82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1D95BB8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E94759" w14:textId="77777777" w:rsidTr="00AE2141">
        <w:tc>
          <w:tcPr>
            <w:tcW w:w="2700" w:type="dxa"/>
          </w:tcPr>
          <w:p w14:paraId="485FE6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221A31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F39AE0E" w14:textId="77777777" w:rsidTr="00AE2141">
        <w:tc>
          <w:tcPr>
            <w:tcW w:w="2700" w:type="dxa"/>
          </w:tcPr>
          <w:p w14:paraId="4D63115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C9D726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D55B461" w14:textId="77777777" w:rsidTr="00AE2141">
        <w:tc>
          <w:tcPr>
            <w:tcW w:w="2700" w:type="dxa"/>
          </w:tcPr>
          <w:p w14:paraId="12D73F8E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64DA3645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2260DEA4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794A10CB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9732612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418850CA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25901D77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4C72E08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83DAD8B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41376FA8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4E87DDD3" w14:textId="06C368C9" w:rsidR="00D51857" w:rsidRPr="00C66B69" w:rsidRDefault="002457FE" w:rsidP="002457F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79B39FB9" w14:textId="77777777" w:rsidTr="00AE2141">
        <w:tc>
          <w:tcPr>
            <w:tcW w:w="2700" w:type="dxa"/>
          </w:tcPr>
          <w:p w14:paraId="6BF5C71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4EE31BF0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FC91B97" w14:textId="77777777" w:rsidTr="00AE2141">
        <w:tc>
          <w:tcPr>
            <w:tcW w:w="2700" w:type="dxa"/>
          </w:tcPr>
          <w:p w14:paraId="503261EA" w14:textId="6C21718D" w:rsidR="002457FE" w:rsidRPr="00484D49" w:rsidRDefault="002457FE" w:rsidP="002457F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>
              <w:rPr>
                <w:rFonts w:cs="Arial"/>
                <w:szCs w:val="20"/>
                <w:lang w:val="sl-SI"/>
              </w:rPr>
              <w:t xml:space="preserve">7. </w:t>
            </w:r>
            <w:r w:rsidRPr="00484D49">
              <w:rPr>
                <w:rFonts w:cs="Arial"/>
                <w:szCs w:val="20"/>
                <w:lang w:val="sl-SI"/>
              </w:rPr>
              <w:t>ravni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5021B5F5" w14:textId="459054B1" w:rsidR="002D5101" w:rsidRPr="002D5101" w:rsidRDefault="002457FE" w:rsidP="002457FE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navedeno delovno mesto se 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ahtevah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vsaj 6 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>
              <w:rPr>
                <w:rFonts w:cs="Arial"/>
                <w:sz w:val="16"/>
                <w:szCs w:val="16"/>
                <w:lang w:val="sl-SI"/>
              </w:rPr>
              <w:t>ovnih 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384E52BE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C415740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1343E28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1BD2078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5F937CD9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3829883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054FF60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AA73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D42D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8A20D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B108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55084BCD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5EFE6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1253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DDA6F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5A3DF9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54F2BFCB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0E93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0FB27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3EE7C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FC2D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48C3C273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4BB2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D341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443DA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FF288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907A114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4BB33F0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2CC45674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3578E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356D25A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4D3969AB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74AD7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0BF08DD9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792C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E58A1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3E4FC17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7E755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5C68EE6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08E2CF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961151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C73072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C3A2857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A7D14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B1553B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D575B81" w14:textId="77777777" w:rsidTr="004E5100">
        <w:trPr>
          <w:trHeight w:val="315"/>
        </w:trPr>
        <w:tc>
          <w:tcPr>
            <w:tcW w:w="9360" w:type="dxa"/>
            <w:gridSpan w:val="3"/>
          </w:tcPr>
          <w:p w14:paraId="0E2A71A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E80347D" w14:textId="77777777" w:rsidTr="004E5100">
        <w:trPr>
          <w:trHeight w:val="315"/>
        </w:trPr>
        <w:tc>
          <w:tcPr>
            <w:tcW w:w="9360" w:type="dxa"/>
            <w:gridSpan w:val="3"/>
          </w:tcPr>
          <w:p w14:paraId="6B5E280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433E885" w14:textId="77777777" w:rsidTr="004E5100">
              <w:tc>
                <w:tcPr>
                  <w:tcW w:w="4296" w:type="dxa"/>
                  <w:shd w:val="clear" w:color="auto" w:fill="auto"/>
                </w:tcPr>
                <w:p w14:paraId="163339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62F58E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171656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64B62E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51E0C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CE1398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769D54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228C73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16F2D2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124C09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FC040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66C297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EA2B0EA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76A935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269F239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1C3BA424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57E60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B3276B5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4C91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373C3F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BE3F211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00E7A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FC2D84A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0F06F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F9A6DA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E82D2F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153AA84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CA7A1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CBBF2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EDCC56F" w14:textId="77777777" w:rsidTr="004E5100">
        <w:trPr>
          <w:trHeight w:val="315"/>
        </w:trPr>
        <w:tc>
          <w:tcPr>
            <w:tcW w:w="9360" w:type="dxa"/>
            <w:gridSpan w:val="3"/>
          </w:tcPr>
          <w:p w14:paraId="71C147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30C24CB" w14:textId="77777777" w:rsidTr="004E5100">
        <w:trPr>
          <w:trHeight w:val="315"/>
        </w:trPr>
        <w:tc>
          <w:tcPr>
            <w:tcW w:w="9360" w:type="dxa"/>
            <w:gridSpan w:val="3"/>
          </w:tcPr>
          <w:p w14:paraId="168F01C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E15D3AD" w14:textId="77777777" w:rsidTr="004E5100">
              <w:tc>
                <w:tcPr>
                  <w:tcW w:w="4296" w:type="dxa"/>
                  <w:shd w:val="clear" w:color="auto" w:fill="auto"/>
                </w:tcPr>
                <w:p w14:paraId="0743E99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365057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58FAE9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42A13E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D4A431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4FD59D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66D8B9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391EA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FDBB3D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7A8E065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3595C79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666710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858F92A" w14:textId="77777777" w:rsidTr="004E5100">
        <w:trPr>
          <w:trHeight w:val="1418"/>
        </w:trPr>
        <w:tc>
          <w:tcPr>
            <w:tcW w:w="9360" w:type="dxa"/>
            <w:gridSpan w:val="3"/>
          </w:tcPr>
          <w:p w14:paraId="53EC392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85B86FD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5F4C241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683B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1408857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41EBD4A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D0E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C1A53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FBA1941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A8BF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39E89FD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496A9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178A775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610708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68D6854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7922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EBD3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E537AE3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9E842B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007E6C0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39E103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F2937F0" w14:textId="77777777" w:rsidTr="004E5100">
              <w:tc>
                <w:tcPr>
                  <w:tcW w:w="4296" w:type="dxa"/>
                  <w:shd w:val="clear" w:color="auto" w:fill="auto"/>
                </w:tcPr>
                <w:p w14:paraId="61E1A95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92B06E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72B5065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5C10E7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A54195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5CBDA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0BE384C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268D3F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A980A6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5D5398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00C33B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B53FC6E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4D65C7D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BFEB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A6E3E0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7380F89D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35CEA2F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534F727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4DA6155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62B2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313D1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C3B2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237CB1B7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CAF9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6A80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A911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5014D7" w:rsidRPr="00111DC0" w14:paraId="20C8AFB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804B" w14:textId="77777777" w:rsidR="005014D7" w:rsidRPr="00111DC0" w:rsidRDefault="005014D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8634F" w14:textId="77777777" w:rsidR="005014D7" w:rsidRDefault="005014D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6B209" w14:textId="77777777" w:rsidR="005014D7" w:rsidRPr="00111DC0" w:rsidRDefault="005014D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60944F2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95B37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D2A1D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59246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CA6D6A0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784826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28141E22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A9D4D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1798D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0E340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FADD99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17C1FB9C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D4D964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A49F6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84169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63BF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D499D" w:rsidRPr="00111DC0" w14:paraId="5489F49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7755A3" w14:textId="18C077AF" w:rsidR="003D499D" w:rsidRDefault="003D499D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872523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1D53F6" w14:textId="258CFCAA" w:rsidR="003D499D" w:rsidRDefault="003D499D" w:rsidP="003D499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2036455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2AE70D" w14:textId="077A0F09" w:rsidR="003D499D" w:rsidRDefault="003D499D" w:rsidP="00FF4C0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022083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EE99AA" w14:textId="3660403C" w:rsidR="003D499D" w:rsidRDefault="003D499D" w:rsidP="003D499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A00C43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DE44E0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04F78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97D73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27700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B650D50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40A0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B1BA82" w14:textId="0AE1076B" w:rsidR="00AC44D3" w:rsidRPr="00111DC0" w:rsidRDefault="00D01C34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4CF2C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09B4A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01C34" w:rsidRPr="00111DC0" w14:paraId="67F3124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CA514" w14:textId="0ED0AC44" w:rsidR="00D01C34" w:rsidRPr="00111DC0" w:rsidRDefault="00D01C34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MS Project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5CE9A" w14:textId="5F999D6E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3B7B8" w14:textId="2CC06E64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BFC83" w14:textId="4603AF09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</w:tr>
      <w:tr w:rsidR="00AC44D3" w:rsidRPr="00111DC0" w14:paraId="72FFE705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BCA64F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44DC1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BB814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5C03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E4EA59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A34B9E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4C9F038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B9C8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155FD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CAE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0BFAB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7D37143C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56DD83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7C960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9531B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9FF2EB" w14:textId="77777777" w:rsidR="00AC44D3" w:rsidRPr="00111DC0" w:rsidRDefault="005014D7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DCAA052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45102D2B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A1AFB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DE412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75D72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1753E63" w14:textId="77777777" w:rsidR="00D51857" w:rsidRPr="00BC6588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BC6588">
        <w:rPr>
          <w:rFonts w:eastAsia="Calibri" w:cs="Arial"/>
          <w:szCs w:val="20"/>
          <w:lang w:val="sl-SI"/>
        </w:rPr>
        <w:t>Opomba: Po potrebi preglednico razširite.</w:t>
      </w:r>
    </w:p>
    <w:p w14:paraId="09E71237" w14:textId="77777777" w:rsidR="00D51857" w:rsidRPr="00941F7A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41F7A">
        <w:rPr>
          <w:rFonts w:cs="Arial"/>
          <w:b/>
          <w:color w:val="000000"/>
          <w:szCs w:val="20"/>
          <w:lang w:val="sl-SI"/>
        </w:rPr>
        <w:t>d)</w:t>
      </w:r>
      <w:r w:rsidR="00BC49BB" w:rsidRPr="00941F7A">
        <w:rPr>
          <w:rFonts w:cs="Arial"/>
          <w:b/>
          <w:color w:val="000000"/>
          <w:szCs w:val="20"/>
          <w:lang w:val="sl-SI"/>
        </w:rPr>
        <w:t xml:space="preserve"> </w:t>
      </w:r>
      <w:r w:rsidR="00B82168" w:rsidRPr="00941F7A">
        <w:rPr>
          <w:rFonts w:cs="Arial"/>
          <w:b/>
          <w:color w:val="000000"/>
          <w:szCs w:val="20"/>
          <w:lang w:val="sl-SI"/>
        </w:rPr>
        <w:t>I</w:t>
      </w:r>
      <w:r w:rsidRPr="00941F7A">
        <w:rPr>
          <w:rFonts w:cs="Arial"/>
          <w:b/>
          <w:color w:val="000000"/>
          <w:szCs w:val="20"/>
          <w:lang w:val="sl-SI"/>
        </w:rPr>
        <w:t>zkušnje</w:t>
      </w:r>
      <w:r w:rsidR="00B82168" w:rsidRPr="00941F7A">
        <w:rPr>
          <w:rFonts w:cs="Arial"/>
          <w:b/>
          <w:color w:val="000000"/>
          <w:szCs w:val="20"/>
          <w:lang w:val="sl-SI"/>
        </w:rPr>
        <w:t>/znanja</w:t>
      </w:r>
      <w:r w:rsidR="00BC49BB" w:rsidRPr="00941F7A">
        <w:rPr>
          <w:rFonts w:cs="Arial"/>
          <w:b/>
          <w:color w:val="000000"/>
          <w:szCs w:val="20"/>
          <w:lang w:val="sl-SI"/>
        </w:rPr>
        <w:t xml:space="preserve">: </w:t>
      </w:r>
      <w:r w:rsidRPr="00941F7A">
        <w:rPr>
          <w:rFonts w:cs="Arial"/>
          <w:color w:val="000000"/>
          <w:szCs w:val="20"/>
          <w:lang w:val="sl-SI"/>
        </w:rPr>
        <w:t>označite vaš</w:t>
      </w:r>
      <w:r w:rsidR="00BC49BB" w:rsidRPr="00941F7A">
        <w:rPr>
          <w:rFonts w:cs="Arial"/>
          <w:color w:val="000000"/>
          <w:szCs w:val="20"/>
          <w:lang w:val="sl-SI"/>
        </w:rPr>
        <w:t>a izkušnje</w:t>
      </w:r>
      <w:r w:rsidRPr="00941F7A">
        <w:rPr>
          <w:rFonts w:cs="Arial"/>
          <w:color w:val="000000"/>
          <w:szCs w:val="20"/>
          <w:lang w:val="sl-SI"/>
        </w:rPr>
        <w:t>, glede na zapisano v preglednici</w:t>
      </w:r>
      <w:r w:rsidRPr="00941F7A">
        <w:rPr>
          <w:rFonts w:cs="Arial"/>
          <w:szCs w:val="20"/>
          <w:lang w:val="sl-SI"/>
        </w:rPr>
        <w:t xml:space="preserve">: </w:t>
      </w:r>
      <w:r w:rsidRPr="00941F7A">
        <w:rPr>
          <w:rFonts w:cs="Arial"/>
          <w:b/>
          <w:color w:val="000000"/>
          <w:szCs w:val="20"/>
          <w:lang w:val="sl-SI"/>
        </w:rPr>
        <w:t xml:space="preserve">(navedeno v tabeli je </w:t>
      </w:r>
      <w:r w:rsidRPr="00941F7A">
        <w:rPr>
          <w:rFonts w:cs="Arial"/>
          <w:b/>
          <w:szCs w:val="20"/>
          <w:u w:val="single"/>
          <w:lang w:val="sl-SI"/>
        </w:rPr>
        <w:t xml:space="preserve">prednosti </w:t>
      </w:r>
      <w:r w:rsidRPr="00941F7A">
        <w:rPr>
          <w:rFonts w:cs="Arial"/>
          <w:b/>
          <w:szCs w:val="20"/>
          <w:lang w:val="sl-SI"/>
        </w:rPr>
        <w:t>kriterij pri izbiri glede na javni natečaj);</w:t>
      </w:r>
      <w:r w:rsidRPr="00941F7A">
        <w:rPr>
          <w:rFonts w:cs="Arial"/>
          <w:color w:val="000000"/>
          <w:szCs w:val="20"/>
          <w:lang w:val="sl-SI"/>
        </w:rPr>
        <w:t xml:space="preserve"> (v kolikor imate spodaj naveden</w:t>
      </w:r>
      <w:r w:rsidR="008830E7" w:rsidRPr="00941F7A">
        <w:rPr>
          <w:rFonts w:cs="Arial"/>
          <w:color w:val="000000"/>
          <w:szCs w:val="20"/>
          <w:lang w:val="sl-SI"/>
        </w:rPr>
        <w:t>e</w:t>
      </w:r>
      <w:r w:rsidRPr="00941F7A"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14:paraId="00B28EF1" w14:textId="77777777" w:rsidR="00D51857" w:rsidRPr="00941F7A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4904CF" w:rsidRPr="00AA2A8F" w14:paraId="79C93EAF" w14:textId="77777777" w:rsidTr="00AD6BE4">
        <w:tc>
          <w:tcPr>
            <w:tcW w:w="7524" w:type="dxa"/>
            <w:tcBorders>
              <w:top w:val="single" w:sz="4" w:space="0" w:color="auto"/>
              <w:bottom w:val="single" w:sz="4" w:space="0" w:color="auto"/>
            </w:tcBorders>
          </w:tcPr>
          <w:p w14:paraId="0D428A07" w14:textId="1F21C654" w:rsidR="004904CF" w:rsidRPr="00941F7A" w:rsidRDefault="00941F7A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bookmarkStart w:id="0" w:name="_Hlk180385158"/>
            <w:r w:rsidRPr="00941F7A">
              <w:rPr>
                <w:rFonts w:ascii="Helv" w:hAnsi="Helv" w:cs="Helv"/>
                <w:color w:val="000000"/>
                <w:szCs w:val="20"/>
                <w:lang w:val="sl-SI" w:eastAsia="sl-SI"/>
              </w:rPr>
              <w:t>D</w:t>
            </w:r>
            <w:r w:rsidRPr="00941F7A">
              <w:rPr>
                <w:rFonts w:ascii="Helv" w:hAnsi="Helv" w:cs="Helv"/>
                <w:color w:val="000000"/>
                <w:szCs w:val="20"/>
                <w:lang w:val="sl-SI" w:eastAsia="sl-SI"/>
              </w:rPr>
              <w:t>elovn</w:t>
            </w:r>
            <w:r w:rsidRPr="00941F7A">
              <w:rPr>
                <w:rFonts w:ascii="Helv" w:hAnsi="Helv" w:cs="Helv"/>
                <w:color w:val="000000"/>
                <w:szCs w:val="20"/>
                <w:lang w:val="sl-SI" w:eastAsia="sl-SI"/>
              </w:rPr>
              <w:t>e</w:t>
            </w:r>
            <w:r w:rsidRPr="00941F7A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 izkušnj</w:t>
            </w:r>
            <w:r w:rsidRPr="00941F7A">
              <w:rPr>
                <w:rFonts w:ascii="Helv" w:hAnsi="Helv" w:cs="Helv"/>
                <w:color w:val="000000"/>
                <w:szCs w:val="20"/>
                <w:lang w:val="sl-SI" w:eastAsia="sl-SI"/>
              </w:rPr>
              <w:t>e</w:t>
            </w:r>
            <w:r w:rsidRPr="00941F7A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 s področja projektiranja.</w:t>
            </w:r>
            <w:bookmarkEnd w:id="0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15510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B5E970" w14:textId="267FAF0C" w:rsidR="004904CF" w:rsidRPr="00941F7A" w:rsidRDefault="00BC6588" w:rsidP="004904C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941F7A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6CF8040F" w14:textId="77CF04DB" w:rsidR="00BC6588" w:rsidRDefault="00BC6588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BFA45AF" w14:textId="77777777" w:rsidR="00BC6588" w:rsidRDefault="00BC6588">
      <w:pPr>
        <w:spacing w:line="240" w:lineRule="auto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/>
          <w:szCs w:val="20"/>
          <w:lang w:val="sl-SI"/>
        </w:rPr>
        <w:br w:type="page"/>
      </w:r>
    </w:p>
    <w:p w14:paraId="290D219B" w14:textId="77777777" w:rsidR="008830E7" w:rsidRPr="00BC6588" w:rsidRDefault="008830E7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01C0B4C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BC6588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3D82DA19" w14:textId="77777777" w:rsidTr="004E5100">
        <w:trPr>
          <w:trHeight w:val="2449"/>
        </w:trPr>
        <w:tc>
          <w:tcPr>
            <w:tcW w:w="8941" w:type="dxa"/>
          </w:tcPr>
          <w:p w14:paraId="58E3FD8C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4C6E246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0CE38162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0EE73A16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03640BC6" w14:textId="77777777" w:rsidTr="00AE2141">
        <w:tc>
          <w:tcPr>
            <w:tcW w:w="2088" w:type="dxa"/>
          </w:tcPr>
          <w:p w14:paraId="57AC1B4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09F895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4A198BFC" w14:textId="77777777" w:rsidTr="00AE2141">
        <w:tc>
          <w:tcPr>
            <w:tcW w:w="2088" w:type="dxa"/>
          </w:tcPr>
          <w:p w14:paraId="30245D8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241A8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812FDE4" w14:textId="77777777" w:rsidTr="00AE2141">
        <w:tc>
          <w:tcPr>
            <w:tcW w:w="2088" w:type="dxa"/>
          </w:tcPr>
          <w:p w14:paraId="511C1E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DB8F3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2519D37A" w14:textId="77777777" w:rsidTr="00AE2141">
        <w:tc>
          <w:tcPr>
            <w:tcW w:w="4606" w:type="dxa"/>
            <w:gridSpan w:val="3"/>
          </w:tcPr>
          <w:p w14:paraId="5BA2C86D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EEFEB1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406DABF6" w14:textId="77777777" w:rsidTr="00AE2141">
        <w:tc>
          <w:tcPr>
            <w:tcW w:w="2628" w:type="dxa"/>
            <w:gridSpan w:val="2"/>
          </w:tcPr>
          <w:p w14:paraId="6AD2C3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329605E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14:paraId="17BC03DB" w14:textId="77777777" w:rsidTr="00AE2141">
        <w:tc>
          <w:tcPr>
            <w:tcW w:w="2628" w:type="dxa"/>
            <w:gridSpan w:val="2"/>
          </w:tcPr>
          <w:p w14:paraId="4A6AE0E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438E7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14:paraId="22EC9FA2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23A5D7C4" w14:textId="77777777" w:rsidTr="00AE2141">
        <w:tc>
          <w:tcPr>
            <w:tcW w:w="4606" w:type="dxa"/>
            <w:gridSpan w:val="2"/>
          </w:tcPr>
          <w:p w14:paraId="6AB4DC3C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3771CBD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4F3DE2C7" w14:textId="77777777" w:rsidTr="00AE2141">
        <w:tc>
          <w:tcPr>
            <w:tcW w:w="3528" w:type="dxa"/>
          </w:tcPr>
          <w:p w14:paraId="2C5339D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FDDE8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6E35DF0" w14:textId="77777777" w:rsidTr="00AE2141">
        <w:tc>
          <w:tcPr>
            <w:tcW w:w="3528" w:type="dxa"/>
          </w:tcPr>
          <w:p w14:paraId="1431D0D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25E58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B2CBA1A" w14:textId="77777777" w:rsidTr="00AE2141">
        <w:tc>
          <w:tcPr>
            <w:tcW w:w="3528" w:type="dxa"/>
          </w:tcPr>
          <w:p w14:paraId="5B97774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70C3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DEC57A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4EEB8433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C3B6CE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ECD7B4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3BFE8CA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2F6708A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1EC31581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3D1CC9D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1478C827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4123D88F" w14:textId="77777777" w:rsidTr="00AE2141">
        <w:tc>
          <w:tcPr>
            <w:tcW w:w="1728" w:type="dxa"/>
          </w:tcPr>
          <w:p w14:paraId="78A341B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2A1D7A4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14:paraId="47E9AE0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AC5CBA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14:paraId="1F79DEFD" w14:textId="77777777" w:rsidTr="00AE2141">
        <w:tc>
          <w:tcPr>
            <w:tcW w:w="1728" w:type="dxa"/>
          </w:tcPr>
          <w:p w14:paraId="1737B3A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EF3CF0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A59422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D4D09B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216C43EA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FDF51" w14:textId="77777777" w:rsidR="007F6FC9" w:rsidRDefault="007F6FC9">
      <w:r>
        <w:separator/>
      </w:r>
    </w:p>
  </w:endnote>
  <w:endnote w:type="continuationSeparator" w:id="0">
    <w:p w14:paraId="4B263C6D" w14:textId="77777777" w:rsidR="007F6FC9" w:rsidRDefault="007F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908D5" w14:textId="77777777" w:rsidR="007F6FC9" w:rsidRDefault="007F6FC9">
      <w:r>
        <w:separator/>
      </w:r>
    </w:p>
  </w:footnote>
  <w:footnote w:type="continuationSeparator" w:id="0">
    <w:p w14:paraId="7AF0B6D8" w14:textId="77777777" w:rsidR="007F6FC9" w:rsidRDefault="007F6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567C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E47CB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D42F562" wp14:editId="5CCC6294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E4F982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6F44C3FE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596457">
    <w:abstractNumId w:val="19"/>
  </w:num>
  <w:num w:numId="2" w16cid:durableId="1724401431">
    <w:abstractNumId w:val="6"/>
  </w:num>
  <w:num w:numId="3" w16cid:durableId="1330058139">
    <w:abstractNumId w:val="15"/>
  </w:num>
  <w:num w:numId="4" w16cid:durableId="701169936">
    <w:abstractNumId w:val="2"/>
  </w:num>
  <w:num w:numId="5" w16cid:durableId="278296504">
    <w:abstractNumId w:val="4"/>
  </w:num>
  <w:num w:numId="6" w16cid:durableId="717510803">
    <w:abstractNumId w:val="9"/>
  </w:num>
  <w:num w:numId="7" w16cid:durableId="1798983117">
    <w:abstractNumId w:val="5"/>
  </w:num>
  <w:num w:numId="8" w16cid:durableId="1350990089">
    <w:abstractNumId w:val="18"/>
  </w:num>
  <w:num w:numId="9" w16cid:durableId="1005085249">
    <w:abstractNumId w:val="3"/>
  </w:num>
  <w:num w:numId="10" w16cid:durableId="1999648887">
    <w:abstractNumId w:val="13"/>
  </w:num>
  <w:num w:numId="11" w16cid:durableId="1413623916">
    <w:abstractNumId w:val="11"/>
  </w:num>
  <w:num w:numId="12" w16cid:durableId="644089278">
    <w:abstractNumId w:val="8"/>
  </w:num>
  <w:num w:numId="13" w16cid:durableId="1635912572">
    <w:abstractNumId w:val="16"/>
  </w:num>
  <w:num w:numId="14" w16cid:durableId="317808856">
    <w:abstractNumId w:val="1"/>
  </w:num>
  <w:num w:numId="15" w16cid:durableId="586302875">
    <w:abstractNumId w:val="20"/>
  </w:num>
  <w:num w:numId="16" w16cid:durableId="670645059">
    <w:abstractNumId w:val="21"/>
  </w:num>
  <w:num w:numId="17" w16cid:durableId="54209337">
    <w:abstractNumId w:val="0"/>
  </w:num>
  <w:num w:numId="18" w16cid:durableId="124280979">
    <w:abstractNumId w:val="12"/>
  </w:num>
  <w:num w:numId="19" w16cid:durableId="1098253044">
    <w:abstractNumId w:val="7"/>
  </w:num>
  <w:num w:numId="20" w16cid:durableId="93550771">
    <w:abstractNumId w:val="17"/>
  </w:num>
  <w:num w:numId="21" w16cid:durableId="36589507">
    <w:abstractNumId w:val="22"/>
  </w:num>
  <w:num w:numId="22" w16cid:durableId="1282953009">
    <w:abstractNumId w:val="14"/>
  </w:num>
  <w:num w:numId="23" w16cid:durableId="2500498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287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B46D3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26E57"/>
    <w:rsid w:val="0023164E"/>
    <w:rsid w:val="00233B09"/>
    <w:rsid w:val="00233CD9"/>
    <w:rsid w:val="002457FE"/>
    <w:rsid w:val="00246218"/>
    <w:rsid w:val="00250C46"/>
    <w:rsid w:val="00262F5D"/>
    <w:rsid w:val="00263D40"/>
    <w:rsid w:val="00266B3A"/>
    <w:rsid w:val="00271CE5"/>
    <w:rsid w:val="002802E8"/>
    <w:rsid w:val="00282020"/>
    <w:rsid w:val="00282154"/>
    <w:rsid w:val="00282259"/>
    <w:rsid w:val="002939E5"/>
    <w:rsid w:val="002A2B69"/>
    <w:rsid w:val="002A3A43"/>
    <w:rsid w:val="002A67C0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A7D11"/>
    <w:rsid w:val="003B41B9"/>
    <w:rsid w:val="003C4155"/>
    <w:rsid w:val="003C5EE5"/>
    <w:rsid w:val="003D499D"/>
    <w:rsid w:val="003D6271"/>
    <w:rsid w:val="003E1C74"/>
    <w:rsid w:val="003F1FDC"/>
    <w:rsid w:val="00403077"/>
    <w:rsid w:val="00403521"/>
    <w:rsid w:val="004170EE"/>
    <w:rsid w:val="00422E84"/>
    <w:rsid w:val="00425888"/>
    <w:rsid w:val="00430EA8"/>
    <w:rsid w:val="00435CA1"/>
    <w:rsid w:val="0045021A"/>
    <w:rsid w:val="00452D1A"/>
    <w:rsid w:val="004605E8"/>
    <w:rsid w:val="00463A57"/>
    <w:rsid w:val="004657EE"/>
    <w:rsid w:val="004662CD"/>
    <w:rsid w:val="0047319A"/>
    <w:rsid w:val="004773FB"/>
    <w:rsid w:val="004803D0"/>
    <w:rsid w:val="004904CF"/>
    <w:rsid w:val="00495E6B"/>
    <w:rsid w:val="004A349A"/>
    <w:rsid w:val="004C133F"/>
    <w:rsid w:val="004C739C"/>
    <w:rsid w:val="004C7AAD"/>
    <w:rsid w:val="004E043C"/>
    <w:rsid w:val="004E1FE5"/>
    <w:rsid w:val="004F2C43"/>
    <w:rsid w:val="005014D7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1FF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941A0"/>
    <w:rsid w:val="006A2A09"/>
    <w:rsid w:val="006A31E1"/>
    <w:rsid w:val="006C095D"/>
    <w:rsid w:val="006D5CD8"/>
    <w:rsid w:val="006E298C"/>
    <w:rsid w:val="006E5EFE"/>
    <w:rsid w:val="006F0656"/>
    <w:rsid w:val="006F1B6C"/>
    <w:rsid w:val="006F4FF5"/>
    <w:rsid w:val="007038B7"/>
    <w:rsid w:val="0070422A"/>
    <w:rsid w:val="0071570F"/>
    <w:rsid w:val="00725271"/>
    <w:rsid w:val="007252CA"/>
    <w:rsid w:val="00733017"/>
    <w:rsid w:val="00737A11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335A"/>
    <w:rsid w:val="007E6C01"/>
    <w:rsid w:val="007E6DC5"/>
    <w:rsid w:val="007F6FC9"/>
    <w:rsid w:val="00822179"/>
    <w:rsid w:val="00842C89"/>
    <w:rsid w:val="0084390A"/>
    <w:rsid w:val="00846CB0"/>
    <w:rsid w:val="00854FD6"/>
    <w:rsid w:val="00856426"/>
    <w:rsid w:val="0086397B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B013A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057C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1F7A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9E5CD6"/>
    <w:rsid w:val="009F64C8"/>
    <w:rsid w:val="00A10C70"/>
    <w:rsid w:val="00A125C5"/>
    <w:rsid w:val="00A17966"/>
    <w:rsid w:val="00A21573"/>
    <w:rsid w:val="00A22725"/>
    <w:rsid w:val="00A2451C"/>
    <w:rsid w:val="00A24D83"/>
    <w:rsid w:val="00A26A1F"/>
    <w:rsid w:val="00A27523"/>
    <w:rsid w:val="00A3458A"/>
    <w:rsid w:val="00A462E6"/>
    <w:rsid w:val="00A46D8C"/>
    <w:rsid w:val="00A46F96"/>
    <w:rsid w:val="00A648B9"/>
    <w:rsid w:val="00A65EE7"/>
    <w:rsid w:val="00A6603E"/>
    <w:rsid w:val="00A70133"/>
    <w:rsid w:val="00A770A6"/>
    <w:rsid w:val="00A7744F"/>
    <w:rsid w:val="00A813B1"/>
    <w:rsid w:val="00A8264B"/>
    <w:rsid w:val="00A947C9"/>
    <w:rsid w:val="00AA2A8F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D6BE4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76D5B"/>
    <w:rsid w:val="00B773E3"/>
    <w:rsid w:val="00B82168"/>
    <w:rsid w:val="00B8547D"/>
    <w:rsid w:val="00BA19C2"/>
    <w:rsid w:val="00BA6135"/>
    <w:rsid w:val="00BB090E"/>
    <w:rsid w:val="00BB645A"/>
    <w:rsid w:val="00BC49BB"/>
    <w:rsid w:val="00BC6588"/>
    <w:rsid w:val="00BC7902"/>
    <w:rsid w:val="00BD183A"/>
    <w:rsid w:val="00BE16A8"/>
    <w:rsid w:val="00BE31A5"/>
    <w:rsid w:val="00BF4405"/>
    <w:rsid w:val="00BF5718"/>
    <w:rsid w:val="00BF67B1"/>
    <w:rsid w:val="00C0372F"/>
    <w:rsid w:val="00C114E5"/>
    <w:rsid w:val="00C11C8D"/>
    <w:rsid w:val="00C2457A"/>
    <w:rsid w:val="00C250D5"/>
    <w:rsid w:val="00C27263"/>
    <w:rsid w:val="00C27C0E"/>
    <w:rsid w:val="00C338EA"/>
    <w:rsid w:val="00C35666"/>
    <w:rsid w:val="00C37B34"/>
    <w:rsid w:val="00C459E0"/>
    <w:rsid w:val="00C564DF"/>
    <w:rsid w:val="00C64731"/>
    <w:rsid w:val="00C65E7B"/>
    <w:rsid w:val="00C66B69"/>
    <w:rsid w:val="00C825D7"/>
    <w:rsid w:val="00C872E8"/>
    <w:rsid w:val="00C92898"/>
    <w:rsid w:val="00C94654"/>
    <w:rsid w:val="00C95ECF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1C34"/>
    <w:rsid w:val="00D04445"/>
    <w:rsid w:val="00D14AB2"/>
    <w:rsid w:val="00D1592A"/>
    <w:rsid w:val="00D159C3"/>
    <w:rsid w:val="00D174B2"/>
    <w:rsid w:val="00D248DE"/>
    <w:rsid w:val="00D25A7C"/>
    <w:rsid w:val="00D34BB3"/>
    <w:rsid w:val="00D417D2"/>
    <w:rsid w:val="00D51857"/>
    <w:rsid w:val="00D53CE5"/>
    <w:rsid w:val="00D6154D"/>
    <w:rsid w:val="00D67E30"/>
    <w:rsid w:val="00D7012B"/>
    <w:rsid w:val="00D8542D"/>
    <w:rsid w:val="00D9136C"/>
    <w:rsid w:val="00D9582A"/>
    <w:rsid w:val="00DA36E6"/>
    <w:rsid w:val="00DA55AF"/>
    <w:rsid w:val="00DC5665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0D62"/>
    <w:rsid w:val="00E627CD"/>
    <w:rsid w:val="00E642B1"/>
    <w:rsid w:val="00E706A8"/>
    <w:rsid w:val="00E716ED"/>
    <w:rsid w:val="00E9465D"/>
    <w:rsid w:val="00E94756"/>
    <w:rsid w:val="00EA13D9"/>
    <w:rsid w:val="00EB314A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47E37"/>
    <w:rsid w:val="00F52842"/>
    <w:rsid w:val="00F57FED"/>
    <w:rsid w:val="00F74043"/>
    <w:rsid w:val="00F8262B"/>
    <w:rsid w:val="00F837F8"/>
    <w:rsid w:val="00F86FA7"/>
    <w:rsid w:val="00F954B7"/>
    <w:rsid w:val="00FA434C"/>
    <w:rsid w:val="00FB38C2"/>
    <w:rsid w:val="00FD3E8B"/>
    <w:rsid w:val="00FD7AB9"/>
    <w:rsid w:val="00FF23F3"/>
    <w:rsid w:val="00FF4C0E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99D9EC4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6D1E4F-D14E-4EAA-9001-A0849B405A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6F7DD5-8973-41AC-8C36-20D734D270FD}"/>
</file>

<file path=customXml/itemProps3.xml><?xml version="1.0" encoding="utf-8"?>
<ds:datastoreItem xmlns:ds="http://schemas.openxmlformats.org/officeDocument/2006/customXml" ds:itemID="{E8C84042-4526-4BEE-8FBB-91221F21B1F0}"/>
</file>

<file path=customXml/itemProps4.xml><?xml version="1.0" encoding="utf-8"?>
<ds:datastoreItem xmlns:ds="http://schemas.openxmlformats.org/officeDocument/2006/customXml" ds:itemID="{8754616B-FF0F-4283-80B6-B83ABFCFB23F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6</Pages>
  <Words>862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2025-03-19T10:02:00Z</cp:lastPrinted>
  <dcterms:created xsi:type="dcterms:W3CDTF">2025-05-22T07:42:00Z</dcterms:created>
  <dcterms:modified xsi:type="dcterms:W3CDTF">2025-05-26T04:53:00Z</dcterms:modified>
</cp:coreProperties>
</file>