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678ACE4F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9136C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9136C">
        <w:rPr>
          <w:rFonts w:cs="Arial"/>
          <w:szCs w:val="20"/>
          <w:lang w:val="sl-SI"/>
        </w:rPr>
        <w:t>31007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3D2E7BB5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D9136C">
        <w:rPr>
          <w:rFonts w:cs="Arial"/>
          <w:szCs w:val="20"/>
          <w:lang w:val="sl-SI"/>
        </w:rPr>
        <w:t>28</w:t>
      </w:r>
      <w:r w:rsidR="002939E5">
        <w:rPr>
          <w:rFonts w:cs="Arial"/>
          <w:szCs w:val="20"/>
          <w:lang w:val="sl-SI"/>
        </w:rPr>
        <w:t>/2025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4DA3645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2260DEA4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794A10C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9732612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418850CA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25901D77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4C72E0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83DAD8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41376FA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4E87DDD3" w14:textId="06C368C9" w:rsidR="00D51857" w:rsidRPr="00C66B69" w:rsidRDefault="002457FE" w:rsidP="002457F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503261EA" w14:textId="6C21718D" w:rsidR="002457FE" w:rsidRPr="00484D49" w:rsidRDefault="002457FE" w:rsidP="002457F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>
              <w:rPr>
                <w:rFonts w:cs="Arial"/>
                <w:szCs w:val="20"/>
                <w:lang w:val="sl-SI"/>
              </w:rPr>
              <w:t xml:space="preserve">7. </w:t>
            </w:r>
            <w:r w:rsidRPr="00484D49">
              <w:rPr>
                <w:rFonts w:cs="Arial"/>
                <w:szCs w:val="20"/>
                <w:lang w:val="sl-SI"/>
              </w:rPr>
              <w:t>ravni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5021B5F5" w14:textId="459054B1" w:rsidR="002D5101" w:rsidRPr="002D5101" w:rsidRDefault="002457FE" w:rsidP="002457FE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vsaj 6 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>
              <w:rPr>
                <w:rFonts w:cs="Arial"/>
                <w:sz w:val="16"/>
                <w:szCs w:val="16"/>
                <w:lang w:val="sl-SI"/>
              </w:rPr>
              <w:t>ovnih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  <w:shd w:val="clear" w:color="auto" w:fill="auto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  <w:shd w:val="clear" w:color="auto" w:fill="auto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  <w:shd w:val="clear" w:color="auto" w:fill="auto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77777777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77777777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BC6588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BC6588">
        <w:rPr>
          <w:rFonts w:eastAsia="Calibri" w:cs="Arial"/>
          <w:szCs w:val="20"/>
          <w:lang w:val="sl-SI"/>
        </w:rPr>
        <w:t>Opomba: Po potrebi preglednico razširite.</w:t>
      </w:r>
    </w:p>
    <w:p w14:paraId="09E71237" w14:textId="77777777" w:rsidR="00D51857" w:rsidRPr="00BC6588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d)</w:t>
      </w:r>
      <w:r w:rsidR="00BC49BB" w:rsidRPr="00BC6588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BC6588">
        <w:rPr>
          <w:rFonts w:cs="Arial"/>
          <w:b/>
          <w:color w:val="000000"/>
          <w:szCs w:val="20"/>
          <w:lang w:val="sl-SI"/>
        </w:rPr>
        <w:t>I</w:t>
      </w:r>
      <w:r w:rsidRPr="00BC6588">
        <w:rPr>
          <w:rFonts w:cs="Arial"/>
          <w:b/>
          <w:color w:val="000000"/>
          <w:szCs w:val="20"/>
          <w:lang w:val="sl-SI"/>
        </w:rPr>
        <w:t>zkušnje</w:t>
      </w:r>
      <w:r w:rsidR="00B82168" w:rsidRPr="00BC6588">
        <w:rPr>
          <w:rFonts w:cs="Arial"/>
          <w:b/>
          <w:color w:val="000000"/>
          <w:szCs w:val="20"/>
          <w:lang w:val="sl-SI"/>
        </w:rPr>
        <w:t>/znanja</w:t>
      </w:r>
      <w:r w:rsidR="00BC49BB" w:rsidRPr="00BC6588">
        <w:rPr>
          <w:rFonts w:cs="Arial"/>
          <w:b/>
          <w:color w:val="000000"/>
          <w:szCs w:val="20"/>
          <w:lang w:val="sl-SI"/>
        </w:rPr>
        <w:t xml:space="preserve">: </w:t>
      </w:r>
      <w:r w:rsidRPr="00BC6588">
        <w:rPr>
          <w:rFonts w:cs="Arial"/>
          <w:color w:val="000000"/>
          <w:szCs w:val="20"/>
          <w:lang w:val="sl-SI"/>
        </w:rPr>
        <w:t>označite vaš</w:t>
      </w:r>
      <w:r w:rsidR="00BC49BB" w:rsidRPr="00BC6588">
        <w:rPr>
          <w:rFonts w:cs="Arial"/>
          <w:color w:val="000000"/>
          <w:szCs w:val="20"/>
          <w:lang w:val="sl-SI"/>
        </w:rPr>
        <w:t>a izkušnje</w:t>
      </w:r>
      <w:r w:rsidRPr="00BC6588">
        <w:rPr>
          <w:rFonts w:cs="Arial"/>
          <w:color w:val="000000"/>
          <w:szCs w:val="20"/>
          <w:lang w:val="sl-SI"/>
        </w:rPr>
        <w:t>, glede na zapisano v preglednici</w:t>
      </w:r>
      <w:r w:rsidRPr="00BC6588">
        <w:rPr>
          <w:rFonts w:cs="Arial"/>
          <w:szCs w:val="20"/>
          <w:lang w:val="sl-SI"/>
        </w:rPr>
        <w:t xml:space="preserve">: </w:t>
      </w:r>
      <w:r w:rsidRPr="00BC6588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BC6588">
        <w:rPr>
          <w:rFonts w:cs="Arial"/>
          <w:b/>
          <w:szCs w:val="20"/>
          <w:u w:val="single"/>
          <w:lang w:val="sl-SI"/>
        </w:rPr>
        <w:t xml:space="preserve">prednosti </w:t>
      </w:r>
      <w:r w:rsidRPr="00BC6588">
        <w:rPr>
          <w:rFonts w:cs="Arial"/>
          <w:b/>
          <w:szCs w:val="20"/>
          <w:lang w:val="sl-SI"/>
        </w:rPr>
        <w:t>kriterij pri izbiri glede na javni natečaj);</w:t>
      </w:r>
      <w:r w:rsidRPr="00BC6588">
        <w:rPr>
          <w:rFonts w:cs="Arial"/>
          <w:color w:val="000000"/>
          <w:szCs w:val="20"/>
          <w:lang w:val="sl-SI"/>
        </w:rPr>
        <w:t xml:space="preserve"> (v kolikor imate spodaj naveden</w:t>
      </w:r>
      <w:r w:rsidR="008830E7" w:rsidRPr="00BC6588">
        <w:rPr>
          <w:rFonts w:cs="Arial"/>
          <w:color w:val="000000"/>
          <w:szCs w:val="20"/>
          <w:lang w:val="sl-SI"/>
        </w:rPr>
        <w:t>e</w:t>
      </w:r>
      <w:r w:rsidRPr="00BC6588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00B28EF1" w14:textId="77777777" w:rsidR="00D51857" w:rsidRPr="00BC6588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BC6588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59BFD0A9" w:rsidR="004904CF" w:rsidRPr="00BC6588" w:rsidRDefault="00BC658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C6588">
              <w:rPr>
                <w:rFonts w:ascii="Helv" w:hAnsi="Helv" w:cs="Helv"/>
                <w:szCs w:val="20"/>
                <w:lang w:val="sl-SI" w:eastAsia="sl-SI"/>
              </w:rPr>
              <w:t>I</w:t>
            </w:r>
            <w:r w:rsidRPr="00BC6588">
              <w:rPr>
                <w:rFonts w:ascii="Helv" w:hAnsi="Helv" w:cs="Helv"/>
                <w:szCs w:val="20"/>
                <w:lang w:val="sl-SI" w:eastAsia="sl-SI"/>
              </w:rPr>
              <w:t>zkušnj</w:t>
            </w:r>
            <w:r w:rsidRPr="00BC6588">
              <w:rPr>
                <w:rFonts w:ascii="Helv" w:hAnsi="Helv" w:cs="Helv"/>
                <w:szCs w:val="20"/>
                <w:lang w:val="sl-SI" w:eastAsia="sl-SI"/>
              </w:rPr>
              <w:t xml:space="preserve">e na </w:t>
            </w:r>
            <w:r w:rsidRPr="00BC6588">
              <w:rPr>
                <w:rFonts w:ascii="Helv" w:hAnsi="Helv" w:cs="Helv"/>
                <w:szCs w:val="20"/>
                <w:lang w:val="sl-SI" w:eastAsia="sl-SI"/>
              </w:rPr>
              <w:t>področju upravljanja voda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5E970" w14:textId="267FAF0C" w:rsidR="004904CF" w:rsidRPr="00BC6588" w:rsidRDefault="00BC6588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BC658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BC6588" w14:paraId="00460B54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5D22730D" w14:textId="64FA0E71" w:rsidR="00AC44D3" w:rsidRPr="00BC6588" w:rsidRDefault="00BC658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C6588">
              <w:rPr>
                <w:rFonts w:ascii="Helv" w:hAnsi="Helv" w:cs="Helv"/>
                <w:szCs w:val="20"/>
                <w:lang w:val="sl-SI" w:eastAsia="sl-SI"/>
              </w:rPr>
              <w:t xml:space="preserve">izkušnjami na področju prostorskega načrtovanja in graditve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2521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949FE" w14:textId="2A1C9B1C" w:rsidR="00BC6588" w:rsidRPr="00BC6588" w:rsidRDefault="00BC6588" w:rsidP="00BC658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BC658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0DA4A476" w14:textId="13897F85" w:rsidR="00AC44D3" w:rsidRPr="00BC6588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6E5EFE" w:rsidRPr="00BC6588" w14:paraId="45FF9276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1A2D3B6F" w14:textId="5E1E59DD" w:rsidR="006E5EFE" w:rsidRPr="00BC6588" w:rsidRDefault="00BC658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C6588">
              <w:rPr>
                <w:rFonts w:ascii="Helv" w:hAnsi="Helv" w:cs="Helv"/>
                <w:szCs w:val="20"/>
                <w:lang w:val="sl-SI" w:eastAsia="sl-SI"/>
              </w:rPr>
              <w:t>Po</w:t>
            </w:r>
            <w:r w:rsidRPr="00BC6588">
              <w:rPr>
                <w:rFonts w:ascii="Helv" w:hAnsi="Helv" w:cs="Helv"/>
                <w:szCs w:val="20"/>
                <w:lang w:val="sl-SI" w:eastAsia="sl-SI"/>
              </w:rPr>
              <w:t xml:space="preserve">znavanje zakonodaje </w:t>
            </w:r>
            <w:r w:rsidRPr="00BC6588">
              <w:rPr>
                <w:rFonts w:ascii="Helv" w:hAnsi="Helv" w:cs="Helv"/>
                <w:szCs w:val="20"/>
                <w:lang w:val="sl-SI" w:eastAsia="sl-SI"/>
              </w:rPr>
              <w:t>iz zgoraj navedenih dveh področij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8797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D474D3" w14:textId="4753A8A8" w:rsidR="00BC6588" w:rsidRPr="00BC6588" w:rsidRDefault="00BC6588" w:rsidP="00BC658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BC658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544DC15B" w14:textId="7FEC49D6" w:rsidR="006E5EFE" w:rsidRPr="00BC6588" w:rsidRDefault="006E5EFE" w:rsidP="006E5EFE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6CF8040F" w14:textId="77CF04DB" w:rsidR="00BC6588" w:rsidRDefault="00BC6588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FA45AF" w14:textId="77777777" w:rsidR="00BC6588" w:rsidRDefault="00BC6588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br w:type="page"/>
      </w:r>
    </w:p>
    <w:p w14:paraId="290D219B" w14:textId="77777777" w:rsidR="008830E7" w:rsidRPr="00BC6588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DF51" w14:textId="77777777" w:rsidR="007F6FC9" w:rsidRDefault="007F6FC9">
      <w:r>
        <w:separator/>
      </w:r>
    </w:p>
  </w:endnote>
  <w:endnote w:type="continuationSeparator" w:id="0">
    <w:p w14:paraId="4B263C6D" w14:textId="77777777" w:rsidR="007F6FC9" w:rsidRDefault="007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08D5" w14:textId="77777777" w:rsidR="007F6FC9" w:rsidRDefault="007F6FC9">
      <w:r>
        <w:separator/>
      </w:r>
    </w:p>
  </w:footnote>
  <w:footnote w:type="continuationSeparator" w:id="0">
    <w:p w14:paraId="7AF0B6D8" w14:textId="77777777" w:rsidR="007F6FC9" w:rsidRDefault="007F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57FE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A7D11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1B6C"/>
    <w:rsid w:val="006F4FF5"/>
    <w:rsid w:val="007038B7"/>
    <w:rsid w:val="0070422A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6397B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A6135"/>
    <w:rsid w:val="00BB090E"/>
    <w:rsid w:val="00BB645A"/>
    <w:rsid w:val="00BC49BB"/>
    <w:rsid w:val="00BC6588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4AB2"/>
    <w:rsid w:val="00D1592A"/>
    <w:rsid w:val="00D159C3"/>
    <w:rsid w:val="00D174B2"/>
    <w:rsid w:val="00D248DE"/>
    <w:rsid w:val="00D25A7C"/>
    <w:rsid w:val="00D34BB3"/>
    <w:rsid w:val="00D417D2"/>
    <w:rsid w:val="00D51857"/>
    <w:rsid w:val="00D53CE5"/>
    <w:rsid w:val="00D6154D"/>
    <w:rsid w:val="00D67E30"/>
    <w:rsid w:val="00D7012B"/>
    <w:rsid w:val="00D8542D"/>
    <w:rsid w:val="00D9136C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B314A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6</Pages>
  <Words>878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2025-03-19T10:02:00Z</cp:lastPrinted>
  <dcterms:created xsi:type="dcterms:W3CDTF">2025-05-14T06:25:00Z</dcterms:created>
  <dcterms:modified xsi:type="dcterms:W3CDTF">2025-05-19T08:51:00Z</dcterms:modified>
</cp:coreProperties>
</file>