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9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44B922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6232350F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3B2A7351" w14:textId="08397D7C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932395">
        <w:rPr>
          <w:rFonts w:cs="Arial"/>
          <w:b/>
          <w:szCs w:val="20"/>
          <w:lang w:val="sl-SI"/>
        </w:rPr>
        <w:t>gradbeni nadzornik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32395">
        <w:rPr>
          <w:rFonts w:cs="Arial"/>
          <w:szCs w:val="20"/>
          <w:lang w:val="sl-SI"/>
        </w:rPr>
        <w:t>4</w:t>
      </w:r>
      <w:r w:rsidR="00C717B8">
        <w:rPr>
          <w:rFonts w:cs="Arial"/>
          <w:szCs w:val="20"/>
          <w:lang w:val="sl-SI"/>
        </w:rPr>
        <w:t>4014</w:t>
      </w:r>
      <w:r w:rsidR="006F4FF5" w:rsidRPr="0070422A">
        <w:rPr>
          <w:rFonts w:cs="Arial"/>
          <w:szCs w:val="20"/>
          <w:lang w:val="sl-SI"/>
        </w:rPr>
        <w:t>, (m/ž)</w:t>
      </w:r>
    </w:p>
    <w:p w14:paraId="6696AF5C" w14:textId="26B88E19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225463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C717B8">
        <w:rPr>
          <w:rFonts w:cs="Arial"/>
          <w:szCs w:val="20"/>
          <w:lang w:val="sl-SI"/>
        </w:rPr>
        <w:t>30</w:t>
      </w:r>
      <w:r w:rsidR="00A92B22">
        <w:rPr>
          <w:rFonts w:cs="Arial"/>
          <w:szCs w:val="20"/>
          <w:lang w:val="sl-SI"/>
        </w:rPr>
        <w:t>/2025</w:t>
      </w:r>
    </w:p>
    <w:p w14:paraId="7C54C85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33BA07CB" w14:textId="77777777" w:rsidTr="00AE2141">
        <w:tc>
          <w:tcPr>
            <w:tcW w:w="2700" w:type="dxa"/>
          </w:tcPr>
          <w:p w14:paraId="5B972E43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1D6AD0F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A4B13D" w14:textId="77777777" w:rsidTr="00AE2141">
        <w:tc>
          <w:tcPr>
            <w:tcW w:w="2700" w:type="dxa"/>
          </w:tcPr>
          <w:p w14:paraId="02C9CD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2DB219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011A2E" w14:textId="77777777" w:rsidTr="00AE2141">
        <w:tc>
          <w:tcPr>
            <w:tcW w:w="2700" w:type="dxa"/>
          </w:tcPr>
          <w:p w14:paraId="78306D0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4D316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B39CFE" w14:textId="77777777" w:rsidTr="00AE2141">
        <w:tc>
          <w:tcPr>
            <w:tcW w:w="2700" w:type="dxa"/>
          </w:tcPr>
          <w:p w14:paraId="0256387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0C2153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7003ED" w14:textId="77777777" w:rsidTr="00AE2141">
        <w:tc>
          <w:tcPr>
            <w:tcW w:w="2700" w:type="dxa"/>
          </w:tcPr>
          <w:p w14:paraId="359AA2D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86652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2F57F52" w14:textId="77777777" w:rsidTr="00AE2141">
        <w:tc>
          <w:tcPr>
            <w:tcW w:w="2700" w:type="dxa"/>
          </w:tcPr>
          <w:p w14:paraId="5C537E87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A29DC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EC10238" w14:textId="77777777" w:rsidTr="00AE2141">
        <w:tc>
          <w:tcPr>
            <w:tcW w:w="2700" w:type="dxa"/>
          </w:tcPr>
          <w:p w14:paraId="1F221E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7AEF05D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1DF4DA0" w14:textId="77777777" w:rsidTr="00AE2141">
        <w:tc>
          <w:tcPr>
            <w:tcW w:w="2700" w:type="dxa"/>
          </w:tcPr>
          <w:p w14:paraId="0D7EFFD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5C29278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1DAE4FA" w14:textId="77777777" w:rsidTr="00AE2141">
        <w:tc>
          <w:tcPr>
            <w:tcW w:w="2700" w:type="dxa"/>
          </w:tcPr>
          <w:p w14:paraId="5EB1C13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44DA5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8E9581F" w14:textId="77777777" w:rsidTr="00AE2141">
        <w:tc>
          <w:tcPr>
            <w:tcW w:w="2700" w:type="dxa"/>
          </w:tcPr>
          <w:p w14:paraId="158F0498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675552D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6C34B809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3923E827" w14:textId="04A76479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BB7B330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69BA6718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5D4D9306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E439942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1A147B3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2ADE3758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1AFD0D06" w14:textId="234861D7" w:rsidR="00D51857" w:rsidRPr="00C66B69" w:rsidRDefault="00BB57BB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6C8CD78D" w14:textId="77777777" w:rsidTr="00AE2141">
        <w:tc>
          <w:tcPr>
            <w:tcW w:w="2700" w:type="dxa"/>
          </w:tcPr>
          <w:p w14:paraId="18FB55E7" w14:textId="77777777" w:rsidR="00D51857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  <w:p w14:paraId="2AE69F44" w14:textId="4F4D788D" w:rsidR="00B966F8" w:rsidRPr="00111DC0" w:rsidRDefault="00B966F8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966F8">
              <w:rPr>
                <w:rFonts w:cs="Arial"/>
                <w:szCs w:val="20"/>
              </w:rPr>
              <w:t>(let/mesecev/dni)</w:t>
            </w:r>
          </w:p>
        </w:tc>
        <w:tc>
          <w:tcPr>
            <w:tcW w:w="5816" w:type="dxa"/>
          </w:tcPr>
          <w:p w14:paraId="6C78ACDF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65649A6" w14:textId="77777777" w:rsidTr="00AE2141">
        <w:tc>
          <w:tcPr>
            <w:tcW w:w="2700" w:type="dxa"/>
          </w:tcPr>
          <w:p w14:paraId="3953BEB1" w14:textId="669291C4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 w:rsidR="00575970">
              <w:rPr>
                <w:rFonts w:cs="Arial"/>
                <w:szCs w:val="20"/>
                <w:lang w:val="sl-SI"/>
              </w:rPr>
              <w:t>7</w:t>
            </w:r>
            <w:r w:rsidRPr="00484D49">
              <w:rPr>
                <w:rFonts w:cs="Arial"/>
                <w:szCs w:val="20"/>
                <w:lang w:val="sl-SI"/>
              </w:rPr>
              <w:t>/2 ravni</w:t>
            </w:r>
          </w:p>
          <w:p w14:paraId="5CC7568E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</w:p>
          <w:p w14:paraId="66505FA6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24BBFEBA" w14:textId="3AB7BF5B" w:rsidR="002D5101" w:rsidRPr="002D5101" w:rsidRDefault="002D5101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za navedeno delovno mesto se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 </w:t>
            </w:r>
            <w:r w:rsidR="00575970">
              <w:rPr>
                <w:rFonts w:cs="Arial"/>
                <w:sz w:val="16"/>
                <w:szCs w:val="16"/>
                <w:lang w:val="sl-SI"/>
              </w:rPr>
              <w:t>8</w:t>
            </w:r>
            <w:r w:rsidR="00225463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297B3F">
              <w:rPr>
                <w:rFonts w:cs="Arial"/>
                <w:sz w:val="16"/>
                <w:szCs w:val="16"/>
                <w:lang w:val="sl-SI"/>
              </w:rPr>
              <w:t xml:space="preserve">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ovnih </w:t>
            </w:r>
            <w:r w:rsidR="000215D5">
              <w:rPr>
                <w:rFonts w:cs="Arial"/>
                <w:sz w:val="16"/>
                <w:szCs w:val="16"/>
                <w:lang w:val="sl-SI"/>
              </w:rPr>
              <w:t>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5B27F106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3CE19B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754304F" w14:textId="1B8FF8EA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225463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4BD8B93" w14:textId="16F7D691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16A0572E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03D2BD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B15FBA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D6C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44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607A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F6B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89209D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58A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767C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24CDA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163E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E0FCB8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E85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192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CF4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931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8EC4B4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D30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92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BD22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8F7E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1129F5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98347D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67C08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52929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11CEEC5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02264C6D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CDF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7AF33EA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EA3C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EBDC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4AEB87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771E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899475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B51C23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93D4F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5F3CD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AAF309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E6657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CFA3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A9E413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DE80F4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C553C66" w14:textId="77777777" w:rsidTr="004E5100">
        <w:trPr>
          <w:trHeight w:val="315"/>
        </w:trPr>
        <w:tc>
          <w:tcPr>
            <w:tcW w:w="9360" w:type="dxa"/>
            <w:gridSpan w:val="3"/>
          </w:tcPr>
          <w:p w14:paraId="2439176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E84B76F" w14:textId="77777777" w:rsidTr="004E5100">
              <w:tc>
                <w:tcPr>
                  <w:tcW w:w="4296" w:type="dxa"/>
                  <w:shd w:val="clear" w:color="auto" w:fill="auto"/>
                </w:tcPr>
                <w:p w14:paraId="3D4483D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882C7B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C35886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CBFDDF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7B25BA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0735EE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50D7F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61EA671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8822A6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4A2C3E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4378F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47DE20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9863D" w14:textId="77777777" w:rsidTr="004E5100">
        <w:trPr>
          <w:trHeight w:val="1418"/>
        </w:trPr>
        <w:tc>
          <w:tcPr>
            <w:tcW w:w="9360" w:type="dxa"/>
            <w:gridSpan w:val="3"/>
          </w:tcPr>
          <w:p w14:paraId="4CFAF9A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6AFBF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0E89FC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62EB4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29575D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ED8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383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C282F2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7511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14F976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57145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7D96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0B8C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E40E67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624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C64B3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66B2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7AD5F00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9902EC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ACD928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171C30EA" w14:textId="77777777" w:rsidTr="004E5100">
              <w:tc>
                <w:tcPr>
                  <w:tcW w:w="4296" w:type="dxa"/>
                  <w:shd w:val="clear" w:color="auto" w:fill="auto"/>
                </w:tcPr>
                <w:p w14:paraId="0B7C2C5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5BD44B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902152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F1FF2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1D6B61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51557C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ED5D7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C27B6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C05D18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644D6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E9BD9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8D44A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6F87CDD1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5FA69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EFC3A3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13810DC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0FA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7932E99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7DFF4BD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9B0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6D3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71ECCD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8A2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A1D1CD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9E824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9D48A2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C574C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CDF9832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25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42C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D4A27E8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E901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868DA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9C48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65D9AB12" w14:textId="77777777" w:rsidTr="004E5100">
              <w:tc>
                <w:tcPr>
                  <w:tcW w:w="4296" w:type="dxa"/>
                  <w:shd w:val="clear" w:color="auto" w:fill="auto"/>
                </w:tcPr>
                <w:p w14:paraId="132623D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9391D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F3C44D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629A88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731F96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33A12D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25F209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168A7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6E537D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29B00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62A17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A84C50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58E81D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2FA3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180F2B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410A93F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DDBAFD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FF6AD8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0F3E541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80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44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A02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54008E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87E3" w14:textId="7A588D31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5FCA2" w14:textId="57693664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C5A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71228EB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E8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1673" w14:textId="322D7C19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411F7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B8805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20293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492DE8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A62B8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A261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3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90F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B69FD9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30C53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CAD7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8460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2C4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E6EBD42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F9B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6EC3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05C3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F3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4A621B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F6B2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EEA1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791A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AB17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46F44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91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6B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B491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FD62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781703E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FE0F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A4BDDC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9C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3E1E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5A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2810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5C94056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8E48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3EDD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7AF3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A8D1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534293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359FE38F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9C60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FF08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A9AD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1DF26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07998F4" w14:textId="01257058" w:rsidR="00D51857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A406A0" w:rsidRPr="00A406A0">
        <w:rPr>
          <w:rFonts w:cs="Arial"/>
          <w:b/>
          <w:color w:val="000000"/>
          <w:szCs w:val="20"/>
          <w:lang w:val="sl-SI"/>
        </w:rPr>
        <w:t>Izkušnje/znanja: označite vaša izkušnje, glede na zapisano v preglednici: (navedeno v tabeli je prednosti kriterij pri izbiri glede na javni natečaj);</w:t>
      </w:r>
    </w:p>
    <w:p w14:paraId="3E9E1E33" w14:textId="77777777" w:rsidR="00C827EE" w:rsidRPr="00916B85" w:rsidRDefault="00C827EE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0215D5" w14:paraId="5E010348" w14:textId="77777777" w:rsidTr="00916B85">
        <w:tc>
          <w:tcPr>
            <w:tcW w:w="7524" w:type="dxa"/>
          </w:tcPr>
          <w:p w14:paraId="307343DB" w14:textId="4F124F38" w:rsidR="00AC44D3" w:rsidRPr="000215D5" w:rsidRDefault="00AC44D3" w:rsidP="004D0CE6">
            <w:pPr>
              <w:spacing w:before="120" w:line="240" w:lineRule="auto"/>
              <w:rPr>
                <w:rFonts w:cs="Arial"/>
                <w:color w:val="000000"/>
                <w:szCs w:val="20"/>
                <w:highlight w:val="yellow"/>
                <w:lang w:val="sl-SI"/>
              </w:rPr>
            </w:pPr>
          </w:p>
        </w:tc>
        <w:tc>
          <w:tcPr>
            <w:tcW w:w="1440" w:type="dxa"/>
          </w:tcPr>
          <w:p w14:paraId="50FEE76C" w14:textId="499ADDB0" w:rsidR="00AC44D3" w:rsidRPr="000215D5" w:rsidRDefault="00AC44D3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highlight w:val="yellow"/>
                <w:lang w:val="sl-SI"/>
              </w:rPr>
            </w:pPr>
          </w:p>
        </w:tc>
      </w:tr>
    </w:tbl>
    <w:p w14:paraId="387CEC9A" w14:textId="77777777" w:rsidR="00916B85" w:rsidRDefault="00916B85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FEF624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4B5E9DE" w14:textId="77777777" w:rsidTr="004E5100">
        <w:trPr>
          <w:trHeight w:val="2449"/>
        </w:trPr>
        <w:tc>
          <w:tcPr>
            <w:tcW w:w="8941" w:type="dxa"/>
          </w:tcPr>
          <w:p w14:paraId="7D9A54D8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1D9A5D0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45BB174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579867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825"/>
        <w:gridCol w:w="970"/>
        <w:gridCol w:w="8"/>
        <w:gridCol w:w="4178"/>
      </w:tblGrid>
      <w:tr w:rsidR="00D51857" w:rsidRPr="00111DC0" w14:paraId="53E4DD2E" w14:textId="77777777" w:rsidTr="00291B17">
        <w:tc>
          <w:tcPr>
            <w:tcW w:w="2024" w:type="dxa"/>
          </w:tcPr>
          <w:p w14:paraId="1228647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6474" w:type="dxa"/>
            <w:gridSpan w:val="5"/>
            <w:tcBorders>
              <w:bottom w:val="single" w:sz="4" w:space="0" w:color="auto"/>
            </w:tcBorders>
          </w:tcPr>
          <w:p w14:paraId="32A3E069" w14:textId="60F97A3C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4DB3669" w14:textId="77777777" w:rsidTr="00291B17">
        <w:tc>
          <w:tcPr>
            <w:tcW w:w="2024" w:type="dxa"/>
          </w:tcPr>
          <w:p w14:paraId="0E06210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0" w:name="Besedilo21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2DD1E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D235ABA" w14:textId="77777777" w:rsidTr="00291B17">
        <w:tc>
          <w:tcPr>
            <w:tcW w:w="2024" w:type="dxa"/>
          </w:tcPr>
          <w:p w14:paraId="08C30E4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" w:name="Besedilo22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083D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49AAF5C" w14:textId="77777777" w:rsidTr="00291B17">
        <w:tc>
          <w:tcPr>
            <w:tcW w:w="4312" w:type="dxa"/>
            <w:gridSpan w:val="4"/>
          </w:tcPr>
          <w:p w14:paraId="305C898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186" w:type="dxa"/>
            <w:gridSpan w:val="2"/>
          </w:tcPr>
          <w:p w14:paraId="6914F8D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CBF9199" w14:textId="77777777" w:rsidTr="00291B17">
        <w:tc>
          <w:tcPr>
            <w:tcW w:w="2517" w:type="dxa"/>
            <w:gridSpan w:val="2"/>
          </w:tcPr>
          <w:p w14:paraId="1D464E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5981" w:type="dxa"/>
            <w:gridSpan w:val="4"/>
            <w:tcBorders>
              <w:bottom w:val="single" w:sz="4" w:space="0" w:color="auto"/>
            </w:tcBorders>
          </w:tcPr>
          <w:p w14:paraId="2D3170C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232CC430" w14:textId="77777777" w:rsidTr="00291B17">
        <w:tc>
          <w:tcPr>
            <w:tcW w:w="2517" w:type="dxa"/>
            <w:gridSpan w:val="2"/>
          </w:tcPr>
          <w:p w14:paraId="3C4193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5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7EF1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4AA3670C" w14:textId="77777777" w:rsidTr="00291B17">
        <w:tc>
          <w:tcPr>
            <w:tcW w:w="4320" w:type="dxa"/>
            <w:gridSpan w:val="5"/>
          </w:tcPr>
          <w:p w14:paraId="0E990221" w14:textId="77777777" w:rsidR="00D51857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  <w:p w14:paraId="5079C85F" w14:textId="61E9BEF3" w:rsidR="00F71DFA" w:rsidRPr="00111DC0" w:rsidRDefault="00F71DFA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178" w:type="dxa"/>
          </w:tcPr>
          <w:p w14:paraId="6B08C6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84AFD13" w14:textId="77777777" w:rsidTr="00291B17">
        <w:tc>
          <w:tcPr>
            <w:tcW w:w="3342" w:type="dxa"/>
            <w:gridSpan w:val="3"/>
          </w:tcPr>
          <w:p w14:paraId="79B50E5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</w:tcPr>
          <w:p w14:paraId="31F4681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1A66C6" w14:textId="77777777" w:rsidTr="00291B17">
        <w:tc>
          <w:tcPr>
            <w:tcW w:w="3342" w:type="dxa"/>
            <w:gridSpan w:val="3"/>
          </w:tcPr>
          <w:p w14:paraId="3FDB81E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2E65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95E8155" w14:textId="77777777" w:rsidTr="00291B17">
        <w:tc>
          <w:tcPr>
            <w:tcW w:w="3342" w:type="dxa"/>
            <w:gridSpan w:val="3"/>
          </w:tcPr>
          <w:p w14:paraId="7AE5A05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5A88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9946841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D705F4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B04F7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8874F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09F5187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2A751A44" w14:textId="1F6A3134" w:rsidR="00D51857" w:rsidRPr="00111DC0" w:rsidRDefault="000D103F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0D103F">
        <w:rPr>
          <w:rFonts w:cs="Arial"/>
          <w:iCs/>
          <w:lang w:val="sl-SI"/>
        </w:rPr>
        <w:t>da za namen te javne objave skladno z določili GDPR dovoljuje Direkciji RS za vode, pridobitev podatkov o izpolnjevanju pogojev za zasedbo delovnega mesta iz uradnih evidenc.</w:t>
      </w:r>
      <w:r w:rsidR="00D51857" w:rsidRPr="00111DC0">
        <w:rPr>
          <w:rFonts w:cs="Arial"/>
          <w:iCs/>
          <w:lang w:val="sl-SI"/>
        </w:rPr>
        <w:t>.</w:t>
      </w:r>
    </w:p>
    <w:p w14:paraId="697D741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2A54CD43" w14:textId="77777777" w:rsidTr="00AE2141">
        <w:tc>
          <w:tcPr>
            <w:tcW w:w="1728" w:type="dxa"/>
          </w:tcPr>
          <w:p w14:paraId="0CDAE0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3EE375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24CEDB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EC3D87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40310728" w14:textId="77777777" w:rsidTr="00AE2141">
        <w:tc>
          <w:tcPr>
            <w:tcW w:w="1728" w:type="dxa"/>
          </w:tcPr>
          <w:p w14:paraId="1253505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3EF58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75CF0B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8A6AD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3EC4F97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BC3" w14:textId="77777777" w:rsidR="004F16DA" w:rsidRDefault="004F16DA">
      <w:r>
        <w:separator/>
      </w:r>
    </w:p>
  </w:endnote>
  <w:endnote w:type="continuationSeparator" w:id="0">
    <w:p w14:paraId="7CE10A4D" w14:textId="77777777" w:rsidR="004F16DA" w:rsidRDefault="004F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EC7" w14:textId="77777777" w:rsidR="004F16DA" w:rsidRDefault="004F16DA">
      <w:r>
        <w:separator/>
      </w:r>
    </w:p>
  </w:footnote>
  <w:footnote w:type="continuationSeparator" w:id="0">
    <w:p w14:paraId="21590651" w14:textId="77777777" w:rsidR="004F16DA" w:rsidRDefault="004F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329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5AE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F886EB" wp14:editId="595C9FD0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9F69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0426A793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7358">
    <w:abstractNumId w:val="19"/>
  </w:num>
  <w:num w:numId="2" w16cid:durableId="1097138986">
    <w:abstractNumId w:val="6"/>
  </w:num>
  <w:num w:numId="3" w16cid:durableId="496000319">
    <w:abstractNumId w:val="15"/>
  </w:num>
  <w:num w:numId="4" w16cid:durableId="819468639">
    <w:abstractNumId w:val="2"/>
  </w:num>
  <w:num w:numId="5" w16cid:durableId="305161510">
    <w:abstractNumId w:val="4"/>
  </w:num>
  <w:num w:numId="6" w16cid:durableId="118497877">
    <w:abstractNumId w:val="9"/>
  </w:num>
  <w:num w:numId="7" w16cid:durableId="1934240882">
    <w:abstractNumId w:val="5"/>
  </w:num>
  <w:num w:numId="8" w16cid:durableId="620840055">
    <w:abstractNumId w:val="18"/>
  </w:num>
  <w:num w:numId="9" w16cid:durableId="815028317">
    <w:abstractNumId w:val="3"/>
  </w:num>
  <w:num w:numId="10" w16cid:durableId="2144737467">
    <w:abstractNumId w:val="13"/>
  </w:num>
  <w:num w:numId="11" w16cid:durableId="1820875122">
    <w:abstractNumId w:val="11"/>
  </w:num>
  <w:num w:numId="12" w16cid:durableId="1923179374">
    <w:abstractNumId w:val="8"/>
  </w:num>
  <w:num w:numId="13" w16cid:durableId="563225488">
    <w:abstractNumId w:val="16"/>
  </w:num>
  <w:num w:numId="14" w16cid:durableId="2128304607">
    <w:abstractNumId w:val="1"/>
  </w:num>
  <w:num w:numId="15" w16cid:durableId="1959335882">
    <w:abstractNumId w:val="20"/>
  </w:num>
  <w:num w:numId="16" w16cid:durableId="1229880669">
    <w:abstractNumId w:val="21"/>
  </w:num>
  <w:num w:numId="17" w16cid:durableId="1810518378">
    <w:abstractNumId w:val="0"/>
  </w:num>
  <w:num w:numId="18" w16cid:durableId="2035110151">
    <w:abstractNumId w:val="12"/>
  </w:num>
  <w:num w:numId="19" w16cid:durableId="290286167">
    <w:abstractNumId w:val="7"/>
  </w:num>
  <w:num w:numId="20" w16cid:durableId="1260329232">
    <w:abstractNumId w:val="17"/>
  </w:num>
  <w:num w:numId="21" w16cid:durableId="2051683915">
    <w:abstractNumId w:val="22"/>
  </w:num>
  <w:num w:numId="22" w16cid:durableId="99565802">
    <w:abstractNumId w:val="14"/>
  </w:num>
  <w:num w:numId="23" w16cid:durableId="1418476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00CE"/>
    <w:rsid w:val="000215D5"/>
    <w:rsid w:val="000236DC"/>
    <w:rsid w:val="00023A88"/>
    <w:rsid w:val="0002507A"/>
    <w:rsid w:val="0004263F"/>
    <w:rsid w:val="00046735"/>
    <w:rsid w:val="00061C61"/>
    <w:rsid w:val="00062A61"/>
    <w:rsid w:val="00072B31"/>
    <w:rsid w:val="00077223"/>
    <w:rsid w:val="00077516"/>
    <w:rsid w:val="000A0B02"/>
    <w:rsid w:val="000A35BB"/>
    <w:rsid w:val="000A49E9"/>
    <w:rsid w:val="000A56B9"/>
    <w:rsid w:val="000A7238"/>
    <w:rsid w:val="000B35D3"/>
    <w:rsid w:val="000C0217"/>
    <w:rsid w:val="000D103F"/>
    <w:rsid w:val="000E5383"/>
    <w:rsid w:val="00102655"/>
    <w:rsid w:val="00111DC0"/>
    <w:rsid w:val="001175DA"/>
    <w:rsid w:val="0012244C"/>
    <w:rsid w:val="001227DF"/>
    <w:rsid w:val="001310F6"/>
    <w:rsid w:val="00132CAE"/>
    <w:rsid w:val="00134DD3"/>
    <w:rsid w:val="001357B2"/>
    <w:rsid w:val="00141760"/>
    <w:rsid w:val="00146983"/>
    <w:rsid w:val="00147DF6"/>
    <w:rsid w:val="00154DF5"/>
    <w:rsid w:val="00161360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1F06C8"/>
    <w:rsid w:val="00202A77"/>
    <w:rsid w:val="00225463"/>
    <w:rsid w:val="0023164E"/>
    <w:rsid w:val="00233B09"/>
    <w:rsid w:val="00233CD9"/>
    <w:rsid w:val="002403E1"/>
    <w:rsid w:val="00250C46"/>
    <w:rsid w:val="00260FCF"/>
    <w:rsid w:val="00263D40"/>
    <w:rsid w:val="00266B3A"/>
    <w:rsid w:val="00271CE5"/>
    <w:rsid w:val="002776D6"/>
    <w:rsid w:val="002802E8"/>
    <w:rsid w:val="00282020"/>
    <w:rsid w:val="00282154"/>
    <w:rsid w:val="00282259"/>
    <w:rsid w:val="00291B17"/>
    <w:rsid w:val="00297B3F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63AE7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02DD"/>
    <w:rsid w:val="003D6271"/>
    <w:rsid w:val="003E1C74"/>
    <w:rsid w:val="003F1FDC"/>
    <w:rsid w:val="0040307C"/>
    <w:rsid w:val="00403521"/>
    <w:rsid w:val="00414D39"/>
    <w:rsid w:val="004170EE"/>
    <w:rsid w:val="00425888"/>
    <w:rsid w:val="00430EA8"/>
    <w:rsid w:val="004329A2"/>
    <w:rsid w:val="004344F1"/>
    <w:rsid w:val="00435CA1"/>
    <w:rsid w:val="0045094B"/>
    <w:rsid w:val="00452D1A"/>
    <w:rsid w:val="004605E8"/>
    <w:rsid w:val="00463A57"/>
    <w:rsid w:val="004657EE"/>
    <w:rsid w:val="004662CD"/>
    <w:rsid w:val="0047319A"/>
    <w:rsid w:val="004773FB"/>
    <w:rsid w:val="004803D0"/>
    <w:rsid w:val="00484D49"/>
    <w:rsid w:val="00495E6B"/>
    <w:rsid w:val="004A349A"/>
    <w:rsid w:val="004C133F"/>
    <w:rsid w:val="004C3700"/>
    <w:rsid w:val="004C739C"/>
    <w:rsid w:val="004C7676"/>
    <w:rsid w:val="004C7AAD"/>
    <w:rsid w:val="004D0CE6"/>
    <w:rsid w:val="004E043C"/>
    <w:rsid w:val="004E1FE5"/>
    <w:rsid w:val="004F16DA"/>
    <w:rsid w:val="004F2C43"/>
    <w:rsid w:val="004F342D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56AFD"/>
    <w:rsid w:val="00567106"/>
    <w:rsid w:val="00575970"/>
    <w:rsid w:val="005810F2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76930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0687"/>
    <w:rsid w:val="00725271"/>
    <w:rsid w:val="007252CA"/>
    <w:rsid w:val="00733017"/>
    <w:rsid w:val="0075156A"/>
    <w:rsid w:val="00765937"/>
    <w:rsid w:val="007667CF"/>
    <w:rsid w:val="00783310"/>
    <w:rsid w:val="0078401D"/>
    <w:rsid w:val="00785C8E"/>
    <w:rsid w:val="00793400"/>
    <w:rsid w:val="00797915"/>
    <w:rsid w:val="007A2E4A"/>
    <w:rsid w:val="007A4A6D"/>
    <w:rsid w:val="007B33A0"/>
    <w:rsid w:val="007C7122"/>
    <w:rsid w:val="007D1BCF"/>
    <w:rsid w:val="007D75CF"/>
    <w:rsid w:val="007D773B"/>
    <w:rsid w:val="007E0440"/>
    <w:rsid w:val="007E1A30"/>
    <w:rsid w:val="007E2C4F"/>
    <w:rsid w:val="007E6C01"/>
    <w:rsid w:val="007E6DC5"/>
    <w:rsid w:val="007F4EFC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0CA3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0FC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4E5A"/>
    <w:rsid w:val="009118A2"/>
    <w:rsid w:val="00915FD1"/>
    <w:rsid w:val="009167BF"/>
    <w:rsid w:val="00916B85"/>
    <w:rsid w:val="0092322F"/>
    <w:rsid w:val="00924E3C"/>
    <w:rsid w:val="00927EF9"/>
    <w:rsid w:val="00932395"/>
    <w:rsid w:val="009350DD"/>
    <w:rsid w:val="0093740F"/>
    <w:rsid w:val="00940477"/>
    <w:rsid w:val="00942E72"/>
    <w:rsid w:val="00945E55"/>
    <w:rsid w:val="009513E4"/>
    <w:rsid w:val="0095631D"/>
    <w:rsid w:val="009612BB"/>
    <w:rsid w:val="00965B08"/>
    <w:rsid w:val="00976B22"/>
    <w:rsid w:val="00990A61"/>
    <w:rsid w:val="009A7F0A"/>
    <w:rsid w:val="009C740A"/>
    <w:rsid w:val="009C76EB"/>
    <w:rsid w:val="009D50F3"/>
    <w:rsid w:val="009E3B82"/>
    <w:rsid w:val="00A00780"/>
    <w:rsid w:val="00A125C5"/>
    <w:rsid w:val="00A17966"/>
    <w:rsid w:val="00A21573"/>
    <w:rsid w:val="00A22725"/>
    <w:rsid w:val="00A2451C"/>
    <w:rsid w:val="00A24D83"/>
    <w:rsid w:val="00A27523"/>
    <w:rsid w:val="00A406A0"/>
    <w:rsid w:val="00A462E6"/>
    <w:rsid w:val="00A46D8C"/>
    <w:rsid w:val="00A46F96"/>
    <w:rsid w:val="00A477AB"/>
    <w:rsid w:val="00A648B9"/>
    <w:rsid w:val="00A65EE7"/>
    <w:rsid w:val="00A6603E"/>
    <w:rsid w:val="00A70133"/>
    <w:rsid w:val="00A770A6"/>
    <w:rsid w:val="00A813B1"/>
    <w:rsid w:val="00A92B22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67E2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4517"/>
    <w:rsid w:val="00B46406"/>
    <w:rsid w:val="00B6739A"/>
    <w:rsid w:val="00B70472"/>
    <w:rsid w:val="00B70E4A"/>
    <w:rsid w:val="00B73759"/>
    <w:rsid w:val="00B75054"/>
    <w:rsid w:val="00B82168"/>
    <w:rsid w:val="00B82317"/>
    <w:rsid w:val="00B8547D"/>
    <w:rsid w:val="00B966F8"/>
    <w:rsid w:val="00BA19C2"/>
    <w:rsid w:val="00BB090E"/>
    <w:rsid w:val="00BB57BB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125E3"/>
    <w:rsid w:val="00C2457A"/>
    <w:rsid w:val="00C250D5"/>
    <w:rsid w:val="00C25C68"/>
    <w:rsid w:val="00C27263"/>
    <w:rsid w:val="00C27C0E"/>
    <w:rsid w:val="00C30FAE"/>
    <w:rsid w:val="00C35666"/>
    <w:rsid w:val="00C37B34"/>
    <w:rsid w:val="00C459E0"/>
    <w:rsid w:val="00C5305E"/>
    <w:rsid w:val="00C564DF"/>
    <w:rsid w:val="00C64731"/>
    <w:rsid w:val="00C65E7B"/>
    <w:rsid w:val="00C66B69"/>
    <w:rsid w:val="00C717B8"/>
    <w:rsid w:val="00C825D7"/>
    <w:rsid w:val="00C827EE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CF57C6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4D7E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B641D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6B79"/>
    <w:rsid w:val="00F57FED"/>
    <w:rsid w:val="00F71DFA"/>
    <w:rsid w:val="00F86FA7"/>
    <w:rsid w:val="00F954B7"/>
    <w:rsid w:val="00FA434C"/>
    <w:rsid w:val="00FB38C2"/>
    <w:rsid w:val="00FD3E8B"/>
    <w:rsid w:val="00FD7AB9"/>
    <w:rsid w:val="00FF23F3"/>
    <w:rsid w:val="00FF628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DC478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C6F6B-DEEC-43C0-AEB9-A37E58A84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468D34-A044-4888-9119-C9E2F9F8C22E}"/>
</file>

<file path=customXml/itemProps3.xml><?xml version="1.0" encoding="utf-8"?>
<ds:datastoreItem xmlns:ds="http://schemas.openxmlformats.org/officeDocument/2006/customXml" ds:itemID="{A91A1D08-2652-40F2-B4A8-9FEA05150FEE}"/>
</file>

<file path=customXml/itemProps4.xml><?xml version="1.0" encoding="utf-8"?>
<ds:datastoreItem xmlns:ds="http://schemas.openxmlformats.org/officeDocument/2006/customXml" ds:itemID="{3C210423-A718-4BB1-82EA-44E5B9B154D2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781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2025-05-21T11:14:00Z</dcterms:created>
  <dcterms:modified xsi:type="dcterms:W3CDTF">2025-05-21T11:14:00Z</dcterms:modified>
</cp:coreProperties>
</file>