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402108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7C066B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34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1D89745A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52A4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2FB0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2FDF0-F573-404E-AE62-D700DB6328A3}"/>
</file>

<file path=customXml/itemProps3.xml><?xml version="1.0" encoding="utf-8"?>
<ds:datastoreItem xmlns:ds="http://schemas.openxmlformats.org/officeDocument/2006/customXml" ds:itemID="{32FEDA20-A4CD-4D60-A286-73AB29ACE6DE}"/>
</file>

<file path=customXml/itemProps4.xml><?xml version="1.0" encoding="utf-8"?>
<ds:datastoreItem xmlns:ds="http://schemas.openxmlformats.org/officeDocument/2006/customXml" ds:itemID="{34FDC6E8-69B1-4B66-89E4-7CCE45E30C0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2025-05-21T09:35:00Z</dcterms:created>
  <dcterms:modified xsi:type="dcterms:W3CDTF">2025-05-21T11:03:00Z</dcterms:modified>
</cp:coreProperties>
</file>