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172D0B55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A97FC5">
        <w:rPr>
          <w:rFonts w:cs="Arial"/>
          <w:b/>
          <w:szCs w:val="20"/>
          <w:lang w:val="sl-SI"/>
        </w:rPr>
        <w:t xml:space="preserve">strokovni sodelavec </w:t>
      </w:r>
      <w:r w:rsidR="00335EB8" w:rsidRPr="00335EB8">
        <w:rPr>
          <w:rFonts w:cs="Arial"/>
          <w:b/>
          <w:szCs w:val="20"/>
          <w:lang w:val="sl-SI" w:eastAsia="sl-SI"/>
        </w:rPr>
        <w:t>VII/2</w:t>
      </w:r>
      <w:r w:rsidR="00A97FC5">
        <w:rPr>
          <w:rFonts w:cs="Arial"/>
          <w:b/>
          <w:szCs w:val="20"/>
          <w:lang w:val="sl-SI" w:eastAsia="sl-SI"/>
        </w:rPr>
        <w:t>-II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</w:t>
      </w:r>
      <w:r w:rsidRPr="006C2655">
        <w:rPr>
          <w:rFonts w:cs="Arial"/>
          <w:b/>
          <w:bCs/>
          <w:szCs w:val="20"/>
          <w:lang w:val="sl-SI"/>
        </w:rPr>
        <w:t>šifra DM:</w:t>
      </w:r>
      <w:r w:rsidR="00BE31A5" w:rsidRPr="006C2655">
        <w:rPr>
          <w:rFonts w:cs="Arial"/>
          <w:b/>
          <w:bCs/>
          <w:szCs w:val="20"/>
          <w:lang w:val="sl-SI"/>
        </w:rPr>
        <w:t xml:space="preserve"> </w:t>
      </w:r>
      <w:r w:rsidR="005C31D0">
        <w:rPr>
          <w:rFonts w:cs="Arial"/>
          <w:b/>
          <w:bCs/>
          <w:szCs w:val="20"/>
          <w:lang w:val="sl-SI"/>
        </w:rPr>
        <w:t>4</w:t>
      </w:r>
      <w:r w:rsidR="00A97FC5">
        <w:rPr>
          <w:rFonts w:cs="Arial"/>
          <w:b/>
          <w:bCs/>
          <w:szCs w:val="20"/>
          <w:lang w:val="sl-SI"/>
        </w:rPr>
        <w:t>3012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2D5A9B17" w:rsidR="004170EE" w:rsidRPr="006C2655" w:rsidRDefault="004170EE" w:rsidP="004170EE">
      <w:pPr>
        <w:spacing w:after="120" w:line="276" w:lineRule="auto"/>
        <w:jc w:val="center"/>
        <w:rPr>
          <w:rFonts w:cs="Arial"/>
          <w:b/>
          <w:bCs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="00335EB8">
        <w:rPr>
          <w:rFonts w:cs="Arial"/>
          <w:b/>
          <w:bCs/>
          <w:szCs w:val="20"/>
          <w:lang w:val="sl-SI"/>
        </w:rPr>
        <w:t>11002-</w:t>
      </w:r>
      <w:r w:rsidR="00A97FC5">
        <w:rPr>
          <w:rFonts w:cs="Arial"/>
          <w:b/>
          <w:bCs/>
          <w:szCs w:val="20"/>
          <w:lang w:val="sl-SI"/>
        </w:rPr>
        <w:t>47</w:t>
      </w:r>
      <w:r w:rsidR="005C31D0">
        <w:rPr>
          <w:rFonts w:cs="Arial"/>
          <w:b/>
          <w:bCs/>
          <w:szCs w:val="20"/>
          <w:lang w:val="sl-SI"/>
        </w:rPr>
        <w:t>/2025</w:t>
      </w:r>
    </w:p>
    <w:p w14:paraId="451972C5" w14:textId="77777777" w:rsidR="00D51857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DBFBD59" w14:textId="77777777" w:rsidR="000215D5" w:rsidRPr="00C459E0" w:rsidRDefault="000215D5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57299C9A" w14:textId="77777777" w:rsidR="00A97FC5" w:rsidRPr="00111DC0" w:rsidRDefault="00A97FC5" w:rsidP="00A97FC5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5. srednješolska izobrazba</w:t>
            </w:r>
          </w:p>
          <w:p w14:paraId="7269A792" w14:textId="77777777" w:rsidR="00A97FC5" w:rsidRPr="00111DC0" w:rsidRDefault="00A97FC5" w:rsidP="00A97FC5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>
              <w:rPr>
                <w:rFonts w:cs="Arial"/>
                <w:sz w:val="14"/>
                <w:szCs w:val="14"/>
                <w:lang w:val="sl-SI"/>
              </w:rPr>
              <w:t xml:space="preserve">6/1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višješolska izobrazba</w:t>
            </w:r>
          </w:p>
          <w:p w14:paraId="5A4E795C" w14:textId="77777777" w:rsidR="00A97FC5" w:rsidRDefault="00A97FC5" w:rsidP="00A97FC5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>
              <w:rPr>
                <w:rFonts w:cs="Arial"/>
                <w:sz w:val="14"/>
                <w:szCs w:val="14"/>
                <w:lang w:val="sl-SI"/>
              </w:rPr>
              <w:t xml:space="preserve">6/2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visoka strokovna izobrazba (prejšnja)</w:t>
            </w:r>
          </w:p>
          <w:p w14:paraId="0F9298DD" w14:textId="77777777" w:rsidR="00A97FC5" w:rsidRDefault="00A97FC5" w:rsidP="00A97FC5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visokošolska strokovna izobrazba (1. bolonjska stopnja)</w:t>
            </w:r>
          </w:p>
          <w:p w14:paraId="6AA8D804" w14:textId="77777777" w:rsidR="00D51857" w:rsidRDefault="00A97FC5" w:rsidP="00A97FC5">
            <w:pPr>
              <w:spacing w:before="60" w:after="60"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visokošolska univerzitetna izobrazba (1. bolonjska stopnja)</w:t>
            </w:r>
          </w:p>
          <w:p w14:paraId="4244836D" w14:textId="77777777" w:rsidR="00A97FC5" w:rsidRDefault="00A97FC5" w:rsidP="00A97FC5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7.</w:t>
            </w:r>
            <w:r>
              <w:rPr>
                <w:rFonts w:cs="Arial"/>
                <w:sz w:val="14"/>
                <w:szCs w:val="14"/>
                <w:lang w:val="sl-SI"/>
              </w:rPr>
              <w:t xml:space="preserve">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specializacija po visokošolski strokovni izobrazbi (prejšnja)</w:t>
            </w:r>
          </w:p>
          <w:p w14:paraId="5972B6ED" w14:textId="77777777" w:rsidR="00A97FC5" w:rsidRDefault="00A97FC5" w:rsidP="00A97FC5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visokošolska univerzitetna izobrazba (prejšnja)</w:t>
            </w:r>
          </w:p>
          <w:p w14:paraId="20E08322" w14:textId="77777777" w:rsidR="00A97FC5" w:rsidRPr="00111DC0" w:rsidRDefault="00A97FC5" w:rsidP="00A97FC5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 xml:space="preserve">magistrska izobrazba (2. bolonjska stopnja) </w:t>
            </w:r>
          </w:p>
          <w:p w14:paraId="60136B71" w14:textId="77777777" w:rsidR="00A97FC5" w:rsidRPr="00111DC0" w:rsidRDefault="00A97FC5" w:rsidP="00A97FC5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>
              <w:rPr>
                <w:rFonts w:cs="Arial"/>
                <w:sz w:val="14"/>
                <w:szCs w:val="14"/>
                <w:lang w:val="sl-SI"/>
              </w:rPr>
              <w:t xml:space="preserve">8.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magisterij znanosti (prejšnji)</w:t>
            </w:r>
          </w:p>
          <w:p w14:paraId="640DC1D0" w14:textId="77777777" w:rsidR="00A97FC5" w:rsidRDefault="00A97FC5" w:rsidP="00A97FC5">
            <w:pPr>
              <w:spacing w:line="240" w:lineRule="auto"/>
              <w:rPr>
                <w:rFonts w:cs="Arial"/>
                <w:sz w:val="14"/>
                <w:szCs w:val="14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9.</w:t>
            </w:r>
            <w:r>
              <w:rPr>
                <w:rFonts w:cs="Arial"/>
                <w:sz w:val="14"/>
                <w:szCs w:val="14"/>
                <w:lang w:val="sl-SI"/>
              </w:rPr>
              <w:t xml:space="preserve"> </w:t>
            </w:r>
            <w:r w:rsidRPr="00111DC0">
              <w:rPr>
                <w:rFonts w:cs="Arial"/>
                <w:sz w:val="14"/>
                <w:szCs w:val="14"/>
                <w:lang w:val="sl-SI"/>
              </w:rPr>
              <w:t>doktorat znanosti (prejšnji)</w:t>
            </w:r>
          </w:p>
          <w:p w14:paraId="1AFD0D06" w14:textId="3BC7D10F" w:rsidR="00A97FC5" w:rsidRPr="00C66B69" w:rsidRDefault="00A97FC5" w:rsidP="00A97FC5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 w:val="14"/>
                <w:szCs w:val="14"/>
                <w:lang w:val="sl-SI"/>
              </w:rPr>
              <w:t>doktorat znanosti (3. bolonjska stopnja)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2AE69F4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723635D4" w14:textId="718379C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 xml:space="preserve">. </w:t>
            </w:r>
            <w:r w:rsidR="00A97FC5">
              <w:rPr>
                <w:rFonts w:cs="Arial"/>
                <w:szCs w:val="20"/>
                <w:lang w:val="sl-SI"/>
              </w:rPr>
              <w:t>ravni</w:t>
            </w:r>
            <w:r w:rsidRPr="00111DC0">
              <w:rPr>
                <w:rFonts w:cs="Arial"/>
                <w:szCs w:val="20"/>
                <w:lang w:val="sl-SI"/>
              </w:rPr>
              <w:t xml:space="preserve"> izobrazbe</w:t>
            </w:r>
          </w:p>
          <w:p w14:paraId="24BBFEBA" w14:textId="066C3A7D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VI/</w:t>
            </w:r>
            <w:r w:rsidR="00A97FC5">
              <w:rPr>
                <w:rFonts w:cs="Arial"/>
                <w:sz w:val="16"/>
                <w:szCs w:val="16"/>
                <w:lang w:val="sl-SI"/>
              </w:rPr>
              <w:t>1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ahtevanih</w:t>
            </w:r>
            <w:r w:rsidR="00C55CD2">
              <w:rPr>
                <w:rFonts w:cs="Arial"/>
                <w:sz w:val="16"/>
                <w:szCs w:val="16"/>
                <w:lang w:val="sl-SI"/>
              </w:rPr>
              <w:t xml:space="preserve"> 3 leta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347F2305" w:rsidR="00AC44D3" w:rsidRPr="00111DC0" w:rsidRDefault="0038156B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6201700C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15FEA91F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EE76C" w14:textId="2C48DD84" w:rsidR="00AC44D3" w:rsidRPr="000215D5" w:rsidRDefault="00C827EE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highlight w:val="yellow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CE41BC6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(</w:t>
            </w:r>
            <w:proofErr w:type="spellStart"/>
            <w:r>
              <w:rPr>
                <w:rFonts w:cs="Arial"/>
                <w:b/>
                <w:szCs w:val="20"/>
              </w:rPr>
              <w:t>zahteva</w:t>
            </w:r>
            <w:proofErr w:type="spellEnd"/>
            <w:r>
              <w:rPr>
                <w:rFonts w:cs="Arial"/>
                <w:b/>
                <w:szCs w:val="20"/>
              </w:rPr>
              <w:t xml:space="preserve"> se </w:t>
            </w:r>
            <w:r w:rsidR="00EA2D56">
              <w:rPr>
                <w:rFonts w:cs="Arial"/>
                <w:b/>
                <w:szCs w:val="20"/>
              </w:rPr>
              <w:t xml:space="preserve">3 </w:t>
            </w:r>
            <w:proofErr w:type="spellStart"/>
            <w:r w:rsidR="00EA2D56">
              <w:rPr>
                <w:rFonts w:cs="Arial"/>
                <w:b/>
                <w:szCs w:val="20"/>
              </w:rPr>
              <w:t>leta</w:t>
            </w:r>
            <w:proofErr w:type="spellEnd"/>
            <w:r w:rsidR="00EA2D56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 xml:space="preserve">del. </w:t>
            </w:r>
            <w:proofErr w:type="spellStart"/>
            <w:r w:rsidR="0045778D">
              <w:rPr>
                <w:rFonts w:cs="Arial"/>
                <w:b/>
                <w:szCs w:val="20"/>
              </w:rPr>
              <w:t>i</w:t>
            </w:r>
            <w:r>
              <w:rPr>
                <w:rFonts w:cs="Arial"/>
                <w:b/>
                <w:szCs w:val="20"/>
              </w:rPr>
              <w:t>zkušenj</w:t>
            </w:r>
            <w:proofErr w:type="spellEnd"/>
            <w:r w:rsidR="0045778D">
              <w:rPr>
                <w:rFonts w:cs="Arial"/>
                <w:b/>
                <w:szCs w:val="20"/>
              </w:rPr>
              <w:t xml:space="preserve"> v VI. oz. VII/1. </w:t>
            </w:r>
            <w:proofErr w:type="spellStart"/>
            <w:r w:rsidR="0045778D">
              <w:rPr>
                <w:rFonts w:cs="Arial"/>
                <w:b/>
                <w:szCs w:val="20"/>
              </w:rPr>
              <w:t>stopnji</w:t>
            </w:r>
            <w:proofErr w:type="spellEnd"/>
            <w:r w:rsidR="0045778D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45778D">
              <w:rPr>
                <w:rFonts w:cs="Arial"/>
                <w:b/>
                <w:szCs w:val="20"/>
              </w:rPr>
              <w:t>izobrazbe</w:t>
            </w:r>
            <w:proofErr w:type="spellEnd"/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1AB839A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888FD9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2A751A44" w14:textId="22C25051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225463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EA0E6" w14:textId="77777777" w:rsidR="00B74C8D" w:rsidRDefault="00B74C8D">
      <w:r>
        <w:separator/>
      </w:r>
    </w:p>
  </w:endnote>
  <w:endnote w:type="continuationSeparator" w:id="0">
    <w:p w14:paraId="6F17EA99" w14:textId="77777777" w:rsidR="00B74C8D" w:rsidRDefault="00B7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BB583" w14:textId="77777777" w:rsidR="00B74C8D" w:rsidRDefault="00B74C8D">
      <w:r>
        <w:separator/>
      </w:r>
    </w:p>
  </w:footnote>
  <w:footnote w:type="continuationSeparator" w:id="0">
    <w:p w14:paraId="686CE6B5" w14:textId="77777777" w:rsidR="00B74C8D" w:rsidRDefault="00B7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15D5"/>
    <w:rsid w:val="000236DC"/>
    <w:rsid w:val="00023A88"/>
    <w:rsid w:val="0002507A"/>
    <w:rsid w:val="0004263F"/>
    <w:rsid w:val="00046735"/>
    <w:rsid w:val="00062A61"/>
    <w:rsid w:val="00072B31"/>
    <w:rsid w:val="00077516"/>
    <w:rsid w:val="000905EC"/>
    <w:rsid w:val="000A0B02"/>
    <w:rsid w:val="000A35BB"/>
    <w:rsid w:val="000A49E9"/>
    <w:rsid w:val="000A56B9"/>
    <w:rsid w:val="000A7238"/>
    <w:rsid w:val="000C0217"/>
    <w:rsid w:val="000E5383"/>
    <w:rsid w:val="00102655"/>
    <w:rsid w:val="00102ADB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91B17"/>
    <w:rsid w:val="002A2B69"/>
    <w:rsid w:val="002A3A43"/>
    <w:rsid w:val="002B64F1"/>
    <w:rsid w:val="002B6D18"/>
    <w:rsid w:val="002C1137"/>
    <w:rsid w:val="002C50D9"/>
    <w:rsid w:val="002D5101"/>
    <w:rsid w:val="003037C3"/>
    <w:rsid w:val="00310B89"/>
    <w:rsid w:val="00311D80"/>
    <w:rsid w:val="00314EB2"/>
    <w:rsid w:val="00327033"/>
    <w:rsid w:val="00331F00"/>
    <w:rsid w:val="00335EB8"/>
    <w:rsid w:val="003436F1"/>
    <w:rsid w:val="00360447"/>
    <w:rsid w:val="003609AC"/>
    <w:rsid w:val="003636BF"/>
    <w:rsid w:val="00371442"/>
    <w:rsid w:val="0038156B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094B"/>
    <w:rsid w:val="00452D1A"/>
    <w:rsid w:val="0045778D"/>
    <w:rsid w:val="004605E8"/>
    <w:rsid w:val="00463A57"/>
    <w:rsid w:val="004657EE"/>
    <w:rsid w:val="004662CD"/>
    <w:rsid w:val="00471A3C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10F2"/>
    <w:rsid w:val="00583343"/>
    <w:rsid w:val="00587B61"/>
    <w:rsid w:val="0059111D"/>
    <w:rsid w:val="00591E45"/>
    <w:rsid w:val="005A5A5D"/>
    <w:rsid w:val="005A6B71"/>
    <w:rsid w:val="005B63CF"/>
    <w:rsid w:val="005C1856"/>
    <w:rsid w:val="005C31D0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23EE"/>
    <w:rsid w:val="00687B93"/>
    <w:rsid w:val="006A2A09"/>
    <w:rsid w:val="006A31E1"/>
    <w:rsid w:val="006B11C7"/>
    <w:rsid w:val="006C095D"/>
    <w:rsid w:val="006C2655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1A3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870FE"/>
    <w:rsid w:val="008906C9"/>
    <w:rsid w:val="008A1F2B"/>
    <w:rsid w:val="008A3C16"/>
    <w:rsid w:val="008C2C24"/>
    <w:rsid w:val="008C5738"/>
    <w:rsid w:val="008C76F3"/>
    <w:rsid w:val="008D04F0"/>
    <w:rsid w:val="008D2256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339C9"/>
    <w:rsid w:val="00A43A55"/>
    <w:rsid w:val="00A462E6"/>
    <w:rsid w:val="00A46D8C"/>
    <w:rsid w:val="00A46F96"/>
    <w:rsid w:val="00A648B9"/>
    <w:rsid w:val="00A65EE7"/>
    <w:rsid w:val="00A6603E"/>
    <w:rsid w:val="00A67B36"/>
    <w:rsid w:val="00A70133"/>
    <w:rsid w:val="00A770A6"/>
    <w:rsid w:val="00A813B1"/>
    <w:rsid w:val="00A84F05"/>
    <w:rsid w:val="00A947C9"/>
    <w:rsid w:val="00A97FC5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4C8D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5C68"/>
    <w:rsid w:val="00C27263"/>
    <w:rsid w:val="00C27C0E"/>
    <w:rsid w:val="00C30FAE"/>
    <w:rsid w:val="00C325E7"/>
    <w:rsid w:val="00C35666"/>
    <w:rsid w:val="00C37B34"/>
    <w:rsid w:val="00C459E0"/>
    <w:rsid w:val="00C55CD2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0E3A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A2D56"/>
    <w:rsid w:val="00EC46EA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9977D-D7A6-4807-A478-8292A6C1CFB1}"/>
</file>

<file path=customXml/itemProps3.xml><?xml version="1.0" encoding="utf-8"?>
<ds:datastoreItem xmlns:ds="http://schemas.openxmlformats.org/officeDocument/2006/customXml" ds:itemID="{286761CD-0820-40CC-BAB1-BDFB7193996B}"/>
</file>

<file path=customXml/itemProps4.xml><?xml version="1.0" encoding="utf-8"?>
<ds:datastoreItem xmlns:ds="http://schemas.openxmlformats.org/officeDocument/2006/customXml" ds:itemID="{570390AE-6655-49E8-86AB-F7CF80F80FD5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3</TotalTime>
  <Pages>5</Pages>
  <Words>795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2025-07-01T08:32:00Z</dcterms:created>
  <dcterms:modified xsi:type="dcterms:W3CDTF">2025-07-01T08:34:00Z</dcterms:modified>
</cp:coreProperties>
</file>