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68C4DE22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51A74">
        <w:rPr>
          <w:rFonts w:cs="Arial"/>
          <w:szCs w:val="20"/>
          <w:lang w:val="sl-SI"/>
        </w:rPr>
        <w:t>51004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1D5B61EC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51A74">
        <w:rPr>
          <w:rFonts w:cs="Arial"/>
          <w:szCs w:val="20"/>
          <w:lang w:val="sl-SI"/>
        </w:rPr>
        <w:t>48</w:t>
      </w:r>
      <w:r w:rsidR="000C63BB">
        <w:rPr>
          <w:rFonts w:cs="Arial"/>
          <w:szCs w:val="20"/>
          <w:lang w:val="sl-SI"/>
        </w:rPr>
        <w:t>/2025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32C5F9DA" w:rsidR="00D51857" w:rsidRPr="00111DC0" w:rsidRDefault="00EE2C6C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099AFCF2" w:rsidR="00D51857" w:rsidRPr="00111DC0" w:rsidRDefault="00EE2C6C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700EFA08" w:rsidR="00D51857" w:rsidRPr="00111DC0" w:rsidRDefault="00EE2C6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5E2F2966" w:rsidR="00AC44D3" w:rsidRPr="00111DC0" w:rsidRDefault="0018767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3095033B" w:rsidR="00AC44D3" w:rsidRPr="00111DC0" w:rsidRDefault="00034756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034756" w:rsidRDefault="00D51857" w:rsidP="00D51857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34756" w:rsidRPr="00034756" w14:paraId="605B2A91" w14:textId="77777777" w:rsidTr="0022302E">
        <w:tc>
          <w:tcPr>
            <w:tcW w:w="7524" w:type="dxa"/>
          </w:tcPr>
          <w:p w14:paraId="0B4E5382" w14:textId="6CFD40DA" w:rsidR="001A4FF9" w:rsidRPr="00034756" w:rsidRDefault="00251A74" w:rsidP="0022302E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oznavanje področja gradbeništva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6691C" w14:textId="77777777" w:rsidR="001A4FF9" w:rsidRPr="00034756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03475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34756" w:rsidRPr="00034756" w14:paraId="361E035A" w14:textId="77777777" w:rsidTr="0022302E">
        <w:tc>
          <w:tcPr>
            <w:tcW w:w="7524" w:type="dxa"/>
          </w:tcPr>
          <w:p w14:paraId="5C9CDDDD" w14:textId="2C842440" w:rsidR="00187674" w:rsidRPr="00034756" w:rsidRDefault="00251A74" w:rsidP="00251A74">
            <w:pPr>
              <w:spacing w:after="120" w:line="276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poznavanje 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vodenja gradbeno inženirskih projektov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872658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5FDFE" w14:textId="77777777" w:rsidR="00187674" w:rsidRPr="00034756" w:rsidRDefault="00187674" w:rsidP="00187674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03475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  <w:p w14:paraId="08F83BE2" w14:textId="77777777" w:rsidR="00187674" w:rsidRPr="00034756" w:rsidRDefault="00187674" w:rsidP="0022302E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1261F9E4" w14:textId="77777777" w:rsidR="00187674" w:rsidRDefault="00187674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187674">
        <w:trPr>
          <w:trHeight w:val="973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1646" w14:textId="77777777" w:rsidR="00587B61" w:rsidRDefault="00587B61">
      <w:r>
        <w:separator/>
      </w:r>
    </w:p>
  </w:endnote>
  <w:endnote w:type="continuationSeparator" w:id="0">
    <w:p w14:paraId="5145716D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A0C9" w14:textId="77777777" w:rsidR="00587B61" w:rsidRDefault="00587B61">
      <w:r>
        <w:separator/>
      </w:r>
    </w:p>
  </w:footnote>
  <w:footnote w:type="continuationSeparator" w:id="0">
    <w:p w14:paraId="47FA82A1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34756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C63BB"/>
    <w:rsid w:val="000E5383"/>
    <w:rsid w:val="00102655"/>
    <w:rsid w:val="00111DC0"/>
    <w:rsid w:val="00112F65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652AF"/>
    <w:rsid w:val="0017478F"/>
    <w:rsid w:val="00175C91"/>
    <w:rsid w:val="0017788B"/>
    <w:rsid w:val="001865B6"/>
    <w:rsid w:val="00187674"/>
    <w:rsid w:val="001A4FF9"/>
    <w:rsid w:val="001A5B69"/>
    <w:rsid w:val="001B4C70"/>
    <w:rsid w:val="001C1DBD"/>
    <w:rsid w:val="001C6CEB"/>
    <w:rsid w:val="001D572C"/>
    <w:rsid w:val="001D659F"/>
    <w:rsid w:val="001E0953"/>
    <w:rsid w:val="001E0B3A"/>
    <w:rsid w:val="001E7A35"/>
    <w:rsid w:val="00202A77"/>
    <w:rsid w:val="0023164E"/>
    <w:rsid w:val="00233B09"/>
    <w:rsid w:val="00233CD9"/>
    <w:rsid w:val="00250C46"/>
    <w:rsid w:val="00251A74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C54"/>
    <w:rsid w:val="002B6D18"/>
    <w:rsid w:val="002C1137"/>
    <w:rsid w:val="002C50D9"/>
    <w:rsid w:val="002D5101"/>
    <w:rsid w:val="002F4A4D"/>
    <w:rsid w:val="003037C3"/>
    <w:rsid w:val="00311D80"/>
    <w:rsid w:val="00314EB2"/>
    <w:rsid w:val="00327033"/>
    <w:rsid w:val="00331F00"/>
    <w:rsid w:val="003436F1"/>
    <w:rsid w:val="00353DDC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948B2"/>
    <w:rsid w:val="00495E6B"/>
    <w:rsid w:val="004A349A"/>
    <w:rsid w:val="004A524D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27660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73F8"/>
    <w:rsid w:val="009A7F0A"/>
    <w:rsid w:val="009C740A"/>
    <w:rsid w:val="009C76EB"/>
    <w:rsid w:val="009D2A30"/>
    <w:rsid w:val="009D7B96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67B15"/>
    <w:rsid w:val="00C825D7"/>
    <w:rsid w:val="00C92898"/>
    <w:rsid w:val="00C94654"/>
    <w:rsid w:val="00C95ADB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C46EA"/>
    <w:rsid w:val="00ED1C3E"/>
    <w:rsid w:val="00ED20C1"/>
    <w:rsid w:val="00ED36FA"/>
    <w:rsid w:val="00EE2C6C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6D0FC-B0B7-4378-98D7-F87E9E1C6FD7}"/>
</file>

<file path=customXml/itemProps3.xml><?xml version="1.0" encoding="utf-8"?>
<ds:datastoreItem xmlns:ds="http://schemas.openxmlformats.org/officeDocument/2006/customXml" ds:itemID="{E2339D91-E133-46F8-A851-53FA41E022DD}"/>
</file>

<file path=customXml/itemProps4.xml><?xml version="1.0" encoding="utf-8"?>
<ds:datastoreItem xmlns:ds="http://schemas.openxmlformats.org/officeDocument/2006/customXml" ds:itemID="{93B81468-130D-41A4-A319-F79889D8D6F0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824</Words>
  <Characters>6118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2025-07-01T04:21:00Z</dcterms:created>
  <dcterms:modified xsi:type="dcterms:W3CDTF">2025-07-01T04:23:00Z</dcterms:modified>
</cp:coreProperties>
</file>