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144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DEE8FD9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4411654D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6A682358" w14:textId="67F19EED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737A11">
        <w:rPr>
          <w:rFonts w:cs="Arial"/>
          <w:b/>
          <w:szCs w:val="20"/>
          <w:lang w:val="sl-SI"/>
        </w:rPr>
        <w:t>DIREKTOR URADA</w:t>
      </w:r>
      <w:r w:rsidR="00D53CE5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2939E5">
        <w:rPr>
          <w:rFonts w:cs="Arial"/>
          <w:szCs w:val="20"/>
          <w:lang w:val="sl-SI"/>
        </w:rPr>
        <w:t>50000</w:t>
      </w:r>
      <w:r w:rsidR="00F837F8">
        <w:rPr>
          <w:rFonts w:cs="Arial"/>
          <w:szCs w:val="20"/>
          <w:lang w:val="sl-SI"/>
        </w:rPr>
        <w:t>,</w:t>
      </w:r>
      <w:r w:rsidR="006F4FF5" w:rsidRPr="0070422A">
        <w:rPr>
          <w:rFonts w:cs="Arial"/>
          <w:szCs w:val="20"/>
          <w:lang w:val="sl-SI"/>
        </w:rPr>
        <w:t xml:space="preserve"> (m/ž)</w:t>
      </w:r>
    </w:p>
    <w:p w14:paraId="3820E825" w14:textId="1B95FEFB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2939E5">
        <w:rPr>
          <w:rFonts w:cs="Arial"/>
          <w:szCs w:val="20"/>
          <w:lang w:val="sl-SI"/>
        </w:rPr>
        <w:t>15/2025</w:t>
      </w:r>
    </w:p>
    <w:p w14:paraId="6176B2F9" w14:textId="77777777"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21BCEB00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790321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CC71D8D" w14:textId="77777777" w:rsidTr="00AE2141">
        <w:tc>
          <w:tcPr>
            <w:tcW w:w="2700" w:type="dxa"/>
          </w:tcPr>
          <w:p w14:paraId="21DEAD6B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76AFAE8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A0B8B1F" w14:textId="77777777" w:rsidTr="00AE2141">
        <w:tc>
          <w:tcPr>
            <w:tcW w:w="2700" w:type="dxa"/>
          </w:tcPr>
          <w:p w14:paraId="0DC5802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6CD2B2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693CA93" w14:textId="77777777" w:rsidTr="00AE2141">
        <w:tc>
          <w:tcPr>
            <w:tcW w:w="2700" w:type="dxa"/>
          </w:tcPr>
          <w:p w14:paraId="57E505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080EB07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DC7E7E7" w14:textId="77777777" w:rsidTr="00AE2141">
        <w:tc>
          <w:tcPr>
            <w:tcW w:w="2700" w:type="dxa"/>
          </w:tcPr>
          <w:p w14:paraId="5ECF35F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E56AA1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C115AD6" w14:textId="77777777" w:rsidTr="00AE2141">
        <w:tc>
          <w:tcPr>
            <w:tcW w:w="2700" w:type="dxa"/>
          </w:tcPr>
          <w:p w14:paraId="291887E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2D233E1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0145393" w14:textId="77777777" w:rsidTr="00AE2141">
        <w:tc>
          <w:tcPr>
            <w:tcW w:w="2700" w:type="dxa"/>
          </w:tcPr>
          <w:p w14:paraId="00D687D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4126944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448CFFD" w14:textId="77777777" w:rsidTr="00AE2141">
        <w:tc>
          <w:tcPr>
            <w:tcW w:w="2700" w:type="dxa"/>
          </w:tcPr>
          <w:p w14:paraId="26D6E82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1D95BB8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E94759" w14:textId="77777777" w:rsidTr="00AE2141">
        <w:tc>
          <w:tcPr>
            <w:tcW w:w="2700" w:type="dxa"/>
          </w:tcPr>
          <w:p w14:paraId="485FE6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221A31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F39AE0E" w14:textId="77777777" w:rsidTr="00AE2141">
        <w:tc>
          <w:tcPr>
            <w:tcW w:w="2700" w:type="dxa"/>
          </w:tcPr>
          <w:p w14:paraId="4D63115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C9D72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D55B461" w14:textId="77777777" w:rsidTr="00AE2141">
        <w:tc>
          <w:tcPr>
            <w:tcW w:w="2700" w:type="dxa"/>
          </w:tcPr>
          <w:p w14:paraId="12D73F8E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66ADF6C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3AE172C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75FE375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49E74D4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3DF4A9A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6E1E48A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1AD73E90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4E87DDD3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79B39FB9" w14:textId="77777777" w:rsidTr="00AE2141">
        <w:tc>
          <w:tcPr>
            <w:tcW w:w="2700" w:type="dxa"/>
          </w:tcPr>
          <w:p w14:paraId="6BF5C71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4EE31BF0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FC91B97" w14:textId="77777777" w:rsidTr="00AE2141">
        <w:tc>
          <w:tcPr>
            <w:tcW w:w="2700" w:type="dxa"/>
          </w:tcPr>
          <w:p w14:paraId="7B037EBB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5021B5F5" w14:textId="77777777" w:rsidR="002D5101" w:rsidRPr="002D5101" w:rsidRDefault="002D5101" w:rsidP="006421FF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6421FF">
              <w:rPr>
                <w:rFonts w:cs="Arial"/>
                <w:sz w:val="16"/>
                <w:szCs w:val="16"/>
                <w:lang w:val="sl-SI"/>
              </w:rPr>
              <w:t>7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384E52BE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C415740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1343E28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1BD2078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5F937CD9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3829883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054FF6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AA73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D42D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A20D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B108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55084BC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5EFE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1253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DDA6F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A3DF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4F2BFCB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0E93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FB27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3EE7C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FC2D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48C3C273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4BB2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D341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443DA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F288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907A114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4BB33F0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CC45674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3578E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356D25A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D3969AB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4AD7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0BF08DD9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792C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E58A1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3E4FC1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7E755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5C68EE6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08E2CF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961151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73072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C3A285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A7D14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B1553B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D575B81" w14:textId="77777777" w:rsidTr="004E5100">
        <w:trPr>
          <w:trHeight w:val="315"/>
        </w:trPr>
        <w:tc>
          <w:tcPr>
            <w:tcW w:w="9360" w:type="dxa"/>
            <w:gridSpan w:val="3"/>
          </w:tcPr>
          <w:p w14:paraId="0E2A71A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E80347D" w14:textId="77777777" w:rsidTr="004E5100">
        <w:trPr>
          <w:trHeight w:val="315"/>
        </w:trPr>
        <w:tc>
          <w:tcPr>
            <w:tcW w:w="9360" w:type="dxa"/>
            <w:gridSpan w:val="3"/>
          </w:tcPr>
          <w:p w14:paraId="6B5E28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433E885" w14:textId="77777777" w:rsidTr="004E5100">
              <w:tc>
                <w:tcPr>
                  <w:tcW w:w="4296" w:type="dxa"/>
                  <w:shd w:val="clear" w:color="auto" w:fill="auto"/>
                </w:tcPr>
                <w:p w14:paraId="163339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62F58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171656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64B62E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51E0C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CE1398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769D54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228C7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16F2D2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124C09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FC040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66C297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EA2B0E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76A935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269F239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C3BA424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57E60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B3276B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4C91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373C3F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BE3F211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00E7A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FC2D84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0F06F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F9A6D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E82D2F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153AA84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CA7A1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CBBF2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EDCC56F" w14:textId="77777777" w:rsidTr="004E5100">
        <w:trPr>
          <w:trHeight w:val="315"/>
        </w:trPr>
        <w:tc>
          <w:tcPr>
            <w:tcW w:w="9360" w:type="dxa"/>
            <w:gridSpan w:val="3"/>
          </w:tcPr>
          <w:p w14:paraId="71C147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30C24CB" w14:textId="77777777" w:rsidTr="004E5100">
        <w:trPr>
          <w:trHeight w:val="315"/>
        </w:trPr>
        <w:tc>
          <w:tcPr>
            <w:tcW w:w="9360" w:type="dxa"/>
            <w:gridSpan w:val="3"/>
          </w:tcPr>
          <w:p w14:paraId="168F01C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E15D3AD" w14:textId="77777777" w:rsidTr="004E5100">
              <w:tc>
                <w:tcPr>
                  <w:tcW w:w="4296" w:type="dxa"/>
                  <w:shd w:val="clear" w:color="auto" w:fill="auto"/>
                </w:tcPr>
                <w:p w14:paraId="0743E99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36505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58FAE9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42A13E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D4A431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4FD59D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66D8B9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391EA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FDBB3D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A8E065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3595C79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666710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858F92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3EC392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85B86FD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5F4C241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683B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1408857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41EBD4A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D0E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C1A53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FBA1941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A8BF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39E89FD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496A9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178A775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610708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68D6854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7922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EBD3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E537AE3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E842B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007E6C0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39E10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F2937F0" w14:textId="77777777" w:rsidTr="004E5100">
              <w:tc>
                <w:tcPr>
                  <w:tcW w:w="4296" w:type="dxa"/>
                  <w:shd w:val="clear" w:color="auto" w:fill="auto"/>
                </w:tcPr>
                <w:p w14:paraId="61E1A95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92B06E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2B5065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5C10E7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A54195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5CBDA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BE384C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268D3F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A980A6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5D5398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00C33B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B53FC6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4D65C7D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BFE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A6E3E0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7380F89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5CEA2F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34F727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4DA6155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62B2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313D1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C3B2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37CB1B7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CAF9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6A80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A911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5014D7" w:rsidRPr="00111DC0" w14:paraId="20C8AFB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804B" w14:textId="77777777" w:rsidR="005014D7" w:rsidRPr="00111DC0" w:rsidRDefault="005014D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8634F" w14:textId="77777777" w:rsidR="005014D7" w:rsidRDefault="005014D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6B209" w14:textId="77777777" w:rsidR="005014D7" w:rsidRPr="00111DC0" w:rsidRDefault="005014D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60944F2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95B37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D2A1D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59246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CA6D6A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784826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28141E22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A9D4D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1798D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0E34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ADD99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17C1FB9C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D4D96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A49F6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84169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63BF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D499D" w:rsidRPr="00111DC0" w14:paraId="5489F49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7755A3" w14:textId="18C077AF" w:rsidR="003D499D" w:rsidRDefault="003D499D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872523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1D53F6" w14:textId="258CFCAA" w:rsidR="003D499D" w:rsidRDefault="003D499D" w:rsidP="003D499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2036455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2AE70D" w14:textId="077A0F09" w:rsidR="003D499D" w:rsidRDefault="003D499D" w:rsidP="00FF4C0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022083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EE99AA" w14:textId="3660403C" w:rsidR="003D499D" w:rsidRDefault="003D499D" w:rsidP="003D499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A00C43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DE44E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04F78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97D73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27700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B650D5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40A0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B1BA82" w14:textId="0AE1076B" w:rsidR="00AC44D3" w:rsidRPr="00111DC0" w:rsidRDefault="00D01C34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4CF2C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09B4A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01C34" w:rsidRPr="00111DC0" w14:paraId="67F3124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CA514" w14:textId="0ED0AC44" w:rsidR="00D01C34" w:rsidRPr="00111DC0" w:rsidRDefault="00D01C34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MS Project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5CE9A" w14:textId="5F999D6E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3B7B8" w14:textId="2CC06E64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BFC83" w14:textId="4603AF09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</w:tr>
      <w:tr w:rsidR="00AC44D3" w:rsidRPr="00111DC0" w14:paraId="72FFE70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CA64F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44DC1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BB81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5C03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E4EA59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A34B9E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4C9F038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B9C8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155F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CAE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BFAB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7D37143C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56DD83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7C960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9531B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9FF2EB" w14:textId="77777777" w:rsidR="00AC44D3" w:rsidRPr="00111DC0" w:rsidRDefault="005014D7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DCAA052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45102D2B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A1AFB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DE412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75D72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1753E63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E71237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00B28EF1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4904CF" w:rsidRPr="00111DC0" w14:paraId="79C93EAF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0D428A07" w14:textId="4E42FAFA" w:rsidR="004904CF" w:rsidRPr="009E5CD6" w:rsidRDefault="004904CF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gradbena izobrazba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15510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B5E970" w14:textId="75F671C7" w:rsidR="004904CF" w:rsidRDefault="004904CF" w:rsidP="004904C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0460B54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5D22730D" w14:textId="5D940709" w:rsidR="00AC44D3" w:rsidRPr="00BC49BB" w:rsidRDefault="009E5CD6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9E5CD6">
              <w:rPr>
                <w:rFonts w:cs="Arial"/>
                <w:color w:val="000000"/>
                <w:szCs w:val="20"/>
                <w:lang w:val="sl-SI"/>
              </w:rPr>
              <w:t>vodstvene in organizacijske izkušnje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A4A476" w14:textId="77777777" w:rsidR="00AC44D3" w:rsidRPr="00111DC0" w:rsidRDefault="006E5EFE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E5EFE" w:rsidRPr="00111DC0" w14:paraId="45FF9276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1A2D3B6F" w14:textId="4437C825" w:rsidR="006E5EFE" w:rsidRPr="00BC49BB" w:rsidRDefault="009E5CD6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9E5CD6">
              <w:rPr>
                <w:rFonts w:cs="Arial"/>
                <w:color w:val="000000"/>
                <w:szCs w:val="20"/>
                <w:lang w:val="sl-SI"/>
              </w:rPr>
              <w:t>izkušnje z vodenjem EU projektov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98138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4DC15B" w14:textId="77777777" w:rsidR="006E5EFE" w:rsidRDefault="006E5EFE" w:rsidP="006E5EF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E5EFE" w:rsidRPr="00111DC0" w14:paraId="39346F84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78A29314" w14:textId="13903C4B" w:rsidR="006E5EFE" w:rsidRPr="00BC49BB" w:rsidRDefault="009E5CD6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9E5CD6">
              <w:rPr>
                <w:rFonts w:cs="Arial"/>
                <w:color w:val="000000"/>
                <w:szCs w:val="20"/>
                <w:lang w:val="sl-SI"/>
              </w:rPr>
              <w:t>poznavanje gradbene zakonodaje in gradbenih pogodb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44382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F15AC8" w14:textId="77777777" w:rsidR="006E5EFE" w:rsidRDefault="00B76D5B" w:rsidP="006E5EF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CF8040F" w14:textId="77777777" w:rsidR="008830E7" w:rsidRDefault="008830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1C0B4C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3D82DA19" w14:textId="77777777" w:rsidTr="004E5100">
        <w:trPr>
          <w:trHeight w:val="2449"/>
        </w:trPr>
        <w:tc>
          <w:tcPr>
            <w:tcW w:w="8941" w:type="dxa"/>
          </w:tcPr>
          <w:p w14:paraId="58E3FD8C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4C6E246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lastRenderedPageBreak/>
        <w:br w:type="page"/>
      </w:r>
    </w:p>
    <w:p w14:paraId="0CE38162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0EE73A1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03640BC6" w14:textId="77777777" w:rsidTr="00AE2141">
        <w:tc>
          <w:tcPr>
            <w:tcW w:w="2088" w:type="dxa"/>
          </w:tcPr>
          <w:p w14:paraId="57AC1B4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09F895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A198BFC" w14:textId="77777777" w:rsidTr="00AE2141">
        <w:tc>
          <w:tcPr>
            <w:tcW w:w="2088" w:type="dxa"/>
          </w:tcPr>
          <w:p w14:paraId="30245D8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241A8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812FDE4" w14:textId="77777777" w:rsidTr="00AE2141">
        <w:tc>
          <w:tcPr>
            <w:tcW w:w="2088" w:type="dxa"/>
          </w:tcPr>
          <w:p w14:paraId="511C1E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DB8F3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519D37A" w14:textId="77777777" w:rsidTr="00AE2141">
        <w:tc>
          <w:tcPr>
            <w:tcW w:w="4606" w:type="dxa"/>
            <w:gridSpan w:val="3"/>
          </w:tcPr>
          <w:p w14:paraId="5BA2C86D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EEFEB1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06DABF6" w14:textId="77777777" w:rsidTr="00AE2141">
        <w:tc>
          <w:tcPr>
            <w:tcW w:w="2628" w:type="dxa"/>
            <w:gridSpan w:val="2"/>
          </w:tcPr>
          <w:p w14:paraId="6AD2C3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329605E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17BC03DB" w14:textId="77777777" w:rsidTr="00AE2141">
        <w:tc>
          <w:tcPr>
            <w:tcW w:w="2628" w:type="dxa"/>
            <w:gridSpan w:val="2"/>
          </w:tcPr>
          <w:p w14:paraId="4A6AE0E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438E7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2EC9FA2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23A5D7C4" w14:textId="77777777" w:rsidTr="00AE2141">
        <w:tc>
          <w:tcPr>
            <w:tcW w:w="4606" w:type="dxa"/>
            <w:gridSpan w:val="2"/>
          </w:tcPr>
          <w:p w14:paraId="6AB4DC3C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771CBD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F3DE2C7" w14:textId="77777777" w:rsidTr="00AE2141">
        <w:tc>
          <w:tcPr>
            <w:tcW w:w="3528" w:type="dxa"/>
          </w:tcPr>
          <w:p w14:paraId="2C5339D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FDDE8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6E35DF0" w14:textId="77777777" w:rsidTr="00AE2141">
        <w:tc>
          <w:tcPr>
            <w:tcW w:w="3528" w:type="dxa"/>
          </w:tcPr>
          <w:p w14:paraId="1431D0D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5E58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B2CBA1A" w14:textId="77777777" w:rsidTr="00AE2141">
        <w:tc>
          <w:tcPr>
            <w:tcW w:w="3528" w:type="dxa"/>
          </w:tcPr>
          <w:p w14:paraId="5B97774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70C3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DEC57A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4EEB8433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C3B6CE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ECD7B4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3BFE8CA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F6708A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1EC31581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D1CC9D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1478C82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4123D88F" w14:textId="77777777" w:rsidTr="00AE2141">
        <w:tc>
          <w:tcPr>
            <w:tcW w:w="1728" w:type="dxa"/>
          </w:tcPr>
          <w:p w14:paraId="78A341B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2A1D7A4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47E9AE0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AC5CBA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1F79DEFD" w14:textId="77777777" w:rsidTr="00AE2141">
        <w:tc>
          <w:tcPr>
            <w:tcW w:w="1728" w:type="dxa"/>
          </w:tcPr>
          <w:p w14:paraId="1737B3A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EF3CF0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A59422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D4D09B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216C43E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FDF51" w14:textId="77777777" w:rsidR="007F6FC9" w:rsidRDefault="007F6FC9">
      <w:r>
        <w:separator/>
      </w:r>
    </w:p>
  </w:endnote>
  <w:endnote w:type="continuationSeparator" w:id="0">
    <w:p w14:paraId="4B263C6D" w14:textId="77777777" w:rsidR="007F6FC9" w:rsidRDefault="007F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908D5" w14:textId="77777777" w:rsidR="007F6FC9" w:rsidRDefault="007F6FC9">
      <w:r>
        <w:separator/>
      </w:r>
    </w:p>
  </w:footnote>
  <w:footnote w:type="continuationSeparator" w:id="0">
    <w:p w14:paraId="7AF0B6D8" w14:textId="77777777" w:rsidR="007F6FC9" w:rsidRDefault="007F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567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47CB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D42F562" wp14:editId="5CCC6294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E4F982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6F44C3F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96457">
    <w:abstractNumId w:val="19"/>
  </w:num>
  <w:num w:numId="2" w16cid:durableId="1724401431">
    <w:abstractNumId w:val="6"/>
  </w:num>
  <w:num w:numId="3" w16cid:durableId="1330058139">
    <w:abstractNumId w:val="15"/>
  </w:num>
  <w:num w:numId="4" w16cid:durableId="701169936">
    <w:abstractNumId w:val="2"/>
  </w:num>
  <w:num w:numId="5" w16cid:durableId="278296504">
    <w:abstractNumId w:val="4"/>
  </w:num>
  <w:num w:numId="6" w16cid:durableId="717510803">
    <w:abstractNumId w:val="9"/>
  </w:num>
  <w:num w:numId="7" w16cid:durableId="1798983117">
    <w:abstractNumId w:val="5"/>
  </w:num>
  <w:num w:numId="8" w16cid:durableId="1350990089">
    <w:abstractNumId w:val="18"/>
  </w:num>
  <w:num w:numId="9" w16cid:durableId="1005085249">
    <w:abstractNumId w:val="3"/>
  </w:num>
  <w:num w:numId="10" w16cid:durableId="1999648887">
    <w:abstractNumId w:val="13"/>
  </w:num>
  <w:num w:numId="11" w16cid:durableId="1413623916">
    <w:abstractNumId w:val="11"/>
  </w:num>
  <w:num w:numId="12" w16cid:durableId="644089278">
    <w:abstractNumId w:val="8"/>
  </w:num>
  <w:num w:numId="13" w16cid:durableId="1635912572">
    <w:abstractNumId w:val="16"/>
  </w:num>
  <w:num w:numId="14" w16cid:durableId="317808856">
    <w:abstractNumId w:val="1"/>
  </w:num>
  <w:num w:numId="15" w16cid:durableId="586302875">
    <w:abstractNumId w:val="20"/>
  </w:num>
  <w:num w:numId="16" w16cid:durableId="670645059">
    <w:abstractNumId w:val="21"/>
  </w:num>
  <w:num w:numId="17" w16cid:durableId="54209337">
    <w:abstractNumId w:val="0"/>
  </w:num>
  <w:num w:numId="18" w16cid:durableId="124280979">
    <w:abstractNumId w:val="12"/>
  </w:num>
  <w:num w:numId="19" w16cid:durableId="1098253044">
    <w:abstractNumId w:val="7"/>
  </w:num>
  <w:num w:numId="20" w16cid:durableId="93550771">
    <w:abstractNumId w:val="17"/>
  </w:num>
  <w:num w:numId="21" w16cid:durableId="36589507">
    <w:abstractNumId w:val="22"/>
  </w:num>
  <w:num w:numId="22" w16cid:durableId="1282953009">
    <w:abstractNumId w:val="14"/>
  </w:num>
  <w:num w:numId="23" w16cid:durableId="250049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B46D3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46218"/>
    <w:rsid w:val="00250C46"/>
    <w:rsid w:val="00262F5D"/>
    <w:rsid w:val="00263D40"/>
    <w:rsid w:val="00266B3A"/>
    <w:rsid w:val="00271CE5"/>
    <w:rsid w:val="002802E8"/>
    <w:rsid w:val="00282020"/>
    <w:rsid w:val="00282154"/>
    <w:rsid w:val="00282259"/>
    <w:rsid w:val="002939E5"/>
    <w:rsid w:val="002A2B69"/>
    <w:rsid w:val="002A3A43"/>
    <w:rsid w:val="002A67C0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B41B9"/>
    <w:rsid w:val="003C4155"/>
    <w:rsid w:val="003C5EE5"/>
    <w:rsid w:val="003D499D"/>
    <w:rsid w:val="003D6271"/>
    <w:rsid w:val="003E1C74"/>
    <w:rsid w:val="003F1FDC"/>
    <w:rsid w:val="00403077"/>
    <w:rsid w:val="00403521"/>
    <w:rsid w:val="004170EE"/>
    <w:rsid w:val="00422E84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04CF"/>
    <w:rsid w:val="00495E6B"/>
    <w:rsid w:val="004A349A"/>
    <w:rsid w:val="004C133F"/>
    <w:rsid w:val="004C739C"/>
    <w:rsid w:val="004C7AAD"/>
    <w:rsid w:val="004E043C"/>
    <w:rsid w:val="004E1FE5"/>
    <w:rsid w:val="004F2C43"/>
    <w:rsid w:val="005014D7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1FF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941A0"/>
    <w:rsid w:val="006A2A09"/>
    <w:rsid w:val="006A31E1"/>
    <w:rsid w:val="006C095D"/>
    <w:rsid w:val="006D5CD8"/>
    <w:rsid w:val="006E298C"/>
    <w:rsid w:val="006E5EFE"/>
    <w:rsid w:val="006F1B6C"/>
    <w:rsid w:val="006F4FF5"/>
    <w:rsid w:val="007038B7"/>
    <w:rsid w:val="0070422A"/>
    <w:rsid w:val="0071570F"/>
    <w:rsid w:val="00725271"/>
    <w:rsid w:val="007252CA"/>
    <w:rsid w:val="00733017"/>
    <w:rsid w:val="00737A11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335A"/>
    <w:rsid w:val="007E6C01"/>
    <w:rsid w:val="007E6DC5"/>
    <w:rsid w:val="007F6FC9"/>
    <w:rsid w:val="00822179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B013A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057C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9E5CD6"/>
    <w:rsid w:val="009F64C8"/>
    <w:rsid w:val="00A10C70"/>
    <w:rsid w:val="00A125C5"/>
    <w:rsid w:val="00A17966"/>
    <w:rsid w:val="00A21573"/>
    <w:rsid w:val="00A22725"/>
    <w:rsid w:val="00A2451C"/>
    <w:rsid w:val="00A24D83"/>
    <w:rsid w:val="00A26A1F"/>
    <w:rsid w:val="00A27523"/>
    <w:rsid w:val="00A3458A"/>
    <w:rsid w:val="00A462E6"/>
    <w:rsid w:val="00A46D8C"/>
    <w:rsid w:val="00A46F96"/>
    <w:rsid w:val="00A648B9"/>
    <w:rsid w:val="00A65EE7"/>
    <w:rsid w:val="00A6603E"/>
    <w:rsid w:val="00A70133"/>
    <w:rsid w:val="00A770A6"/>
    <w:rsid w:val="00A7744F"/>
    <w:rsid w:val="00A813B1"/>
    <w:rsid w:val="00A8264B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D6BE4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76D5B"/>
    <w:rsid w:val="00B773E3"/>
    <w:rsid w:val="00B82168"/>
    <w:rsid w:val="00B8547D"/>
    <w:rsid w:val="00BA19C2"/>
    <w:rsid w:val="00BB090E"/>
    <w:rsid w:val="00BB645A"/>
    <w:rsid w:val="00BC49BB"/>
    <w:rsid w:val="00BD183A"/>
    <w:rsid w:val="00BE16A8"/>
    <w:rsid w:val="00BE31A5"/>
    <w:rsid w:val="00BF4405"/>
    <w:rsid w:val="00BF5718"/>
    <w:rsid w:val="00BF67B1"/>
    <w:rsid w:val="00C0372F"/>
    <w:rsid w:val="00C114E5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872E8"/>
    <w:rsid w:val="00C92898"/>
    <w:rsid w:val="00C94654"/>
    <w:rsid w:val="00C95ECF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1C34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53CE5"/>
    <w:rsid w:val="00D6154D"/>
    <w:rsid w:val="00D67E30"/>
    <w:rsid w:val="00D7012B"/>
    <w:rsid w:val="00D8542D"/>
    <w:rsid w:val="00D9582A"/>
    <w:rsid w:val="00DA36E6"/>
    <w:rsid w:val="00DA55AF"/>
    <w:rsid w:val="00DC5665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0D62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47E37"/>
    <w:rsid w:val="00F52842"/>
    <w:rsid w:val="00F57FED"/>
    <w:rsid w:val="00F74043"/>
    <w:rsid w:val="00F8262B"/>
    <w:rsid w:val="00F837F8"/>
    <w:rsid w:val="00F86FA7"/>
    <w:rsid w:val="00F954B7"/>
    <w:rsid w:val="00FA434C"/>
    <w:rsid w:val="00FB38C2"/>
    <w:rsid w:val="00FD3E8B"/>
    <w:rsid w:val="00FD7AB9"/>
    <w:rsid w:val="00FF23F3"/>
    <w:rsid w:val="00FF4C0E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99D9EC4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6D1E4F-D14E-4EAA-9001-A0849B405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2A8521-0C5C-4833-8ACF-B3475172C171}"/>
</file>

<file path=customXml/itemProps3.xml><?xml version="1.0" encoding="utf-8"?>
<ds:datastoreItem xmlns:ds="http://schemas.openxmlformats.org/officeDocument/2006/customXml" ds:itemID="{71A731E9-9C3E-4518-96A4-A50DB65AE54B}"/>
</file>

<file path=customXml/itemProps4.xml><?xml version="1.0" encoding="utf-8"?>
<ds:datastoreItem xmlns:ds="http://schemas.openxmlformats.org/officeDocument/2006/customXml" ds:itemID="{875EC8BD-89C0-41A9-8A1F-B81893658DD5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26</TotalTime>
  <Pages>6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21</cp:revision>
  <cp:lastPrinted>2025-03-19T10:02:00Z</cp:lastPrinted>
  <dcterms:created xsi:type="dcterms:W3CDTF">2025-03-19T07:32:00Z</dcterms:created>
  <dcterms:modified xsi:type="dcterms:W3CDTF">2025-03-21T07:48:00Z</dcterms:modified>
</cp:coreProperties>
</file>