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EA63" w14:textId="11E5C7ED" w:rsidR="00B70472" w:rsidRDefault="00964AAC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Strokovni </w:t>
      </w:r>
    </w:p>
    <w:p w14:paraId="027294AF" w14:textId="77777777" w:rsidR="00CC518C" w:rsidRDefault="00CC518C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5CEC367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E7C51">
        <w:rPr>
          <w:rFonts w:cs="Arial"/>
          <w:szCs w:val="20"/>
          <w:lang w:val="sl-SI"/>
        </w:rPr>
        <w:t>14011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1F5736F3" w14:textId="7FFB33AE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BE7C51">
        <w:rPr>
          <w:rFonts w:cs="Arial"/>
          <w:szCs w:val="20"/>
          <w:lang w:val="sl-SI"/>
        </w:rPr>
        <w:t>11002-46/2025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32A50D38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00F8D8EA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65A64BFE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37BE37F3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17754111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084DF036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31050296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28410C76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6287C7C8" w14:textId="77777777" w:rsidR="00185791" w:rsidRPr="00185791" w:rsidRDefault="00185791" w:rsidP="0018579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2F0ACB5D" w14:textId="0E083759" w:rsidR="00D51857" w:rsidRPr="00C66B69" w:rsidRDefault="00185791" w:rsidP="0018579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85791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32D81AA" w14:textId="77777777" w:rsidR="00BC232B" w:rsidRPr="00BC232B" w:rsidRDefault="00BC232B" w:rsidP="00BC232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C232B">
              <w:rPr>
                <w:rFonts w:cs="Arial"/>
                <w:szCs w:val="20"/>
                <w:lang w:val="sl-SI"/>
              </w:rPr>
              <w:t>Skupna delovna doba</w:t>
            </w:r>
          </w:p>
          <w:p w14:paraId="47147611" w14:textId="43D432D8" w:rsidR="00D51857" w:rsidRPr="00111DC0" w:rsidRDefault="00BC232B" w:rsidP="00BC232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C232B">
              <w:rPr>
                <w:rFonts w:cs="Arial"/>
                <w:szCs w:val="20"/>
                <w:lang w:val="sl-SI"/>
              </w:rPr>
              <w:t>(let/mesecev/dni)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460DBA04" w14:textId="77777777" w:rsidR="00BC232B" w:rsidRPr="00484D49" w:rsidRDefault="00BC232B" w:rsidP="00BC232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Delovne izkušnje na 6/2 ravni</w:t>
            </w:r>
          </w:p>
          <w:p w14:paraId="17A60166" w14:textId="77777777" w:rsidR="00BC232B" w:rsidRPr="00484D49" w:rsidRDefault="00BC232B" w:rsidP="00BC232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569066A4" w14:textId="77777777" w:rsidR="00BC232B" w:rsidRPr="00484D49" w:rsidRDefault="00BC232B" w:rsidP="00BC232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E1F8ECC" w14:textId="61E9A8EF" w:rsidR="002D5101" w:rsidRPr="002D5101" w:rsidRDefault="00BC232B" w:rsidP="00BC232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 w:rsidR="00B4062C">
              <w:rPr>
                <w:rFonts w:cs="Arial"/>
                <w:sz w:val="16"/>
                <w:szCs w:val="16"/>
                <w:lang w:val="sl-SI"/>
              </w:rPr>
              <w:t>najmanj 5 let delovnih izkušenj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284C8CB9" w:rsidR="00D51857" w:rsidRPr="00111DC0" w:rsidRDefault="00964AA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64AAC" w:rsidRPr="00111DC0" w14:paraId="1A325B4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01847" w14:textId="1EB2673C" w:rsidR="00964AAC" w:rsidRDefault="00964AAC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6148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01650" w14:textId="18AA2CBC" w:rsidR="00964AAC" w:rsidRDefault="00964AAC" w:rsidP="00964AA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60333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9D3C0" w14:textId="77777777" w:rsidR="00964AAC" w:rsidRDefault="00964AAC" w:rsidP="00964AA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524CF95" w14:textId="77777777" w:rsidR="00964AAC" w:rsidRDefault="00964AAC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32132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C73C7" w14:textId="5382F40C" w:rsidR="00964AAC" w:rsidRDefault="00964AAC" w:rsidP="00964AA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1422772C" w14:textId="77777777" w:rsidR="00FC4D0C" w:rsidRDefault="00FC4D0C" w:rsidP="00FC4D0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7D66782E" w14:textId="77777777" w:rsidR="00D51857" w:rsidRPr="00FE537B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5F1D7618" w14:textId="6FDD7BCB" w:rsidR="00916B85" w:rsidRPr="00FE537B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Zaželene izkušnje</w:t>
      </w:r>
      <w:r w:rsidR="00FE537B" w:rsidRPr="00FE537B">
        <w:rPr>
          <w:rFonts w:cs="Arial"/>
          <w:b/>
          <w:color w:val="000000"/>
          <w:szCs w:val="20"/>
          <w:lang w:val="sl-SI"/>
        </w:rPr>
        <w:t>/poznavanje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FE537B" w14:paraId="7C14F9B7" w14:textId="77777777" w:rsidTr="00916B85">
        <w:tc>
          <w:tcPr>
            <w:tcW w:w="7524" w:type="dxa"/>
          </w:tcPr>
          <w:p w14:paraId="08485A74" w14:textId="2B47913A" w:rsidR="00AC44D3" w:rsidRPr="00FE537B" w:rsidRDefault="00CC518C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D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>elovn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izkušnj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s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2BE8C" w14:textId="77777777" w:rsidR="00AC44D3" w:rsidRPr="00FE537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B197AD8" w14:textId="77777777" w:rsidR="00B36947" w:rsidRDefault="00B3694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67EE" w14:textId="77777777" w:rsidR="00A3111B" w:rsidRDefault="00A3111B">
      <w:r>
        <w:separator/>
      </w:r>
    </w:p>
  </w:endnote>
  <w:endnote w:type="continuationSeparator" w:id="0">
    <w:p w14:paraId="2F014CA6" w14:textId="77777777" w:rsidR="00A3111B" w:rsidRDefault="00A3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23E0" w14:textId="77777777" w:rsidR="00A3111B" w:rsidRDefault="00A3111B">
      <w:r>
        <w:separator/>
      </w:r>
    </w:p>
  </w:footnote>
  <w:footnote w:type="continuationSeparator" w:id="0">
    <w:p w14:paraId="6215E50D" w14:textId="77777777" w:rsidR="00A3111B" w:rsidRDefault="00A3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1BE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5791"/>
    <w:rsid w:val="001865B6"/>
    <w:rsid w:val="001952ED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3B08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E67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54A"/>
    <w:rsid w:val="00612CEF"/>
    <w:rsid w:val="006138A8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617E"/>
    <w:rsid w:val="007C7122"/>
    <w:rsid w:val="007D1BCF"/>
    <w:rsid w:val="007D75CF"/>
    <w:rsid w:val="007E0440"/>
    <w:rsid w:val="007E2C4F"/>
    <w:rsid w:val="007E6C01"/>
    <w:rsid w:val="007E6DC5"/>
    <w:rsid w:val="007E7000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4AAC"/>
    <w:rsid w:val="00965B08"/>
    <w:rsid w:val="00976B22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111B"/>
    <w:rsid w:val="00A462E6"/>
    <w:rsid w:val="00A46D8C"/>
    <w:rsid w:val="00A46F96"/>
    <w:rsid w:val="00A60527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36947"/>
    <w:rsid w:val="00B40020"/>
    <w:rsid w:val="00B4062C"/>
    <w:rsid w:val="00B46406"/>
    <w:rsid w:val="00B614C9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B207D"/>
    <w:rsid w:val="00BC232B"/>
    <w:rsid w:val="00BC49BB"/>
    <w:rsid w:val="00BD183A"/>
    <w:rsid w:val="00BE16A8"/>
    <w:rsid w:val="00BE31A5"/>
    <w:rsid w:val="00BE7C51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C518C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03D02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5C17"/>
    <w:rsid w:val="00FB38C2"/>
    <w:rsid w:val="00FC4D0C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1B955-92C1-444C-9000-37370B1220C4}"/>
</file>

<file path=customXml/itemProps3.xml><?xml version="1.0" encoding="utf-8"?>
<ds:datastoreItem xmlns:ds="http://schemas.openxmlformats.org/officeDocument/2006/customXml" ds:itemID="{8AB7E257-DAE1-4A65-BD1C-45F4B0700406}"/>
</file>

<file path=customXml/itemProps4.xml><?xml version="1.0" encoding="utf-8"?>
<ds:datastoreItem xmlns:ds="http://schemas.openxmlformats.org/officeDocument/2006/customXml" ds:itemID="{25A99B01-30FA-490E-BC4A-1EF36C9A6A9D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10</cp:revision>
  <cp:lastPrinted>2020-10-28T05:51:00Z</cp:lastPrinted>
  <dcterms:created xsi:type="dcterms:W3CDTF">2025-06-16T11:10:00Z</dcterms:created>
  <dcterms:modified xsi:type="dcterms:W3CDTF">2025-06-17T08:10:00Z</dcterms:modified>
</cp:coreProperties>
</file>