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34021084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932395">
        <w:rPr>
          <w:rFonts w:cs="Arial"/>
          <w:b/>
          <w:szCs w:val="20"/>
          <w:lang w:val="sl-SI"/>
        </w:rPr>
        <w:t>gradbeni nadzornik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932395">
        <w:rPr>
          <w:rFonts w:cs="Arial"/>
          <w:szCs w:val="20"/>
          <w:lang w:val="sl-SI"/>
        </w:rPr>
        <w:t>41011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17C066BF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575970">
        <w:rPr>
          <w:rFonts w:cs="Arial"/>
          <w:szCs w:val="20"/>
          <w:lang w:val="sl-SI"/>
        </w:rPr>
        <w:t>34</w:t>
      </w:r>
      <w:r w:rsidR="00A92B22">
        <w:rPr>
          <w:rFonts w:cs="Arial"/>
          <w:szCs w:val="20"/>
          <w:lang w:val="sl-SI"/>
        </w:rPr>
        <w:t>/2025</w:t>
      </w: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675552D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1. srednja splošna ali strokovna izobrazba ali manj - 5 </w:t>
            </w:r>
          </w:p>
          <w:p w14:paraId="6C34B809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2. višješolska prejšnja - 6/1 </w:t>
            </w:r>
          </w:p>
          <w:p w14:paraId="3923E827" w14:textId="04A76479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3. visokošolska strokovna (prejšnja ali 1. bolonjska), ali visokošolska univerzitetna (1. bolonjska stopnja) - 6/2 </w:t>
            </w:r>
          </w:p>
          <w:p w14:paraId="2BB7B330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4. univerzitetna (prejšnja), </w:t>
            </w:r>
          </w:p>
          <w:p w14:paraId="69BA6718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specializacija po visokošolski strokovni izobrazbi (prejšnja) ali </w:t>
            </w:r>
          </w:p>
          <w:p w14:paraId="5D4D9306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magisterij po visokošolski strokovni izobrazbi (prejšnja) ali </w:t>
            </w:r>
          </w:p>
          <w:p w14:paraId="2E439942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magistrska (2. bolonjska stopnja) - 7 </w:t>
            </w:r>
          </w:p>
          <w:p w14:paraId="01A147B3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5. magisterij znanosti (prejšnji),</w:t>
            </w:r>
          </w:p>
          <w:p w14:paraId="2ADE3758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univerzitetnih programih - 8/1 </w:t>
            </w:r>
          </w:p>
          <w:p w14:paraId="1AFD0D06" w14:textId="234861D7" w:rsidR="00D51857" w:rsidRPr="00C66B69" w:rsidRDefault="00BB57BB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6. doktorat znanosti (tretja bolonjska stopnja) - 8/2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18FB55E7" w14:textId="77777777" w:rsidR="00D51857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  <w:p w14:paraId="2AE69F44" w14:textId="4F4D788D" w:rsidR="00B966F8" w:rsidRPr="00111DC0" w:rsidRDefault="00B966F8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966F8">
              <w:rPr>
                <w:rFonts w:cs="Arial"/>
                <w:szCs w:val="20"/>
              </w:rPr>
              <w:t>(let/mesecev/dni)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3953BEB1" w14:textId="669291C4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 xml:space="preserve">Delovne izkušnje na </w:t>
            </w:r>
            <w:r w:rsidR="00575970">
              <w:rPr>
                <w:rFonts w:cs="Arial"/>
                <w:szCs w:val="20"/>
                <w:lang w:val="sl-SI"/>
              </w:rPr>
              <w:t>7</w:t>
            </w:r>
            <w:r w:rsidRPr="00484D49">
              <w:rPr>
                <w:rFonts w:cs="Arial"/>
                <w:szCs w:val="20"/>
                <w:lang w:val="sl-SI"/>
              </w:rPr>
              <w:t>/2 ravni</w:t>
            </w:r>
          </w:p>
          <w:p w14:paraId="5CC7568E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izobrazbe ( 7. SOK) ali več</w:t>
            </w:r>
          </w:p>
          <w:p w14:paraId="66505FA6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(let/mesecev/dni)</w:t>
            </w:r>
          </w:p>
          <w:p w14:paraId="24BBFEBA" w14:textId="1D89745A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za navedeno delovno mesto se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 </w:t>
            </w:r>
            <w:r w:rsidR="00575970">
              <w:rPr>
                <w:rFonts w:cs="Arial"/>
                <w:sz w:val="16"/>
                <w:szCs w:val="16"/>
                <w:lang w:val="sl-SI"/>
              </w:rPr>
              <w:t>8</w:t>
            </w:r>
            <w:r w:rsidR="00225463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297B3F">
              <w:rPr>
                <w:rFonts w:cs="Arial"/>
                <w:sz w:val="16"/>
                <w:szCs w:val="16"/>
                <w:lang w:val="sl-SI"/>
              </w:rPr>
              <w:t xml:space="preserve">let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ovnih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16F7D691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  <w:shd w:val="clear" w:color="auto" w:fill="auto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  <w:shd w:val="clear" w:color="auto" w:fill="auto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  <w:shd w:val="clear" w:color="auto" w:fill="auto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07998F4" w14:textId="01257058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A406A0" w:rsidRPr="00A406A0">
        <w:rPr>
          <w:rFonts w:cs="Arial"/>
          <w:b/>
          <w:color w:val="000000"/>
          <w:szCs w:val="20"/>
          <w:lang w:val="sl-SI"/>
        </w:rPr>
        <w:t>Izkušnje/znanja: označite vaša izkušnje, glede na zapisano v preglednici: (navedeno v tabeli je prednosti kriterij pri izbiri glede na javni natečaj);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0215D5" w14:paraId="5E010348" w14:textId="77777777" w:rsidTr="00916B85">
        <w:tc>
          <w:tcPr>
            <w:tcW w:w="7524" w:type="dxa"/>
          </w:tcPr>
          <w:p w14:paraId="307343DB" w14:textId="4F124F38" w:rsidR="00AC44D3" w:rsidRPr="000215D5" w:rsidRDefault="00AC44D3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</w:p>
        </w:tc>
        <w:tc>
          <w:tcPr>
            <w:tcW w:w="1440" w:type="dxa"/>
          </w:tcPr>
          <w:p w14:paraId="50FEE76C" w14:textId="499ADDB0" w:rsidR="00AC44D3" w:rsidRPr="000215D5" w:rsidRDefault="00AC44D3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highlight w:val="yellow"/>
                <w:lang w:val="sl-SI"/>
              </w:rPr>
            </w:pPr>
          </w:p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825"/>
        <w:gridCol w:w="970"/>
        <w:gridCol w:w="8"/>
        <w:gridCol w:w="4178"/>
      </w:tblGrid>
      <w:tr w:rsidR="00D51857" w:rsidRPr="00111DC0" w14:paraId="53E4DD2E" w14:textId="77777777" w:rsidTr="00291B17">
        <w:tc>
          <w:tcPr>
            <w:tcW w:w="2024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tc>
          <w:tcPr>
            <w:tcW w:w="6474" w:type="dxa"/>
            <w:gridSpan w:val="5"/>
            <w:tcBorders>
              <w:bottom w:val="single" w:sz="4" w:space="0" w:color="auto"/>
            </w:tcBorders>
          </w:tcPr>
          <w:p w14:paraId="32A3E069" w14:textId="60F97A3C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24DB3669" w14:textId="77777777" w:rsidTr="00291B17">
        <w:tc>
          <w:tcPr>
            <w:tcW w:w="2024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0" w:name="Besedilo21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5D235ABA" w14:textId="77777777" w:rsidTr="00291B17">
        <w:tc>
          <w:tcPr>
            <w:tcW w:w="2024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" w:name="Besedilo22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49AAF5C" w14:textId="77777777" w:rsidTr="00291B17">
        <w:tc>
          <w:tcPr>
            <w:tcW w:w="4312" w:type="dxa"/>
            <w:gridSpan w:val="4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86" w:type="dxa"/>
            <w:gridSpan w:val="2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291B17">
        <w:tc>
          <w:tcPr>
            <w:tcW w:w="2517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2" w:name="Besedilo23"/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32CC430" w14:textId="77777777" w:rsidTr="00291B17">
        <w:tc>
          <w:tcPr>
            <w:tcW w:w="2517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3" w:name="Besedilo24"/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AA3670C" w14:textId="77777777" w:rsidTr="00291B17">
        <w:tc>
          <w:tcPr>
            <w:tcW w:w="4320" w:type="dxa"/>
            <w:gridSpan w:val="5"/>
          </w:tcPr>
          <w:p w14:paraId="0E990221" w14:textId="77777777" w:rsidR="00D51857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  <w:p w14:paraId="5079C85F" w14:textId="61E9BEF3" w:rsidR="00F71DFA" w:rsidRPr="00111DC0" w:rsidRDefault="00F71DFA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4178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291B17">
        <w:tc>
          <w:tcPr>
            <w:tcW w:w="3342" w:type="dxa"/>
            <w:gridSpan w:val="3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291B17">
        <w:tc>
          <w:tcPr>
            <w:tcW w:w="3342" w:type="dxa"/>
            <w:gridSpan w:val="3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291B17">
        <w:tc>
          <w:tcPr>
            <w:tcW w:w="3342" w:type="dxa"/>
            <w:gridSpan w:val="3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2A751A44" w14:textId="1F6A3134" w:rsidR="00D51857" w:rsidRPr="00111DC0" w:rsidRDefault="000D103F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0D103F">
        <w:rPr>
          <w:rFonts w:cs="Arial"/>
          <w:iCs/>
          <w:lang w:val="sl-SI"/>
        </w:rPr>
        <w:t>da za namen te javne objave skladno z določili GDPR dovoljuje Direkciji RS za vode, pridobitev podatkov o izpolnjevanju pogojev za zasedbo delovnega mesta iz uradnih evidenc.</w:t>
      </w:r>
      <w:r w:rsidR="00D51857" w:rsidRPr="00111DC0">
        <w:rPr>
          <w:rFonts w:cs="Arial"/>
          <w:iCs/>
          <w:lang w:val="sl-SI"/>
        </w:rPr>
        <w:t>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4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3BC3" w14:textId="77777777" w:rsidR="004F16DA" w:rsidRDefault="004F16DA">
      <w:r>
        <w:separator/>
      </w:r>
    </w:p>
  </w:endnote>
  <w:endnote w:type="continuationSeparator" w:id="0">
    <w:p w14:paraId="7CE10A4D" w14:textId="77777777" w:rsidR="004F16DA" w:rsidRDefault="004F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7EC7" w14:textId="77777777" w:rsidR="004F16DA" w:rsidRDefault="004F16DA">
      <w:r>
        <w:separator/>
      </w:r>
    </w:p>
  </w:footnote>
  <w:footnote w:type="continuationSeparator" w:id="0">
    <w:p w14:paraId="21590651" w14:textId="77777777" w:rsidR="004F16DA" w:rsidRDefault="004F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15D5"/>
    <w:rsid w:val="000236DC"/>
    <w:rsid w:val="00023A88"/>
    <w:rsid w:val="0002507A"/>
    <w:rsid w:val="0004263F"/>
    <w:rsid w:val="00046735"/>
    <w:rsid w:val="00062A61"/>
    <w:rsid w:val="00072B31"/>
    <w:rsid w:val="00077223"/>
    <w:rsid w:val="00077516"/>
    <w:rsid w:val="000A0B02"/>
    <w:rsid w:val="000A35BB"/>
    <w:rsid w:val="000A49E9"/>
    <w:rsid w:val="000A56B9"/>
    <w:rsid w:val="000A7238"/>
    <w:rsid w:val="000B35D3"/>
    <w:rsid w:val="000C0217"/>
    <w:rsid w:val="000D103F"/>
    <w:rsid w:val="000E5383"/>
    <w:rsid w:val="00102655"/>
    <w:rsid w:val="00111DC0"/>
    <w:rsid w:val="001175DA"/>
    <w:rsid w:val="0012244C"/>
    <w:rsid w:val="001227DF"/>
    <w:rsid w:val="001310F6"/>
    <w:rsid w:val="00132CAE"/>
    <w:rsid w:val="00134DD3"/>
    <w:rsid w:val="001357B2"/>
    <w:rsid w:val="00141760"/>
    <w:rsid w:val="00146983"/>
    <w:rsid w:val="00147DF6"/>
    <w:rsid w:val="00154DF5"/>
    <w:rsid w:val="00161360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202A77"/>
    <w:rsid w:val="00225463"/>
    <w:rsid w:val="0023164E"/>
    <w:rsid w:val="00233B09"/>
    <w:rsid w:val="00233CD9"/>
    <w:rsid w:val="002403E1"/>
    <w:rsid w:val="00250C46"/>
    <w:rsid w:val="00260FCF"/>
    <w:rsid w:val="00263D40"/>
    <w:rsid w:val="00266B3A"/>
    <w:rsid w:val="00271CE5"/>
    <w:rsid w:val="002776D6"/>
    <w:rsid w:val="002802E8"/>
    <w:rsid w:val="00282020"/>
    <w:rsid w:val="00282154"/>
    <w:rsid w:val="00282259"/>
    <w:rsid w:val="00291B17"/>
    <w:rsid w:val="00297B3F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4D39"/>
    <w:rsid w:val="004170EE"/>
    <w:rsid w:val="00425888"/>
    <w:rsid w:val="00430EA8"/>
    <w:rsid w:val="004329A2"/>
    <w:rsid w:val="004344F1"/>
    <w:rsid w:val="00435CA1"/>
    <w:rsid w:val="0045094B"/>
    <w:rsid w:val="00452D1A"/>
    <w:rsid w:val="004605E8"/>
    <w:rsid w:val="00463A57"/>
    <w:rsid w:val="004657EE"/>
    <w:rsid w:val="004662CD"/>
    <w:rsid w:val="0047319A"/>
    <w:rsid w:val="004773FB"/>
    <w:rsid w:val="004803D0"/>
    <w:rsid w:val="00484D49"/>
    <w:rsid w:val="00495E6B"/>
    <w:rsid w:val="004A349A"/>
    <w:rsid w:val="004C133F"/>
    <w:rsid w:val="004C739C"/>
    <w:rsid w:val="004C7AAD"/>
    <w:rsid w:val="004D0CE6"/>
    <w:rsid w:val="004E043C"/>
    <w:rsid w:val="004E1FE5"/>
    <w:rsid w:val="004F16DA"/>
    <w:rsid w:val="004F2C43"/>
    <w:rsid w:val="004F342D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56AFD"/>
    <w:rsid w:val="00567106"/>
    <w:rsid w:val="00575970"/>
    <w:rsid w:val="005810F2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76930"/>
    <w:rsid w:val="00681B50"/>
    <w:rsid w:val="006852A4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5937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D773B"/>
    <w:rsid w:val="007E0440"/>
    <w:rsid w:val="007E1A30"/>
    <w:rsid w:val="007E2C4F"/>
    <w:rsid w:val="007E6C01"/>
    <w:rsid w:val="007E6DC5"/>
    <w:rsid w:val="007F4EFC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0CA3"/>
    <w:rsid w:val="00881A63"/>
    <w:rsid w:val="008830E7"/>
    <w:rsid w:val="00884889"/>
    <w:rsid w:val="008906C9"/>
    <w:rsid w:val="008A1F2B"/>
    <w:rsid w:val="008A3C16"/>
    <w:rsid w:val="008B2FB0"/>
    <w:rsid w:val="008C2C24"/>
    <w:rsid w:val="008C5738"/>
    <w:rsid w:val="008C76F3"/>
    <w:rsid w:val="008D00FC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4E5A"/>
    <w:rsid w:val="009118A2"/>
    <w:rsid w:val="00915FD1"/>
    <w:rsid w:val="009167BF"/>
    <w:rsid w:val="00916B85"/>
    <w:rsid w:val="0092322F"/>
    <w:rsid w:val="00924E3C"/>
    <w:rsid w:val="00927EF9"/>
    <w:rsid w:val="00932395"/>
    <w:rsid w:val="009350DD"/>
    <w:rsid w:val="0093740F"/>
    <w:rsid w:val="00940477"/>
    <w:rsid w:val="00942E72"/>
    <w:rsid w:val="00945E55"/>
    <w:rsid w:val="009513E4"/>
    <w:rsid w:val="0095631D"/>
    <w:rsid w:val="009612BB"/>
    <w:rsid w:val="00965B08"/>
    <w:rsid w:val="00976B22"/>
    <w:rsid w:val="00990A61"/>
    <w:rsid w:val="009A7F0A"/>
    <w:rsid w:val="009C740A"/>
    <w:rsid w:val="009C76EB"/>
    <w:rsid w:val="009D50F3"/>
    <w:rsid w:val="009E3B82"/>
    <w:rsid w:val="00A00780"/>
    <w:rsid w:val="00A125C5"/>
    <w:rsid w:val="00A17966"/>
    <w:rsid w:val="00A21573"/>
    <w:rsid w:val="00A22725"/>
    <w:rsid w:val="00A2451C"/>
    <w:rsid w:val="00A24D83"/>
    <w:rsid w:val="00A27523"/>
    <w:rsid w:val="00A406A0"/>
    <w:rsid w:val="00A462E6"/>
    <w:rsid w:val="00A46D8C"/>
    <w:rsid w:val="00A46F96"/>
    <w:rsid w:val="00A477AB"/>
    <w:rsid w:val="00A648B9"/>
    <w:rsid w:val="00A65EE7"/>
    <w:rsid w:val="00A6603E"/>
    <w:rsid w:val="00A70133"/>
    <w:rsid w:val="00A770A6"/>
    <w:rsid w:val="00A813B1"/>
    <w:rsid w:val="00A92B22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67E2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4517"/>
    <w:rsid w:val="00B46406"/>
    <w:rsid w:val="00B6739A"/>
    <w:rsid w:val="00B70472"/>
    <w:rsid w:val="00B70E4A"/>
    <w:rsid w:val="00B73759"/>
    <w:rsid w:val="00B75054"/>
    <w:rsid w:val="00B82168"/>
    <w:rsid w:val="00B82317"/>
    <w:rsid w:val="00B8547D"/>
    <w:rsid w:val="00B966F8"/>
    <w:rsid w:val="00BA19C2"/>
    <w:rsid w:val="00BB090E"/>
    <w:rsid w:val="00BB57BB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125E3"/>
    <w:rsid w:val="00C2457A"/>
    <w:rsid w:val="00C250D5"/>
    <w:rsid w:val="00C25C68"/>
    <w:rsid w:val="00C27263"/>
    <w:rsid w:val="00C27C0E"/>
    <w:rsid w:val="00C30FAE"/>
    <w:rsid w:val="00C35666"/>
    <w:rsid w:val="00C37B34"/>
    <w:rsid w:val="00C459E0"/>
    <w:rsid w:val="00C5305E"/>
    <w:rsid w:val="00C564DF"/>
    <w:rsid w:val="00C64731"/>
    <w:rsid w:val="00C65E7B"/>
    <w:rsid w:val="00C66B69"/>
    <w:rsid w:val="00C825D7"/>
    <w:rsid w:val="00C827EE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CF57C6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B641D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6B79"/>
    <w:rsid w:val="00F57FED"/>
    <w:rsid w:val="00F71DFA"/>
    <w:rsid w:val="00F86FA7"/>
    <w:rsid w:val="00F954B7"/>
    <w:rsid w:val="00FA434C"/>
    <w:rsid w:val="00FB38C2"/>
    <w:rsid w:val="00FD3E8B"/>
    <w:rsid w:val="00FD7AB9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4C5712-DDF3-4213-86CC-79C8B8C18B34}"/>
</file>

<file path=customXml/itemProps3.xml><?xml version="1.0" encoding="utf-8"?>
<ds:datastoreItem xmlns:ds="http://schemas.openxmlformats.org/officeDocument/2006/customXml" ds:itemID="{C13EBE95-0ADB-434B-98E3-CD97B4DD974A}"/>
</file>

<file path=customXml/itemProps4.xml><?xml version="1.0" encoding="utf-8"?>
<ds:datastoreItem xmlns:ds="http://schemas.openxmlformats.org/officeDocument/2006/customXml" ds:itemID="{17FA514A-05BC-4148-B807-56DE85F67C1A}"/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4</TotalTime>
  <Pages>5</Pages>
  <Words>781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5</cp:revision>
  <cp:lastPrinted>2020-10-28T05:51:00Z</cp:lastPrinted>
  <dcterms:created xsi:type="dcterms:W3CDTF">2025-05-21T09:35:00Z</dcterms:created>
  <dcterms:modified xsi:type="dcterms:W3CDTF">2025-05-21T11:03:00Z</dcterms:modified>
</cp:coreProperties>
</file>