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214D88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86807">
        <w:rPr>
          <w:rFonts w:cs="Arial"/>
          <w:b/>
          <w:szCs w:val="20"/>
          <w:lang w:val="sl-SI"/>
        </w:rPr>
        <w:t xml:space="preserve">strokovni sodelavec </w:t>
      </w:r>
      <w:r w:rsidR="00932395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A86807">
        <w:rPr>
          <w:rFonts w:cs="Arial"/>
          <w:szCs w:val="20"/>
          <w:lang w:val="sl-SI"/>
        </w:rPr>
        <w:t>22010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FFF75C4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A86807">
        <w:rPr>
          <w:rFonts w:cs="Arial"/>
          <w:szCs w:val="20"/>
          <w:lang w:val="sl-SI"/>
        </w:rPr>
        <w:t>11002-45/2025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A0912" w:rsidRPr="00111DC0" w14:paraId="46E2985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E4F57" w14:textId="56D1BEAB" w:rsidR="00CA0912" w:rsidRDefault="00CA0912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31324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46ACC7" w14:textId="355860B9" w:rsidR="00CA0912" w:rsidRDefault="00CA0912" w:rsidP="00CA091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638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EBBFD" w14:textId="77777777" w:rsidR="00CA0912" w:rsidRDefault="00CA0912" w:rsidP="00CA091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755EFE8B" w14:textId="77777777" w:rsidR="00CA0912" w:rsidRDefault="00CA0912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073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5819CC" w14:textId="4B5D4126" w:rsidR="00CA0912" w:rsidRDefault="00CA0912" w:rsidP="00CA091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7E11" w14:textId="77777777" w:rsidR="008178DA" w:rsidRDefault="008178DA">
      <w:r>
        <w:separator/>
      </w:r>
    </w:p>
  </w:endnote>
  <w:endnote w:type="continuationSeparator" w:id="0">
    <w:p w14:paraId="2DF63875" w14:textId="77777777" w:rsidR="008178DA" w:rsidRDefault="008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88A8" w14:textId="77777777" w:rsidR="008178DA" w:rsidRDefault="008178DA">
      <w:r>
        <w:separator/>
      </w:r>
    </w:p>
  </w:footnote>
  <w:footnote w:type="continuationSeparator" w:id="0">
    <w:p w14:paraId="5077C6DC" w14:textId="77777777" w:rsidR="008178DA" w:rsidRDefault="0081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138A8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178DA"/>
    <w:rsid w:val="0082460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86807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0912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058C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7B3DA-4C83-46CA-80A9-0A6C8CAA82BD}"/>
</file>

<file path=customXml/itemProps3.xml><?xml version="1.0" encoding="utf-8"?>
<ds:datastoreItem xmlns:ds="http://schemas.openxmlformats.org/officeDocument/2006/customXml" ds:itemID="{DB55EAFC-40D9-4452-9570-296DBA7642DA}"/>
</file>

<file path=customXml/itemProps4.xml><?xml version="1.0" encoding="utf-8"?>
<ds:datastoreItem xmlns:ds="http://schemas.openxmlformats.org/officeDocument/2006/customXml" ds:itemID="{87B7F993-F472-4E9C-A298-E7A85E82575D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4</cp:revision>
  <cp:lastPrinted>2020-10-28T05:51:00Z</cp:lastPrinted>
  <dcterms:created xsi:type="dcterms:W3CDTF">2025-06-16T10:22:00Z</dcterms:created>
  <dcterms:modified xsi:type="dcterms:W3CDTF">2025-06-16T10:57:00Z</dcterms:modified>
</cp:coreProperties>
</file>