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7FEABBD2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3A2413">
        <w:rPr>
          <w:rFonts w:cs="Arial"/>
          <w:b/>
          <w:szCs w:val="20"/>
          <w:lang w:val="sl-SI"/>
        </w:rPr>
        <w:t xml:space="preserve"> </w:t>
      </w:r>
      <w:r w:rsidR="00D9136C">
        <w:rPr>
          <w:rFonts w:cs="Arial"/>
          <w:b/>
          <w:szCs w:val="20"/>
          <w:lang w:val="sl-SI"/>
        </w:rPr>
        <w:t>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13908">
        <w:rPr>
          <w:rFonts w:cs="Arial"/>
          <w:szCs w:val="20"/>
          <w:lang w:val="sl-SI"/>
        </w:rPr>
        <w:t>52006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54F478A0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A2413">
        <w:rPr>
          <w:rFonts w:cs="Arial"/>
          <w:szCs w:val="20"/>
          <w:lang w:val="sl-SI"/>
        </w:rPr>
        <w:t>5</w:t>
      </w:r>
      <w:r w:rsidR="00D13908">
        <w:rPr>
          <w:rFonts w:cs="Arial"/>
          <w:szCs w:val="20"/>
          <w:lang w:val="sl-SI"/>
        </w:rPr>
        <w:t>3</w:t>
      </w:r>
      <w:r w:rsidR="003A2413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3748FBE6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</w:t>
            </w:r>
            <w:r w:rsidR="00013CEF">
              <w:rPr>
                <w:rFonts w:cs="Arial"/>
                <w:sz w:val="16"/>
                <w:szCs w:val="16"/>
                <w:lang w:val="sl-SI"/>
              </w:rPr>
              <w:t>7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098F3DD5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302B5601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D019755" w14:textId="5234F648" w:rsidR="00AA1C7F" w:rsidRDefault="00AA1C7F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AA1C7F">
        <w:rPr>
          <w:rFonts w:cs="Arial"/>
          <w:b/>
          <w:color w:val="000000"/>
          <w:szCs w:val="20"/>
          <w:lang w:val="sl-SI"/>
        </w:rPr>
        <w:t xml:space="preserve">d) </w:t>
      </w:r>
      <w:r w:rsidR="00823EE0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p w14:paraId="61EFE5D7" w14:textId="77777777" w:rsidR="00823EE0" w:rsidRPr="00941F7A" w:rsidRDefault="00823EE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11175DDD" w:rsidR="004904CF" w:rsidRPr="00941F7A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A003" w14:textId="77777777" w:rsidR="007C04B0" w:rsidRDefault="007C04B0">
      <w:r>
        <w:separator/>
      </w:r>
    </w:p>
  </w:endnote>
  <w:endnote w:type="continuationSeparator" w:id="0">
    <w:p w14:paraId="6C635197" w14:textId="77777777" w:rsidR="007C04B0" w:rsidRDefault="007C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8168" w14:textId="77777777" w:rsidR="007C04B0" w:rsidRDefault="007C04B0">
      <w:r>
        <w:separator/>
      </w:r>
    </w:p>
  </w:footnote>
  <w:footnote w:type="continuationSeparator" w:id="0">
    <w:p w14:paraId="0F50A1C5" w14:textId="77777777" w:rsidR="007C04B0" w:rsidRDefault="007C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CEF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0A1C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2413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4014"/>
    <w:rsid w:val="00625AE6"/>
    <w:rsid w:val="00632253"/>
    <w:rsid w:val="006421FF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04B0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23EE0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2220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6BC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05581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0D60"/>
    <w:rsid w:val="00A648B9"/>
    <w:rsid w:val="00A65EE7"/>
    <w:rsid w:val="00A6603E"/>
    <w:rsid w:val="00A70133"/>
    <w:rsid w:val="00A770A6"/>
    <w:rsid w:val="00A7744F"/>
    <w:rsid w:val="00A813B1"/>
    <w:rsid w:val="00A8264B"/>
    <w:rsid w:val="00A947C9"/>
    <w:rsid w:val="00AA1C7F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3908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54ED1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07736"/>
    <w:rsid w:val="00E11F9D"/>
    <w:rsid w:val="00E16F01"/>
    <w:rsid w:val="00E20CD3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30F50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14A8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D54D7-1AFA-4D8C-BAE9-7BE4137F2FC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AF5F20-0FA3-439B-A5C9-6EF01CD50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906C0-955A-43CB-979E-3C33BC0C7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6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2025-03-19T10:02:00Z</cp:lastPrinted>
  <dcterms:created xsi:type="dcterms:W3CDTF">2025-07-21T08:57:00Z</dcterms:created>
  <dcterms:modified xsi:type="dcterms:W3CDTF">2025-07-21T08:57:00Z</dcterms:modified>
</cp:coreProperties>
</file>