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5930F213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E1513">
        <w:rPr>
          <w:rFonts w:cs="Arial"/>
          <w:szCs w:val="20"/>
          <w:lang w:val="sl-SI"/>
        </w:rPr>
        <w:t>31014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676937E5" w14:textId="019B355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E1513">
        <w:rPr>
          <w:rFonts w:cs="Arial"/>
          <w:szCs w:val="20"/>
          <w:lang w:val="sl-SI"/>
        </w:rPr>
        <w:t>7/2025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67CDB6A9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57440702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8E1E0E" w:rsidRPr="00111DC0" w14:paraId="5DD7F1C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FB669" w14:textId="40EF84E0" w:rsidR="008E1E0E" w:rsidRDefault="008E1E0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</w:t>
            </w:r>
            <w:r w:rsidR="00AB0F97">
              <w:rPr>
                <w:rFonts w:cs="Arial"/>
                <w:color w:val="000000"/>
                <w:szCs w:val="20"/>
                <w:lang w:val="sl-SI"/>
              </w:rPr>
              <w:t>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56784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C5CC7C" w14:textId="542C94E0" w:rsidR="008E1E0E" w:rsidRDefault="00AB0F97" w:rsidP="00AB0F9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3617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291ED" w14:textId="40172D2B" w:rsidR="008E1E0E" w:rsidRDefault="00AB0F97" w:rsidP="00AB0F9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5529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52C0E" w14:textId="3C6D16F9" w:rsidR="008E1E0E" w:rsidRDefault="00AB0F97" w:rsidP="00AB0F9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6D073A0E" w:rsidR="00AC44D3" w:rsidRPr="00111DC0" w:rsidRDefault="0074369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B0C79D" w14:textId="7262C10B" w:rsidR="00AC44D3" w:rsidRPr="00111DC0" w:rsidRDefault="00AB0F9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F13CF" w:rsidRPr="00133C30" w14:paraId="4D0EB328" w14:textId="77777777" w:rsidTr="0022302E">
        <w:tc>
          <w:tcPr>
            <w:tcW w:w="7524" w:type="dxa"/>
          </w:tcPr>
          <w:p w14:paraId="57F9BA37" w14:textId="777AE2BF" w:rsidR="001F13CF" w:rsidRPr="00855FE8" w:rsidRDefault="008E1E0E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s področja upravljanja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16251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9B9EE" w14:textId="486B43F0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F13CF" w:rsidRPr="00133C30" w14:paraId="0F954DA8" w14:textId="77777777" w:rsidTr="0022302E">
        <w:tc>
          <w:tcPr>
            <w:tcW w:w="7524" w:type="dxa"/>
          </w:tcPr>
          <w:p w14:paraId="43886228" w14:textId="6A9AFF78" w:rsidR="001F13CF" w:rsidRPr="00855FE8" w:rsidRDefault="008E1E0E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s področja prostorskega načrtovanja in graditve 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1078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A65EE" w14:textId="41A9AA6E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A4FF9" w:rsidRPr="00133C30" w14:paraId="605B2A91" w14:textId="77777777" w:rsidTr="0022302E">
        <w:tc>
          <w:tcPr>
            <w:tcW w:w="7524" w:type="dxa"/>
          </w:tcPr>
          <w:p w14:paraId="0B4E5382" w14:textId="11884CEE" w:rsidR="001A4FF9" w:rsidRPr="00855FE8" w:rsidRDefault="008E1E0E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s področja upravljanja voda, prostorskega načrtovanja in graditve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C57E" w14:textId="77777777" w:rsidR="009046A7" w:rsidRDefault="009046A7">
      <w:r>
        <w:separator/>
      </w:r>
    </w:p>
  </w:endnote>
  <w:endnote w:type="continuationSeparator" w:id="0">
    <w:p w14:paraId="6AC39B81" w14:textId="77777777" w:rsidR="009046A7" w:rsidRDefault="0090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FBA7" w14:textId="77777777" w:rsidR="009046A7" w:rsidRDefault="009046A7">
      <w:r>
        <w:separator/>
      </w:r>
    </w:p>
  </w:footnote>
  <w:footnote w:type="continuationSeparator" w:id="0">
    <w:p w14:paraId="778CCC50" w14:textId="77777777" w:rsidR="009046A7" w:rsidRDefault="0090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1F13CF"/>
    <w:rsid w:val="00202A77"/>
    <w:rsid w:val="0023164E"/>
    <w:rsid w:val="00233B09"/>
    <w:rsid w:val="00233CD9"/>
    <w:rsid w:val="00250C46"/>
    <w:rsid w:val="00263D40"/>
    <w:rsid w:val="00266B3A"/>
    <w:rsid w:val="00271CE5"/>
    <w:rsid w:val="00271F1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04820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C133F"/>
    <w:rsid w:val="004C739C"/>
    <w:rsid w:val="004C7AAD"/>
    <w:rsid w:val="004E043C"/>
    <w:rsid w:val="004E1FE5"/>
    <w:rsid w:val="004E4A8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769BA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378FC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43696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6FAC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1E0E"/>
    <w:rsid w:val="008E3F1F"/>
    <w:rsid w:val="008E748C"/>
    <w:rsid w:val="008F05D3"/>
    <w:rsid w:val="008F0E7A"/>
    <w:rsid w:val="008F3500"/>
    <w:rsid w:val="008F5FDD"/>
    <w:rsid w:val="00901070"/>
    <w:rsid w:val="009046A7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F97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513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2811"/>
    <w:rsid w:val="00CA4340"/>
    <w:rsid w:val="00CB2828"/>
    <w:rsid w:val="00CC1781"/>
    <w:rsid w:val="00CC4A25"/>
    <w:rsid w:val="00CD5B4F"/>
    <w:rsid w:val="00CE25BA"/>
    <w:rsid w:val="00CE5238"/>
    <w:rsid w:val="00CE7395"/>
    <w:rsid w:val="00CE7514"/>
    <w:rsid w:val="00CF5728"/>
    <w:rsid w:val="00D04445"/>
    <w:rsid w:val="00D14AB2"/>
    <w:rsid w:val="00D1592A"/>
    <w:rsid w:val="00D159C3"/>
    <w:rsid w:val="00D15DC1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3052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10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5</cp:revision>
  <cp:lastPrinted>2020-10-28T05:51:00Z</cp:lastPrinted>
  <dcterms:created xsi:type="dcterms:W3CDTF">2025-01-20T10:03:00Z</dcterms:created>
  <dcterms:modified xsi:type="dcterms:W3CDTF">2025-01-21T11:08:00Z</dcterms:modified>
</cp:coreProperties>
</file>