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1630C962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1B42A2">
        <w:rPr>
          <w:rFonts w:cs="Arial"/>
          <w:szCs w:val="20"/>
          <w:lang w:val="sl-SI"/>
        </w:rPr>
        <w:t>104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46E4A9F7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1B42A2">
        <w:rPr>
          <w:rFonts w:cs="Arial"/>
          <w:szCs w:val="20"/>
          <w:lang w:val="sl-SI"/>
        </w:rPr>
        <w:t>1/2026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40591270" w14:textId="66DF7CFE" w:rsidR="002217FC" w:rsidRPr="002217FC" w:rsidRDefault="006E2CDF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 w:rsidR="00552DB2">
              <w:rPr>
                <w:rFonts w:cs="Arial"/>
                <w:szCs w:val="20"/>
                <w:lang w:val="sl-SI"/>
              </w:rPr>
              <w:t>7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 ravni</w:t>
            </w:r>
          </w:p>
          <w:p w14:paraId="34252BEE" w14:textId="77777777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111309C1" w14:textId="336153BC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izobrazbe (</w:t>
            </w:r>
            <w:r>
              <w:rPr>
                <w:rFonts w:cs="Arial"/>
                <w:szCs w:val="20"/>
                <w:lang w:val="sl-SI"/>
              </w:rPr>
              <w:t>8</w:t>
            </w:r>
            <w:r w:rsidRPr="002217FC">
              <w:rPr>
                <w:rFonts w:cs="Arial"/>
                <w:szCs w:val="20"/>
                <w:lang w:val="sl-SI"/>
              </w:rPr>
              <w:t>. SOK) ali več</w:t>
            </w:r>
          </w:p>
          <w:p w14:paraId="2269DEBF" w14:textId="77777777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7FB4099A" w14:textId="7B80F6AB" w:rsidR="002D5101" w:rsidRPr="002D5101" w:rsidRDefault="002217FC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797AAE05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2C2C3D7B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1D3DDD">
        <w:rPr>
          <w:rFonts w:cs="Arial"/>
          <w:b/>
          <w:color w:val="000000"/>
          <w:szCs w:val="20"/>
          <w:lang w:val="sl-SI"/>
        </w:rPr>
        <w:t>d)</w:t>
      </w:r>
      <w:r w:rsidR="00BC49BB" w:rsidRPr="001D3DDD">
        <w:rPr>
          <w:rFonts w:cs="Arial"/>
          <w:b/>
          <w:color w:val="000000"/>
          <w:szCs w:val="20"/>
          <w:lang w:val="sl-SI"/>
        </w:rPr>
        <w:t xml:space="preserve"> </w:t>
      </w:r>
      <w:r w:rsidR="00B82168" w:rsidRPr="001D3DDD">
        <w:rPr>
          <w:rFonts w:cs="Arial"/>
          <w:b/>
          <w:color w:val="000000"/>
          <w:szCs w:val="20"/>
          <w:lang w:val="sl-SI"/>
        </w:rPr>
        <w:t>I</w:t>
      </w:r>
      <w:r w:rsidRPr="001D3DDD">
        <w:rPr>
          <w:rFonts w:cs="Arial"/>
          <w:b/>
          <w:color w:val="000000"/>
          <w:szCs w:val="20"/>
          <w:lang w:val="sl-SI"/>
        </w:rPr>
        <w:t>zkušnje</w:t>
      </w:r>
      <w:r w:rsidR="00B82168" w:rsidRPr="001D3DDD">
        <w:rPr>
          <w:rFonts w:cs="Arial"/>
          <w:b/>
          <w:color w:val="000000"/>
          <w:szCs w:val="20"/>
          <w:lang w:val="sl-SI"/>
        </w:rPr>
        <w:t>/znanja</w:t>
      </w:r>
      <w:r w:rsidR="00BC49BB" w:rsidRPr="001D3DDD">
        <w:rPr>
          <w:rFonts w:cs="Arial"/>
          <w:b/>
          <w:color w:val="000000"/>
          <w:szCs w:val="20"/>
          <w:lang w:val="sl-SI"/>
        </w:rPr>
        <w:t>:</w:t>
      </w:r>
      <w:r w:rsidRPr="001D3DDD">
        <w:rPr>
          <w:rFonts w:cs="Arial"/>
          <w:szCs w:val="20"/>
          <w:lang w:val="sl-SI"/>
        </w:rPr>
        <w:t xml:space="preserve"> </w:t>
      </w:r>
    </w:p>
    <w:p w14:paraId="6A1EA848" w14:textId="77777777" w:rsidR="001B42A2" w:rsidRDefault="001B42A2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1B42A2" w:rsidRPr="00347718" w14:paraId="01C6153E" w14:textId="77777777" w:rsidTr="004C0358">
        <w:trPr>
          <w:trHeight w:val="1016"/>
        </w:trPr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3297FF9B" w14:textId="2ABEEE15" w:rsidR="001B42A2" w:rsidRPr="00347718" w:rsidRDefault="001B42A2" w:rsidP="004C0358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eastAsiaTheme="minorHAnsi" w:cs="Arial"/>
                <w:szCs w:val="20"/>
                <w:lang w:val="sl-SI"/>
              </w:rPr>
              <w:t>Sposobnost nastopanja v javnosti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C35A9F7" w14:textId="77777777" w:rsidR="001B42A2" w:rsidRPr="00347718" w:rsidRDefault="001B42A2" w:rsidP="004C0358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347718">
              <w:rPr>
                <w:rFonts w:ascii="Segoe UI Symbol" w:eastAsia="MS Gothic" w:hAnsi="Segoe UI Symbol" w:cs="Segoe UI Symbol"/>
                <w:b/>
                <w:color w:val="000000"/>
                <w:szCs w:val="20"/>
              </w:rPr>
              <w:t>☐</w:t>
            </w:r>
          </w:p>
        </w:tc>
      </w:tr>
    </w:tbl>
    <w:p w14:paraId="310F4A09" w14:textId="77777777" w:rsidR="001B42A2" w:rsidRPr="001D3DDD" w:rsidRDefault="001B42A2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4E7F7983" w14:textId="77777777" w:rsidR="00D51857" w:rsidRPr="001D3DDD" w:rsidRDefault="00D51857" w:rsidP="00D51857">
      <w:pPr>
        <w:spacing w:line="240" w:lineRule="auto"/>
        <w:jc w:val="both"/>
        <w:rPr>
          <w:rFonts w:cs="Arial"/>
          <w:szCs w:val="20"/>
          <w:lang w:val="sl-SI"/>
        </w:rPr>
      </w:pPr>
    </w:p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80AF" w14:textId="77777777" w:rsidR="00F47912" w:rsidRDefault="00F47912">
      <w:r>
        <w:separator/>
      </w:r>
    </w:p>
  </w:endnote>
  <w:endnote w:type="continuationSeparator" w:id="0">
    <w:p w14:paraId="4EEF2CB6" w14:textId="77777777" w:rsidR="00F47912" w:rsidRDefault="00F4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13E6" w14:textId="77777777" w:rsidR="00F47912" w:rsidRDefault="00F47912">
      <w:r>
        <w:separator/>
      </w:r>
    </w:p>
  </w:footnote>
  <w:footnote w:type="continuationSeparator" w:id="0">
    <w:p w14:paraId="576C1389" w14:textId="77777777" w:rsidR="00F47912" w:rsidRDefault="00F4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5D35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42C89"/>
    <w:rsid w:val="0084390A"/>
    <w:rsid w:val="00846CB0"/>
    <w:rsid w:val="00854FD6"/>
    <w:rsid w:val="00855FE8"/>
    <w:rsid w:val="00856040"/>
    <w:rsid w:val="00856426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D73"/>
    <w:rsid w:val="00EB0931"/>
    <w:rsid w:val="00EB2207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125C4-67D9-4AB0-9FBD-B0E91D9F7CD5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08A7D0-55B6-45F7-AEC7-E1F86017F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FCEA2-B2F5-409E-945D-998F9312F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2020-10-28T05:51:00Z</cp:lastPrinted>
  <dcterms:created xsi:type="dcterms:W3CDTF">2026-01-12T07:50:00Z</dcterms:created>
  <dcterms:modified xsi:type="dcterms:W3CDTF">2026-01-12T07:50:00Z</dcterms:modified>
</cp:coreProperties>
</file>