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095C7F0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D4EBD">
        <w:rPr>
          <w:rFonts w:cs="Arial"/>
          <w:b/>
          <w:szCs w:val="20"/>
          <w:lang w:val="sl-SI"/>
        </w:rPr>
        <w:t xml:space="preserve">razvojni inženir </w:t>
      </w:r>
      <w:r w:rsidR="00713171" w:rsidRPr="00713171">
        <w:rPr>
          <w:rFonts w:cs="Arial"/>
          <w:b/>
          <w:szCs w:val="20"/>
          <w:lang w:val="sl-SI"/>
        </w:rPr>
        <w:t xml:space="preserve">RAZVOJNI INŽENIR VII/2-II, šifra DM: </w:t>
      </w:r>
      <w:r w:rsidR="00713171">
        <w:rPr>
          <w:rFonts w:cs="Arial"/>
          <w:b/>
          <w:szCs w:val="20"/>
          <w:lang w:val="sl-SI"/>
        </w:rPr>
        <w:t>16006</w:t>
      </w:r>
      <w:r w:rsidR="00713171" w:rsidRPr="00713171">
        <w:rPr>
          <w:rFonts w:cs="Arial"/>
          <w:b/>
          <w:szCs w:val="20"/>
          <w:lang w:val="sl-SI"/>
        </w:rPr>
        <w:t>, (m/ž)</w:t>
      </w:r>
    </w:p>
    <w:p w14:paraId="379BC66B" w14:textId="233D48D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713171">
        <w:rPr>
          <w:rFonts w:cs="Arial"/>
          <w:szCs w:val="20"/>
          <w:lang w:val="sl-SI"/>
        </w:rPr>
        <w:t>8/2025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7A1E999C" w14:textId="19F371E4" w:rsidR="002D5101" w:rsidRPr="002D5101" w:rsidRDefault="00DE3306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DE3306">
              <w:rPr>
                <w:rFonts w:cs="Arial"/>
                <w:szCs w:val="20"/>
                <w:lang w:val="sl-SI"/>
              </w:rPr>
              <w:t xml:space="preserve">Skupne delovne izkušnje v VII/1. stopnji izobrazbe </w:t>
            </w:r>
            <w:r w:rsidR="002D5101"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>
              <w:rPr>
                <w:rFonts w:cs="Arial"/>
                <w:sz w:val="16"/>
                <w:szCs w:val="16"/>
                <w:lang w:val="sl-SI"/>
              </w:rPr>
              <w:t>1</w:t>
            </w:r>
            <w:r w:rsidR="002D5101"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="002D5101"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>
              <w:rPr>
                <w:rFonts w:cs="Arial"/>
                <w:sz w:val="16"/>
                <w:szCs w:val="16"/>
                <w:lang w:val="sl-SI"/>
              </w:rPr>
              <w:t>3</w:t>
            </w:r>
            <w:r w:rsidR="002D5101" w:rsidRPr="002D5101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>
              <w:rPr>
                <w:rFonts w:cs="Arial"/>
                <w:sz w:val="16"/>
                <w:szCs w:val="16"/>
                <w:lang w:val="sl-SI"/>
              </w:rPr>
              <w:t>a</w:t>
            </w:r>
            <w:r w:rsidR="002D5101"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 w:rsidR="002D5101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D5101"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F00B16" w:rsidRPr="00111DC0" w14:paraId="6AF3324E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D9302" w14:textId="6793BDC3" w:rsidR="00F00B16" w:rsidRDefault="00F00B1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-934662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8D79F0" w14:textId="312A0442" w:rsidR="00F00B16" w:rsidRPr="00F00B16" w:rsidRDefault="00F00B16" w:rsidP="00F00B1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F00B16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398727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BA73C" w14:textId="33F2350A" w:rsidR="00F00B16" w:rsidRPr="00F00B16" w:rsidRDefault="00F00B16" w:rsidP="00F00B1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F00B16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-86012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B615E" w14:textId="317A054C" w:rsidR="00F00B16" w:rsidRPr="00F00B16" w:rsidRDefault="00F00B16" w:rsidP="00F00B1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7DFFAA" w14:textId="4B51E52F" w:rsidR="000C0F43" w:rsidRPr="00990A61" w:rsidRDefault="000C0F43" w:rsidP="000C0F43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</w:t>
      </w:r>
      <w:r w:rsidR="00D6240D"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DC5EA62" w14:textId="77777777" w:rsidR="000C0F43" w:rsidRPr="00111DC0" w:rsidRDefault="000C0F43" w:rsidP="000C0F43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C0F43" w:rsidRPr="00111DC0" w14:paraId="76396368" w14:textId="77777777" w:rsidTr="007026DA">
        <w:tc>
          <w:tcPr>
            <w:tcW w:w="7524" w:type="dxa"/>
          </w:tcPr>
          <w:p w14:paraId="5CBD9255" w14:textId="349A573F" w:rsidR="000C0F43" w:rsidRPr="009220DF" w:rsidRDefault="009220DF" w:rsidP="009220DF">
            <w:pPr>
              <w:spacing w:line="240" w:lineRule="auto"/>
              <w:jc w:val="both"/>
              <w:rPr>
                <w:rFonts w:cs="Arial"/>
                <w:color w:val="FF0000"/>
                <w:szCs w:val="20"/>
                <w:lang w:val="sl-SI" w:eastAsia="sl-SI"/>
              </w:rPr>
            </w:pPr>
            <w:r w:rsidRPr="009220DF">
              <w:rPr>
                <w:rFonts w:cs="Arial"/>
                <w:szCs w:val="20"/>
                <w:lang w:val="sl-SI" w:eastAsia="sl-SI"/>
              </w:rPr>
              <w:t>izkušnjami zagotavljanja tehnične podpore uporabnikom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A3B3E6" w14:textId="77777777" w:rsidR="000C0F43" w:rsidRPr="00111DC0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941B3" w:rsidRPr="00111DC0" w14:paraId="33E33C09" w14:textId="77777777" w:rsidTr="007026DA">
        <w:tc>
          <w:tcPr>
            <w:tcW w:w="7524" w:type="dxa"/>
          </w:tcPr>
          <w:p w14:paraId="3286D4DE" w14:textId="306AFF22" w:rsidR="009941B3" w:rsidRDefault="009220DF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r w:rsidRPr="009220DF">
              <w:rPr>
                <w:rFonts w:cs="Arial"/>
                <w:color w:val="000000"/>
                <w:szCs w:val="20"/>
                <w:lang w:val="sl-SI"/>
              </w:rPr>
              <w:t>zkušnjami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Pr="009220DF">
              <w:rPr>
                <w:rFonts w:cs="Arial"/>
                <w:color w:val="000000"/>
                <w:szCs w:val="20"/>
                <w:lang w:val="sl-SI"/>
              </w:rPr>
              <w:t>urejanje vsebine spletišč in zagotavljanje dostopnosti dokumentov, objavljenih na spletu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47242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11659" w14:textId="33812BEF" w:rsidR="009941B3" w:rsidRDefault="009941B3" w:rsidP="009941B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C0F43" w:rsidRPr="00111DC0" w14:paraId="3210D1B2" w14:textId="77777777" w:rsidTr="007026DA">
        <w:tc>
          <w:tcPr>
            <w:tcW w:w="7524" w:type="dxa"/>
          </w:tcPr>
          <w:p w14:paraId="12A77981" w14:textId="50C37EE5" w:rsidR="000C0F43" w:rsidRDefault="009220DF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r w:rsidRPr="009220DF">
              <w:rPr>
                <w:rFonts w:cs="Arial"/>
                <w:color w:val="000000"/>
                <w:szCs w:val="20"/>
                <w:lang w:val="sl-SI"/>
              </w:rPr>
              <w:t>zkušnjami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Pr="009220DF">
              <w:rPr>
                <w:rFonts w:cs="Arial"/>
                <w:color w:val="000000"/>
                <w:szCs w:val="20"/>
                <w:lang w:val="sl-SI"/>
              </w:rPr>
              <w:t>pri izdelavi in urejanju SharePoint platforme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FB9F08" w14:textId="621AA8E6" w:rsidR="000C0F43" w:rsidRDefault="009220DF" w:rsidP="009220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220DF" w:rsidRPr="00111DC0" w14:paraId="60E3DE14" w14:textId="77777777" w:rsidTr="007026DA">
        <w:tc>
          <w:tcPr>
            <w:tcW w:w="7524" w:type="dxa"/>
          </w:tcPr>
          <w:p w14:paraId="520A4AD6" w14:textId="1328461A" w:rsidR="009220DF" w:rsidRDefault="009220DF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220DF">
              <w:rPr>
                <w:rFonts w:cs="Arial"/>
                <w:color w:val="000000"/>
                <w:szCs w:val="20"/>
                <w:lang w:val="sl-SI"/>
              </w:rPr>
              <w:t>poznavanje Microsoft 365 orodij ter MS Office namiznega pisarniškega paketa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53779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E5E089" w14:textId="00EA373C" w:rsidR="009220DF" w:rsidRDefault="009220DF" w:rsidP="009220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220DF" w:rsidRPr="00111DC0" w14:paraId="04D8EA3F" w14:textId="77777777" w:rsidTr="007026DA">
        <w:tc>
          <w:tcPr>
            <w:tcW w:w="7524" w:type="dxa"/>
          </w:tcPr>
          <w:p w14:paraId="61035A96" w14:textId="4D3B351C" w:rsidR="009220DF" w:rsidRDefault="009220DF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220DF">
              <w:rPr>
                <w:rFonts w:cs="Arial"/>
                <w:color w:val="000000"/>
                <w:szCs w:val="20"/>
                <w:lang w:val="sl-SI"/>
              </w:rPr>
              <w:t xml:space="preserve">dela v GIS okolju ESRI </w:t>
            </w:r>
            <w:proofErr w:type="spellStart"/>
            <w:r w:rsidRPr="009220DF">
              <w:rPr>
                <w:rFonts w:cs="Arial"/>
                <w:color w:val="000000"/>
                <w:szCs w:val="20"/>
                <w:lang w:val="sl-SI"/>
              </w:rPr>
              <w:t>ArcGIS</w:t>
            </w:r>
            <w:proofErr w:type="spellEnd"/>
            <w:r w:rsidRPr="009220DF">
              <w:rPr>
                <w:rFonts w:cs="Arial"/>
                <w:color w:val="000000"/>
                <w:szCs w:val="20"/>
                <w:lang w:val="sl-SI"/>
              </w:rPr>
              <w:t xml:space="preserve"> (</w:t>
            </w:r>
            <w:proofErr w:type="spellStart"/>
            <w:r w:rsidRPr="009220DF">
              <w:rPr>
                <w:rFonts w:cs="Arial"/>
                <w:color w:val="000000"/>
                <w:szCs w:val="20"/>
                <w:lang w:val="sl-SI"/>
              </w:rPr>
              <w:t>ArcMap</w:t>
            </w:r>
            <w:proofErr w:type="spellEnd"/>
            <w:r w:rsidRPr="009220DF">
              <w:rPr>
                <w:rFonts w:cs="Arial"/>
                <w:color w:val="000000"/>
                <w:szCs w:val="20"/>
                <w:lang w:val="sl-SI"/>
              </w:rPr>
              <w:t xml:space="preserve">, </w:t>
            </w:r>
            <w:proofErr w:type="spellStart"/>
            <w:r w:rsidRPr="009220DF">
              <w:rPr>
                <w:rFonts w:cs="Arial"/>
                <w:color w:val="000000"/>
                <w:szCs w:val="20"/>
                <w:lang w:val="sl-SI"/>
              </w:rPr>
              <w:t>ArcGIS</w:t>
            </w:r>
            <w:proofErr w:type="spellEnd"/>
            <w:r w:rsidRPr="009220DF">
              <w:rPr>
                <w:rFonts w:cs="Arial"/>
                <w:color w:val="000000"/>
                <w:szCs w:val="20"/>
                <w:lang w:val="sl-SI"/>
              </w:rPr>
              <w:t xml:space="preserve"> PRO), QGIS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56014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B7237A" w14:textId="7984E3D7" w:rsidR="009220DF" w:rsidRDefault="009220DF" w:rsidP="009220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220DF" w:rsidRPr="00111DC0" w14:paraId="10575EB9" w14:textId="77777777" w:rsidTr="007026DA">
        <w:tc>
          <w:tcPr>
            <w:tcW w:w="7524" w:type="dxa"/>
          </w:tcPr>
          <w:p w14:paraId="62FE9CB8" w14:textId="447E2B13" w:rsidR="009220DF" w:rsidRDefault="009220DF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220DF">
              <w:rPr>
                <w:rFonts w:cs="Arial"/>
                <w:color w:val="000000"/>
                <w:szCs w:val="20"/>
                <w:lang w:val="sl-SI"/>
              </w:rPr>
              <w:t>zasnova, razvoj in implementacija informacijskih rešitev za učinkovito upravljanje podatkov in procesov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39090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CF1B4E" w14:textId="2724050E" w:rsidR="009220DF" w:rsidRDefault="009220DF" w:rsidP="009220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220DF" w:rsidRPr="00111DC0" w14:paraId="31006BBC" w14:textId="77777777" w:rsidTr="007026DA">
        <w:tc>
          <w:tcPr>
            <w:tcW w:w="7524" w:type="dxa"/>
          </w:tcPr>
          <w:p w14:paraId="30B160E1" w14:textId="77777777" w:rsidR="009220DF" w:rsidRDefault="009220DF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25136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DE5F72" w14:textId="16A9862B" w:rsidR="009220DF" w:rsidRDefault="009220DF" w:rsidP="009220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CB71837" w14:textId="661A584E" w:rsidR="000C0F43" w:rsidRPr="000A4137" w:rsidRDefault="000C0F43" w:rsidP="000C0F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1F38A4F" w14:textId="77777777" w:rsidR="000C0F43" w:rsidRPr="00C0401A" w:rsidRDefault="000C0F43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741D" w14:textId="77777777" w:rsidR="00BF77A1" w:rsidRDefault="00BF77A1">
      <w:r>
        <w:separator/>
      </w:r>
    </w:p>
  </w:endnote>
  <w:endnote w:type="continuationSeparator" w:id="0">
    <w:p w14:paraId="50EA672A" w14:textId="77777777" w:rsidR="00BF77A1" w:rsidRDefault="00BF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D9D7" w14:textId="77777777" w:rsidR="00BF77A1" w:rsidRDefault="00BF77A1">
      <w:r>
        <w:separator/>
      </w:r>
    </w:p>
  </w:footnote>
  <w:footnote w:type="continuationSeparator" w:id="0">
    <w:p w14:paraId="647EB423" w14:textId="77777777" w:rsidR="00BF77A1" w:rsidRDefault="00BF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0F43"/>
    <w:rsid w:val="000E5383"/>
    <w:rsid w:val="000F069F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20BE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653E5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1150A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3171"/>
    <w:rsid w:val="0071570F"/>
    <w:rsid w:val="00725271"/>
    <w:rsid w:val="00733017"/>
    <w:rsid w:val="0075156A"/>
    <w:rsid w:val="007539B1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03BDF"/>
    <w:rsid w:val="008237E3"/>
    <w:rsid w:val="00825D52"/>
    <w:rsid w:val="00842C89"/>
    <w:rsid w:val="0084390A"/>
    <w:rsid w:val="00846CB0"/>
    <w:rsid w:val="00854FD6"/>
    <w:rsid w:val="00856426"/>
    <w:rsid w:val="00862623"/>
    <w:rsid w:val="00870302"/>
    <w:rsid w:val="00870EED"/>
    <w:rsid w:val="00874A5D"/>
    <w:rsid w:val="0088043C"/>
    <w:rsid w:val="00881A63"/>
    <w:rsid w:val="00884889"/>
    <w:rsid w:val="00887716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5D3"/>
    <w:rsid w:val="008F0E7A"/>
    <w:rsid w:val="008F3500"/>
    <w:rsid w:val="008F5FDD"/>
    <w:rsid w:val="00901070"/>
    <w:rsid w:val="009118A2"/>
    <w:rsid w:val="00915FD1"/>
    <w:rsid w:val="009167BF"/>
    <w:rsid w:val="009220D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41B3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29DA"/>
    <w:rsid w:val="00B05B22"/>
    <w:rsid w:val="00B11A80"/>
    <w:rsid w:val="00B12EB7"/>
    <w:rsid w:val="00B17141"/>
    <w:rsid w:val="00B22B5D"/>
    <w:rsid w:val="00B23464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BF77A1"/>
    <w:rsid w:val="00C0372F"/>
    <w:rsid w:val="00C0401A"/>
    <w:rsid w:val="00C11C8D"/>
    <w:rsid w:val="00C1273B"/>
    <w:rsid w:val="00C2457A"/>
    <w:rsid w:val="00C250D5"/>
    <w:rsid w:val="00C27263"/>
    <w:rsid w:val="00C27C0E"/>
    <w:rsid w:val="00C30508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6FFD"/>
    <w:rsid w:val="00D174B2"/>
    <w:rsid w:val="00D248DE"/>
    <w:rsid w:val="00D25A7C"/>
    <w:rsid w:val="00D417D2"/>
    <w:rsid w:val="00D51857"/>
    <w:rsid w:val="00D6154D"/>
    <w:rsid w:val="00D6240D"/>
    <w:rsid w:val="00D67E30"/>
    <w:rsid w:val="00D7012B"/>
    <w:rsid w:val="00D80691"/>
    <w:rsid w:val="00D8542D"/>
    <w:rsid w:val="00D9582A"/>
    <w:rsid w:val="00DA36E6"/>
    <w:rsid w:val="00DA55AF"/>
    <w:rsid w:val="00DC6A71"/>
    <w:rsid w:val="00DD394A"/>
    <w:rsid w:val="00DD70CF"/>
    <w:rsid w:val="00DE3306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D4EBD"/>
    <w:rsid w:val="00EE62A3"/>
    <w:rsid w:val="00F00B16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7</cp:revision>
  <cp:lastPrinted>2020-10-28T05:51:00Z</cp:lastPrinted>
  <dcterms:created xsi:type="dcterms:W3CDTF">2025-01-21T12:07:00Z</dcterms:created>
  <dcterms:modified xsi:type="dcterms:W3CDTF">2025-01-30T07:32:00Z</dcterms:modified>
</cp:coreProperties>
</file>